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26" w:rsidRDefault="00B87A26" w:rsidP="008A0B17">
      <w:pPr>
        <w:pStyle w:val="berschrift1"/>
      </w:pPr>
      <w:bookmarkStart w:id="0" w:name="_Toc276974135"/>
      <w:r>
        <w:t>Bestim</w:t>
      </w:r>
      <w:bookmarkStart w:id="1" w:name="_GoBack"/>
      <w:bookmarkEnd w:id="1"/>
      <w:r>
        <w:t>mung</w:t>
      </w:r>
      <w:r w:rsidR="008A0B17">
        <w:t xml:space="preserve"> </w:t>
      </w:r>
      <w:r>
        <w:t>der hochwasserbedingt schadensträchtigen</w:t>
      </w:r>
      <w:r w:rsidR="008A0B17">
        <w:t xml:space="preserve"> </w:t>
      </w:r>
      <w:r>
        <w:t>Gewässer</w:t>
      </w:r>
      <w:r w:rsidR="008A0B17">
        <w:br/>
      </w:r>
      <w:r>
        <w:t>und Gewässerabschnitte gemäß § 112 Absatz 2 LWG</w:t>
      </w:r>
      <w:r w:rsidR="008A0B17">
        <w:br/>
        <w:t xml:space="preserve"> - Gewässerliste -</w:t>
      </w:r>
      <w:bookmarkEnd w:id="0"/>
    </w:p>
    <w:p w:rsidR="00B87A26" w:rsidRPr="003A13FE" w:rsidRDefault="00B87A26" w:rsidP="003A13FE">
      <w:pPr>
        <w:pStyle w:val="GesAbsatz"/>
        <w:jc w:val="center"/>
      </w:pPr>
      <w:r w:rsidRPr="003A13FE">
        <w:t>RdErl. d. Ministeriums für Umwelt und Naturschutz,</w:t>
      </w:r>
      <w:r w:rsidR="007D1A05" w:rsidRPr="003A13FE">
        <w:t xml:space="preserve"> </w:t>
      </w:r>
      <w:r w:rsidRPr="003A13FE">
        <w:t>Landwirtschaft und Verbraucherschutz – IV-5-4290-37423</w:t>
      </w:r>
      <w:r w:rsidR="007D1A05" w:rsidRPr="003A13FE">
        <w:t xml:space="preserve"> </w:t>
      </w:r>
      <w:r w:rsidRPr="003A13FE">
        <w:t>v. 27.</w:t>
      </w:r>
      <w:r w:rsidR="006F421B" w:rsidRPr="003A13FE">
        <w:t>0</w:t>
      </w:r>
      <w:r w:rsidRPr="003A13FE">
        <w:t>4.2010</w:t>
      </w:r>
    </w:p>
    <w:p w:rsidR="00B87A26" w:rsidRDefault="007D1A05" w:rsidP="00B87A26">
      <w:pPr>
        <w:pStyle w:val="GesAbsatz"/>
      </w:pPr>
      <w:hyperlink r:id="rId7" w:history="1">
        <w:r w:rsidRPr="007D1A05">
          <w:rPr>
            <w:rStyle w:val="Hyperlink"/>
          </w:rPr>
          <w:t>Link zur Vorschrift im S</w:t>
        </w:r>
        <w:r w:rsidRPr="007D1A05">
          <w:rPr>
            <w:rStyle w:val="Hyperlink"/>
          </w:rPr>
          <w:t>M</w:t>
        </w:r>
        <w:r w:rsidRPr="007D1A05">
          <w:rPr>
            <w:rStyle w:val="Hyperlink"/>
          </w:rPr>
          <w:t>Bl. NRW 770:</w:t>
        </w:r>
      </w:hyperlink>
    </w:p>
    <w:p w:rsidR="003A13FE" w:rsidRPr="003A13FE" w:rsidRDefault="003A13FE" w:rsidP="003A13FE">
      <w:pPr>
        <w:pStyle w:val="GesAbsatz"/>
        <w:jc w:val="center"/>
        <w:rPr>
          <w:b/>
          <w:sz w:val="22"/>
          <w:szCs w:val="22"/>
        </w:rPr>
      </w:pPr>
      <w:r w:rsidRPr="003A13FE">
        <w:rPr>
          <w:b/>
          <w:sz w:val="22"/>
          <w:szCs w:val="22"/>
        </w:rPr>
        <w:t>Inhalt:</w:t>
      </w:r>
    </w:p>
    <w:p w:rsidR="006F421B" w:rsidRDefault="006F421B">
      <w:pPr>
        <w:pStyle w:val="Verzeichnis1"/>
        <w:tabs>
          <w:tab w:val="clear" w:pos="9638"/>
          <w:tab w:val="right" w:leader="dot" w:pos="9628"/>
        </w:tabs>
        <w:rPr>
          <w:b w:val="0"/>
          <w:bCs/>
          <w:caps w:val="0"/>
          <w:noProof/>
          <w:sz w:val="24"/>
          <w:szCs w:val="24"/>
        </w:rPr>
      </w:pPr>
      <w:r>
        <w:rPr>
          <w:b w:val="0"/>
          <w:bCs/>
          <w:caps w:val="0"/>
        </w:rPr>
        <w:fldChar w:fldCharType="begin"/>
      </w:r>
      <w:r>
        <w:rPr>
          <w:b w:val="0"/>
          <w:bCs/>
          <w:caps w:val="0"/>
        </w:rPr>
        <w:instrText xml:space="preserve"> TOC \o "1-3" \h \z \u </w:instrText>
      </w:r>
      <w:r>
        <w:rPr>
          <w:b w:val="0"/>
          <w:bCs/>
          <w:caps w:val="0"/>
        </w:rPr>
        <w:fldChar w:fldCharType="separate"/>
      </w:r>
      <w:hyperlink w:anchor="_Toc276974135" w:history="1">
        <w:r w:rsidRPr="00A50382">
          <w:rPr>
            <w:rStyle w:val="Hyperlink"/>
            <w:noProof/>
          </w:rPr>
          <w:t>Gewässerliste -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_Toc276974135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76974136" w:history="1">
        <w:r w:rsidRPr="00A50382">
          <w:rPr>
            <w:rStyle w:val="Hyperlink"/>
            <w:noProof/>
          </w:rPr>
          <w:t>Anlage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_Toc276974136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2"/>
        <w:tabs>
          <w:tab w:val="clear" w:pos="9638"/>
          <w:tab w:val="left" w:pos="1600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76974137" w:history="1">
        <w:r w:rsidRPr="00A50382">
          <w:rPr>
            <w:rStyle w:val="Hyperlink"/>
            <w:noProof/>
          </w:rPr>
          <w:t>Flussgebiet:</w:t>
        </w:r>
        <w:r>
          <w:rPr>
            <w:smallCaps w:val="0"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_Toc276974137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38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Hase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_Toc276974138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39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Obere 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_Toc276974139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2"/>
        <w:tabs>
          <w:tab w:val="clear" w:pos="9638"/>
          <w:tab w:val="left" w:pos="1600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76974140" w:history="1">
        <w:r w:rsidRPr="00A50382">
          <w:rPr>
            <w:rStyle w:val="Hyperlink"/>
            <w:noProof/>
          </w:rPr>
          <w:t>Flussgebiet:</w:t>
        </w:r>
        <w:r>
          <w:rPr>
            <w:smallCaps w:val="0"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Maas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_Toc276974140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1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Niers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_Toc276974141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2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Rur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_Toc276974142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3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Schwalm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_Toc276974143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4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Sonstige Maaszuflüsse, nördlicher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_Toc276974144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5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Sonstige Maaszuflüsse, südlicher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_Toc276974145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2"/>
        <w:tabs>
          <w:tab w:val="clear" w:pos="9638"/>
          <w:tab w:val="left" w:pos="1600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76974146" w:history="1">
        <w:r w:rsidRPr="00A50382">
          <w:rPr>
            <w:rStyle w:val="Hyperlink"/>
            <w:noProof/>
          </w:rPr>
          <w:t>Flussgebiet:</w:t>
        </w:r>
        <w:r>
          <w:rPr>
            <w:smallCaps w:val="0"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Rhein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_Toc276974146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7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Ahr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_Toc276974147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8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Emscher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_Toc276974148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49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Erft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_Toc276974149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0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IJsselmeerzuflüsse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_Toc276974150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1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Kyll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_Toc276974151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2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Lahn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_Toc276974152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3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Lippe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_Toc276974153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4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Rheingraben-Nord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_Toc276974154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5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Ruhr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_Toc276974155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6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Sieg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_Toc276974156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7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Wupper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_Toc276974157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2"/>
        <w:tabs>
          <w:tab w:val="clear" w:pos="9638"/>
          <w:tab w:val="left" w:pos="1600"/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76974158" w:history="1">
        <w:r w:rsidRPr="00A50382">
          <w:rPr>
            <w:rStyle w:val="Hyperlink"/>
            <w:noProof/>
          </w:rPr>
          <w:t>Flussgebiet:</w:t>
        </w:r>
        <w:r>
          <w:rPr>
            <w:smallCaps w:val="0"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Weser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_Toc276974158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59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Diemel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_Toc276974159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60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Eder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_Toc276974160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421B" w:rsidRDefault="006F421B">
      <w:pPr>
        <w:pStyle w:val="Verzeichnis3"/>
        <w:tabs>
          <w:tab w:val="clear" w:pos="9638"/>
          <w:tab w:val="left" w:pos="2107"/>
          <w:tab w:val="right" w:leader="dot" w:pos="9628"/>
        </w:tabs>
        <w:rPr>
          <w:i w:val="0"/>
          <w:iCs/>
          <w:noProof/>
          <w:sz w:val="24"/>
          <w:szCs w:val="24"/>
        </w:rPr>
      </w:pPr>
      <w:hyperlink w:anchor="_Toc276974161" w:history="1">
        <w:r w:rsidRPr="00A50382">
          <w:rPr>
            <w:rStyle w:val="Hyperlink"/>
            <w:noProof/>
          </w:rPr>
          <w:t>Teileinzugsgebiet:</w:t>
        </w:r>
        <w:r>
          <w:rPr>
            <w:i w:val="0"/>
            <w:iCs/>
            <w:noProof/>
            <w:sz w:val="24"/>
            <w:szCs w:val="24"/>
          </w:rPr>
          <w:tab/>
        </w:r>
        <w:r w:rsidRPr="00A50382">
          <w:rPr>
            <w:rStyle w:val="Hyperlink"/>
            <w:noProof/>
          </w:rPr>
          <w:t>Weser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_Toc276974161 \h </w:instrText>
        </w:r>
        <w:r w:rsidR="00F066CF">
          <w:rPr>
            <w:noProof/>
          </w:rPr>
        </w:r>
        <w:r>
          <w:rPr>
            <w:noProof/>
            <w:webHidden/>
          </w:rPr>
          <w:fldChar w:fldCharType="separate"/>
        </w:r>
        <w:r w:rsidR="003A13F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F421B" w:rsidRDefault="006F421B" w:rsidP="00B87A26">
      <w:pPr>
        <w:pStyle w:val="GesAbsatz"/>
      </w:pPr>
      <w:r>
        <w:rPr>
          <w:rFonts w:ascii="Times New Roman" w:hAnsi="Times New Roman"/>
          <w:b/>
          <w:bCs/>
          <w:caps/>
          <w:color w:val="auto"/>
        </w:rPr>
        <w:fldChar w:fldCharType="end"/>
      </w:r>
    </w:p>
    <w:p w:rsidR="00B87A26" w:rsidRDefault="00B87A26" w:rsidP="00B87A26">
      <w:pPr>
        <w:pStyle w:val="GesAbsatz"/>
      </w:pPr>
      <w:r>
        <w:t>Nach § 112 Absatz 2 des Wassergesetzes für das Land Nordrhein-Westfalen (Landeswassergesetz - LWG) vom 25. Juni 1995, zuletzt geändert durch Artikel II des Gesetzes vom 8. Dezember 2009</w:t>
      </w:r>
      <w:r w:rsidR="008A0B17">
        <w:t xml:space="preserve"> </w:t>
      </w:r>
      <w:r>
        <w:t>(GV. NRW. S.</w:t>
      </w:r>
      <w:r w:rsidR="008A0B17">
        <w:t> </w:t>
      </w:r>
      <w:r>
        <w:t>764), in Kraft getreten am 16. Dezember 2009, bestimmt die oberste Wasserbehörde die Gewässer oder Gewässerabschnitte, bei denen durch Hochwasser nicht nur geringfügige Schäden entstanden oder zu e</w:t>
      </w:r>
      <w:r>
        <w:t>r</w:t>
      </w:r>
      <w:r>
        <w:t>warten sind, durch Verwaltungsvorschrift, die sie veröffentlicht und bei neuen Erkenntnissen anpasst. Im Regelfall wird dabei ein hundertjährliches Hochwasserereignis zugrunde gelegt.</w:t>
      </w:r>
    </w:p>
    <w:p w:rsidR="00B87A26" w:rsidRDefault="00B87A26" w:rsidP="00B87A26">
      <w:pPr>
        <w:pStyle w:val="GesAbsatz"/>
      </w:pPr>
      <w:r>
        <w:t>Die Gewässer und Gewässerabschnitte nach § 112 Absatz 2 LWG werden in der Anlage</w:t>
      </w:r>
      <w:r w:rsidR="008A0B17">
        <w:rPr>
          <w:rStyle w:val="Funotenzeichen"/>
        </w:rPr>
        <w:footnoteReference w:customMarkFollows="1" w:id="1"/>
        <w:t>*</w:t>
      </w:r>
      <w:r>
        <w:t xml:space="preserve"> dieses Runderla</w:t>
      </w:r>
      <w:r>
        <w:t>s</w:t>
      </w:r>
      <w:r>
        <w:t>ses bestimmt. Die Gewässerliste wird fortgeschrieben.</w:t>
      </w:r>
    </w:p>
    <w:p w:rsidR="00B87A26" w:rsidRDefault="00B87A26" w:rsidP="00B87A26">
      <w:pPr>
        <w:pStyle w:val="GesAbsatz"/>
      </w:pPr>
      <w:r>
        <w:t>Nachfolgende Grundsätze gelten für die Gewässerliste:</w:t>
      </w:r>
    </w:p>
    <w:p w:rsidR="00B87A26" w:rsidRDefault="00B87A26" w:rsidP="00B87A26">
      <w:pPr>
        <w:pStyle w:val="GesAbsatz"/>
      </w:pPr>
      <w:r>
        <w:t>Für die Aufnahme in die Gewässerliste werden folgende numerische Merkmale festgelegt:</w:t>
      </w:r>
    </w:p>
    <w:p w:rsidR="00B87A26" w:rsidRDefault="00B87A26" w:rsidP="00B87A26">
      <w:pPr>
        <w:pStyle w:val="GesAbsatz"/>
      </w:pPr>
      <w:r>
        <w:t>Fließgewässerlänge &gt; 10 km</w:t>
      </w:r>
    </w:p>
    <w:p w:rsidR="00B87A26" w:rsidRDefault="00B87A26" w:rsidP="00B87A26">
      <w:pPr>
        <w:pStyle w:val="GesAbsatz"/>
      </w:pPr>
      <w:r>
        <w:t>Einzugsgebietsgröße &gt; 10 km²</w:t>
      </w:r>
    </w:p>
    <w:p w:rsidR="00B87A26" w:rsidRDefault="00B87A26" w:rsidP="00B87A26">
      <w:pPr>
        <w:pStyle w:val="GesAbsatz"/>
      </w:pPr>
      <w:r>
        <w:t>Bei kleineren Einzugsgebieten der Gewässer ist eine Ermittlung von Überschwemmungsgebieten aus fachl</w:t>
      </w:r>
      <w:r>
        <w:t>i</w:t>
      </w:r>
      <w:r>
        <w:t>cher Sicht grundsätzlich nicht sinnvoll, so dass solche Gewässer in der Regel nicht aufgeno</w:t>
      </w:r>
      <w:r>
        <w:t>m</w:t>
      </w:r>
      <w:r>
        <w:t>men werden. Dies gilt überwiegend für Gewässer in den flachen Landesteilen und die Gewässeroberläufe.</w:t>
      </w:r>
    </w:p>
    <w:p w:rsidR="00B87A26" w:rsidRDefault="00B87A26" w:rsidP="00B87A26">
      <w:pPr>
        <w:pStyle w:val="GesAbsatz"/>
      </w:pPr>
      <w:r>
        <w:t>Hinzugenommen werden Gewässer, die Siedlungs- und Gewerbegebiete in Gewässernähe aufweisen. In</w:t>
      </w:r>
      <w:r>
        <w:t>s</w:t>
      </w:r>
      <w:r>
        <w:t>besondere hier ist die Prüfung einer potenziellen signifikanten Ho</w:t>
      </w:r>
      <w:r w:rsidR="008A0B17">
        <w:t>chwassergefährdung vorzunehmen.</w:t>
      </w:r>
    </w:p>
    <w:p w:rsidR="00B87A26" w:rsidRDefault="00B87A26" w:rsidP="00B87A26">
      <w:pPr>
        <w:pStyle w:val="GesAbsatz"/>
      </w:pPr>
      <w:r>
        <w:lastRenderedPageBreak/>
        <w:t>Ebenso hinzugenommen werden Gewässer mit einem bereits nach preußischem Recht festgesetzten Übe</w:t>
      </w:r>
      <w:r>
        <w:t>r</w:t>
      </w:r>
      <w:r w:rsidR="008A0B17">
        <w:t>schwemmungsgebiet.</w:t>
      </w:r>
    </w:p>
    <w:p w:rsidR="00B87A26" w:rsidRDefault="00B87A26" w:rsidP="00B87A26">
      <w:pPr>
        <w:pStyle w:val="GesAbsatz"/>
      </w:pPr>
      <w:r>
        <w:t>Weiter aufgenommen werden Gewässer mit bekannten gewässerbedingten Hochwasserschäden sowie G</w:t>
      </w:r>
      <w:r>
        <w:t>e</w:t>
      </w:r>
      <w:r>
        <w:t>wässer mit Bereichen, die auch künftig als Retentionsraum erhalten bleiben sollen.</w:t>
      </w:r>
    </w:p>
    <w:p w:rsidR="001D74A9" w:rsidRDefault="008A0B17" w:rsidP="001D74A9">
      <w:pPr>
        <w:pStyle w:val="berschrift2"/>
        <w:jc w:val="left"/>
      </w:pPr>
      <w:r>
        <w:br w:type="page"/>
      </w:r>
      <w:bookmarkStart w:id="2" w:name="_Toc276974136"/>
      <w:r w:rsidR="001D74A9">
        <w:lastRenderedPageBreak/>
        <w:t>Anlage</w:t>
      </w:r>
      <w:bookmarkEnd w:id="2"/>
    </w:p>
    <w:p w:rsidR="008A0B17" w:rsidRDefault="00D815B4" w:rsidP="00B87A26">
      <w:pPr>
        <w:pStyle w:val="GesAbsatz"/>
        <w:rPr>
          <w:b/>
        </w:rPr>
      </w:pPr>
      <w:r w:rsidRPr="001D74A9">
        <w:rPr>
          <w:b/>
        </w:rPr>
        <w:t>Bestimmung der hochwasserbedingt schadensträchtigen Gewässer und Gewässerabschnitte gemäß § 112 Absatz 2 LWG</w:t>
      </w:r>
      <w:r w:rsidR="001D74A9" w:rsidRPr="001D74A9">
        <w:rPr>
          <w:b/>
        </w:rPr>
        <w:br/>
        <w:t>Gewässerliste Stand: 01.03.2010</w:t>
      </w:r>
    </w:p>
    <w:p w:rsidR="006F421B" w:rsidRPr="001D74A9" w:rsidRDefault="006F421B" w:rsidP="00B87A26">
      <w:pPr>
        <w:pStyle w:val="GesAbsatz"/>
        <w:rPr>
          <w:b/>
        </w:rPr>
      </w:pPr>
    </w:p>
    <w:tbl>
      <w:tblPr>
        <w:tblStyle w:val="Tabellenraster"/>
        <w:tblW w:w="0" w:type="auto"/>
        <w:tblInd w:w="-34" w:type="dxa"/>
        <w:tblLook w:val="01E0" w:firstRow="1" w:lastRow="1" w:firstColumn="1" w:lastColumn="1" w:noHBand="0" w:noVBand="0"/>
      </w:tblPr>
      <w:tblGrid>
        <w:gridCol w:w="4111"/>
        <w:gridCol w:w="2268"/>
        <w:gridCol w:w="2835"/>
      </w:tblGrid>
      <w:tr w:rsidR="006F421B" w:rsidRPr="00807C86" w:rsidTr="00F066CF">
        <w:tc>
          <w:tcPr>
            <w:tcW w:w="4111" w:type="dxa"/>
          </w:tcPr>
          <w:p w:rsidR="006F421B" w:rsidRPr="00807C86" w:rsidRDefault="006F421B" w:rsidP="00F066CF">
            <w:pPr>
              <w:pStyle w:val="GesAbsatz"/>
              <w:tabs>
                <w:tab w:val="clear" w:pos="425"/>
              </w:tabs>
              <w:rPr>
                <w:b/>
              </w:rPr>
            </w:pPr>
            <w:r w:rsidRPr="00807C86">
              <w:rPr>
                <w:b/>
              </w:rPr>
              <w:t>Gewässername</w:t>
            </w:r>
          </w:p>
        </w:tc>
        <w:tc>
          <w:tcPr>
            <w:tcW w:w="2268" w:type="dxa"/>
          </w:tcPr>
          <w:p w:rsidR="006F421B" w:rsidRPr="00807C86" w:rsidRDefault="006F421B" w:rsidP="00F066CF">
            <w:pPr>
              <w:pStyle w:val="GesAbsatz"/>
              <w:tabs>
                <w:tab w:val="clear" w:pos="425"/>
              </w:tabs>
              <w:rPr>
                <w:b/>
              </w:rPr>
            </w:pPr>
            <w:r w:rsidRPr="00807C86">
              <w:rPr>
                <w:b/>
              </w:rPr>
              <w:t>Gewässerkennzahl</w:t>
            </w:r>
          </w:p>
        </w:tc>
        <w:tc>
          <w:tcPr>
            <w:tcW w:w="2835" w:type="dxa"/>
          </w:tcPr>
          <w:p w:rsidR="006F421B" w:rsidRPr="00807C86" w:rsidRDefault="006F421B" w:rsidP="00F066CF">
            <w:pPr>
              <w:pStyle w:val="GesAbsatz"/>
              <w:tabs>
                <w:tab w:val="clear" w:pos="425"/>
              </w:tabs>
              <w:rPr>
                <w:b/>
              </w:rPr>
            </w:pPr>
            <w:r w:rsidRPr="00807C86">
              <w:rPr>
                <w:b/>
              </w:rPr>
              <w:t>Bezirksregierung</w:t>
            </w:r>
          </w:p>
        </w:tc>
      </w:tr>
    </w:tbl>
    <w:p w:rsidR="006F421B" w:rsidRDefault="006F421B" w:rsidP="006F421B">
      <w:pPr>
        <w:pStyle w:val="berschrift2"/>
      </w:pPr>
      <w:bookmarkStart w:id="3" w:name="_Toc276730339"/>
      <w:bookmarkStart w:id="4" w:name="_Toc276974137"/>
      <w:r>
        <w:t>Flussgebiet:</w:t>
      </w:r>
      <w:r>
        <w:tab/>
        <w:t>Ems</w:t>
      </w:r>
      <w:bookmarkEnd w:id="3"/>
      <w:bookmarkEnd w:id="4"/>
    </w:p>
    <w:p w:rsidR="006F421B" w:rsidRDefault="006F421B" w:rsidP="006F421B">
      <w:pPr>
        <w:pStyle w:val="berschrift3"/>
        <w:jc w:val="left"/>
      </w:pPr>
      <w:bookmarkStart w:id="5" w:name="_Toc276730340"/>
      <w:bookmarkStart w:id="6" w:name="_Toc276974138"/>
      <w:r>
        <w:t>Teileinzugsgebiet:</w:t>
      </w:r>
      <w:r>
        <w:tab/>
        <w:t>Hase</w:t>
      </w:r>
      <w:bookmarkEnd w:id="5"/>
      <w:bookmarkEnd w:id="6"/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Düte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Goldbach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3626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Hischebach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3628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Leedener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36262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</w:tbl>
    <w:p w:rsidR="006F421B" w:rsidRDefault="006F421B" w:rsidP="006F421B">
      <w:pPr>
        <w:pStyle w:val="berschrift3"/>
        <w:jc w:val="left"/>
      </w:pPr>
      <w:bookmarkStart w:id="7" w:name="_Toc276730341"/>
      <w:bookmarkStart w:id="8" w:name="_Toc276974139"/>
      <w:r>
        <w:t>Teileinzugsgebiet:</w:t>
      </w:r>
      <w:r>
        <w:tab/>
      </w:r>
      <w:r w:rsidRPr="00146BFF">
        <w:t>Obere Ems</w:t>
      </w:r>
      <w:bookmarkEnd w:id="7"/>
      <w:bookmarkEnd w:id="8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Aabach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Abrooksbach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Ahrenhorster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Angel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Axtbach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Baarbach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Beilbach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Bever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Bockhorner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33462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Brochterbecker Mü</w:t>
            </w:r>
            <w:r w:rsidRPr="00146BFF">
              <w:t>h</w:t>
            </w:r>
            <w:r w:rsidRPr="00146BFF">
              <w:t>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Brüggenbach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31722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Dalkebach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Dreierwalder Aa / I</w:t>
            </w:r>
            <w:r w:rsidRPr="00146BFF">
              <w:t>b</w:t>
            </w:r>
            <w:r w:rsidRPr="00146BFF">
              <w:t>benbürener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Düsterdieker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Eltingmühlenbach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Emmerbach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Ems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Emsdettener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Erlebach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Eusternbach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31172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Flaggenbach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821DDC" w:rsidP="00F066CF">
            <w:pPr>
              <w:pStyle w:val="GesAbsatz"/>
              <w:tabs>
                <w:tab w:val="clear" w:pos="425"/>
              </w:tabs>
            </w:pPr>
            <w:proofErr w:type="spellStart"/>
            <w:r>
              <w:lastRenderedPageBreak/>
              <w:t>Flö</w:t>
            </w:r>
            <w:r w:rsidR="006F421B" w:rsidRPr="00146BFF">
              <w:t>tte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Forthbach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31164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Frankenbach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Frischhofsbach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Giegel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Glane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Grubebach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Hamelbach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Hellbach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Helmbach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Hemelter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Hessel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Holzbach (Holtbach)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Hovebach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Kinderbach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Knisterbach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312892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Kreuzbach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Laibach / Rhedaer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3136 -1 -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Lengericher Aa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>
              <w:t>M</w:t>
            </w:r>
            <w:r w:rsidRPr="00146BFF">
              <w:t>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Lichtebach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Loddenbach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Lüt</w:t>
            </w:r>
            <w:r>
              <w:t>k</w:t>
            </w:r>
            <w:r w:rsidRPr="00146BFF">
              <w:t>e Bee</w:t>
            </w:r>
            <w:r>
              <w:t>k</w:t>
            </w:r>
            <w:r w:rsidRPr="00146BFF">
              <w:t>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33468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Lutter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>
              <w:t>M</w:t>
            </w:r>
            <w:r w:rsidRPr="00146BFF">
              <w:t>en</w:t>
            </w:r>
            <w:r>
              <w:t>k</w:t>
            </w:r>
            <w:r w:rsidRPr="00146BFF">
              <w:t>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>
              <w:t>M</w:t>
            </w:r>
            <w:r w:rsidRPr="00146BFF">
              <w:t>ünstersche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>
              <w:t>M</w:t>
            </w:r>
            <w:r w:rsidRPr="00146BFF">
              <w:t>ussenbach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Ölbach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Piepenbach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32892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Reiherbach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Rodenbach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Ruthemühlenbach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Saerbec</w:t>
            </w:r>
            <w:r>
              <w:t>k</w:t>
            </w:r>
            <w:r w:rsidRPr="00146BFF">
              <w:t xml:space="preserve">er </w:t>
            </w:r>
            <w:r>
              <w:t>M</w:t>
            </w:r>
            <w:r w:rsidRPr="00146BFF">
              <w:t>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Schaler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Schlautbach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Sennebach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Siebenbach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332262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Spec</w:t>
            </w:r>
            <w:r>
              <w:t>k</w:t>
            </w:r>
            <w:r w:rsidRPr="00146BFF">
              <w:t>engraben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Speller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Spillenbach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317226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Temmingsmühlenbach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3332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Trüggelbach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Umlaufbach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Voßbach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Wapelbach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Welplagebach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31326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Werse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Wiechholz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3424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Wieninger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3288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</w:tbl>
    <w:p w:rsidR="006F421B" w:rsidRDefault="006F421B" w:rsidP="006F421B">
      <w:pPr>
        <w:pStyle w:val="berschrift2"/>
      </w:pPr>
      <w:bookmarkStart w:id="9" w:name="_Toc276730342"/>
      <w:bookmarkStart w:id="10" w:name="_Toc276974140"/>
      <w:r w:rsidRPr="00146BFF">
        <w:t>Flussgebiet:</w:t>
      </w:r>
      <w:r>
        <w:tab/>
      </w:r>
      <w:r w:rsidRPr="00146BFF">
        <w:t>Maas</w:t>
      </w:r>
      <w:bookmarkEnd w:id="9"/>
      <w:bookmarkEnd w:id="10"/>
    </w:p>
    <w:p w:rsidR="006F421B" w:rsidRDefault="006F421B" w:rsidP="006F421B">
      <w:pPr>
        <w:pStyle w:val="berschrift3"/>
        <w:jc w:val="left"/>
      </w:pPr>
      <w:bookmarkStart w:id="11" w:name="_Toc276730343"/>
      <w:bookmarkStart w:id="12" w:name="_Toc276974141"/>
      <w:r w:rsidRPr="00146BFF">
        <w:t>Teileinzugsgebiet:</w:t>
      </w:r>
      <w:r>
        <w:tab/>
      </w:r>
      <w:r w:rsidRPr="00146BFF">
        <w:t>Niers</w:t>
      </w:r>
      <w:bookmarkEnd w:id="11"/>
      <w:bookmarkEnd w:id="12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Bungtbach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2861...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Dondert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Dorfbeek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28631234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Gelderner Fleuth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Gladbach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Hammer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Issumer Fleuth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 xml:space="preserve">Kanal </w:t>
            </w:r>
            <w:r>
              <w:t>III</w:t>
            </w:r>
            <w:r w:rsidRPr="00146BFF">
              <w:t>3b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Kendel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Kervenheimer Mü</w:t>
            </w:r>
            <w:r w:rsidRPr="00146BFF">
              <w:t>h</w:t>
            </w:r>
            <w:r w:rsidRPr="00146BFF">
              <w:t>lenfleuth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Kleine Niers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Landwehr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Nenneper Fleuth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Nette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Niers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Schleck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Trietbach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Willicher Fleuth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Wockerather Fließ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286112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Default="006F421B" w:rsidP="006F421B">
      <w:pPr>
        <w:pStyle w:val="berschrift3"/>
        <w:jc w:val="left"/>
      </w:pPr>
      <w:bookmarkStart w:id="13" w:name="_Toc276730344"/>
      <w:bookmarkStart w:id="14" w:name="_Toc276974142"/>
      <w:r w:rsidRPr="00146BFF">
        <w:lastRenderedPageBreak/>
        <w:t>Teileinzugsgebiet:</w:t>
      </w:r>
      <w:r>
        <w:tab/>
      </w:r>
      <w:r w:rsidRPr="00146BFF">
        <w:t>Rur</w:t>
      </w:r>
      <w:bookmarkEnd w:id="13"/>
      <w:bookmarkEnd w:id="14"/>
    </w:p>
    <w:tbl>
      <w:tblPr>
        <w:tblStyle w:val="Tabellenraster"/>
        <w:tblW w:w="10881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  <w:gridCol w:w="1701"/>
      </w:tblGrid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Altdorf-Kirchberg-</w:t>
            </w:r>
            <w:proofErr w:type="spellStart"/>
            <w:r w:rsidRPr="00146BFF">
              <w:t>Koslarer</w:t>
            </w:r>
            <w:proofErr w:type="spellEnd"/>
            <w:r w:rsidRPr="00146BFF">
              <w:t xml:space="preserve"> </w:t>
            </w:r>
            <w:r>
              <w:t>M</w:t>
            </w:r>
            <w:r w:rsidRPr="00146BFF">
              <w:t>ühlenteich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282532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Amstelbach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Baaler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Beeckfließ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Beybach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Birge</w:t>
            </w:r>
            <w:r>
              <w:t>l</w:t>
            </w:r>
            <w:r w:rsidRPr="00146BFF">
              <w:t>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Boicher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2823792242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Broicher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Bruchbach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282379224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Derichsweiler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Dieffenbach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Drover Bach (Wiese</w:t>
            </w:r>
            <w:r w:rsidRPr="00146BFF">
              <w:t>n</w:t>
            </w:r>
            <w:r w:rsidRPr="00146BFF">
              <w:t>bach)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28237922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Ellebach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772ACE" w:rsidP="00F066CF">
            <w:pPr>
              <w:pStyle w:val="GesAbsatz"/>
              <w:tabs>
                <w:tab w:val="clear" w:pos="425"/>
              </w:tabs>
            </w:pPr>
            <w:r>
              <w:t>E</w:t>
            </w:r>
            <w:r w:rsidR="006F421B" w:rsidRPr="00146BFF">
              <w:t>uchener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Flutgraben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282964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Genfbach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Gürzenicher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Haarbach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Inde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Iterbach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Kall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Kallbach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Kitschbach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Krauthausen-Jülicher-</w:t>
            </w:r>
            <w:r>
              <w:t>M</w:t>
            </w:r>
            <w:r w:rsidRPr="00146BFF">
              <w:t>ühlenteich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Kreuzau-</w:t>
            </w:r>
            <w:proofErr w:type="spellStart"/>
            <w:r w:rsidRPr="00146BFF">
              <w:t>Niederau</w:t>
            </w:r>
            <w:proofErr w:type="spellEnd"/>
            <w:r w:rsidRPr="00146BFF">
              <w:t xml:space="preserve">-Dürener </w:t>
            </w:r>
            <w:r>
              <w:t>M</w:t>
            </w:r>
            <w:r w:rsidRPr="00146BFF">
              <w:t>ühlentei</w:t>
            </w:r>
            <w:r>
              <w:t>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  <w:tc>
          <w:tcPr>
            <w:tcW w:w="1701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Kufferather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Lendersdorfer Mühle</w:t>
            </w:r>
            <w:r w:rsidRPr="00146BFF">
              <w:t>n</w:t>
            </w:r>
            <w:r w:rsidRPr="00146BFF">
              <w:t>teich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Linnicher Mühlenteich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Malefinkbach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Merzbach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282534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Millicher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Mühlenbach Ratheim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Olef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Omerbach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Platißbach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lastRenderedPageBreak/>
              <w:t>Prether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2822842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Reifferscheider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Ruifer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Rur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Schleibach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2828452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Schlichbach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Thumer Fließ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282379222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Uebach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Urft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Vichtbach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Wehebach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Wildbach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rPr>
          <w:gridAfter w:val="1"/>
          <w:wAfter w:w="1701" w:type="dxa"/>
        </w:trPr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Wurm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Pr="004C075E" w:rsidRDefault="006F421B" w:rsidP="006F421B">
      <w:pPr>
        <w:pStyle w:val="berschrift3"/>
        <w:jc w:val="left"/>
      </w:pPr>
      <w:bookmarkStart w:id="15" w:name="_Toc276730345"/>
      <w:bookmarkStart w:id="16" w:name="_Toc276974143"/>
      <w:r w:rsidRPr="004C075E">
        <w:t>Teileinzugsgebiet:</w:t>
      </w:r>
      <w:r w:rsidRPr="004C075E">
        <w:tab/>
        <w:t>Schwalm</w:t>
      </w:r>
      <w:bookmarkEnd w:id="15"/>
      <w:bookmarkEnd w:id="16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330"/>
        <w:gridCol w:w="2773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Beeckbach</w:t>
            </w:r>
          </w:p>
        </w:tc>
        <w:tc>
          <w:tcPr>
            <w:tcW w:w="2330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2842</w:t>
            </w:r>
          </w:p>
        </w:tc>
        <w:tc>
          <w:tcPr>
            <w:tcW w:w="2773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Schwalm</w:t>
            </w:r>
          </w:p>
        </w:tc>
        <w:tc>
          <w:tcPr>
            <w:tcW w:w="2330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284</w:t>
            </w:r>
          </w:p>
        </w:tc>
        <w:tc>
          <w:tcPr>
            <w:tcW w:w="2773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</w:tbl>
    <w:p w:rsidR="006F421B" w:rsidRPr="000E6D85" w:rsidRDefault="006F421B" w:rsidP="006F421B">
      <w:pPr>
        <w:pStyle w:val="berschrift3"/>
        <w:jc w:val="left"/>
      </w:pPr>
      <w:bookmarkStart w:id="17" w:name="_Toc276730346"/>
      <w:bookmarkStart w:id="18" w:name="_Toc276974144"/>
      <w:r>
        <w:t>Teileinzugsgebiet:</w:t>
      </w:r>
      <w:r>
        <w:tab/>
        <w:t xml:space="preserve">Sonstige </w:t>
      </w:r>
      <w:r w:rsidRPr="000E6D85">
        <w:t>Maaszuflüsse, nördlicher Teil</w:t>
      </w:r>
      <w:bookmarkEnd w:id="17"/>
      <w:bookmarkEnd w:id="18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Amandusbach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285212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Nierskanal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</w:tbl>
    <w:p w:rsidR="006F421B" w:rsidRPr="000E6D85" w:rsidRDefault="006F421B" w:rsidP="006F421B">
      <w:pPr>
        <w:pStyle w:val="berschrift3"/>
        <w:jc w:val="left"/>
      </w:pPr>
      <w:bookmarkStart w:id="19" w:name="_Toc276730347"/>
      <w:bookmarkStart w:id="20" w:name="_Toc276974145"/>
      <w:r w:rsidRPr="000E6D85">
        <w:t>Teileinzugsgebiet:</w:t>
      </w:r>
      <w:r w:rsidRPr="000E6D85">
        <w:tab/>
        <w:t>Sonstige</w:t>
      </w:r>
      <w:r>
        <w:t xml:space="preserve"> </w:t>
      </w:r>
      <w:r w:rsidRPr="000E6D85">
        <w:t>Maaszuflüsse, südlicher Teil</w:t>
      </w:r>
      <w:bookmarkEnd w:id="19"/>
      <w:bookmarkEnd w:id="20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Rodebach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281822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Saeffeler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2818222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Default="006F421B" w:rsidP="006F421B">
      <w:pPr>
        <w:pStyle w:val="berschrift2"/>
      </w:pPr>
      <w:bookmarkStart w:id="21" w:name="_Toc276730348"/>
      <w:bookmarkStart w:id="22" w:name="_Toc276974146"/>
      <w:r w:rsidRPr="00E83403">
        <w:t>Flussgebiet:</w:t>
      </w:r>
      <w:r w:rsidRPr="00E83403">
        <w:tab/>
        <w:t>Rhein</w:t>
      </w:r>
      <w:bookmarkEnd w:id="21"/>
      <w:bookmarkEnd w:id="22"/>
    </w:p>
    <w:p w:rsidR="006F421B" w:rsidRPr="00E83403" w:rsidRDefault="006F421B" w:rsidP="006F421B">
      <w:pPr>
        <w:pStyle w:val="berschrift3"/>
        <w:jc w:val="left"/>
      </w:pPr>
      <w:bookmarkStart w:id="23" w:name="_Toc276730349"/>
      <w:bookmarkStart w:id="24" w:name="_Toc276974147"/>
      <w:r w:rsidRPr="00E83403">
        <w:t>Teileinzugsgebiet:</w:t>
      </w:r>
      <w:r w:rsidRPr="00E83403">
        <w:tab/>
        <w:t>Ahr</w:t>
      </w:r>
      <w:bookmarkEnd w:id="23"/>
      <w:bookmarkEnd w:id="24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330"/>
        <w:gridCol w:w="2773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Ahr</w:t>
            </w:r>
          </w:p>
        </w:tc>
        <w:tc>
          <w:tcPr>
            <w:tcW w:w="2330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2718</w:t>
            </w:r>
          </w:p>
        </w:tc>
        <w:tc>
          <w:tcPr>
            <w:tcW w:w="2773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Armuthsbach</w:t>
            </w:r>
          </w:p>
        </w:tc>
        <w:tc>
          <w:tcPr>
            <w:tcW w:w="2330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271856</w:t>
            </w:r>
          </w:p>
        </w:tc>
        <w:tc>
          <w:tcPr>
            <w:tcW w:w="2773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Pr="00E83403" w:rsidRDefault="006F421B" w:rsidP="006F421B">
      <w:pPr>
        <w:pStyle w:val="berschrift3"/>
        <w:jc w:val="left"/>
      </w:pPr>
      <w:bookmarkStart w:id="25" w:name="_Toc276730350"/>
      <w:bookmarkStart w:id="26" w:name="_Toc276974148"/>
      <w:r w:rsidRPr="00E83403">
        <w:t>Teileinzugsgebiet:</w:t>
      </w:r>
      <w:r w:rsidRPr="00E83403">
        <w:tab/>
        <w:t>Emscher</w:t>
      </w:r>
      <w:bookmarkEnd w:id="25"/>
      <w:bookmarkEnd w:id="26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Appelbecke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2772114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Berne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Bodelschwingher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27723....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Borbecker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Boye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Breuskesmühlenbach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Deininghauser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Dorneburger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Emscher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</w:t>
            </w:r>
          </w:p>
        </w:tc>
        <w:tc>
          <w:tcPr>
            <w:tcW w:w="2835" w:type="dxa"/>
          </w:tcPr>
          <w:p w:rsidR="006F421B" w:rsidRPr="00F7104F" w:rsidRDefault="006F421B" w:rsidP="00F066CF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F7104F">
              <w:rPr>
                <w:sz w:val="18"/>
                <w:szCs w:val="18"/>
              </w:rPr>
              <w:t>Arnsberg, Düsseldorf, Mü</w:t>
            </w:r>
            <w:r w:rsidRPr="00F7104F">
              <w:rPr>
                <w:sz w:val="18"/>
                <w:szCs w:val="18"/>
              </w:rPr>
              <w:t>n</w:t>
            </w:r>
            <w:r w:rsidRPr="00F7104F">
              <w:rPr>
                <w:sz w:val="18"/>
                <w:szCs w:val="18"/>
              </w:rPr>
              <w:t>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Feldbach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2772216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Hellbach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Holzbach / Resser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Hörder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Hüller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Landwehrbach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Lanferbach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Nathebach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277211...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Nettebach / Frohlinder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Ostbach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Pausmühlenbach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2772862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 xml:space="preserve">Poldergebiete im </w:t>
            </w:r>
            <w:proofErr w:type="spellStart"/>
            <w:r w:rsidRPr="00146BFF">
              <w:t>AEo</w:t>
            </w:r>
            <w:proofErr w:type="spellEnd"/>
            <w:r w:rsidRPr="00146BFF">
              <w:t>-Emscher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</w:t>
            </w:r>
            <w:r w:rsidR="00B64655">
              <w:t>xxx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Roßbach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Rüpingsbach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Schellenbruchgraben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Schondelle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Schurenbach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27725898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Schwarzbach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951F6D" w:rsidP="00F066CF">
            <w:pPr>
              <w:pStyle w:val="GesAbsatz"/>
              <w:tabs>
                <w:tab w:val="clear" w:pos="425"/>
              </w:tabs>
            </w:pPr>
            <w:r>
              <w:t>Sel</w:t>
            </w:r>
            <w:r w:rsidR="006F421B" w:rsidRPr="00146BFF">
              <w:t>lmannsbach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Springbach (</w:t>
            </w:r>
            <w:proofErr w:type="spellStart"/>
            <w:r w:rsidRPr="00146BFF">
              <w:t>Börnche</w:t>
            </w:r>
            <w:r w:rsidRPr="00146BFF">
              <w:t>n</w:t>
            </w:r>
            <w:r w:rsidRPr="00146BFF">
              <w:t>bach</w:t>
            </w:r>
            <w:proofErr w:type="spellEnd"/>
            <w:r w:rsidRPr="00146BFF">
              <w:t>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Stoppenberger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</w:tbl>
    <w:p w:rsidR="006F421B" w:rsidRPr="00AC6643" w:rsidRDefault="006F421B" w:rsidP="006F421B">
      <w:pPr>
        <w:pStyle w:val="berschrift3"/>
        <w:jc w:val="left"/>
      </w:pPr>
      <w:bookmarkStart w:id="27" w:name="_Toc276730351"/>
      <w:bookmarkStart w:id="28" w:name="_Toc276974149"/>
      <w:r w:rsidRPr="00AC6643">
        <w:t>Teileinzugsgebiet:</w:t>
      </w:r>
      <w:r w:rsidRPr="00AC6643">
        <w:tab/>
        <w:t>Erft</w:t>
      </w:r>
      <w:bookmarkEnd w:id="27"/>
      <w:bookmarkEnd w:id="28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Altendorfer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Bergbach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Bleibach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Buirer</w:t>
            </w:r>
            <w:proofErr w:type="spellEnd"/>
            <w:r w:rsidRPr="00146BFF">
              <w:t xml:space="preserve"> Fließ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274672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Die alte große Erft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2747314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Erft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Erpa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2744922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Ersdorfer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Eschweiler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Eselsbach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27442 c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Eulenbach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Finkelbach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Gillbach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Große Erft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Kalenberger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2744812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Kleine Erft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274732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Krebsbach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Kuchenheimer</w:t>
            </w:r>
            <w:proofErr w:type="spellEnd"/>
            <w:r w:rsidRPr="00146BFF">
              <w:t xml:space="preserve"> Mühle</w:t>
            </w:r>
            <w:r w:rsidRPr="00146BFF">
              <w:t>n</w:t>
            </w:r>
            <w:r w:rsidRPr="00146BFF">
              <w:t>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Kühlbach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Lechenicher</w:t>
            </w:r>
            <w:proofErr w:type="spellEnd"/>
            <w:r w:rsidRPr="00146BFF">
              <w:t xml:space="preserve">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Liblarer</w:t>
            </w:r>
            <w:proofErr w:type="spellEnd"/>
            <w:r w:rsidRPr="00146BFF">
              <w:t xml:space="preserve"> Mühlengraben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Lohgraben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2741942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Mersbach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Mitbach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Müggenhausener</w:t>
            </w:r>
            <w:proofErr w:type="spellEnd"/>
            <w:r w:rsidRPr="00146BFF">
              <w:t xml:space="preserve"> Fließ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Muldenauer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Neffelbach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Norf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Paffendorfer</w:t>
            </w:r>
            <w:proofErr w:type="spellEnd"/>
            <w:r w:rsidRPr="00146BFF">
              <w:t xml:space="preserve"> Mühle</w:t>
            </w:r>
            <w:r w:rsidRPr="00146BFF">
              <w:t>n</w:t>
            </w:r>
            <w:r w:rsidRPr="00146BFF">
              <w:t>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2747392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Pützbach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274752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Schießbach (</w:t>
            </w:r>
            <w:proofErr w:type="spellStart"/>
            <w:r w:rsidRPr="00146BFF">
              <w:t>Rodde</w:t>
            </w:r>
            <w:r w:rsidRPr="00146BFF">
              <w:t>r</w:t>
            </w:r>
            <w:r w:rsidRPr="00146BFF">
              <w:t>bach</w:t>
            </w:r>
            <w:proofErr w:type="spellEnd"/>
            <w:r w:rsidRPr="00146BFF">
              <w:t xml:space="preserve">, </w:t>
            </w:r>
            <w:proofErr w:type="spellStart"/>
            <w:r w:rsidRPr="00146BFF">
              <w:t>Flämmerbach</w:t>
            </w:r>
            <w:proofErr w:type="spellEnd"/>
            <w:r w:rsidRPr="00146BFF">
              <w:t>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Schliebach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Schoßbach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2744184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Steinbach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Stommelner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2749412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Swistbach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Veybach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Vlattener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Weyer Bach (Hauser Bach)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274182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Pr="00B57346" w:rsidRDefault="006F421B" w:rsidP="006F421B">
      <w:pPr>
        <w:pStyle w:val="berschrift3"/>
        <w:jc w:val="left"/>
      </w:pPr>
      <w:bookmarkStart w:id="29" w:name="_Toc276730352"/>
      <w:bookmarkStart w:id="30" w:name="_Toc276974150"/>
      <w:r w:rsidRPr="00B57346">
        <w:t>Teilein</w:t>
      </w:r>
      <w:r>
        <w:t>zugsgebiet:</w:t>
      </w:r>
      <w:r>
        <w:tab/>
      </w:r>
      <w:proofErr w:type="spellStart"/>
      <w:r>
        <w:t>IJsselmeerzuflüsse</w:t>
      </w:r>
      <w:bookmarkEnd w:id="29"/>
      <w:bookmarkEnd w:id="30"/>
      <w:proofErr w:type="spellEnd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Ahauser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Alte Aa (</w:t>
            </w:r>
            <w:proofErr w:type="spellStart"/>
            <w:r w:rsidRPr="00146BFF">
              <w:t>Heggen</w:t>
            </w:r>
            <w:proofErr w:type="spellEnd"/>
            <w:r w:rsidRPr="00146BFF">
              <w:t xml:space="preserve"> Aa)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928172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lastRenderedPageBreak/>
              <w:t>Asbecker</w:t>
            </w:r>
            <w:proofErr w:type="spellEnd"/>
            <w:r w:rsidRPr="00146BFF">
              <w:t xml:space="preserve">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Berkel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Beurser</w:t>
            </w:r>
            <w:proofErr w:type="spellEnd"/>
            <w:r w:rsidRPr="00146BFF">
              <w:t xml:space="preserve"> Bach / </w:t>
            </w:r>
            <w:proofErr w:type="spellStart"/>
            <w:r w:rsidRPr="00146BFF">
              <w:t>Ve</w:t>
            </w:r>
            <w:r w:rsidRPr="00146BFF">
              <w:t>n</w:t>
            </w:r>
            <w:r w:rsidRPr="00146BFF">
              <w:t>ningbach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Bocholter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Borkener</w:t>
            </w:r>
            <w:proofErr w:type="spellEnd"/>
            <w:r w:rsidRPr="00146BFF">
              <w:t xml:space="preserve">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Dinkel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Döringbach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Eileringsbeeke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Eschbach (</w:t>
            </w:r>
            <w:proofErr w:type="spellStart"/>
            <w:r w:rsidRPr="00146BFF">
              <w:t>Bösingbach</w:t>
            </w:r>
            <w:proofErr w:type="spellEnd"/>
            <w:r w:rsidRPr="00146BFF">
              <w:t>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92864558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Feldbach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Felsbach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Flörbach</w:t>
            </w:r>
            <w:proofErr w:type="spellEnd"/>
            <w:r w:rsidRPr="00146BFF">
              <w:t xml:space="preserve"> II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928528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Gauxbach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Goorbach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Holtwicker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Honigbach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Horner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Issel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Kettelerbach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Klevesche Landwehr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Königsbach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928156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Krummer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9281992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Laaker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928168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Legdener</w:t>
            </w:r>
            <w:proofErr w:type="spellEnd"/>
            <w:r w:rsidRPr="00146BFF">
              <w:t xml:space="preserve">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Moorbach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Ölbach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Rheder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Schlinge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Steinfurter</w:t>
            </w:r>
            <w:proofErr w:type="spellEnd"/>
            <w:r w:rsidRPr="00146BFF">
              <w:t xml:space="preserve">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Strothbach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9286454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Thesingbach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Varlarer</w:t>
            </w:r>
            <w:proofErr w:type="spellEnd"/>
            <w:r w:rsidRPr="00146BFF">
              <w:t xml:space="preserve">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928412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Vechte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Vennbach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9282826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Wolfstrang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928182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Münster</w:t>
            </w:r>
          </w:p>
        </w:tc>
      </w:tr>
    </w:tbl>
    <w:p w:rsidR="006F421B" w:rsidRPr="000C026B" w:rsidRDefault="006F421B" w:rsidP="006F421B">
      <w:pPr>
        <w:pStyle w:val="berschrift3"/>
        <w:jc w:val="left"/>
      </w:pPr>
      <w:bookmarkStart w:id="31" w:name="_Toc276730353"/>
      <w:bookmarkStart w:id="32" w:name="_Toc276974151"/>
      <w:r>
        <w:lastRenderedPageBreak/>
        <w:t>Teileinzugsgebiet:</w:t>
      </w:r>
      <w:r>
        <w:tab/>
        <w:t>Kyll</w:t>
      </w:r>
      <w:bookmarkEnd w:id="31"/>
      <w:bookmarkEnd w:id="32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Kyll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Pr="000C026B" w:rsidRDefault="006F421B" w:rsidP="006F421B">
      <w:pPr>
        <w:pStyle w:val="berschrift3"/>
        <w:jc w:val="left"/>
      </w:pPr>
      <w:bookmarkStart w:id="33" w:name="_Toc276730354"/>
      <w:bookmarkStart w:id="34" w:name="_Toc276974152"/>
      <w:r w:rsidRPr="000C026B">
        <w:t>Teileinzugsgebiet:</w:t>
      </w:r>
      <w:r w:rsidRPr="000C026B">
        <w:tab/>
        <w:t>Lahn</w:t>
      </w:r>
      <w:bookmarkEnd w:id="33"/>
      <w:bookmarkEnd w:id="34"/>
      <w:r w:rsidRPr="000C026B">
        <w:tab/>
      </w:r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Banfe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25812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Haigerbach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25842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Lahn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</w:tbl>
    <w:p w:rsidR="006F421B" w:rsidRPr="000C026B" w:rsidRDefault="006F421B" w:rsidP="006F421B">
      <w:pPr>
        <w:pStyle w:val="berschrift3"/>
        <w:jc w:val="left"/>
      </w:pPr>
      <w:bookmarkStart w:id="35" w:name="_Toc276730355"/>
      <w:bookmarkStart w:id="36" w:name="_Toc276974153"/>
      <w:r w:rsidRPr="000C026B">
        <w:t>Teileinzugsgebiet:</w:t>
      </w:r>
      <w:r w:rsidRPr="000C026B">
        <w:tab/>
        <w:t>Lippe</w:t>
      </w:r>
      <w:bookmarkEnd w:id="35"/>
      <w:bookmarkEnd w:id="36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Aabach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</w:t>
            </w:r>
            <w:r>
              <w:t>f</w:t>
            </w:r>
            <w:r w:rsidRPr="00146BFF">
              <w:t>te</w:t>
            </w:r>
            <w:proofErr w:type="spellEnd"/>
            <w:r w:rsidRPr="00146BFF">
              <w:t xml:space="preserve"> / </w:t>
            </w:r>
            <w:proofErr w:type="spellStart"/>
            <w:r w:rsidRPr="00146BFF">
              <w:t>Wiele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Ahse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Alme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Alte Körne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27876616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Altenau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Amper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2786424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Beverbach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Bewerbach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Blögge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Boombach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Brandenbäumer</w:t>
            </w:r>
            <w:proofErr w:type="spellEnd"/>
            <w:r w:rsidRPr="00146BFF">
              <w:t xml:space="preserve"> Bach / Geseker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Dattelner</w:t>
            </w:r>
            <w:proofErr w:type="spellEnd"/>
            <w:r w:rsidRPr="00146BFF">
              <w:t xml:space="preserve">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Dümmer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Ellerbach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Enniger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2785998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Funne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Geinegge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Geithe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Gieseler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Glasebach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Glenne / Haustenbach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Detmold,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Gorbach (Nordkirchen)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2788562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Gunne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Hagenbach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Hammbach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lastRenderedPageBreak/>
              <w:t>Heder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Heerener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Helmerbach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Heubach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</w:t>
            </w:r>
            <w:r>
              <w:t>o</w:t>
            </w:r>
            <w:r w:rsidRPr="00146BFF">
              <w:t>rne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Husener</w:t>
            </w:r>
            <w:proofErr w:type="spellEnd"/>
            <w:r w:rsidRPr="00146BFF">
              <w:t xml:space="preserve"> Grenzgraben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2787661</w:t>
            </w:r>
            <w:r>
              <w:t>…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Karpke</w:t>
            </w:r>
            <w:proofErr w:type="spellEnd"/>
            <w:r w:rsidRPr="00146BFF">
              <w:t xml:space="preserve"> / </w:t>
            </w:r>
            <w:proofErr w:type="spellStart"/>
            <w:r w:rsidRPr="00146BFF">
              <w:t>Kabach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Kettbach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Kettbach-Halab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2788812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Kirchderner</w:t>
            </w:r>
            <w:proofErr w:type="spellEnd"/>
            <w:r w:rsidRPr="00146BFF">
              <w:t xml:space="preserve"> 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278766122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Kleuterbach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Kohlbach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27876618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Körnebach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Krollbach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278414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Kuhbach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Liese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Lippe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Detmold, Düsse</w:t>
            </w:r>
            <w:r w:rsidRPr="00146BFF">
              <w:t>l</w:t>
            </w:r>
            <w:r w:rsidRPr="00146BFF">
              <w:t>dorf,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Loemühlenbach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Lünerner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Lüserbach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27876914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Mahlbach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27876928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Massener</w:t>
            </w:r>
            <w:proofErr w:type="spellEnd"/>
            <w:r w:rsidRPr="00146BFF">
              <w:t xml:space="preserve"> Bach / Holzwickeder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Merfelder</w:t>
            </w:r>
            <w:proofErr w:type="spellEnd"/>
            <w:r w:rsidRPr="00146BFF">
              <w:t xml:space="preserve">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2788842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Midlicher</w:t>
            </w:r>
            <w:proofErr w:type="spellEnd"/>
            <w:r w:rsidRPr="00146BFF">
              <w:t xml:space="preserve">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2789642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Nonnenbach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Odenheimer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2782844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Osterschledde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Pader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Pader-Alme-Überleitung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Picksmühlenbach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Pöppelsche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Quabbe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Rapphofsmühlenbach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Rhader 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Rosenau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Roter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Rothebach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278182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Salzbach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Sauer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Scheinebach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Schermbecker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Schledde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Schmittwasser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2782846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Schölsbach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Schwarzbach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Selmer</w:t>
            </w:r>
            <w:proofErr w:type="spellEnd"/>
            <w:r w:rsidRPr="00146BFF">
              <w:t xml:space="preserve"> Bach / </w:t>
            </w:r>
            <w:proofErr w:type="spellStart"/>
            <w:r w:rsidRPr="00146BFF">
              <w:t>Pas</w:t>
            </w:r>
            <w:r w:rsidRPr="00146BFF">
              <w:t>s</w:t>
            </w:r>
            <w:r w:rsidRPr="00146BFF">
              <w:t>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Seseke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Sickingmühlenbach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Soestbach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Springbach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2781822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Steinbach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Steinbeke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Stever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Störmeder Bach / Ost</w:t>
            </w:r>
            <w:r w:rsidRPr="00146BFF">
              <w:t>e</w:t>
            </w:r>
            <w:r w:rsidRPr="00146BFF">
              <w:t>reider Gotte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Sudhoffgraben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27839414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Südliche Umflut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Süggelbach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2787692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Teufelsbach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278856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Thune</w:t>
            </w:r>
            <w:proofErr w:type="spellEnd"/>
            <w:r w:rsidRPr="00146BFF">
              <w:t xml:space="preserve"> / Strothe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Trotzbach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Weierbach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Weihe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2783982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Westerschledde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2783842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278964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Münster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Wiescher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27872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</w:tbl>
    <w:p w:rsidR="006F421B" w:rsidRPr="004E3382" w:rsidRDefault="006F421B" w:rsidP="006F421B">
      <w:pPr>
        <w:pStyle w:val="berschrift3"/>
        <w:jc w:val="left"/>
      </w:pPr>
      <w:bookmarkStart w:id="37" w:name="_Toc276730356"/>
      <w:bookmarkStart w:id="38" w:name="_Toc276974154"/>
      <w:r w:rsidRPr="004E3382">
        <w:t>Teilei</w:t>
      </w:r>
      <w:r>
        <w:t>nzugsgebiet:</w:t>
      </w:r>
      <w:r>
        <w:tab/>
        <w:t>Rheingraben-</w:t>
      </w:r>
      <w:r w:rsidRPr="004E3382">
        <w:t>Nord</w:t>
      </w:r>
      <w:bookmarkEnd w:id="37"/>
      <w:bookmarkEnd w:id="38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Alpsche Ley - Umle</w:t>
            </w:r>
            <w:r w:rsidRPr="00146BFF">
              <w:t>i</w:t>
            </w:r>
            <w:r w:rsidRPr="00146BFF">
              <w:t>tung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279214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Anger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Anrathskanal / Pla</w:t>
            </w:r>
            <w:r w:rsidRPr="00146BFF">
              <w:t>n</w:t>
            </w:r>
            <w:r w:rsidRPr="00146BFF">
              <w:t>kendickskendel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Anrathskanal II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2776634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Bruckhauser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277522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Burbach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2737466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Dickeisbach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Dickopsbach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Eselsbach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273928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Fossa</w:t>
            </w:r>
            <w:proofErr w:type="spellEnd"/>
            <w:r w:rsidRPr="00146BFF">
              <w:t xml:space="preserve"> </w:t>
            </w:r>
            <w:proofErr w:type="spellStart"/>
            <w:r w:rsidRPr="00146BFF">
              <w:t>Eugeniana</w:t>
            </w:r>
            <w:proofErr w:type="spellEnd"/>
            <w:r w:rsidRPr="00146BFF">
              <w:t xml:space="preserve"> / </w:t>
            </w:r>
            <w:proofErr w:type="spellStart"/>
            <w:r w:rsidRPr="00146BFF">
              <w:t>Niepkanal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Frankenforstbach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273566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Galkhausener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273746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Godesberger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Haarbach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275494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Hardtbach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Hoxbach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2739288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Itter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Jüchener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2751222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Katzenlochbach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271982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 xml:space="preserve">Kleine </w:t>
            </w:r>
            <w:proofErr w:type="spellStart"/>
            <w:r w:rsidRPr="00146BFF">
              <w:t>Goorley</w:t>
            </w:r>
            <w:proofErr w:type="spellEnd"/>
            <w:r w:rsidRPr="00146BFF">
              <w:t xml:space="preserve"> II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2776632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Lohberger Entwäss</w:t>
            </w:r>
            <w:r w:rsidRPr="00146BFF">
              <w:t>e</w:t>
            </w:r>
            <w:r w:rsidRPr="00146BFF">
              <w:t>rungsgraben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Mehlemer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Mettmanner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273924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Moersbach / Rheinbe</w:t>
            </w:r>
            <w:r w:rsidRPr="00146BFF">
              <w:t>r</w:t>
            </w:r>
            <w:r w:rsidRPr="00146BFF">
              <w:t>ger Altrhein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Nördliche D</w:t>
            </w:r>
            <w:r w:rsidR="00951F6D">
              <w:t>ü</w:t>
            </w:r>
            <w:r w:rsidRPr="00146BFF">
              <w:t>ssel / Ki</w:t>
            </w:r>
            <w:r w:rsidRPr="00146BFF">
              <w:t>t</w:t>
            </w:r>
            <w:r w:rsidRPr="00146BFF">
              <w:t>telbach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275192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Ohbach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27192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Palmersdorfer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Pulheimer Bach (Gle</w:t>
            </w:r>
            <w:r w:rsidRPr="00146BFF">
              <w:t>s</w:t>
            </w:r>
            <w:r w:rsidRPr="00146BFF">
              <w:t>sener Bach)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27373232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Rhein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Rheinkanal 1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Roisdorfer Bornheimer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Rotbach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 xml:space="preserve">Saaler </w:t>
            </w:r>
            <w:r>
              <w:t>M</w:t>
            </w:r>
            <w:r w:rsidRPr="00146BFF">
              <w:t>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2735662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Sandbach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2754942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Schwarzbach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Strunde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273568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951F6D" w:rsidRDefault="006F421B" w:rsidP="00F066CF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951F6D">
              <w:rPr>
                <w:sz w:val="18"/>
                <w:szCs w:val="18"/>
              </w:rPr>
              <w:t>Urdenbacher Altrhein / Garather Mühle</w:t>
            </w:r>
            <w:r w:rsidRPr="00951F6D">
              <w:rPr>
                <w:sz w:val="18"/>
                <w:szCs w:val="18"/>
              </w:rPr>
              <w:t>n</w:t>
            </w:r>
            <w:r w:rsidRPr="00951F6D">
              <w:rPr>
                <w:sz w:val="18"/>
                <w:szCs w:val="18"/>
              </w:rPr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Viehbach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273744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Winnenthaler Kanal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27924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Xantener Altrhein / Alpsche Ley / Schwa</w:t>
            </w:r>
            <w:r w:rsidRPr="00146BFF">
              <w:t>r</w:t>
            </w:r>
            <w:r w:rsidRPr="00146BFF">
              <w:t>zer</w:t>
            </w:r>
            <w:r>
              <w:t xml:space="preserve"> </w:t>
            </w:r>
            <w:r w:rsidRPr="00146BFF">
              <w:t>Graben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</w:tbl>
    <w:p w:rsidR="006F421B" w:rsidRPr="00586770" w:rsidRDefault="006F421B" w:rsidP="006F421B">
      <w:pPr>
        <w:pStyle w:val="berschrift3"/>
        <w:jc w:val="left"/>
      </w:pPr>
      <w:bookmarkStart w:id="39" w:name="_Toc276730357"/>
      <w:bookmarkStart w:id="40" w:name="_Toc276974155"/>
      <w:r w:rsidRPr="00586770">
        <w:t>Teileinzugsgebiet:</w:t>
      </w:r>
      <w:r>
        <w:tab/>
      </w:r>
      <w:r w:rsidRPr="00586770">
        <w:t>Ruhr</w:t>
      </w:r>
      <w:bookmarkEnd w:id="39"/>
      <w:bookmarkEnd w:id="40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Ahe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Albaumer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Arpe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Arpe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2761696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Baarbach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Baumbach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Bieberbach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Bigge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Borkebach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Brabecke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Brachtpe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Brederbach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Caller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276542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Deilbach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Eilmecke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2762534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Elbsche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Elpe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Else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Elspe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Ennepe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Epscheider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Esselbach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2761684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Felderbach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Fretterbach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Gebke</w:t>
            </w:r>
            <w:proofErr w:type="spellEnd"/>
            <w:r w:rsidRPr="00146BFF">
              <w:t xml:space="preserve"> 1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Gierskoppbach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Glenne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Glör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Grafschaft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Großmicke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Grüne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2766644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Grüner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Hälver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Hardenberger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Hasper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2768898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Heilenbecke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Henne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Herdecker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Hesperbach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Heve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Hönne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Hundem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Ihne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Kelbke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Kleine Henne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Krähe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2761884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Krähenberger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276889112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Latrop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2766192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Leiße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Lenne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Linnepe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Lister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Lösenbach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2768572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>
              <w:t>M</w:t>
            </w:r>
            <w:r w:rsidRPr="00146BFF">
              <w:t>eddenbach</w:t>
            </w:r>
            <w:proofErr w:type="spellEnd"/>
            <w:r w:rsidRPr="00146BFF">
              <w:t xml:space="preserve"> / Eiber</w:t>
            </w:r>
            <w:r w:rsidRPr="00146BFF">
              <w:t>g</w:t>
            </w:r>
            <w:r w:rsidRPr="00146BFF">
              <w:t>bachsystem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</w:t>
            </w:r>
            <w:r>
              <w:t>ö</w:t>
            </w:r>
            <w:r w:rsidRPr="00146BFF">
              <w:t>hne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Mülmecke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2762512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Nahmerbach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Namenlose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2761144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Neger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Nierbach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Oester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Olpe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Olpe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Öse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Paasbach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951F6D" w:rsidP="00F066CF">
            <w:pPr>
              <w:pStyle w:val="GesAbsatz"/>
              <w:tabs>
                <w:tab w:val="clear" w:pos="425"/>
              </w:tabs>
            </w:pPr>
            <w:r>
              <w:t>Pleß</w:t>
            </w:r>
            <w:r w:rsidR="006F421B"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Rahmede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Rellinghauser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2769572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Repe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Rinderbach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Röhr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Rose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Ruhmbach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Ruhr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Salweybach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Schlehbornbach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2761176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Schlittenbach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2766852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Se</w:t>
            </w:r>
            <w:r>
              <w:t>l</w:t>
            </w:r>
            <w:r w:rsidRPr="00146BFF">
              <w:t>becker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Settmecke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Silbke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2762492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Sorpe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Sorpe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Sprockhöveler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276942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Stefansbach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2768892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Sterbecke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Valme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Veischede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Verse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Volme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Waldbach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Wallteichbach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2762518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Wanne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2762524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Wannebach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2761794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Wannebach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Wende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2766416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Wenne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Westerbach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Westiger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276484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</w:tbl>
    <w:p w:rsidR="006F421B" w:rsidRPr="008249BE" w:rsidRDefault="006F421B" w:rsidP="006F421B">
      <w:pPr>
        <w:pStyle w:val="berschrift3"/>
        <w:jc w:val="left"/>
      </w:pPr>
      <w:bookmarkStart w:id="41" w:name="_Toc276730358"/>
      <w:bookmarkStart w:id="42" w:name="_Toc276974156"/>
      <w:r>
        <w:t>Teileinzugsgebiet:</w:t>
      </w:r>
      <w:r>
        <w:tab/>
        <w:t>Sieg</w:t>
      </w:r>
      <w:bookmarkEnd w:id="41"/>
      <w:bookmarkEnd w:id="42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Agger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Alche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lastRenderedPageBreak/>
              <w:t>Alpebach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Asdorfer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Aubach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Auelsbach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Bechbach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Birlenbach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272148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Bröl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Bruchhauser</w:t>
            </w:r>
            <w:proofErr w:type="spellEnd"/>
            <w:r w:rsidRPr="00146BFF">
              <w:t xml:space="preserve"> Bach / Holperbach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Dörspe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Dreisbach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Dreisbach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Dreisbach</w:t>
            </w:r>
            <w:proofErr w:type="spellEnd"/>
            <w:r w:rsidRPr="00146BFF">
              <w:t xml:space="preserve"> (</w:t>
            </w:r>
            <w:proofErr w:type="spellStart"/>
            <w:r w:rsidRPr="00146BFF">
              <w:t>Bröhl</w:t>
            </w:r>
            <w:proofErr w:type="spellEnd"/>
            <w:r w:rsidRPr="00146BFF">
              <w:t>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272676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Dresbach</w:t>
            </w:r>
            <w:proofErr w:type="spellEnd"/>
            <w:r w:rsidRPr="00146BFF">
              <w:t xml:space="preserve"> (Sülz)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2728884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Dürschbach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2728854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Eichenbach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2727882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Eipbach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Eisernbach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Ellhauser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Ellinger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272384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Ferndorfbach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Fischbach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Gelpe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Gierzhagener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Halstenbach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27283712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Hanfbach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Heller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Hohner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Holzbach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Irsenbach</w:t>
            </w:r>
            <w:proofErr w:type="spellEnd"/>
            <w:r w:rsidRPr="00146BFF">
              <w:t>/</w:t>
            </w:r>
            <w:proofErr w:type="spellStart"/>
            <w:r w:rsidRPr="00146BFF">
              <w:t>Scharfenbach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Jabach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Karpenbach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Krabach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272596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Kürtener</w:t>
            </w:r>
            <w:proofErr w:type="spellEnd"/>
            <w:r w:rsidRPr="00146BFF">
              <w:t xml:space="preserve"> Sülz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Lauterbach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Lennefe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lastRenderedPageBreak/>
              <w:t>Leppe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Littfe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Loopebach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Maarbach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27287774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Morsbach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2723844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Naafbach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Netphe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Ottersbach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272578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Pleisbach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Quirrenbach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Rospebach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Seßmarbach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Sieg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Steinagger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Strombach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Sülz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Ülpebach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Wahnbach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Waldbrölbach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Weiß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Wendershagener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27238412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Wiehl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Wildenbach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Wisserbach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Wolfsbach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</w:tbl>
    <w:p w:rsidR="006F421B" w:rsidRPr="00C33AE6" w:rsidRDefault="006F421B" w:rsidP="006F421B">
      <w:pPr>
        <w:pStyle w:val="berschrift3"/>
        <w:jc w:val="left"/>
      </w:pPr>
      <w:bookmarkStart w:id="43" w:name="_Toc276730359"/>
      <w:bookmarkStart w:id="44" w:name="_Toc276974157"/>
      <w:r>
        <w:t>Teileinzugsgebiet:</w:t>
      </w:r>
      <w:r>
        <w:tab/>
        <w:t>Wupper</w:t>
      </w:r>
      <w:bookmarkEnd w:id="43"/>
      <w:bookmarkEnd w:id="44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Birkenbach (</w:t>
            </w:r>
            <w:proofErr w:type="spellStart"/>
            <w:r w:rsidRPr="00146BFF">
              <w:t>Hasselsi</w:t>
            </w:r>
            <w:r w:rsidRPr="00146BFF">
              <w:t>e</w:t>
            </w:r>
            <w:r w:rsidRPr="00146BFF">
              <w:t>fen</w:t>
            </w:r>
            <w:proofErr w:type="spellEnd"/>
            <w:r w:rsidRPr="00146BFF">
              <w:t>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2728798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Dhünn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Eifgenbach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Eschbach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Düsseldorf, 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Gaulbach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Hönnige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Kerspe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Mirker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2736514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Morsbach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Murbach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Mutzbach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273688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Nacker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Rönsahl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2736114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Schwelme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Uelfe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273638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Weinsberger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2736734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Düsseldorf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</w:t>
            </w:r>
            <w:r w:rsidR="00951F6D">
              <w:t>l</w:t>
            </w:r>
            <w:r w:rsidRPr="00146BFF">
              <w:t>tersbach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2736752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Wiembach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273678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Köln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Wupper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2736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Düsseldorf, Köln</w:t>
            </w:r>
          </w:p>
        </w:tc>
      </w:tr>
    </w:tbl>
    <w:p w:rsidR="006F421B" w:rsidRPr="00C33AE6" w:rsidRDefault="006F421B" w:rsidP="006F421B">
      <w:pPr>
        <w:pStyle w:val="berschrift2"/>
      </w:pPr>
      <w:bookmarkStart w:id="45" w:name="_Toc276730360"/>
      <w:bookmarkStart w:id="46" w:name="_Toc276974158"/>
      <w:r w:rsidRPr="00C33AE6">
        <w:t>Flussgebiet:</w:t>
      </w:r>
      <w:r>
        <w:tab/>
      </w:r>
      <w:r w:rsidRPr="00C33AE6">
        <w:t>Weser</w:t>
      </w:r>
      <w:bookmarkEnd w:id="45"/>
      <w:bookmarkEnd w:id="46"/>
    </w:p>
    <w:p w:rsidR="006F421B" w:rsidRPr="00C33AE6" w:rsidRDefault="006F421B" w:rsidP="006F421B">
      <w:pPr>
        <w:pStyle w:val="berschrift3"/>
        <w:jc w:val="left"/>
      </w:pPr>
      <w:bookmarkStart w:id="47" w:name="_Toc276730361"/>
      <w:bookmarkStart w:id="48" w:name="_Toc276974159"/>
      <w:r>
        <w:t>Teileinzugsgebiet:</w:t>
      </w:r>
      <w:r>
        <w:tab/>
        <w:t>Diemel</w:t>
      </w:r>
      <w:bookmarkEnd w:id="47"/>
      <w:bookmarkEnd w:id="48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Diemel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Arnsberg, 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Eder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44544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Eggel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Glinde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Hoppecke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Itter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Twiste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</w:tbl>
    <w:p w:rsidR="006F421B" w:rsidRPr="00441139" w:rsidRDefault="006F421B" w:rsidP="006F421B">
      <w:pPr>
        <w:pStyle w:val="berschrift3"/>
        <w:jc w:val="left"/>
      </w:pPr>
      <w:bookmarkStart w:id="49" w:name="_Toc276730362"/>
      <w:bookmarkStart w:id="50" w:name="_Toc276974160"/>
      <w:r w:rsidRPr="00441139">
        <w:t>Teileinzugsgebiet:</w:t>
      </w:r>
      <w:r>
        <w:tab/>
      </w:r>
      <w:r w:rsidRPr="00441139">
        <w:t>Eder</w:t>
      </w:r>
      <w:bookmarkEnd w:id="49"/>
      <w:bookmarkEnd w:id="50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Benfe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428114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Bortlingbach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4281326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Eder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</w:t>
            </w:r>
            <w:r>
              <w:t>l</w:t>
            </w:r>
            <w:r w:rsidRPr="00146BFF">
              <w:t>soff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42816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Nuhne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Odeborn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Ölfe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Orke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Schwarzenau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428146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Wilde 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42846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Arnsberg</w:t>
            </w:r>
          </w:p>
        </w:tc>
      </w:tr>
    </w:tbl>
    <w:p w:rsidR="006F421B" w:rsidRPr="00FB1F18" w:rsidRDefault="006F421B" w:rsidP="006F421B">
      <w:pPr>
        <w:pStyle w:val="berschrift3"/>
        <w:jc w:val="left"/>
      </w:pPr>
      <w:bookmarkStart w:id="51" w:name="_Toc276730363"/>
      <w:bookmarkStart w:id="52" w:name="_Toc276974161"/>
      <w:r w:rsidRPr="00FB1F18">
        <w:t>Teileinzugsgebiet:</w:t>
      </w:r>
      <w:r>
        <w:tab/>
      </w:r>
      <w:r w:rsidRPr="00FB1F18">
        <w:t>Weser</w:t>
      </w:r>
      <w:bookmarkEnd w:id="51"/>
      <w:bookmarkEnd w:id="52"/>
    </w:p>
    <w:tbl>
      <w:tblPr>
        <w:tblStyle w:val="Tabellenraster"/>
        <w:tblW w:w="9180" w:type="dxa"/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Aa / Johannisbach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>Aue (Bückeburger)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Babenhauser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464324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Baderbach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464612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Bastau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Beberbach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45744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Bega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Berlebecke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46124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Bev</w:t>
            </w:r>
            <w:r>
              <w:t>e</w:t>
            </w:r>
            <w:r w:rsidRPr="00146BFF">
              <w:t>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Borstenbach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45992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Brandbach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Brederbach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462794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Brucht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Darmühlenbach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46672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Diestelbach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Ehrser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Ellersieker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46398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Else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Emmer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456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Exter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458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Flachsbach</w:t>
            </w:r>
            <w:proofErr w:type="spellEnd"/>
            <w:r w:rsidRPr="00146BFF">
              <w:rPr>
                <w:lang w:val="en-GB"/>
              </w:rPr>
              <w:t xml:space="preserve"> / </w:t>
            </w:r>
            <w:proofErr w:type="spellStart"/>
            <w:r w:rsidRPr="00146BFF">
              <w:rPr>
                <w:lang w:val="en-GB"/>
              </w:rPr>
              <w:t>Fuchsbach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46492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Forellenbach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4598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Fulde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4782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Gehle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Gellershagener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4643242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Gewinghauser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46676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Grießebach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45742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Große Aue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 xml:space="preserve">Großer </w:t>
            </w:r>
            <w:proofErr w:type="spellStart"/>
            <w:r w:rsidRPr="00146BFF">
              <w:t>Dieckfluß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Grube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4534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Haferbach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4618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Hellebach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464796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Heubach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4564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 w:rsidRPr="00146BFF">
              <w:rPr>
                <w:lang w:val="en-GB"/>
              </w:rPr>
              <w:t>Humme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4574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4B69C7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Il</w:t>
            </w:r>
            <w:r w:rsidR="006F421B" w:rsidRPr="00146BFF">
              <w:rPr>
                <w:lang w:val="en-GB"/>
              </w:rPr>
              <w:t>s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4744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Ilse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 w:rsidRPr="00146BFF">
              <w:rPr>
                <w:lang w:val="en-GB"/>
              </w:rPr>
              <w:t>4624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46BFF">
                  <w:rPr>
                    <w:lang w:val="en-GB"/>
                  </w:rPr>
                  <w:t>Detmold</w:t>
                </w:r>
              </w:smartTag>
            </w:smartTag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Kaarbach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46992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lastRenderedPageBreak/>
              <w:t xml:space="preserve">Kalle / </w:t>
            </w:r>
            <w:proofErr w:type="spellStart"/>
            <w:r w:rsidRPr="00146BFF">
              <w:t>Osterkalle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Kleine Aue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47618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Knipkenbach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Knollerbach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466792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Laubker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462326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Linnebach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Linnenbeeke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45982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Lutterbach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Marpe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Mühlenbach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4646126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Nethe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Niese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Oldentrupper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464628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Öse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Ösper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Osterbach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46942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Ötternbach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Passade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Putchemühlenbach</w:t>
            </w:r>
            <w:proofErr w:type="spellEnd"/>
            <w:r w:rsidRPr="00146BFF">
              <w:t xml:space="preserve"> / Butterbach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46512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Rehmerloh-Mennighüffer</w:t>
            </w:r>
            <w:proofErr w:type="spellEnd"/>
            <w:r w:rsidRPr="00146BFF">
              <w:t xml:space="preserve"> Mühle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Salze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4628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Saumer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45354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Schelpe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45352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Schermbeeke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4724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Schlosshofbach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46432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Schwarzbach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Silberbach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45642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Speckenbach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464922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Steinsieksbach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46396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Tengerner</w:t>
            </w:r>
            <w:proofErr w:type="spellEnd"/>
            <w:r w:rsidRPr="00146BFF">
              <w:t xml:space="preserve"> 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4684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Uhlenbach / Hundebach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46514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Warmenau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4666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Werre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Weser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Westerkalle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45962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Wickriede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4764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lastRenderedPageBreak/>
              <w:t>Wiembecke</w:t>
            </w:r>
            <w:proofErr w:type="spellEnd"/>
            <w:r w:rsidRPr="00146BFF">
              <w:t xml:space="preserve"> / Knoche</w:t>
            </w:r>
            <w:r w:rsidRPr="00146BFF">
              <w:t>n</w:t>
            </w:r>
            <w:r w:rsidRPr="00146BFF">
              <w:t>bach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4612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Windwehe</w:t>
            </w:r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46462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  <w:tr w:rsidR="006F421B" w:rsidRPr="00146BFF" w:rsidTr="00F066CF">
        <w:tc>
          <w:tcPr>
            <w:tcW w:w="4077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proofErr w:type="spellStart"/>
            <w:r w:rsidRPr="00146BFF">
              <w:t>Wörmke</w:t>
            </w:r>
            <w:proofErr w:type="spellEnd"/>
            <w:r w:rsidRPr="00146BFF">
              <w:t xml:space="preserve"> / </w:t>
            </w:r>
            <w:proofErr w:type="spellStart"/>
            <w:r w:rsidRPr="00146BFF">
              <w:t>Ilsenbach</w:t>
            </w:r>
            <w:proofErr w:type="spellEnd"/>
          </w:p>
        </w:tc>
        <w:tc>
          <w:tcPr>
            <w:tcW w:w="2268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45694</w:t>
            </w:r>
          </w:p>
        </w:tc>
        <w:tc>
          <w:tcPr>
            <w:tcW w:w="2835" w:type="dxa"/>
          </w:tcPr>
          <w:p w:rsidR="006F421B" w:rsidRPr="00146BFF" w:rsidRDefault="006F421B" w:rsidP="00F066CF">
            <w:pPr>
              <w:pStyle w:val="GesAbsatz"/>
              <w:tabs>
                <w:tab w:val="clear" w:pos="425"/>
              </w:tabs>
            </w:pPr>
            <w:r w:rsidRPr="00146BFF">
              <w:t>Detmold</w:t>
            </w:r>
          </w:p>
        </w:tc>
      </w:tr>
    </w:tbl>
    <w:p w:rsidR="006F421B" w:rsidRPr="004F2914" w:rsidRDefault="006F421B" w:rsidP="006F421B">
      <w:pPr>
        <w:pStyle w:val="GesAbsatz"/>
      </w:pPr>
    </w:p>
    <w:p w:rsidR="00083171" w:rsidRDefault="00083171" w:rsidP="00083171">
      <w:pPr>
        <w:pStyle w:val="GesAbsatz"/>
      </w:pPr>
    </w:p>
    <w:sectPr w:rsidR="00083171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36" w:rsidRDefault="00877236">
      <w:r>
        <w:separator/>
      </w:r>
    </w:p>
  </w:endnote>
  <w:endnote w:type="continuationSeparator" w:id="0">
    <w:p w:rsidR="00877236" w:rsidRDefault="008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CB" w:rsidRDefault="00C300C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00CB" w:rsidRDefault="00C300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CB" w:rsidRDefault="00C300CB" w:rsidP="00DC1020">
    <w:pPr>
      <w:pStyle w:val="Fuzeile"/>
      <w:tabs>
        <w:tab w:val="clear" w:pos="9639"/>
        <w:tab w:val="right" w:pos="9498"/>
      </w:tabs>
      <w:ind w:right="140"/>
    </w:pPr>
    <w:r>
      <w:tab/>
    </w:r>
    <w:r w:rsidRPr="005417DB">
      <w:t>27.04.2010 (MBl. NRW. S. 571</w:t>
    </w:r>
    <w:r w:rsidR="00121B5F" w:rsidRPr="005417DB">
      <w:t xml:space="preserve"> </w:t>
    </w:r>
    <w:r w:rsidRPr="005417DB">
      <w:t>/ SMBl. NRW. 770)</w:t>
    </w:r>
    <w:r w:rsidRPr="005417DB">
      <w:tab/>
    </w:r>
    <w:r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 w:rsidR="003A13FE">
      <w:rPr>
        <w:noProof/>
      </w:rPr>
      <w:t>1</w:t>
    </w:r>
    <w:r>
      <w:fldChar w:fldCharType="end"/>
    </w:r>
  </w:p>
  <w:p w:rsidR="00C300CB" w:rsidRDefault="00C300CB" w:rsidP="00DC1020">
    <w:pPr>
      <w:pStyle w:val="Fuzeile"/>
      <w:tabs>
        <w:tab w:val="clear" w:pos="9639"/>
        <w:tab w:val="right" w:pos="9498"/>
      </w:tabs>
      <w:ind w:right="140"/>
    </w:pPr>
    <w:r>
      <w:tab/>
      <w:t xml:space="preserve">Stand </w:t>
    </w:r>
    <w:r w:rsidR="005417DB">
      <w:t>0</w:t>
    </w:r>
    <w:r>
      <w:t>7.10.2010 (MBl. NRW. S. 779)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36" w:rsidRDefault="00877236">
      <w:r>
        <w:separator/>
      </w:r>
    </w:p>
  </w:footnote>
  <w:footnote w:type="continuationSeparator" w:id="0">
    <w:p w:rsidR="00877236" w:rsidRDefault="00877236">
      <w:r>
        <w:continuationSeparator/>
      </w:r>
    </w:p>
  </w:footnote>
  <w:footnote w:id="1">
    <w:p w:rsidR="00C300CB" w:rsidRDefault="00C300CB">
      <w:pPr>
        <w:pStyle w:val="Funotentext"/>
      </w:pPr>
      <w:r>
        <w:rPr>
          <w:rStyle w:val="Funotenzeichen"/>
        </w:rPr>
        <w:t>*</w:t>
      </w:r>
      <w:r>
        <w:t xml:space="preserve"> Die Anlage wird nur im elektronischen Ministerialblatt und in der elektronischen SMBl. NRW. wiedergeg</w:t>
      </w:r>
      <w:r>
        <w:t>e</w:t>
      </w:r>
      <w:r>
        <w:t>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CB" w:rsidRDefault="00C300CB" w:rsidP="003A13FE">
    <w:pPr>
      <w:pStyle w:val="Kopfzeile0"/>
    </w:pPr>
    <w:r>
      <w:t>76.0-10</w:t>
    </w:r>
  </w:p>
  <w:p w:rsidR="00C300CB" w:rsidRDefault="00C300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26"/>
    <w:rsid w:val="0001451A"/>
    <w:rsid w:val="00064722"/>
    <w:rsid w:val="00077EF0"/>
    <w:rsid w:val="00083171"/>
    <w:rsid w:val="00093D90"/>
    <w:rsid w:val="000A5B83"/>
    <w:rsid w:val="000B208E"/>
    <w:rsid w:val="00121B5F"/>
    <w:rsid w:val="00125374"/>
    <w:rsid w:val="00150B0A"/>
    <w:rsid w:val="001715DF"/>
    <w:rsid w:val="00176B76"/>
    <w:rsid w:val="001C1083"/>
    <w:rsid w:val="001C2396"/>
    <w:rsid w:val="001D74A9"/>
    <w:rsid w:val="001E254D"/>
    <w:rsid w:val="001E5233"/>
    <w:rsid w:val="00243AFC"/>
    <w:rsid w:val="00286CEE"/>
    <w:rsid w:val="002B3267"/>
    <w:rsid w:val="002C58AD"/>
    <w:rsid w:val="002D5542"/>
    <w:rsid w:val="003114DF"/>
    <w:rsid w:val="00313F0C"/>
    <w:rsid w:val="00314EFC"/>
    <w:rsid w:val="00355833"/>
    <w:rsid w:val="003A13FE"/>
    <w:rsid w:val="003A6E25"/>
    <w:rsid w:val="003B24A9"/>
    <w:rsid w:val="00404262"/>
    <w:rsid w:val="00406F32"/>
    <w:rsid w:val="00412824"/>
    <w:rsid w:val="00417C01"/>
    <w:rsid w:val="00430440"/>
    <w:rsid w:val="00463F31"/>
    <w:rsid w:val="004964D0"/>
    <w:rsid w:val="004B1296"/>
    <w:rsid w:val="004B69C7"/>
    <w:rsid w:val="004D37A9"/>
    <w:rsid w:val="004F2A9F"/>
    <w:rsid w:val="005308F7"/>
    <w:rsid w:val="00531A7A"/>
    <w:rsid w:val="005349C3"/>
    <w:rsid w:val="005417DB"/>
    <w:rsid w:val="00557465"/>
    <w:rsid w:val="00562032"/>
    <w:rsid w:val="005C7A91"/>
    <w:rsid w:val="00613BDA"/>
    <w:rsid w:val="006242A7"/>
    <w:rsid w:val="0063668C"/>
    <w:rsid w:val="0065734D"/>
    <w:rsid w:val="00666321"/>
    <w:rsid w:val="00673692"/>
    <w:rsid w:val="00684EB7"/>
    <w:rsid w:val="00697151"/>
    <w:rsid w:val="006D0AB0"/>
    <w:rsid w:val="006F421B"/>
    <w:rsid w:val="006F7DCB"/>
    <w:rsid w:val="00760F86"/>
    <w:rsid w:val="00772ACE"/>
    <w:rsid w:val="007D1A05"/>
    <w:rsid w:val="007E7EBD"/>
    <w:rsid w:val="007F5C17"/>
    <w:rsid w:val="00821DDC"/>
    <w:rsid w:val="00877236"/>
    <w:rsid w:val="00891C04"/>
    <w:rsid w:val="008A0B17"/>
    <w:rsid w:val="008B423F"/>
    <w:rsid w:val="008B5328"/>
    <w:rsid w:val="008B789C"/>
    <w:rsid w:val="008C46EE"/>
    <w:rsid w:val="008D6200"/>
    <w:rsid w:val="00951F6D"/>
    <w:rsid w:val="00963345"/>
    <w:rsid w:val="009738CD"/>
    <w:rsid w:val="0098598C"/>
    <w:rsid w:val="009A7603"/>
    <w:rsid w:val="009B4219"/>
    <w:rsid w:val="009D7A42"/>
    <w:rsid w:val="009E5527"/>
    <w:rsid w:val="00A1346E"/>
    <w:rsid w:val="00A413B6"/>
    <w:rsid w:val="00A95D02"/>
    <w:rsid w:val="00AA04E5"/>
    <w:rsid w:val="00AA745F"/>
    <w:rsid w:val="00AB20F7"/>
    <w:rsid w:val="00AF20F6"/>
    <w:rsid w:val="00B04D3E"/>
    <w:rsid w:val="00B225BE"/>
    <w:rsid w:val="00B466D3"/>
    <w:rsid w:val="00B64655"/>
    <w:rsid w:val="00B72C9F"/>
    <w:rsid w:val="00B87A26"/>
    <w:rsid w:val="00C300CB"/>
    <w:rsid w:val="00C527A8"/>
    <w:rsid w:val="00C55737"/>
    <w:rsid w:val="00C92802"/>
    <w:rsid w:val="00D07590"/>
    <w:rsid w:val="00D750EF"/>
    <w:rsid w:val="00D7681A"/>
    <w:rsid w:val="00D815B4"/>
    <w:rsid w:val="00D86C52"/>
    <w:rsid w:val="00DA2A23"/>
    <w:rsid w:val="00DB2935"/>
    <w:rsid w:val="00DC1020"/>
    <w:rsid w:val="00E00CFA"/>
    <w:rsid w:val="00E03BB2"/>
    <w:rsid w:val="00E751D6"/>
    <w:rsid w:val="00E83EA9"/>
    <w:rsid w:val="00E92BAE"/>
    <w:rsid w:val="00E94797"/>
    <w:rsid w:val="00EB5006"/>
    <w:rsid w:val="00F066CF"/>
    <w:rsid w:val="00F51407"/>
    <w:rsid w:val="00F61E0B"/>
    <w:rsid w:val="00F67E71"/>
    <w:rsid w:val="00F7104F"/>
    <w:rsid w:val="00F762F4"/>
    <w:rsid w:val="00F912AE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A13F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3A13FE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3A13FE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3A13FE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3A13FE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3A13FE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3A13FE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A13FE"/>
  </w:style>
  <w:style w:type="paragraph" w:styleId="Kopfzeile">
    <w:name w:val="header"/>
    <w:basedOn w:val="Standard"/>
    <w:qFormat/>
    <w:rsid w:val="003A13F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3A13FE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3A13FE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3A13FE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3A13FE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3A13FE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3A13FE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3A13FE"/>
    <w:rPr>
      <w:color w:val="0000FF"/>
      <w:u w:val="single"/>
    </w:rPr>
  </w:style>
  <w:style w:type="table" w:styleId="Tabellenraster">
    <w:name w:val="Table Grid"/>
    <w:basedOn w:val="NormaleTabelle"/>
    <w:rsid w:val="00D815B4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121B5F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3A13FE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A13F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3A13FE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3A13FE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3A13FE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3A13FE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3A13FE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3A13FE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A13FE"/>
  </w:style>
  <w:style w:type="paragraph" w:styleId="Kopfzeile">
    <w:name w:val="header"/>
    <w:basedOn w:val="Standard"/>
    <w:qFormat/>
    <w:rsid w:val="003A13FE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3A13FE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3A13FE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3A13FE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3A13FE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3A13FE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3A13FE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3A13FE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3A13FE"/>
    <w:rPr>
      <w:color w:val="0000FF"/>
      <w:u w:val="single"/>
    </w:rPr>
  </w:style>
  <w:style w:type="table" w:styleId="Tabellenraster">
    <w:name w:val="Table Grid"/>
    <w:basedOn w:val="NormaleTabelle"/>
    <w:rsid w:val="00D815B4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121B5F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rsid w:val="003A13FE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20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23</Pages>
  <Words>2734</Words>
  <Characters>21370</Characters>
  <Application>Microsoft Office Word</Application>
  <DocSecurity>0</DocSecurity>
  <Lines>178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Bestimmung der hochwasserbedingt schadensträchtigen Gewässer und Gewässerabschnitte gemäß § 112 Absatz 2 LWG</vt:lpstr>
    </vt:vector>
  </TitlesOfParts>
  <Company>LANUV NRW</Company>
  <LinksUpToDate>false</LinksUpToDate>
  <CharactersWithSpaces>24056</CharactersWithSpaces>
  <SharedDoc>false</SharedDoc>
  <HLinks>
    <vt:vector size="168" baseType="variant">
      <vt:variant>
        <vt:i4>1769522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_Toc276974161</vt:lpwstr>
      </vt:variant>
      <vt:variant>
        <vt:i4>1769522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_Toc276974160</vt:lpwstr>
      </vt:variant>
      <vt:variant>
        <vt:i4>1572914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_Toc276974159</vt:lpwstr>
      </vt:variant>
      <vt:variant>
        <vt:i4>1572914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_Toc276974158</vt:lpwstr>
      </vt:variant>
      <vt:variant>
        <vt:i4>1572914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_Toc276974157</vt:lpwstr>
      </vt:variant>
      <vt:variant>
        <vt:i4>1572914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_Toc276974156</vt:lpwstr>
      </vt:variant>
      <vt:variant>
        <vt:i4>1572914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_Toc276974155</vt:lpwstr>
      </vt:variant>
      <vt:variant>
        <vt:i4>1572914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_Toc276974154</vt:lpwstr>
      </vt:variant>
      <vt:variant>
        <vt:i4>1572914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_Toc276974153</vt:lpwstr>
      </vt:variant>
      <vt:variant>
        <vt:i4>1572914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_Toc276974152</vt:lpwstr>
      </vt:variant>
      <vt:variant>
        <vt:i4>1572914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_Toc276974151</vt:lpwstr>
      </vt:variant>
      <vt:variant>
        <vt:i4>1572914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_Toc276974150</vt:lpwstr>
      </vt:variant>
      <vt:variant>
        <vt:i4>1638450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_Toc276974149</vt:lpwstr>
      </vt:variant>
      <vt:variant>
        <vt:i4>1638450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_Toc276974148</vt:lpwstr>
      </vt:variant>
      <vt:variant>
        <vt:i4>1638450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_Toc276974147</vt:lpwstr>
      </vt:variant>
      <vt:variant>
        <vt:i4>1638450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_Toc276974146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_Toc276974145</vt:lpwstr>
      </vt:variant>
      <vt:variant>
        <vt:i4>1638450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_Toc276974144</vt:lpwstr>
      </vt:variant>
      <vt:variant>
        <vt:i4>1638450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_Toc276974143</vt:lpwstr>
      </vt:variant>
      <vt:variant>
        <vt:i4>1638450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_Toc276974142</vt:lpwstr>
      </vt:variant>
      <vt:variant>
        <vt:i4>1638450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_Toc276974141</vt:lpwstr>
      </vt:variant>
      <vt:variant>
        <vt:i4>1638450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_Toc276974140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_Toc276974139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_Toc276974138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_Toc276974137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_Toc276974136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_Toc276974135</vt:lpwstr>
      </vt:variant>
      <vt:variant>
        <vt:i4>6357031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https://recht.nrw.de/lmi/owa/br_bes_text?anw_nr=1&amp;gld_nr=7&amp;ugl_nr=770&amp;bes_id=15144&amp;val=15144&amp;ver=7&amp;sg=0&amp;aufgehoben=N&amp;menu=1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Bestimmung der hochwasserbedingt schadensträchtigen Gewässer und Gewässerabschnitte gemäß § 112 Absatz 2 LWG</dc:title>
  <dc:subject>Gewässerliste</dc:subject>
  <dc:creator>Np</dc:creator>
  <cp:lastModifiedBy>rueter</cp:lastModifiedBy>
  <cp:revision>2</cp:revision>
  <cp:lastPrinted>2004-12-14T11:08:00Z</cp:lastPrinted>
  <dcterms:created xsi:type="dcterms:W3CDTF">2016-04-12T11:54:00Z</dcterms:created>
  <dcterms:modified xsi:type="dcterms:W3CDTF">2016-04-12T11:54:00Z</dcterms:modified>
</cp:coreProperties>
</file>