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27" w:rsidRPr="001804C3" w:rsidRDefault="00B431BC" w:rsidP="000A6FA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Verfahren zur analytischen Bestimmung geringer Massengehalte von Asbestfasern in Pulvern, Pudern und Stäuben mit REM/EDX</w:t>
      </w:r>
    </w:p>
    <w:p w:rsidR="00837A27" w:rsidRDefault="00837A27" w:rsidP="000A6FA8"/>
    <w:p w:rsidR="00377775" w:rsidRDefault="00377775" w:rsidP="000A6FA8"/>
    <w:p w:rsidR="00837A27" w:rsidRDefault="00B431BC" w:rsidP="000A6FA8">
      <w:r>
        <w:t>BIA-Arbeitsmappe</w:t>
      </w:r>
    </w:p>
    <w:p w:rsidR="00837A27" w:rsidRDefault="00837A27" w:rsidP="000A6FA8"/>
    <w:p w:rsidR="00837A27" w:rsidRDefault="00134618" w:rsidP="000A6FA8">
      <w:pPr>
        <w:rPr>
          <w:b/>
          <w:sz w:val="24"/>
          <w:szCs w:val="24"/>
        </w:rPr>
      </w:pPr>
      <w:r w:rsidRPr="00134618">
        <w:rPr>
          <w:b/>
          <w:sz w:val="24"/>
          <w:szCs w:val="24"/>
        </w:rPr>
        <w:t>Ein</w:t>
      </w:r>
      <w:r w:rsidR="001804C3" w:rsidRPr="00134618">
        <w:rPr>
          <w:b/>
          <w:sz w:val="24"/>
          <w:szCs w:val="24"/>
        </w:rPr>
        <w:t xml:space="preserve"> Papierexemplar</w:t>
      </w:r>
      <w:r w:rsidR="00837A27" w:rsidRPr="00134618">
        <w:rPr>
          <w:b/>
          <w:sz w:val="24"/>
          <w:szCs w:val="24"/>
        </w:rPr>
        <w:t xml:space="preserve"> </w:t>
      </w:r>
      <w:r w:rsidR="001804C3" w:rsidRPr="00134618">
        <w:rPr>
          <w:b/>
          <w:sz w:val="24"/>
          <w:szCs w:val="24"/>
        </w:rPr>
        <w:t xml:space="preserve">befindet sich bei </w:t>
      </w:r>
      <w:r w:rsidR="00B431BC">
        <w:rPr>
          <w:b/>
          <w:sz w:val="24"/>
          <w:szCs w:val="24"/>
        </w:rPr>
        <w:t>Frau Dr. Hegemann, LANUV.</w:t>
      </w:r>
    </w:p>
    <w:p w:rsidR="00B431BC" w:rsidRPr="00B431BC" w:rsidRDefault="00B431BC" w:rsidP="000A6FA8"/>
    <w:p w:rsidR="00837A27" w:rsidRDefault="00837A27" w:rsidP="000A6FA8"/>
    <w:p w:rsidR="00837A27" w:rsidRDefault="00837A27" w:rsidP="000A6FA8"/>
    <w:p w:rsidR="00837A27" w:rsidRPr="00837A27" w:rsidRDefault="00837A27" w:rsidP="000A6FA8"/>
    <w:sectPr w:rsidR="00837A27" w:rsidRPr="00837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27"/>
    <w:rsid w:val="000011EF"/>
    <w:rsid w:val="00004C2A"/>
    <w:rsid w:val="00007193"/>
    <w:rsid w:val="0001038A"/>
    <w:rsid w:val="00010E45"/>
    <w:rsid w:val="000118BD"/>
    <w:rsid w:val="000123D3"/>
    <w:rsid w:val="00012B47"/>
    <w:rsid w:val="00013795"/>
    <w:rsid w:val="000149CE"/>
    <w:rsid w:val="00014B1F"/>
    <w:rsid w:val="00014C91"/>
    <w:rsid w:val="0001657D"/>
    <w:rsid w:val="00021F52"/>
    <w:rsid w:val="000234FC"/>
    <w:rsid w:val="000235FB"/>
    <w:rsid w:val="00023715"/>
    <w:rsid w:val="0002728F"/>
    <w:rsid w:val="000272EC"/>
    <w:rsid w:val="000326D4"/>
    <w:rsid w:val="000328A0"/>
    <w:rsid w:val="00033C6E"/>
    <w:rsid w:val="00033F6D"/>
    <w:rsid w:val="00034C20"/>
    <w:rsid w:val="000356E6"/>
    <w:rsid w:val="00036877"/>
    <w:rsid w:val="000369B4"/>
    <w:rsid w:val="00040536"/>
    <w:rsid w:val="00040E39"/>
    <w:rsid w:val="0004224B"/>
    <w:rsid w:val="00042C3B"/>
    <w:rsid w:val="00046A2D"/>
    <w:rsid w:val="0004700E"/>
    <w:rsid w:val="00047399"/>
    <w:rsid w:val="0005083D"/>
    <w:rsid w:val="00051A2A"/>
    <w:rsid w:val="00051BB5"/>
    <w:rsid w:val="0005358B"/>
    <w:rsid w:val="00054223"/>
    <w:rsid w:val="00056122"/>
    <w:rsid w:val="00056790"/>
    <w:rsid w:val="00057485"/>
    <w:rsid w:val="00057D57"/>
    <w:rsid w:val="00061DF9"/>
    <w:rsid w:val="0006334B"/>
    <w:rsid w:val="00063800"/>
    <w:rsid w:val="00064FFA"/>
    <w:rsid w:val="000650B5"/>
    <w:rsid w:val="00065553"/>
    <w:rsid w:val="0006625F"/>
    <w:rsid w:val="00066953"/>
    <w:rsid w:val="00067688"/>
    <w:rsid w:val="00067701"/>
    <w:rsid w:val="00067E0E"/>
    <w:rsid w:val="00070C10"/>
    <w:rsid w:val="00071B4D"/>
    <w:rsid w:val="000725F1"/>
    <w:rsid w:val="00072FE6"/>
    <w:rsid w:val="00073691"/>
    <w:rsid w:val="0007517B"/>
    <w:rsid w:val="00076C4A"/>
    <w:rsid w:val="00076DC4"/>
    <w:rsid w:val="00077294"/>
    <w:rsid w:val="00077DBF"/>
    <w:rsid w:val="00080F9D"/>
    <w:rsid w:val="00082CE7"/>
    <w:rsid w:val="000863B6"/>
    <w:rsid w:val="000865B4"/>
    <w:rsid w:val="00086BD9"/>
    <w:rsid w:val="000874DD"/>
    <w:rsid w:val="00087E5F"/>
    <w:rsid w:val="00090463"/>
    <w:rsid w:val="0009189C"/>
    <w:rsid w:val="00092023"/>
    <w:rsid w:val="000922A2"/>
    <w:rsid w:val="00093EC3"/>
    <w:rsid w:val="00093F9D"/>
    <w:rsid w:val="00094CD0"/>
    <w:rsid w:val="000A0790"/>
    <w:rsid w:val="000A0EC7"/>
    <w:rsid w:val="000A37A2"/>
    <w:rsid w:val="000A3D5B"/>
    <w:rsid w:val="000A4D80"/>
    <w:rsid w:val="000A5A4A"/>
    <w:rsid w:val="000A6FA8"/>
    <w:rsid w:val="000B00E0"/>
    <w:rsid w:val="000B1BF6"/>
    <w:rsid w:val="000B4B93"/>
    <w:rsid w:val="000B5060"/>
    <w:rsid w:val="000B5546"/>
    <w:rsid w:val="000B554D"/>
    <w:rsid w:val="000B5AE0"/>
    <w:rsid w:val="000B5CBE"/>
    <w:rsid w:val="000B629C"/>
    <w:rsid w:val="000B6D5B"/>
    <w:rsid w:val="000B7D8F"/>
    <w:rsid w:val="000C07BA"/>
    <w:rsid w:val="000C0956"/>
    <w:rsid w:val="000C3C45"/>
    <w:rsid w:val="000C41F9"/>
    <w:rsid w:val="000C46A3"/>
    <w:rsid w:val="000C4DA6"/>
    <w:rsid w:val="000C4E04"/>
    <w:rsid w:val="000C57BD"/>
    <w:rsid w:val="000D0B63"/>
    <w:rsid w:val="000D0C45"/>
    <w:rsid w:val="000D1DAD"/>
    <w:rsid w:val="000D432C"/>
    <w:rsid w:val="000D4C05"/>
    <w:rsid w:val="000D542C"/>
    <w:rsid w:val="000D6FE8"/>
    <w:rsid w:val="000D7A25"/>
    <w:rsid w:val="000D7DDB"/>
    <w:rsid w:val="000E00E3"/>
    <w:rsid w:val="000E1796"/>
    <w:rsid w:val="000E2376"/>
    <w:rsid w:val="000E2875"/>
    <w:rsid w:val="000E3DE5"/>
    <w:rsid w:val="000E4027"/>
    <w:rsid w:val="000E43EB"/>
    <w:rsid w:val="000E49F1"/>
    <w:rsid w:val="000E4F7E"/>
    <w:rsid w:val="000F023B"/>
    <w:rsid w:val="000F04FF"/>
    <w:rsid w:val="000F08E6"/>
    <w:rsid w:val="000F246F"/>
    <w:rsid w:val="000F302B"/>
    <w:rsid w:val="000F5939"/>
    <w:rsid w:val="000F64BC"/>
    <w:rsid w:val="000F7819"/>
    <w:rsid w:val="00101DBD"/>
    <w:rsid w:val="00102210"/>
    <w:rsid w:val="001032DC"/>
    <w:rsid w:val="00103583"/>
    <w:rsid w:val="00103D9A"/>
    <w:rsid w:val="00103F4A"/>
    <w:rsid w:val="00104926"/>
    <w:rsid w:val="00104CDE"/>
    <w:rsid w:val="001056AB"/>
    <w:rsid w:val="00106CD2"/>
    <w:rsid w:val="00106E73"/>
    <w:rsid w:val="00107306"/>
    <w:rsid w:val="001079A8"/>
    <w:rsid w:val="0011038B"/>
    <w:rsid w:val="001115A2"/>
    <w:rsid w:val="001115D1"/>
    <w:rsid w:val="00111AFF"/>
    <w:rsid w:val="00114D43"/>
    <w:rsid w:val="00115797"/>
    <w:rsid w:val="00115893"/>
    <w:rsid w:val="00115A74"/>
    <w:rsid w:val="00116DA7"/>
    <w:rsid w:val="0012385F"/>
    <w:rsid w:val="0012576F"/>
    <w:rsid w:val="00127B90"/>
    <w:rsid w:val="00127D85"/>
    <w:rsid w:val="00130561"/>
    <w:rsid w:val="001312DD"/>
    <w:rsid w:val="00131BF7"/>
    <w:rsid w:val="001320E5"/>
    <w:rsid w:val="00133BC6"/>
    <w:rsid w:val="00134618"/>
    <w:rsid w:val="00134908"/>
    <w:rsid w:val="001362F9"/>
    <w:rsid w:val="00137BD2"/>
    <w:rsid w:val="0014192E"/>
    <w:rsid w:val="00144A76"/>
    <w:rsid w:val="00145DA1"/>
    <w:rsid w:val="001467D1"/>
    <w:rsid w:val="00147164"/>
    <w:rsid w:val="001514D3"/>
    <w:rsid w:val="00152134"/>
    <w:rsid w:val="0015252D"/>
    <w:rsid w:val="00153DFD"/>
    <w:rsid w:val="00153ED9"/>
    <w:rsid w:val="00154193"/>
    <w:rsid w:val="00154C7E"/>
    <w:rsid w:val="001551E1"/>
    <w:rsid w:val="001554DF"/>
    <w:rsid w:val="001557F2"/>
    <w:rsid w:val="00155DA6"/>
    <w:rsid w:val="001563ED"/>
    <w:rsid w:val="00157B95"/>
    <w:rsid w:val="00161312"/>
    <w:rsid w:val="001622AF"/>
    <w:rsid w:val="001626AC"/>
    <w:rsid w:val="001627C5"/>
    <w:rsid w:val="00164147"/>
    <w:rsid w:val="001653D9"/>
    <w:rsid w:val="00167AE8"/>
    <w:rsid w:val="00167B17"/>
    <w:rsid w:val="0017243E"/>
    <w:rsid w:val="00172F40"/>
    <w:rsid w:val="00173614"/>
    <w:rsid w:val="00174699"/>
    <w:rsid w:val="001769D1"/>
    <w:rsid w:val="00176A8F"/>
    <w:rsid w:val="001804C3"/>
    <w:rsid w:val="00180978"/>
    <w:rsid w:val="001831D6"/>
    <w:rsid w:val="001839EE"/>
    <w:rsid w:val="001855B8"/>
    <w:rsid w:val="001856EE"/>
    <w:rsid w:val="001875B9"/>
    <w:rsid w:val="00187A55"/>
    <w:rsid w:val="00187C04"/>
    <w:rsid w:val="00190438"/>
    <w:rsid w:val="00191495"/>
    <w:rsid w:val="00191603"/>
    <w:rsid w:val="001924B7"/>
    <w:rsid w:val="00193F6B"/>
    <w:rsid w:val="00194790"/>
    <w:rsid w:val="0019615D"/>
    <w:rsid w:val="0019636C"/>
    <w:rsid w:val="001965BD"/>
    <w:rsid w:val="00197056"/>
    <w:rsid w:val="001976CB"/>
    <w:rsid w:val="00197D24"/>
    <w:rsid w:val="001A0031"/>
    <w:rsid w:val="001A098C"/>
    <w:rsid w:val="001A15C9"/>
    <w:rsid w:val="001A1A44"/>
    <w:rsid w:val="001A3AA4"/>
    <w:rsid w:val="001A3B3F"/>
    <w:rsid w:val="001A3C09"/>
    <w:rsid w:val="001A4EC5"/>
    <w:rsid w:val="001A678A"/>
    <w:rsid w:val="001B0D27"/>
    <w:rsid w:val="001B2291"/>
    <w:rsid w:val="001B22CC"/>
    <w:rsid w:val="001B3A75"/>
    <w:rsid w:val="001B4B77"/>
    <w:rsid w:val="001B4F65"/>
    <w:rsid w:val="001B6F5C"/>
    <w:rsid w:val="001B7886"/>
    <w:rsid w:val="001B7E91"/>
    <w:rsid w:val="001C0639"/>
    <w:rsid w:val="001C2C2F"/>
    <w:rsid w:val="001C2E3E"/>
    <w:rsid w:val="001C2E9C"/>
    <w:rsid w:val="001C2F8A"/>
    <w:rsid w:val="001C3104"/>
    <w:rsid w:val="001C3770"/>
    <w:rsid w:val="001C470C"/>
    <w:rsid w:val="001C7AF9"/>
    <w:rsid w:val="001D13FD"/>
    <w:rsid w:val="001D17FC"/>
    <w:rsid w:val="001D2BF2"/>
    <w:rsid w:val="001D33FC"/>
    <w:rsid w:val="001D5832"/>
    <w:rsid w:val="001D63E4"/>
    <w:rsid w:val="001D7128"/>
    <w:rsid w:val="001D7CD3"/>
    <w:rsid w:val="001E1548"/>
    <w:rsid w:val="001E2182"/>
    <w:rsid w:val="001E2403"/>
    <w:rsid w:val="001E289F"/>
    <w:rsid w:val="001E3B1B"/>
    <w:rsid w:val="001E4034"/>
    <w:rsid w:val="001E4119"/>
    <w:rsid w:val="001E5514"/>
    <w:rsid w:val="001E57D3"/>
    <w:rsid w:val="001E596B"/>
    <w:rsid w:val="001E6121"/>
    <w:rsid w:val="001E627F"/>
    <w:rsid w:val="001E6415"/>
    <w:rsid w:val="001E6AD7"/>
    <w:rsid w:val="001F0910"/>
    <w:rsid w:val="001F11A0"/>
    <w:rsid w:val="001F13D7"/>
    <w:rsid w:val="001F32BE"/>
    <w:rsid w:val="001F40D3"/>
    <w:rsid w:val="001F5AC4"/>
    <w:rsid w:val="001F7E93"/>
    <w:rsid w:val="001F7EFB"/>
    <w:rsid w:val="0020179B"/>
    <w:rsid w:val="0020213F"/>
    <w:rsid w:val="00202ADC"/>
    <w:rsid w:val="00202D46"/>
    <w:rsid w:val="00205E7C"/>
    <w:rsid w:val="00206A34"/>
    <w:rsid w:val="00206FC6"/>
    <w:rsid w:val="0020744B"/>
    <w:rsid w:val="002119F7"/>
    <w:rsid w:val="0021301D"/>
    <w:rsid w:val="002130FE"/>
    <w:rsid w:val="00213CA3"/>
    <w:rsid w:val="0021447F"/>
    <w:rsid w:val="0021554D"/>
    <w:rsid w:val="002158DE"/>
    <w:rsid w:val="00215F6B"/>
    <w:rsid w:val="00216B00"/>
    <w:rsid w:val="00220E62"/>
    <w:rsid w:val="002218C5"/>
    <w:rsid w:val="002235E2"/>
    <w:rsid w:val="00224A54"/>
    <w:rsid w:val="00226B1C"/>
    <w:rsid w:val="00227045"/>
    <w:rsid w:val="00227909"/>
    <w:rsid w:val="00230CC6"/>
    <w:rsid w:val="00233959"/>
    <w:rsid w:val="00233D62"/>
    <w:rsid w:val="00234540"/>
    <w:rsid w:val="0023623B"/>
    <w:rsid w:val="002365E3"/>
    <w:rsid w:val="00240338"/>
    <w:rsid w:val="002405CA"/>
    <w:rsid w:val="00240D4B"/>
    <w:rsid w:val="00242353"/>
    <w:rsid w:val="00242B28"/>
    <w:rsid w:val="00243345"/>
    <w:rsid w:val="00245D05"/>
    <w:rsid w:val="00246E09"/>
    <w:rsid w:val="00247739"/>
    <w:rsid w:val="002479FE"/>
    <w:rsid w:val="00247CCE"/>
    <w:rsid w:val="0025130A"/>
    <w:rsid w:val="00253090"/>
    <w:rsid w:val="00253305"/>
    <w:rsid w:val="0025727D"/>
    <w:rsid w:val="00257A78"/>
    <w:rsid w:val="0026034A"/>
    <w:rsid w:val="0026035A"/>
    <w:rsid w:val="00260EE3"/>
    <w:rsid w:val="002610FF"/>
    <w:rsid w:val="002617F4"/>
    <w:rsid w:val="00261BFF"/>
    <w:rsid w:val="00262648"/>
    <w:rsid w:val="00262CA5"/>
    <w:rsid w:val="00263114"/>
    <w:rsid w:val="00263593"/>
    <w:rsid w:val="002637A0"/>
    <w:rsid w:val="00265CCC"/>
    <w:rsid w:val="00266687"/>
    <w:rsid w:val="00267EC9"/>
    <w:rsid w:val="0027051C"/>
    <w:rsid w:val="002707E9"/>
    <w:rsid w:val="00271166"/>
    <w:rsid w:val="002715F2"/>
    <w:rsid w:val="00271DE3"/>
    <w:rsid w:val="00273F27"/>
    <w:rsid w:val="0027536E"/>
    <w:rsid w:val="00276351"/>
    <w:rsid w:val="002768C6"/>
    <w:rsid w:val="00276BF5"/>
    <w:rsid w:val="00281E21"/>
    <w:rsid w:val="00282A6A"/>
    <w:rsid w:val="00283014"/>
    <w:rsid w:val="002833A8"/>
    <w:rsid w:val="0028573F"/>
    <w:rsid w:val="00285B41"/>
    <w:rsid w:val="00285BE6"/>
    <w:rsid w:val="00286FEA"/>
    <w:rsid w:val="0029147F"/>
    <w:rsid w:val="002920F1"/>
    <w:rsid w:val="0029246C"/>
    <w:rsid w:val="0029547E"/>
    <w:rsid w:val="00295AA3"/>
    <w:rsid w:val="00295C9D"/>
    <w:rsid w:val="00296E50"/>
    <w:rsid w:val="00297635"/>
    <w:rsid w:val="00297C6A"/>
    <w:rsid w:val="00297E0F"/>
    <w:rsid w:val="002A00AD"/>
    <w:rsid w:val="002A46B4"/>
    <w:rsid w:val="002A6565"/>
    <w:rsid w:val="002A6A17"/>
    <w:rsid w:val="002A6D06"/>
    <w:rsid w:val="002A6D7B"/>
    <w:rsid w:val="002A7210"/>
    <w:rsid w:val="002B06E9"/>
    <w:rsid w:val="002B0718"/>
    <w:rsid w:val="002B1715"/>
    <w:rsid w:val="002B24B7"/>
    <w:rsid w:val="002B27AB"/>
    <w:rsid w:val="002B302B"/>
    <w:rsid w:val="002B30AE"/>
    <w:rsid w:val="002B36BC"/>
    <w:rsid w:val="002B3C37"/>
    <w:rsid w:val="002B3DD2"/>
    <w:rsid w:val="002B4070"/>
    <w:rsid w:val="002B5B7C"/>
    <w:rsid w:val="002B5DA7"/>
    <w:rsid w:val="002B73AE"/>
    <w:rsid w:val="002B76BD"/>
    <w:rsid w:val="002C03DE"/>
    <w:rsid w:val="002C2FB4"/>
    <w:rsid w:val="002C3B1C"/>
    <w:rsid w:val="002C3D22"/>
    <w:rsid w:val="002C5B61"/>
    <w:rsid w:val="002C7C1F"/>
    <w:rsid w:val="002D0668"/>
    <w:rsid w:val="002D0BE1"/>
    <w:rsid w:val="002D1C6C"/>
    <w:rsid w:val="002D2297"/>
    <w:rsid w:val="002D29F8"/>
    <w:rsid w:val="002D2FF8"/>
    <w:rsid w:val="002D5533"/>
    <w:rsid w:val="002D7ABC"/>
    <w:rsid w:val="002E05C4"/>
    <w:rsid w:val="002E0EDB"/>
    <w:rsid w:val="002E18BD"/>
    <w:rsid w:val="002E1F96"/>
    <w:rsid w:val="002E3BE7"/>
    <w:rsid w:val="002E6E0B"/>
    <w:rsid w:val="002E7923"/>
    <w:rsid w:val="002E79EE"/>
    <w:rsid w:val="002F2040"/>
    <w:rsid w:val="002F36DF"/>
    <w:rsid w:val="002F4D54"/>
    <w:rsid w:val="002F61DF"/>
    <w:rsid w:val="00300A94"/>
    <w:rsid w:val="00303B03"/>
    <w:rsid w:val="0030439B"/>
    <w:rsid w:val="00304721"/>
    <w:rsid w:val="00305B22"/>
    <w:rsid w:val="003070ED"/>
    <w:rsid w:val="003071BD"/>
    <w:rsid w:val="00307712"/>
    <w:rsid w:val="00307D2F"/>
    <w:rsid w:val="003110FF"/>
    <w:rsid w:val="00312B6C"/>
    <w:rsid w:val="00313558"/>
    <w:rsid w:val="00313C16"/>
    <w:rsid w:val="003141CD"/>
    <w:rsid w:val="00314D40"/>
    <w:rsid w:val="00314E58"/>
    <w:rsid w:val="00314F3A"/>
    <w:rsid w:val="00316BE4"/>
    <w:rsid w:val="0031712E"/>
    <w:rsid w:val="003172F6"/>
    <w:rsid w:val="003177B1"/>
    <w:rsid w:val="003178A3"/>
    <w:rsid w:val="0032034F"/>
    <w:rsid w:val="00323CF6"/>
    <w:rsid w:val="00324958"/>
    <w:rsid w:val="0032505B"/>
    <w:rsid w:val="00325379"/>
    <w:rsid w:val="00326346"/>
    <w:rsid w:val="00330E6F"/>
    <w:rsid w:val="00331A74"/>
    <w:rsid w:val="00333225"/>
    <w:rsid w:val="0033327C"/>
    <w:rsid w:val="00333E5B"/>
    <w:rsid w:val="003348BA"/>
    <w:rsid w:val="00334E4B"/>
    <w:rsid w:val="003366EF"/>
    <w:rsid w:val="0034063E"/>
    <w:rsid w:val="003409B1"/>
    <w:rsid w:val="00340EDC"/>
    <w:rsid w:val="00340F29"/>
    <w:rsid w:val="0034259A"/>
    <w:rsid w:val="0034373F"/>
    <w:rsid w:val="00345E3E"/>
    <w:rsid w:val="003461A2"/>
    <w:rsid w:val="00346FEC"/>
    <w:rsid w:val="00347998"/>
    <w:rsid w:val="00347E48"/>
    <w:rsid w:val="00350A11"/>
    <w:rsid w:val="00351564"/>
    <w:rsid w:val="003522AE"/>
    <w:rsid w:val="0035243A"/>
    <w:rsid w:val="0035280B"/>
    <w:rsid w:val="00352819"/>
    <w:rsid w:val="00353038"/>
    <w:rsid w:val="003530FE"/>
    <w:rsid w:val="0035444B"/>
    <w:rsid w:val="003545D7"/>
    <w:rsid w:val="003569F4"/>
    <w:rsid w:val="00356AB1"/>
    <w:rsid w:val="00356B74"/>
    <w:rsid w:val="00356DB0"/>
    <w:rsid w:val="00361354"/>
    <w:rsid w:val="00361C7E"/>
    <w:rsid w:val="00362A2F"/>
    <w:rsid w:val="00362C44"/>
    <w:rsid w:val="00363CA7"/>
    <w:rsid w:val="003645CC"/>
    <w:rsid w:val="00366708"/>
    <w:rsid w:val="0036679B"/>
    <w:rsid w:val="00370169"/>
    <w:rsid w:val="00370E5E"/>
    <w:rsid w:val="00371A97"/>
    <w:rsid w:val="00372986"/>
    <w:rsid w:val="00373472"/>
    <w:rsid w:val="00373735"/>
    <w:rsid w:val="00373B99"/>
    <w:rsid w:val="00374CCF"/>
    <w:rsid w:val="00375586"/>
    <w:rsid w:val="00377551"/>
    <w:rsid w:val="00377775"/>
    <w:rsid w:val="003779DA"/>
    <w:rsid w:val="00377BD4"/>
    <w:rsid w:val="00377DFD"/>
    <w:rsid w:val="003810A6"/>
    <w:rsid w:val="00381C24"/>
    <w:rsid w:val="0038247B"/>
    <w:rsid w:val="003828E3"/>
    <w:rsid w:val="00382B32"/>
    <w:rsid w:val="00385236"/>
    <w:rsid w:val="00385EB9"/>
    <w:rsid w:val="00386444"/>
    <w:rsid w:val="0038673E"/>
    <w:rsid w:val="00387236"/>
    <w:rsid w:val="0038744B"/>
    <w:rsid w:val="003878BB"/>
    <w:rsid w:val="003903D5"/>
    <w:rsid w:val="003923D8"/>
    <w:rsid w:val="00392B26"/>
    <w:rsid w:val="00393D8E"/>
    <w:rsid w:val="00394748"/>
    <w:rsid w:val="00394E93"/>
    <w:rsid w:val="00396231"/>
    <w:rsid w:val="0039693A"/>
    <w:rsid w:val="00397280"/>
    <w:rsid w:val="00397DEA"/>
    <w:rsid w:val="003A097C"/>
    <w:rsid w:val="003A296C"/>
    <w:rsid w:val="003A2FAA"/>
    <w:rsid w:val="003A49CA"/>
    <w:rsid w:val="003A683D"/>
    <w:rsid w:val="003A6B62"/>
    <w:rsid w:val="003A7E41"/>
    <w:rsid w:val="003B39CC"/>
    <w:rsid w:val="003B522E"/>
    <w:rsid w:val="003B5745"/>
    <w:rsid w:val="003B5BB9"/>
    <w:rsid w:val="003B613F"/>
    <w:rsid w:val="003B77C0"/>
    <w:rsid w:val="003C0495"/>
    <w:rsid w:val="003C08AF"/>
    <w:rsid w:val="003C1313"/>
    <w:rsid w:val="003C186B"/>
    <w:rsid w:val="003C19C7"/>
    <w:rsid w:val="003C4546"/>
    <w:rsid w:val="003C5E45"/>
    <w:rsid w:val="003C6136"/>
    <w:rsid w:val="003D01A0"/>
    <w:rsid w:val="003D0D00"/>
    <w:rsid w:val="003D10E3"/>
    <w:rsid w:val="003D1207"/>
    <w:rsid w:val="003D336F"/>
    <w:rsid w:val="003D6193"/>
    <w:rsid w:val="003D6B3D"/>
    <w:rsid w:val="003E08A5"/>
    <w:rsid w:val="003E0C42"/>
    <w:rsid w:val="003E114B"/>
    <w:rsid w:val="003E1802"/>
    <w:rsid w:val="003E1FE5"/>
    <w:rsid w:val="003E4960"/>
    <w:rsid w:val="003E4984"/>
    <w:rsid w:val="003E73AC"/>
    <w:rsid w:val="003F04CD"/>
    <w:rsid w:val="003F06F2"/>
    <w:rsid w:val="003F10F3"/>
    <w:rsid w:val="003F1749"/>
    <w:rsid w:val="003F35A1"/>
    <w:rsid w:val="003F54CB"/>
    <w:rsid w:val="003F553D"/>
    <w:rsid w:val="003F6395"/>
    <w:rsid w:val="003F6F7F"/>
    <w:rsid w:val="00400066"/>
    <w:rsid w:val="00400912"/>
    <w:rsid w:val="00401B55"/>
    <w:rsid w:val="00401C73"/>
    <w:rsid w:val="00401D47"/>
    <w:rsid w:val="00403297"/>
    <w:rsid w:val="004032C4"/>
    <w:rsid w:val="004041A7"/>
    <w:rsid w:val="004049E4"/>
    <w:rsid w:val="00405796"/>
    <w:rsid w:val="00406BC8"/>
    <w:rsid w:val="00406DDF"/>
    <w:rsid w:val="00414504"/>
    <w:rsid w:val="00416F2C"/>
    <w:rsid w:val="00421325"/>
    <w:rsid w:val="0042286D"/>
    <w:rsid w:val="00422BFF"/>
    <w:rsid w:val="004230B0"/>
    <w:rsid w:val="00423635"/>
    <w:rsid w:val="0042364E"/>
    <w:rsid w:val="004238CF"/>
    <w:rsid w:val="0042436B"/>
    <w:rsid w:val="004256D2"/>
    <w:rsid w:val="004262AF"/>
    <w:rsid w:val="0042650F"/>
    <w:rsid w:val="0042692F"/>
    <w:rsid w:val="00426C9A"/>
    <w:rsid w:val="00427489"/>
    <w:rsid w:val="004318D3"/>
    <w:rsid w:val="00433B66"/>
    <w:rsid w:val="004370D8"/>
    <w:rsid w:val="0043780E"/>
    <w:rsid w:val="00437FCD"/>
    <w:rsid w:val="00441E8D"/>
    <w:rsid w:val="00442A0A"/>
    <w:rsid w:val="00442E51"/>
    <w:rsid w:val="00444342"/>
    <w:rsid w:val="00444824"/>
    <w:rsid w:val="00444A08"/>
    <w:rsid w:val="00444CD0"/>
    <w:rsid w:val="004452F8"/>
    <w:rsid w:val="004454CE"/>
    <w:rsid w:val="004459FD"/>
    <w:rsid w:val="00446DA2"/>
    <w:rsid w:val="00446DA7"/>
    <w:rsid w:val="00447712"/>
    <w:rsid w:val="00447C02"/>
    <w:rsid w:val="0045147A"/>
    <w:rsid w:val="00451FC9"/>
    <w:rsid w:val="004527C7"/>
    <w:rsid w:val="00452984"/>
    <w:rsid w:val="004601FC"/>
    <w:rsid w:val="00460531"/>
    <w:rsid w:val="004608BB"/>
    <w:rsid w:val="00463080"/>
    <w:rsid w:val="00464B4A"/>
    <w:rsid w:val="00465AEC"/>
    <w:rsid w:val="00467D10"/>
    <w:rsid w:val="00470A16"/>
    <w:rsid w:val="00472858"/>
    <w:rsid w:val="004730A4"/>
    <w:rsid w:val="00474FD1"/>
    <w:rsid w:val="0047567F"/>
    <w:rsid w:val="00476E27"/>
    <w:rsid w:val="00476ED1"/>
    <w:rsid w:val="004825F8"/>
    <w:rsid w:val="00482EA8"/>
    <w:rsid w:val="004838B9"/>
    <w:rsid w:val="00486BC0"/>
    <w:rsid w:val="00491AAC"/>
    <w:rsid w:val="00493E40"/>
    <w:rsid w:val="0049603A"/>
    <w:rsid w:val="00496597"/>
    <w:rsid w:val="00496BBF"/>
    <w:rsid w:val="004977C1"/>
    <w:rsid w:val="004977E5"/>
    <w:rsid w:val="00497B22"/>
    <w:rsid w:val="00497F34"/>
    <w:rsid w:val="004A1409"/>
    <w:rsid w:val="004A2703"/>
    <w:rsid w:val="004A2ECC"/>
    <w:rsid w:val="004A4419"/>
    <w:rsid w:val="004A4EE8"/>
    <w:rsid w:val="004A52DE"/>
    <w:rsid w:val="004A773C"/>
    <w:rsid w:val="004B0153"/>
    <w:rsid w:val="004B0866"/>
    <w:rsid w:val="004B0CF1"/>
    <w:rsid w:val="004B1FAC"/>
    <w:rsid w:val="004B212E"/>
    <w:rsid w:val="004B3F38"/>
    <w:rsid w:val="004B4067"/>
    <w:rsid w:val="004B486B"/>
    <w:rsid w:val="004B5872"/>
    <w:rsid w:val="004B58FA"/>
    <w:rsid w:val="004B6530"/>
    <w:rsid w:val="004B6935"/>
    <w:rsid w:val="004B6FDA"/>
    <w:rsid w:val="004C1558"/>
    <w:rsid w:val="004C3573"/>
    <w:rsid w:val="004C3C4A"/>
    <w:rsid w:val="004C57C5"/>
    <w:rsid w:val="004C61E5"/>
    <w:rsid w:val="004C6E82"/>
    <w:rsid w:val="004C79E1"/>
    <w:rsid w:val="004D338F"/>
    <w:rsid w:val="004D33C9"/>
    <w:rsid w:val="004D4DC2"/>
    <w:rsid w:val="004D5E15"/>
    <w:rsid w:val="004E03A5"/>
    <w:rsid w:val="004E065B"/>
    <w:rsid w:val="004E1FA7"/>
    <w:rsid w:val="004E3216"/>
    <w:rsid w:val="004E500F"/>
    <w:rsid w:val="004E53D2"/>
    <w:rsid w:val="004E58C0"/>
    <w:rsid w:val="004E6049"/>
    <w:rsid w:val="004E761F"/>
    <w:rsid w:val="004F0DAB"/>
    <w:rsid w:val="004F0FBE"/>
    <w:rsid w:val="004F1916"/>
    <w:rsid w:val="004F196B"/>
    <w:rsid w:val="004F2A33"/>
    <w:rsid w:val="004F3161"/>
    <w:rsid w:val="004F58AF"/>
    <w:rsid w:val="004F7BEF"/>
    <w:rsid w:val="0050124F"/>
    <w:rsid w:val="005020C4"/>
    <w:rsid w:val="0050393C"/>
    <w:rsid w:val="00503A70"/>
    <w:rsid w:val="00504628"/>
    <w:rsid w:val="005069A5"/>
    <w:rsid w:val="005070B9"/>
    <w:rsid w:val="00510462"/>
    <w:rsid w:val="00511B2D"/>
    <w:rsid w:val="00512F5D"/>
    <w:rsid w:val="00514582"/>
    <w:rsid w:val="00514690"/>
    <w:rsid w:val="00515EBB"/>
    <w:rsid w:val="00516146"/>
    <w:rsid w:val="0051625A"/>
    <w:rsid w:val="00516DCC"/>
    <w:rsid w:val="00521D96"/>
    <w:rsid w:val="005229DF"/>
    <w:rsid w:val="00523702"/>
    <w:rsid w:val="00523882"/>
    <w:rsid w:val="005243D5"/>
    <w:rsid w:val="00525192"/>
    <w:rsid w:val="00526815"/>
    <w:rsid w:val="00526CA0"/>
    <w:rsid w:val="00526F67"/>
    <w:rsid w:val="00527173"/>
    <w:rsid w:val="00527895"/>
    <w:rsid w:val="005300CE"/>
    <w:rsid w:val="0053029E"/>
    <w:rsid w:val="00531F33"/>
    <w:rsid w:val="00531FE5"/>
    <w:rsid w:val="00533101"/>
    <w:rsid w:val="005333FB"/>
    <w:rsid w:val="005347EB"/>
    <w:rsid w:val="00534BA3"/>
    <w:rsid w:val="00535214"/>
    <w:rsid w:val="00535B58"/>
    <w:rsid w:val="00536299"/>
    <w:rsid w:val="00536E8A"/>
    <w:rsid w:val="005431BE"/>
    <w:rsid w:val="00545760"/>
    <w:rsid w:val="0054579F"/>
    <w:rsid w:val="0054666B"/>
    <w:rsid w:val="00546749"/>
    <w:rsid w:val="005476EA"/>
    <w:rsid w:val="0055132E"/>
    <w:rsid w:val="00551DFF"/>
    <w:rsid w:val="00553796"/>
    <w:rsid w:val="005540C9"/>
    <w:rsid w:val="0055474E"/>
    <w:rsid w:val="005549EA"/>
    <w:rsid w:val="005553CF"/>
    <w:rsid w:val="005567C3"/>
    <w:rsid w:val="00556FC6"/>
    <w:rsid w:val="00557853"/>
    <w:rsid w:val="0056066C"/>
    <w:rsid w:val="005606EC"/>
    <w:rsid w:val="005607E1"/>
    <w:rsid w:val="005616E8"/>
    <w:rsid w:val="0056304F"/>
    <w:rsid w:val="00563AC7"/>
    <w:rsid w:val="005659EC"/>
    <w:rsid w:val="00566EF8"/>
    <w:rsid w:val="00567A79"/>
    <w:rsid w:val="00572FF4"/>
    <w:rsid w:val="0057388F"/>
    <w:rsid w:val="005747E0"/>
    <w:rsid w:val="0057552C"/>
    <w:rsid w:val="005756D5"/>
    <w:rsid w:val="005760D5"/>
    <w:rsid w:val="005764FC"/>
    <w:rsid w:val="005771B0"/>
    <w:rsid w:val="00577306"/>
    <w:rsid w:val="00577D8A"/>
    <w:rsid w:val="00581DA4"/>
    <w:rsid w:val="00582292"/>
    <w:rsid w:val="005830D0"/>
    <w:rsid w:val="00591A48"/>
    <w:rsid w:val="00591F4A"/>
    <w:rsid w:val="00595165"/>
    <w:rsid w:val="00595AB8"/>
    <w:rsid w:val="005970F0"/>
    <w:rsid w:val="00597A1E"/>
    <w:rsid w:val="005A01AB"/>
    <w:rsid w:val="005A08E7"/>
    <w:rsid w:val="005A0D60"/>
    <w:rsid w:val="005A2C50"/>
    <w:rsid w:val="005A2F28"/>
    <w:rsid w:val="005A3BBC"/>
    <w:rsid w:val="005A6B9B"/>
    <w:rsid w:val="005A71E6"/>
    <w:rsid w:val="005B0B29"/>
    <w:rsid w:val="005B0E80"/>
    <w:rsid w:val="005B0F67"/>
    <w:rsid w:val="005B1D6B"/>
    <w:rsid w:val="005B4E7E"/>
    <w:rsid w:val="005B4EC0"/>
    <w:rsid w:val="005B53B5"/>
    <w:rsid w:val="005B5490"/>
    <w:rsid w:val="005C2E50"/>
    <w:rsid w:val="005C31CD"/>
    <w:rsid w:val="005C3961"/>
    <w:rsid w:val="005C4149"/>
    <w:rsid w:val="005C45A5"/>
    <w:rsid w:val="005C6F82"/>
    <w:rsid w:val="005C74D7"/>
    <w:rsid w:val="005C7F1C"/>
    <w:rsid w:val="005D04F4"/>
    <w:rsid w:val="005D0F74"/>
    <w:rsid w:val="005D2BB0"/>
    <w:rsid w:val="005D2D43"/>
    <w:rsid w:val="005D61D8"/>
    <w:rsid w:val="005D648D"/>
    <w:rsid w:val="005E0133"/>
    <w:rsid w:val="005E1680"/>
    <w:rsid w:val="005E2C41"/>
    <w:rsid w:val="005E3619"/>
    <w:rsid w:val="005E5DF0"/>
    <w:rsid w:val="005E6CA2"/>
    <w:rsid w:val="005E70B1"/>
    <w:rsid w:val="005E74D0"/>
    <w:rsid w:val="005E75B2"/>
    <w:rsid w:val="005F0192"/>
    <w:rsid w:val="005F01F5"/>
    <w:rsid w:val="005F0939"/>
    <w:rsid w:val="005F1BE0"/>
    <w:rsid w:val="005F1C26"/>
    <w:rsid w:val="005F2D1B"/>
    <w:rsid w:val="005F2F7F"/>
    <w:rsid w:val="005F3D45"/>
    <w:rsid w:val="005F3D5E"/>
    <w:rsid w:val="005F44CA"/>
    <w:rsid w:val="005F61E5"/>
    <w:rsid w:val="005F7C2E"/>
    <w:rsid w:val="006009B0"/>
    <w:rsid w:val="00605CF3"/>
    <w:rsid w:val="0060640C"/>
    <w:rsid w:val="00607670"/>
    <w:rsid w:val="00607A9D"/>
    <w:rsid w:val="00607AE2"/>
    <w:rsid w:val="00610936"/>
    <w:rsid w:val="00610EBC"/>
    <w:rsid w:val="006129F6"/>
    <w:rsid w:val="00612DC0"/>
    <w:rsid w:val="0061356F"/>
    <w:rsid w:val="0061372C"/>
    <w:rsid w:val="00613CA3"/>
    <w:rsid w:val="0061485C"/>
    <w:rsid w:val="0061515D"/>
    <w:rsid w:val="00617124"/>
    <w:rsid w:val="00620DA9"/>
    <w:rsid w:val="00621713"/>
    <w:rsid w:val="00621DED"/>
    <w:rsid w:val="00621E35"/>
    <w:rsid w:val="00623633"/>
    <w:rsid w:val="00623EC5"/>
    <w:rsid w:val="0062516E"/>
    <w:rsid w:val="00625E1B"/>
    <w:rsid w:val="006273A3"/>
    <w:rsid w:val="006277EB"/>
    <w:rsid w:val="006277FF"/>
    <w:rsid w:val="00631113"/>
    <w:rsid w:val="00631689"/>
    <w:rsid w:val="006316BC"/>
    <w:rsid w:val="0063192D"/>
    <w:rsid w:val="006319C7"/>
    <w:rsid w:val="00631F4F"/>
    <w:rsid w:val="00632030"/>
    <w:rsid w:val="00636614"/>
    <w:rsid w:val="00640224"/>
    <w:rsid w:val="006402EE"/>
    <w:rsid w:val="00640D9B"/>
    <w:rsid w:val="006417AE"/>
    <w:rsid w:val="00645927"/>
    <w:rsid w:val="006461A0"/>
    <w:rsid w:val="00646D68"/>
    <w:rsid w:val="006479DD"/>
    <w:rsid w:val="00647D78"/>
    <w:rsid w:val="006500D6"/>
    <w:rsid w:val="00650B28"/>
    <w:rsid w:val="00650DC7"/>
    <w:rsid w:val="006514DE"/>
    <w:rsid w:val="00651C85"/>
    <w:rsid w:val="00652E41"/>
    <w:rsid w:val="0065328C"/>
    <w:rsid w:val="00654017"/>
    <w:rsid w:val="00654297"/>
    <w:rsid w:val="006556F1"/>
    <w:rsid w:val="00657B02"/>
    <w:rsid w:val="006608DF"/>
    <w:rsid w:val="006609F2"/>
    <w:rsid w:val="0066186E"/>
    <w:rsid w:val="00662B2B"/>
    <w:rsid w:val="00662CFB"/>
    <w:rsid w:val="0066550A"/>
    <w:rsid w:val="006658DE"/>
    <w:rsid w:val="00666A1F"/>
    <w:rsid w:val="00670E87"/>
    <w:rsid w:val="00671802"/>
    <w:rsid w:val="00672123"/>
    <w:rsid w:val="00672A89"/>
    <w:rsid w:val="006755EB"/>
    <w:rsid w:val="00677999"/>
    <w:rsid w:val="00677AC8"/>
    <w:rsid w:val="00680985"/>
    <w:rsid w:val="00681829"/>
    <w:rsid w:val="006821CA"/>
    <w:rsid w:val="0068241A"/>
    <w:rsid w:val="00683E0D"/>
    <w:rsid w:val="0068527D"/>
    <w:rsid w:val="00690E7E"/>
    <w:rsid w:val="00691234"/>
    <w:rsid w:val="00691D40"/>
    <w:rsid w:val="00692941"/>
    <w:rsid w:val="006932AF"/>
    <w:rsid w:val="00695FE9"/>
    <w:rsid w:val="00696780"/>
    <w:rsid w:val="006A0726"/>
    <w:rsid w:val="006A08DF"/>
    <w:rsid w:val="006A1791"/>
    <w:rsid w:val="006A3514"/>
    <w:rsid w:val="006A4DA6"/>
    <w:rsid w:val="006A57D4"/>
    <w:rsid w:val="006A5DAA"/>
    <w:rsid w:val="006B2922"/>
    <w:rsid w:val="006B3A73"/>
    <w:rsid w:val="006B3E60"/>
    <w:rsid w:val="006B53FC"/>
    <w:rsid w:val="006B6E22"/>
    <w:rsid w:val="006B7CB7"/>
    <w:rsid w:val="006C256E"/>
    <w:rsid w:val="006C3725"/>
    <w:rsid w:val="006C3A0D"/>
    <w:rsid w:val="006C3C1F"/>
    <w:rsid w:val="006C3EC4"/>
    <w:rsid w:val="006C4580"/>
    <w:rsid w:val="006C4946"/>
    <w:rsid w:val="006C575D"/>
    <w:rsid w:val="006D082D"/>
    <w:rsid w:val="006D09B7"/>
    <w:rsid w:val="006D2C0F"/>
    <w:rsid w:val="006D373F"/>
    <w:rsid w:val="006D3C3A"/>
    <w:rsid w:val="006E02CE"/>
    <w:rsid w:val="006E079A"/>
    <w:rsid w:val="006E0DBA"/>
    <w:rsid w:val="006E0DF7"/>
    <w:rsid w:val="006E1180"/>
    <w:rsid w:val="006E1A0E"/>
    <w:rsid w:val="006E2528"/>
    <w:rsid w:val="006E34D4"/>
    <w:rsid w:val="006E34E4"/>
    <w:rsid w:val="006E503C"/>
    <w:rsid w:val="006E5C23"/>
    <w:rsid w:val="006E7B1E"/>
    <w:rsid w:val="006F332A"/>
    <w:rsid w:val="006F3905"/>
    <w:rsid w:val="006F4C5C"/>
    <w:rsid w:val="006F5BA9"/>
    <w:rsid w:val="006F5CC6"/>
    <w:rsid w:val="006F74FF"/>
    <w:rsid w:val="00701B33"/>
    <w:rsid w:val="00701F14"/>
    <w:rsid w:val="00705477"/>
    <w:rsid w:val="00705674"/>
    <w:rsid w:val="007059DC"/>
    <w:rsid w:val="00705A50"/>
    <w:rsid w:val="007061F5"/>
    <w:rsid w:val="0070736A"/>
    <w:rsid w:val="00707F69"/>
    <w:rsid w:val="0071196F"/>
    <w:rsid w:val="00711F3F"/>
    <w:rsid w:val="00713666"/>
    <w:rsid w:val="007142F9"/>
    <w:rsid w:val="00716645"/>
    <w:rsid w:val="007200BF"/>
    <w:rsid w:val="00720D42"/>
    <w:rsid w:val="00721E86"/>
    <w:rsid w:val="00722017"/>
    <w:rsid w:val="007226B5"/>
    <w:rsid w:val="007232F6"/>
    <w:rsid w:val="007255F1"/>
    <w:rsid w:val="00725F3E"/>
    <w:rsid w:val="00727DA2"/>
    <w:rsid w:val="00730B8B"/>
    <w:rsid w:val="00733165"/>
    <w:rsid w:val="00733C4A"/>
    <w:rsid w:val="00733E56"/>
    <w:rsid w:val="007359FA"/>
    <w:rsid w:val="0073783C"/>
    <w:rsid w:val="0074045D"/>
    <w:rsid w:val="007431A1"/>
    <w:rsid w:val="007434C9"/>
    <w:rsid w:val="007446FB"/>
    <w:rsid w:val="00744AED"/>
    <w:rsid w:val="007458BB"/>
    <w:rsid w:val="00746635"/>
    <w:rsid w:val="007474C5"/>
    <w:rsid w:val="007504AA"/>
    <w:rsid w:val="00751ABE"/>
    <w:rsid w:val="00752A7C"/>
    <w:rsid w:val="00755F54"/>
    <w:rsid w:val="00756FEE"/>
    <w:rsid w:val="00757747"/>
    <w:rsid w:val="00757A7D"/>
    <w:rsid w:val="0076008D"/>
    <w:rsid w:val="00760DC6"/>
    <w:rsid w:val="00761452"/>
    <w:rsid w:val="0076148F"/>
    <w:rsid w:val="0076156E"/>
    <w:rsid w:val="00761E35"/>
    <w:rsid w:val="00761E58"/>
    <w:rsid w:val="00762D3C"/>
    <w:rsid w:val="00763750"/>
    <w:rsid w:val="007640E3"/>
    <w:rsid w:val="00765F01"/>
    <w:rsid w:val="007662B8"/>
    <w:rsid w:val="00770184"/>
    <w:rsid w:val="00772F0D"/>
    <w:rsid w:val="00772FD9"/>
    <w:rsid w:val="007732D0"/>
    <w:rsid w:val="0077409C"/>
    <w:rsid w:val="0077567C"/>
    <w:rsid w:val="00777A64"/>
    <w:rsid w:val="00777EF6"/>
    <w:rsid w:val="0078094B"/>
    <w:rsid w:val="007824CB"/>
    <w:rsid w:val="007829D3"/>
    <w:rsid w:val="007859EE"/>
    <w:rsid w:val="007877D8"/>
    <w:rsid w:val="00790637"/>
    <w:rsid w:val="0079164F"/>
    <w:rsid w:val="00791C9D"/>
    <w:rsid w:val="00791DDC"/>
    <w:rsid w:val="007921F4"/>
    <w:rsid w:val="00793488"/>
    <w:rsid w:val="00794680"/>
    <w:rsid w:val="00794E7B"/>
    <w:rsid w:val="007952D5"/>
    <w:rsid w:val="00795FBB"/>
    <w:rsid w:val="007965BB"/>
    <w:rsid w:val="007971E0"/>
    <w:rsid w:val="007A185D"/>
    <w:rsid w:val="007A1AB5"/>
    <w:rsid w:val="007A1DEC"/>
    <w:rsid w:val="007A20AC"/>
    <w:rsid w:val="007A210E"/>
    <w:rsid w:val="007A2D05"/>
    <w:rsid w:val="007A40AD"/>
    <w:rsid w:val="007A4833"/>
    <w:rsid w:val="007A53B4"/>
    <w:rsid w:val="007A5DB6"/>
    <w:rsid w:val="007A64B8"/>
    <w:rsid w:val="007A6E1F"/>
    <w:rsid w:val="007A7D9A"/>
    <w:rsid w:val="007B1BC2"/>
    <w:rsid w:val="007B26B3"/>
    <w:rsid w:val="007B3BB2"/>
    <w:rsid w:val="007B4462"/>
    <w:rsid w:val="007B5886"/>
    <w:rsid w:val="007B7EC7"/>
    <w:rsid w:val="007C4908"/>
    <w:rsid w:val="007C52F1"/>
    <w:rsid w:val="007C5FEA"/>
    <w:rsid w:val="007C654A"/>
    <w:rsid w:val="007C6A42"/>
    <w:rsid w:val="007C6B7D"/>
    <w:rsid w:val="007C6D16"/>
    <w:rsid w:val="007C72ED"/>
    <w:rsid w:val="007D0821"/>
    <w:rsid w:val="007D085A"/>
    <w:rsid w:val="007D1524"/>
    <w:rsid w:val="007D3DD5"/>
    <w:rsid w:val="007D4ABA"/>
    <w:rsid w:val="007D50BD"/>
    <w:rsid w:val="007D52CB"/>
    <w:rsid w:val="007D648B"/>
    <w:rsid w:val="007D7B12"/>
    <w:rsid w:val="007E2707"/>
    <w:rsid w:val="007E3711"/>
    <w:rsid w:val="007E5F8B"/>
    <w:rsid w:val="007E793B"/>
    <w:rsid w:val="007F04BE"/>
    <w:rsid w:val="007F08B6"/>
    <w:rsid w:val="007F2812"/>
    <w:rsid w:val="007F3C0B"/>
    <w:rsid w:val="007F4A31"/>
    <w:rsid w:val="007F5069"/>
    <w:rsid w:val="007F6EA0"/>
    <w:rsid w:val="008010C1"/>
    <w:rsid w:val="008046DA"/>
    <w:rsid w:val="00804D16"/>
    <w:rsid w:val="00805BBB"/>
    <w:rsid w:val="00805C6C"/>
    <w:rsid w:val="0080673A"/>
    <w:rsid w:val="008078A7"/>
    <w:rsid w:val="0081031E"/>
    <w:rsid w:val="00810358"/>
    <w:rsid w:val="008122A7"/>
    <w:rsid w:val="0081401F"/>
    <w:rsid w:val="0081443F"/>
    <w:rsid w:val="00814D9A"/>
    <w:rsid w:val="00815187"/>
    <w:rsid w:val="00820656"/>
    <w:rsid w:val="008211AC"/>
    <w:rsid w:val="008243A8"/>
    <w:rsid w:val="0082554A"/>
    <w:rsid w:val="00826592"/>
    <w:rsid w:val="008266D0"/>
    <w:rsid w:val="00827E17"/>
    <w:rsid w:val="0083213E"/>
    <w:rsid w:val="008332BE"/>
    <w:rsid w:val="008337CC"/>
    <w:rsid w:val="00834FB2"/>
    <w:rsid w:val="00835EC4"/>
    <w:rsid w:val="00836887"/>
    <w:rsid w:val="0083743E"/>
    <w:rsid w:val="00837644"/>
    <w:rsid w:val="00837A27"/>
    <w:rsid w:val="0084294A"/>
    <w:rsid w:val="008436CD"/>
    <w:rsid w:val="008436FB"/>
    <w:rsid w:val="00845D50"/>
    <w:rsid w:val="008468DE"/>
    <w:rsid w:val="00847F5E"/>
    <w:rsid w:val="0085017D"/>
    <w:rsid w:val="00851E45"/>
    <w:rsid w:val="00852E3B"/>
    <w:rsid w:val="008544FA"/>
    <w:rsid w:val="008556CA"/>
    <w:rsid w:val="00855F47"/>
    <w:rsid w:val="0085636B"/>
    <w:rsid w:val="0085754F"/>
    <w:rsid w:val="008577F5"/>
    <w:rsid w:val="0086267E"/>
    <w:rsid w:val="00863769"/>
    <w:rsid w:val="008649E5"/>
    <w:rsid w:val="00865E34"/>
    <w:rsid w:val="008670D2"/>
    <w:rsid w:val="00867370"/>
    <w:rsid w:val="00867CC7"/>
    <w:rsid w:val="0087032D"/>
    <w:rsid w:val="00870FF9"/>
    <w:rsid w:val="00871608"/>
    <w:rsid w:val="008716E7"/>
    <w:rsid w:val="008720D2"/>
    <w:rsid w:val="00872B86"/>
    <w:rsid w:val="00874864"/>
    <w:rsid w:val="00876CD4"/>
    <w:rsid w:val="00882455"/>
    <w:rsid w:val="00885184"/>
    <w:rsid w:val="008863B3"/>
    <w:rsid w:val="008864D3"/>
    <w:rsid w:val="008865C6"/>
    <w:rsid w:val="008865CA"/>
    <w:rsid w:val="00891FD4"/>
    <w:rsid w:val="00893799"/>
    <w:rsid w:val="00893A51"/>
    <w:rsid w:val="00894546"/>
    <w:rsid w:val="00895C25"/>
    <w:rsid w:val="008969A7"/>
    <w:rsid w:val="00897ADC"/>
    <w:rsid w:val="008A0682"/>
    <w:rsid w:val="008A1C80"/>
    <w:rsid w:val="008A5107"/>
    <w:rsid w:val="008A538E"/>
    <w:rsid w:val="008A5474"/>
    <w:rsid w:val="008A5531"/>
    <w:rsid w:val="008A5C0B"/>
    <w:rsid w:val="008A5E05"/>
    <w:rsid w:val="008A76B9"/>
    <w:rsid w:val="008B081A"/>
    <w:rsid w:val="008B0A03"/>
    <w:rsid w:val="008B0A20"/>
    <w:rsid w:val="008B11A4"/>
    <w:rsid w:val="008B14A6"/>
    <w:rsid w:val="008B1B10"/>
    <w:rsid w:val="008B220D"/>
    <w:rsid w:val="008B3456"/>
    <w:rsid w:val="008B5187"/>
    <w:rsid w:val="008B518A"/>
    <w:rsid w:val="008B5CD4"/>
    <w:rsid w:val="008B5DC3"/>
    <w:rsid w:val="008B744F"/>
    <w:rsid w:val="008B7CCB"/>
    <w:rsid w:val="008B7FB2"/>
    <w:rsid w:val="008C029E"/>
    <w:rsid w:val="008C0453"/>
    <w:rsid w:val="008C074B"/>
    <w:rsid w:val="008C1A7F"/>
    <w:rsid w:val="008C1EE9"/>
    <w:rsid w:val="008C2AE9"/>
    <w:rsid w:val="008C608F"/>
    <w:rsid w:val="008C6B34"/>
    <w:rsid w:val="008D0B09"/>
    <w:rsid w:val="008D3AAD"/>
    <w:rsid w:val="008D4154"/>
    <w:rsid w:val="008D67DA"/>
    <w:rsid w:val="008D6A0C"/>
    <w:rsid w:val="008E0761"/>
    <w:rsid w:val="008E1673"/>
    <w:rsid w:val="008E26DF"/>
    <w:rsid w:val="008E28A9"/>
    <w:rsid w:val="008E2AB2"/>
    <w:rsid w:val="008E2ADC"/>
    <w:rsid w:val="008E4A21"/>
    <w:rsid w:val="008E5E5A"/>
    <w:rsid w:val="008E7A3E"/>
    <w:rsid w:val="008E7F90"/>
    <w:rsid w:val="008F070B"/>
    <w:rsid w:val="008F127C"/>
    <w:rsid w:val="008F1DF6"/>
    <w:rsid w:val="008F22C0"/>
    <w:rsid w:val="008F2597"/>
    <w:rsid w:val="008F26BA"/>
    <w:rsid w:val="008F34AB"/>
    <w:rsid w:val="008F3826"/>
    <w:rsid w:val="008F3F52"/>
    <w:rsid w:val="008F4D8D"/>
    <w:rsid w:val="008F72C3"/>
    <w:rsid w:val="008F7801"/>
    <w:rsid w:val="0090162F"/>
    <w:rsid w:val="00902BDD"/>
    <w:rsid w:val="009033C3"/>
    <w:rsid w:val="00903CD3"/>
    <w:rsid w:val="00906669"/>
    <w:rsid w:val="00906AED"/>
    <w:rsid w:val="00906DCA"/>
    <w:rsid w:val="009074CC"/>
    <w:rsid w:val="00907522"/>
    <w:rsid w:val="0091048E"/>
    <w:rsid w:val="00910B03"/>
    <w:rsid w:val="0091154F"/>
    <w:rsid w:val="009119E1"/>
    <w:rsid w:val="00913B7E"/>
    <w:rsid w:val="00913F6E"/>
    <w:rsid w:val="0091457C"/>
    <w:rsid w:val="009151C0"/>
    <w:rsid w:val="00916FEF"/>
    <w:rsid w:val="00920A2E"/>
    <w:rsid w:val="00920E3B"/>
    <w:rsid w:val="00921693"/>
    <w:rsid w:val="00922042"/>
    <w:rsid w:val="00922B7B"/>
    <w:rsid w:val="00925B29"/>
    <w:rsid w:val="009316F0"/>
    <w:rsid w:val="00933AEA"/>
    <w:rsid w:val="00934A61"/>
    <w:rsid w:val="00935C4F"/>
    <w:rsid w:val="00936DD6"/>
    <w:rsid w:val="00937748"/>
    <w:rsid w:val="009407C7"/>
    <w:rsid w:val="009419E8"/>
    <w:rsid w:val="00942A1D"/>
    <w:rsid w:val="00943CCB"/>
    <w:rsid w:val="009440AD"/>
    <w:rsid w:val="00945421"/>
    <w:rsid w:val="00945EBA"/>
    <w:rsid w:val="00946E0A"/>
    <w:rsid w:val="00947129"/>
    <w:rsid w:val="009474AC"/>
    <w:rsid w:val="009476C5"/>
    <w:rsid w:val="00947C4F"/>
    <w:rsid w:val="00947F4E"/>
    <w:rsid w:val="009517F5"/>
    <w:rsid w:val="00952859"/>
    <w:rsid w:val="00953362"/>
    <w:rsid w:val="0095360C"/>
    <w:rsid w:val="0095438D"/>
    <w:rsid w:val="009576D5"/>
    <w:rsid w:val="009578C6"/>
    <w:rsid w:val="0095795D"/>
    <w:rsid w:val="00960FA3"/>
    <w:rsid w:val="00962041"/>
    <w:rsid w:val="00962401"/>
    <w:rsid w:val="009645FD"/>
    <w:rsid w:val="00966417"/>
    <w:rsid w:val="00967248"/>
    <w:rsid w:val="00967F1C"/>
    <w:rsid w:val="0097080B"/>
    <w:rsid w:val="00970829"/>
    <w:rsid w:val="009714B3"/>
    <w:rsid w:val="00972400"/>
    <w:rsid w:val="009724F6"/>
    <w:rsid w:val="0097375A"/>
    <w:rsid w:val="0097658A"/>
    <w:rsid w:val="00977E16"/>
    <w:rsid w:val="00980401"/>
    <w:rsid w:val="009810F2"/>
    <w:rsid w:val="0098121F"/>
    <w:rsid w:val="0098149A"/>
    <w:rsid w:val="00981658"/>
    <w:rsid w:val="00981C53"/>
    <w:rsid w:val="00982EFC"/>
    <w:rsid w:val="00983BAA"/>
    <w:rsid w:val="009843FD"/>
    <w:rsid w:val="00984F44"/>
    <w:rsid w:val="0098641B"/>
    <w:rsid w:val="009913DC"/>
    <w:rsid w:val="00992506"/>
    <w:rsid w:val="00992563"/>
    <w:rsid w:val="0099270E"/>
    <w:rsid w:val="00994D82"/>
    <w:rsid w:val="00994F6A"/>
    <w:rsid w:val="009A02BC"/>
    <w:rsid w:val="009A1CE0"/>
    <w:rsid w:val="009A2526"/>
    <w:rsid w:val="009A7908"/>
    <w:rsid w:val="009A7C8B"/>
    <w:rsid w:val="009B2701"/>
    <w:rsid w:val="009B28FC"/>
    <w:rsid w:val="009B30B2"/>
    <w:rsid w:val="009B31E1"/>
    <w:rsid w:val="009B3321"/>
    <w:rsid w:val="009B398B"/>
    <w:rsid w:val="009B4070"/>
    <w:rsid w:val="009B6A45"/>
    <w:rsid w:val="009C1016"/>
    <w:rsid w:val="009C1502"/>
    <w:rsid w:val="009C2B32"/>
    <w:rsid w:val="009C2D07"/>
    <w:rsid w:val="009C5909"/>
    <w:rsid w:val="009C5EF2"/>
    <w:rsid w:val="009C68E8"/>
    <w:rsid w:val="009C7AE8"/>
    <w:rsid w:val="009D082F"/>
    <w:rsid w:val="009D0C88"/>
    <w:rsid w:val="009D151C"/>
    <w:rsid w:val="009D1596"/>
    <w:rsid w:val="009D1A8C"/>
    <w:rsid w:val="009D1C1F"/>
    <w:rsid w:val="009D1C42"/>
    <w:rsid w:val="009D657A"/>
    <w:rsid w:val="009D6E4C"/>
    <w:rsid w:val="009D70C0"/>
    <w:rsid w:val="009D7C5F"/>
    <w:rsid w:val="009E03D2"/>
    <w:rsid w:val="009E3AA0"/>
    <w:rsid w:val="009F042D"/>
    <w:rsid w:val="009F1DD0"/>
    <w:rsid w:val="009F3481"/>
    <w:rsid w:val="009F352E"/>
    <w:rsid w:val="009F4481"/>
    <w:rsid w:val="009F4DF4"/>
    <w:rsid w:val="009F5C84"/>
    <w:rsid w:val="009F5DBE"/>
    <w:rsid w:val="009F601F"/>
    <w:rsid w:val="009F7409"/>
    <w:rsid w:val="009F74FA"/>
    <w:rsid w:val="009F7568"/>
    <w:rsid w:val="009F77F6"/>
    <w:rsid w:val="00A00826"/>
    <w:rsid w:val="00A023C2"/>
    <w:rsid w:val="00A037F2"/>
    <w:rsid w:val="00A03B9D"/>
    <w:rsid w:val="00A0418E"/>
    <w:rsid w:val="00A04A6F"/>
    <w:rsid w:val="00A05676"/>
    <w:rsid w:val="00A05E54"/>
    <w:rsid w:val="00A06374"/>
    <w:rsid w:val="00A0640A"/>
    <w:rsid w:val="00A064E6"/>
    <w:rsid w:val="00A10701"/>
    <w:rsid w:val="00A11CDF"/>
    <w:rsid w:val="00A15BBC"/>
    <w:rsid w:val="00A16612"/>
    <w:rsid w:val="00A16D48"/>
    <w:rsid w:val="00A2068A"/>
    <w:rsid w:val="00A21A70"/>
    <w:rsid w:val="00A21E03"/>
    <w:rsid w:val="00A22324"/>
    <w:rsid w:val="00A229CD"/>
    <w:rsid w:val="00A24BA2"/>
    <w:rsid w:val="00A24C21"/>
    <w:rsid w:val="00A251C4"/>
    <w:rsid w:val="00A252FA"/>
    <w:rsid w:val="00A264EE"/>
    <w:rsid w:val="00A27C08"/>
    <w:rsid w:val="00A31B2B"/>
    <w:rsid w:val="00A34374"/>
    <w:rsid w:val="00A354A5"/>
    <w:rsid w:val="00A36AF4"/>
    <w:rsid w:val="00A36D02"/>
    <w:rsid w:val="00A3757C"/>
    <w:rsid w:val="00A37B16"/>
    <w:rsid w:val="00A37C57"/>
    <w:rsid w:val="00A37D71"/>
    <w:rsid w:val="00A37F33"/>
    <w:rsid w:val="00A405C2"/>
    <w:rsid w:val="00A424C0"/>
    <w:rsid w:val="00A426FE"/>
    <w:rsid w:val="00A42775"/>
    <w:rsid w:val="00A42DE4"/>
    <w:rsid w:val="00A43727"/>
    <w:rsid w:val="00A43EED"/>
    <w:rsid w:val="00A447A0"/>
    <w:rsid w:val="00A452FD"/>
    <w:rsid w:val="00A455CA"/>
    <w:rsid w:val="00A46DC6"/>
    <w:rsid w:val="00A47D09"/>
    <w:rsid w:val="00A47FDD"/>
    <w:rsid w:val="00A51122"/>
    <w:rsid w:val="00A52B1B"/>
    <w:rsid w:val="00A53977"/>
    <w:rsid w:val="00A55AE4"/>
    <w:rsid w:val="00A55B8C"/>
    <w:rsid w:val="00A55F88"/>
    <w:rsid w:val="00A56A96"/>
    <w:rsid w:val="00A571F9"/>
    <w:rsid w:val="00A575BF"/>
    <w:rsid w:val="00A57A42"/>
    <w:rsid w:val="00A616C8"/>
    <w:rsid w:val="00A61D1A"/>
    <w:rsid w:val="00A62EBB"/>
    <w:rsid w:val="00A63979"/>
    <w:rsid w:val="00A63E66"/>
    <w:rsid w:val="00A64E72"/>
    <w:rsid w:val="00A65470"/>
    <w:rsid w:val="00A66B30"/>
    <w:rsid w:val="00A672B3"/>
    <w:rsid w:val="00A67B9E"/>
    <w:rsid w:val="00A700CC"/>
    <w:rsid w:val="00A72F20"/>
    <w:rsid w:val="00A7307E"/>
    <w:rsid w:val="00A7589E"/>
    <w:rsid w:val="00A7650B"/>
    <w:rsid w:val="00A7691C"/>
    <w:rsid w:val="00A80D10"/>
    <w:rsid w:val="00A80E78"/>
    <w:rsid w:val="00A81828"/>
    <w:rsid w:val="00A82503"/>
    <w:rsid w:val="00A832EF"/>
    <w:rsid w:val="00A83D1D"/>
    <w:rsid w:val="00A83D57"/>
    <w:rsid w:val="00A85F2A"/>
    <w:rsid w:val="00A86CC4"/>
    <w:rsid w:val="00A87F43"/>
    <w:rsid w:val="00A93650"/>
    <w:rsid w:val="00A937AC"/>
    <w:rsid w:val="00A93BD4"/>
    <w:rsid w:val="00A94017"/>
    <w:rsid w:val="00A943EB"/>
    <w:rsid w:val="00A96D9D"/>
    <w:rsid w:val="00A978AE"/>
    <w:rsid w:val="00AA0613"/>
    <w:rsid w:val="00AA1D74"/>
    <w:rsid w:val="00AA1E78"/>
    <w:rsid w:val="00AA22BD"/>
    <w:rsid w:val="00AA298E"/>
    <w:rsid w:val="00AA4980"/>
    <w:rsid w:val="00AA4D02"/>
    <w:rsid w:val="00AA57D8"/>
    <w:rsid w:val="00AA6C82"/>
    <w:rsid w:val="00AB070B"/>
    <w:rsid w:val="00AB1256"/>
    <w:rsid w:val="00AB1DF4"/>
    <w:rsid w:val="00AB3898"/>
    <w:rsid w:val="00AB5258"/>
    <w:rsid w:val="00AB6514"/>
    <w:rsid w:val="00AB6DEF"/>
    <w:rsid w:val="00AB6EC3"/>
    <w:rsid w:val="00AB7AF4"/>
    <w:rsid w:val="00AC19D1"/>
    <w:rsid w:val="00AC53A8"/>
    <w:rsid w:val="00AC764C"/>
    <w:rsid w:val="00AD0D55"/>
    <w:rsid w:val="00AD0E3B"/>
    <w:rsid w:val="00AD1F83"/>
    <w:rsid w:val="00AD5530"/>
    <w:rsid w:val="00AD5B7D"/>
    <w:rsid w:val="00AD66D2"/>
    <w:rsid w:val="00AD685C"/>
    <w:rsid w:val="00AD74B2"/>
    <w:rsid w:val="00AE1596"/>
    <w:rsid w:val="00AE18EE"/>
    <w:rsid w:val="00AE4336"/>
    <w:rsid w:val="00AE4F16"/>
    <w:rsid w:val="00AE53CF"/>
    <w:rsid w:val="00AE547E"/>
    <w:rsid w:val="00AE5A41"/>
    <w:rsid w:val="00AE5F16"/>
    <w:rsid w:val="00AE68D0"/>
    <w:rsid w:val="00AE6AAB"/>
    <w:rsid w:val="00AF0691"/>
    <w:rsid w:val="00AF14D9"/>
    <w:rsid w:val="00AF2F56"/>
    <w:rsid w:val="00AF3D1E"/>
    <w:rsid w:val="00AF6B10"/>
    <w:rsid w:val="00AF6C6A"/>
    <w:rsid w:val="00AF7299"/>
    <w:rsid w:val="00B005D1"/>
    <w:rsid w:val="00B00A59"/>
    <w:rsid w:val="00B04B5A"/>
    <w:rsid w:val="00B06872"/>
    <w:rsid w:val="00B070B7"/>
    <w:rsid w:val="00B07AA7"/>
    <w:rsid w:val="00B10876"/>
    <w:rsid w:val="00B1242B"/>
    <w:rsid w:val="00B14081"/>
    <w:rsid w:val="00B1519A"/>
    <w:rsid w:val="00B15B8C"/>
    <w:rsid w:val="00B15C23"/>
    <w:rsid w:val="00B224A7"/>
    <w:rsid w:val="00B23BCE"/>
    <w:rsid w:val="00B242B4"/>
    <w:rsid w:val="00B2520A"/>
    <w:rsid w:val="00B253B9"/>
    <w:rsid w:val="00B25B2F"/>
    <w:rsid w:val="00B25BF3"/>
    <w:rsid w:val="00B2658C"/>
    <w:rsid w:val="00B266BD"/>
    <w:rsid w:val="00B278DD"/>
    <w:rsid w:val="00B30C9E"/>
    <w:rsid w:val="00B31EFF"/>
    <w:rsid w:val="00B325AE"/>
    <w:rsid w:val="00B329CD"/>
    <w:rsid w:val="00B3319B"/>
    <w:rsid w:val="00B364D0"/>
    <w:rsid w:val="00B364E7"/>
    <w:rsid w:val="00B36A31"/>
    <w:rsid w:val="00B36F2D"/>
    <w:rsid w:val="00B376E8"/>
    <w:rsid w:val="00B41466"/>
    <w:rsid w:val="00B415BA"/>
    <w:rsid w:val="00B429AF"/>
    <w:rsid w:val="00B42CAF"/>
    <w:rsid w:val="00B431BC"/>
    <w:rsid w:val="00B43D9E"/>
    <w:rsid w:val="00B441E9"/>
    <w:rsid w:val="00B450E9"/>
    <w:rsid w:val="00B4601D"/>
    <w:rsid w:val="00B50AC2"/>
    <w:rsid w:val="00B51090"/>
    <w:rsid w:val="00B51CB3"/>
    <w:rsid w:val="00B536A1"/>
    <w:rsid w:val="00B539A7"/>
    <w:rsid w:val="00B555DC"/>
    <w:rsid w:val="00B577FD"/>
    <w:rsid w:val="00B57BAB"/>
    <w:rsid w:val="00B61C19"/>
    <w:rsid w:val="00B626C5"/>
    <w:rsid w:val="00B64F34"/>
    <w:rsid w:val="00B654E0"/>
    <w:rsid w:val="00B66016"/>
    <w:rsid w:val="00B66AD7"/>
    <w:rsid w:val="00B66B35"/>
    <w:rsid w:val="00B66BCA"/>
    <w:rsid w:val="00B67105"/>
    <w:rsid w:val="00B71740"/>
    <w:rsid w:val="00B718E8"/>
    <w:rsid w:val="00B73195"/>
    <w:rsid w:val="00B744D0"/>
    <w:rsid w:val="00B75B57"/>
    <w:rsid w:val="00B761CE"/>
    <w:rsid w:val="00B766F0"/>
    <w:rsid w:val="00B777E5"/>
    <w:rsid w:val="00B81397"/>
    <w:rsid w:val="00B81F3A"/>
    <w:rsid w:val="00B82643"/>
    <w:rsid w:val="00B83443"/>
    <w:rsid w:val="00B83EB6"/>
    <w:rsid w:val="00B84B53"/>
    <w:rsid w:val="00B93134"/>
    <w:rsid w:val="00B9390C"/>
    <w:rsid w:val="00B9403C"/>
    <w:rsid w:val="00B958C5"/>
    <w:rsid w:val="00B95FB8"/>
    <w:rsid w:val="00B97D34"/>
    <w:rsid w:val="00BA12AC"/>
    <w:rsid w:val="00BA1D0B"/>
    <w:rsid w:val="00BA2A6F"/>
    <w:rsid w:val="00BA2A83"/>
    <w:rsid w:val="00BA425B"/>
    <w:rsid w:val="00BA49DC"/>
    <w:rsid w:val="00BA6940"/>
    <w:rsid w:val="00BA6DE9"/>
    <w:rsid w:val="00BB245D"/>
    <w:rsid w:val="00BB24FB"/>
    <w:rsid w:val="00BB2F95"/>
    <w:rsid w:val="00BB34E3"/>
    <w:rsid w:val="00BB399F"/>
    <w:rsid w:val="00BB3A51"/>
    <w:rsid w:val="00BB6624"/>
    <w:rsid w:val="00BB7AB8"/>
    <w:rsid w:val="00BC12C9"/>
    <w:rsid w:val="00BC4916"/>
    <w:rsid w:val="00BC4971"/>
    <w:rsid w:val="00BC4C2E"/>
    <w:rsid w:val="00BC5005"/>
    <w:rsid w:val="00BC5D99"/>
    <w:rsid w:val="00BD046B"/>
    <w:rsid w:val="00BD0C95"/>
    <w:rsid w:val="00BD37D2"/>
    <w:rsid w:val="00BD45AF"/>
    <w:rsid w:val="00BD4B21"/>
    <w:rsid w:val="00BD522D"/>
    <w:rsid w:val="00BD57AD"/>
    <w:rsid w:val="00BD6CBB"/>
    <w:rsid w:val="00BD72A2"/>
    <w:rsid w:val="00BE0779"/>
    <w:rsid w:val="00BE2102"/>
    <w:rsid w:val="00BE366A"/>
    <w:rsid w:val="00BE391B"/>
    <w:rsid w:val="00BE3AFC"/>
    <w:rsid w:val="00BE41DF"/>
    <w:rsid w:val="00BE5E05"/>
    <w:rsid w:val="00BF105B"/>
    <w:rsid w:val="00BF2947"/>
    <w:rsid w:val="00BF29FA"/>
    <w:rsid w:val="00BF2E58"/>
    <w:rsid w:val="00BF344B"/>
    <w:rsid w:val="00BF4FDC"/>
    <w:rsid w:val="00BF5887"/>
    <w:rsid w:val="00BF58C4"/>
    <w:rsid w:val="00BF6117"/>
    <w:rsid w:val="00BF75C7"/>
    <w:rsid w:val="00BF7933"/>
    <w:rsid w:val="00C00DEF"/>
    <w:rsid w:val="00C010ED"/>
    <w:rsid w:val="00C01641"/>
    <w:rsid w:val="00C03CC6"/>
    <w:rsid w:val="00C0423D"/>
    <w:rsid w:val="00C06594"/>
    <w:rsid w:val="00C06A61"/>
    <w:rsid w:val="00C06B0A"/>
    <w:rsid w:val="00C075AD"/>
    <w:rsid w:val="00C105F6"/>
    <w:rsid w:val="00C1129F"/>
    <w:rsid w:val="00C11B43"/>
    <w:rsid w:val="00C12421"/>
    <w:rsid w:val="00C12ADA"/>
    <w:rsid w:val="00C12EFC"/>
    <w:rsid w:val="00C133DF"/>
    <w:rsid w:val="00C13C88"/>
    <w:rsid w:val="00C13D98"/>
    <w:rsid w:val="00C1441B"/>
    <w:rsid w:val="00C14F07"/>
    <w:rsid w:val="00C221A4"/>
    <w:rsid w:val="00C2284C"/>
    <w:rsid w:val="00C22BCB"/>
    <w:rsid w:val="00C25EEB"/>
    <w:rsid w:val="00C27103"/>
    <w:rsid w:val="00C27D9E"/>
    <w:rsid w:val="00C304E6"/>
    <w:rsid w:val="00C31513"/>
    <w:rsid w:val="00C31695"/>
    <w:rsid w:val="00C31976"/>
    <w:rsid w:val="00C31E3A"/>
    <w:rsid w:val="00C31F3A"/>
    <w:rsid w:val="00C3235C"/>
    <w:rsid w:val="00C3256C"/>
    <w:rsid w:val="00C32906"/>
    <w:rsid w:val="00C35452"/>
    <w:rsid w:val="00C35910"/>
    <w:rsid w:val="00C37292"/>
    <w:rsid w:val="00C37B09"/>
    <w:rsid w:val="00C4080F"/>
    <w:rsid w:val="00C42107"/>
    <w:rsid w:val="00C42E12"/>
    <w:rsid w:val="00C438FC"/>
    <w:rsid w:val="00C452F6"/>
    <w:rsid w:val="00C458B5"/>
    <w:rsid w:val="00C46BE2"/>
    <w:rsid w:val="00C506E7"/>
    <w:rsid w:val="00C50BFD"/>
    <w:rsid w:val="00C531EB"/>
    <w:rsid w:val="00C57DEA"/>
    <w:rsid w:val="00C60822"/>
    <w:rsid w:val="00C60A82"/>
    <w:rsid w:val="00C614AD"/>
    <w:rsid w:val="00C61DC9"/>
    <w:rsid w:val="00C61F60"/>
    <w:rsid w:val="00C629AC"/>
    <w:rsid w:val="00C70BCE"/>
    <w:rsid w:val="00C711BC"/>
    <w:rsid w:val="00C71545"/>
    <w:rsid w:val="00C71F6D"/>
    <w:rsid w:val="00C73C2B"/>
    <w:rsid w:val="00C74038"/>
    <w:rsid w:val="00C757B5"/>
    <w:rsid w:val="00C761B3"/>
    <w:rsid w:val="00C764BB"/>
    <w:rsid w:val="00C8019D"/>
    <w:rsid w:val="00C8055E"/>
    <w:rsid w:val="00C80A3F"/>
    <w:rsid w:val="00C82203"/>
    <w:rsid w:val="00C830D1"/>
    <w:rsid w:val="00C836CC"/>
    <w:rsid w:val="00C86BA9"/>
    <w:rsid w:val="00C86F97"/>
    <w:rsid w:val="00C8741C"/>
    <w:rsid w:val="00C87F89"/>
    <w:rsid w:val="00C915A5"/>
    <w:rsid w:val="00C91614"/>
    <w:rsid w:val="00C9165E"/>
    <w:rsid w:val="00C92C7C"/>
    <w:rsid w:val="00C9303F"/>
    <w:rsid w:val="00C94CC0"/>
    <w:rsid w:val="00C94F8D"/>
    <w:rsid w:val="00CA12C7"/>
    <w:rsid w:val="00CA2117"/>
    <w:rsid w:val="00CA35AC"/>
    <w:rsid w:val="00CA3891"/>
    <w:rsid w:val="00CA4067"/>
    <w:rsid w:val="00CA52AB"/>
    <w:rsid w:val="00CA566B"/>
    <w:rsid w:val="00CA673E"/>
    <w:rsid w:val="00CB1686"/>
    <w:rsid w:val="00CB18CE"/>
    <w:rsid w:val="00CB200B"/>
    <w:rsid w:val="00CB282B"/>
    <w:rsid w:val="00CB43ED"/>
    <w:rsid w:val="00CB4B23"/>
    <w:rsid w:val="00CB7A4E"/>
    <w:rsid w:val="00CC178A"/>
    <w:rsid w:val="00CC1BC4"/>
    <w:rsid w:val="00CC21C3"/>
    <w:rsid w:val="00CC370B"/>
    <w:rsid w:val="00CC3A47"/>
    <w:rsid w:val="00CC4C03"/>
    <w:rsid w:val="00CC5332"/>
    <w:rsid w:val="00CC63A9"/>
    <w:rsid w:val="00CC757E"/>
    <w:rsid w:val="00CD00DD"/>
    <w:rsid w:val="00CD0CA9"/>
    <w:rsid w:val="00CD134C"/>
    <w:rsid w:val="00CD174F"/>
    <w:rsid w:val="00CD39CA"/>
    <w:rsid w:val="00CD4032"/>
    <w:rsid w:val="00CD4CAF"/>
    <w:rsid w:val="00CD6C5C"/>
    <w:rsid w:val="00CD7565"/>
    <w:rsid w:val="00CE0129"/>
    <w:rsid w:val="00CE088C"/>
    <w:rsid w:val="00CE0C50"/>
    <w:rsid w:val="00CE1A29"/>
    <w:rsid w:val="00CE35C8"/>
    <w:rsid w:val="00CE4080"/>
    <w:rsid w:val="00CE5A34"/>
    <w:rsid w:val="00CE6A4E"/>
    <w:rsid w:val="00CF0043"/>
    <w:rsid w:val="00CF1984"/>
    <w:rsid w:val="00CF2C78"/>
    <w:rsid w:val="00CF3CDA"/>
    <w:rsid w:val="00CF52E5"/>
    <w:rsid w:val="00CF5499"/>
    <w:rsid w:val="00CF6A07"/>
    <w:rsid w:val="00CF71C9"/>
    <w:rsid w:val="00D000BE"/>
    <w:rsid w:val="00D01409"/>
    <w:rsid w:val="00D01B47"/>
    <w:rsid w:val="00D02ADF"/>
    <w:rsid w:val="00D05146"/>
    <w:rsid w:val="00D059F8"/>
    <w:rsid w:val="00D05A7C"/>
    <w:rsid w:val="00D065CD"/>
    <w:rsid w:val="00D077C3"/>
    <w:rsid w:val="00D07911"/>
    <w:rsid w:val="00D07C68"/>
    <w:rsid w:val="00D07F1B"/>
    <w:rsid w:val="00D121AC"/>
    <w:rsid w:val="00D12D7E"/>
    <w:rsid w:val="00D17E37"/>
    <w:rsid w:val="00D20A08"/>
    <w:rsid w:val="00D20A48"/>
    <w:rsid w:val="00D21CD3"/>
    <w:rsid w:val="00D229D1"/>
    <w:rsid w:val="00D22A34"/>
    <w:rsid w:val="00D22F4E"/>
    <w:rsid w:val="00D2389C"/>
    <w:rsid w:val="00D2475A"/>
    <w:rsid w:val="00D27F70"/>
    <w:rsid w:val="00D301BE"/>
    <w:rsid w:val="00D32AA0"/>
    <w:rsid w:val="00D34DBB"/>
    <w:rsid w:val="00D355E7"/>
    <w:rsid w:val="00D36B67"/>
    <w:rsid w:val="00D36BE5"/>
    <w:rsid w:val="00D36FD7"/>
    <w:rsid w:val="00D37189"/>
    <w:rsid w:val="00D37815"/>
    <w:rsid w:val="00D37D68"/>
    <w:rsid w:val="00D418CE"/>
    <w:rsid w:val="00D419E7"/>
    <w:rsid w:val="00D42885"/>
    <w:rsid w:val="00D43F12"/>
    <w:rsid w:val="00D44AE3"/>
    <w:rsid w:val="00D45AA8"/>
    <w:rsid w:val="00D5031B"/>
    <w:rsid w:val="00D510CC"/>
    <w:rsid w:val="00D51CB2"/>
    <w:rsid w:val="00D52195"/>
    <w:rsid w:val="00D52FE0"/>
    <w:rsid w:val="00D542B0"/>
    <w:rsid w:val="00D5488B"/>
    <w:rsid w:val="00D556ED"/>
    <w:rsid w:val="00D57035"/>
    <w:rsid w:val="00D5760B"/>
    <w:rsid w:val="00D57A63"/>
    <w:rsid w:val="00D60C83"/>
    <w:rsid w:val="00D61934"/>
    <w:rsid w:val="00D6232D"/>
    <w:rsid w:val="00D6244A"/>
    <w:rsid w:val="00D630C2"/>
    <w:rsid w:val="00D633B8"/>
    <w:rsid w:val="00D6433E"/>
    <w:rsid w:val="00D66032"/>
    <w:rsid w:val="00D66C81"/>
    <w:rsid w:val="00D66F13"/>
    <w:rsid w:val="00D67141"/>
    <w:rsid w:val="00D67E89"/>
    <w:rsid w:val="00D67E9B"/>
    <w:rsid w:val="00D70F91"/>
    <w:rsid w:val="00D7157B"/>
    <w:rsid w:val="00D73509"/>
    <w:rsid w:val="00D76ADA"/>
    <w:rsid w:val="00D76C2D"/>
    <w:rsid w:val="00D77C2A"/>
    <w:rsid w:val="00D77DC6"/>
    <w:rsid w:val="00D77DE2"/>
    <w:rsid w:val="00D8045C"/>
    <w:rsid w:val="00D846EA"/>
    <w:rsid w:val="00D84E1D"/>
    <w:rsid w:val="00D8673A"/>
    <w:rsid w:val="00D86F93"/>
    <w:rsid w:val="00D9155F"/>
    <w:rsid w:val="00D92D93"/>
    <w:rsid w:val="00D94535"/>
    <w:rsid w:val="00D95DF6"/>
    <w:rsid w:val="00D96ACF"/>
    <w:rsid w:val="00D9748B"/>
    <w:rsid w:val="00D9748C"/>
    <w:rsid w:val="00DA03F4"/>
    <w:rsid w:val="00DA0C40"/>
    <w:rsid w:val="00DA0D05"/>
    <w:rsid w:val="00DA1AFD"/>
    <w:rsid w:val="00DA453E"/>
    <w:rsid w:val="00DA4A9C"/>
    <w:rsid w:val="00DA5CB5"/>
    <w:rsid w:val="00DA74E3"/>
    <w:rsid w:val="00DA7A4D"/>
    <w:rsid w:val="00DB155A"/>
    <w:rsid w:val="00DB2435"/>
    <w:rsid w:val="00DB2D62"/>
    <w:rsid w:val="00DB351F"/>
    <w:rsid w:val="00DB38AF"/>
    <w:rsid w:val="00DB40BE"/>
    <w:rsid w:val="00DC000C"/>
    <w:rsid w:val="00DC0CA2"/>
    <w:rsid w:val="00DC1011"/>
    <w:rsid w:val="00DC186E"/>
    <w:rsid w:val="00DC2375"/>
    <w:rsid w:val="00DC33F9"/>
    <w:rsid w:val="00DC4437"/>
    <w:rsid w:val="00DC4BC8"/>
    <w:rsid w:val="00DC6829"/>
    <w:rsid w:val="00DC6ECF"/>
    <w:rsid w:val="00DC768E"/>
    <w:rsid w:val="00DD00EE"/>
    <w:rsid w:val="00DD05EB"/>
    <w:rsid w:val="00DD1D19"/>
    <w:rsid w:val="00DD3CDD"/>
    <w:rsid w:val="00DD40BD"/>
    <w:rsid w:val="00DD4836"/>
    <w:rsid w:val="00DD49FE"/>
    <w:rsid w:val="00DD657C"/>
    <w:rsid w:val="00DD66D7"/>
    <w:rsid w:val="00DD6ED8"/>
    <w:rsid w:val="00DD7859"/>
    <w:rsid w:val="00DE0E47"/>
    <w:rsid w:val="00DE1022"/>
    <w:rsid w:val="00DE1172"/>
    <w:rsid w:val="00DE195D"/>
    <w:rsid w:val="00DE1ECB"/>
    <w:rsid w:val="00DE2906"/>
    <w:rsid w:val="00DE3801"/>
    <w:rsid w:val="00DE3A48"/>
    <w:rsid w:val="00DE4B5E"/>
    <w:rsid w:val="00DE5867"/>
    <w:rsid w:val="00DE63C7"/>
    <w:rsid w:val="00DE7163"/>
    <w:rsid w:val="00DF52C3"/>
    <w:rsid w:val="00DF5D38"/>
    <w:rsid w:val="00DF720D"/>
    <w:rsid w:val="00E00CF9"/>
    <w:rsid w:val="00E00E72"/>
    <w:rsid w:val="00E014C3"/>
    <w:rsid w:val="00E02402"/>
    <w:rsid w:val="00E047C0"/>
    <w:rsid w:val="00E06AAE"/>
    <w:rsid w:val="00E0722F"/>
    <w:rsid w:val="00E11843"/>
    <w:rsid w:val="00E13E6C"/>
    <w:rsid w:val="00E15332"/>
    <w:rsid w:val="00E16383"/>
    <w:rsid w:val="00E16E84"/>
    <w:rsid w:val="00E21C7D"/>
    <w:rsid w:val="00E22CFD"/>
    <w:rsid w:val="00E233A2"/>
    <w:rsid w:val="00E239D6"/>
    <w:rsid w:val="00E23E2B"/>
    <w:rsid w:val="00E24CFB"/>
    <w:rsid w:val="00E24DA5"/>
    <w:rsid w:val="00E25DB3"/>
    <w:rsid w:val="00E26806"/>
    <w:rsid w:val="00E26A85"/>
    <w:rsid w:val="00E27ABE"/>
    <w:rsid w:val="00E32F78"/>
    <w:rsid w:val="00E33F60"/>
    <w:rsid w:val="00E3657C"/>
    <w:rsid w:val="00E36E5D"/>
    <w:rsid w:val="00E40BF0"/>
    <w:rsid w:val="00E419BE"/>
    <w:rsid w:val="00E41B01"/>
    <w:rsid w:val="00E41D47"/>
    <w:rsid w:val="00E42018"/>
    <w:rsid w:val="00E423D0"/>
    <w:rsid w:val="00E42513"/>
    <w:rsid w:val="00E42B3C"/>
    <w:rsid w:val="00E43CDE"/>
    <w:rsid w:val="00E4454A"/>
    <w:rsid w:val="00E45D2D"/>
    <w:rsid w:val="00E50772"/>
    <w:rsid w:val="00E50AC3"/>
    <w:rsid w:val="00E528B5"/>
    <w:rsid w:val="00E530D0"/>
    <w:rsid w:val="00E53F93"/>
    <w:rsid w:val="00E549CD"/>
    <w:rsid w:val="00E564D4"/>
    <w:rsid w:val="00E56FF2"/>
    <w:rsid w:val="00E611FA"/>
    <w:rsid w:val="00E613F3"/>
    <w:rsid w:val="00E62C66"/>
    <w:rsid w:val="00E63063"/>
    <w:rsid w:val="00E6364E"/>
    <w:rsid w:val="00E64DEE"/>
    <w:rsid w:val="00E654E7"/>
    <w:rsid w:val="00E65EEC"/>
    <w:rsid w:val="00E700C4"/>
    <w:rsid w:val="00E726DB"/>
    <w:rsid w:val="00E727EB"/>
    <w:rsid w:val="00E72F56"/>
    <w:rsid w:val="00E73A74"/>
    <w:rsid w:val="00E74285"/>
    <w:rsid w:val="00E742EE"/>
    <w:rsid w:val="00E74F52"/>
    <w:rsid w:val="00E755C2"/>
    <w:rsid w:val="00E75657"/>
    <w:rsid w:val="00E77474"/>
    <w:rsid w:val="00E805F1"/>
    <w:rsid w:val="00E81A5B"/>
    <w:rsid w:val="00E82575"/>
    <w:rsid w:val="00E831CC"/>
    <w:rsid w:val="00E837BB"/>
    <w:rsid w:val="00E90885"/>
    <w:rsid w:val="00E92512"/>
    <w:rsid w:val="00E92FAD"/>
    <w:rsid w:val="00E94353"/>
    <w:rsid w:val="00E95F1F"/>
    <w:rsid w:val="00E96CE3"/>
    <w:rsid w:val="00E97419"/>
    <w:rsid w:val="00EA00B8"/>
    <w:rsid w:val="00EA05A5"/>
    <w:rsid w:val="00EA0734"/>
    <w:rsid w:val="00EA099D"/>
    <w:rsid w:val="00EA2E39"/>
    <w:rsid w:val="00EA542B"/>
    <w:rsid w:val="00EA6632"/>
    <w:rsid w:val="00EA7434"/>
    <w:rsid w:val="00EB0283"/>
    <w:rsid w:val="00EB23BF"/>
    <w:rsid w:val="00EB2469"/>
    <w:rsid w:val="00EB5C6F"/>
    <w:rsid w:val="00EB5D3B"/>
    <w:rsid w:val="00EB7725"/>
    <w:rsid w:val="00EB7CEF"/>
    <w:rsid w:val="00EC0B2C"/>
    <w:rsid w:val="00EC1935"/>
    <w:rsid w:val="00EC2D84"/>
    <w:rsid w:val="00EC2FB2"/>
    <w:rsid w:val="00EC3A2D"/>
    <w:rsid w:val="00EC3DAE"/>
    <w:rsid w:val="00EC3EA5"/>
    <w:rsid w:val="00EC46E8"/>
    <w:rsid w:val="00EC5037"/>
    <w:rsid w:val="00EC6622"/>
    <w:rsid w:val="00EC7602"/>
    <w:rsid w:val="00ED00D4"/>
    <w:rsid w:val="00ED043D"/>
    <w:rsid w:val="00ED0915"/>
    <w:rsid w:val="00ED185C"/>
    <w:rsid w:val="00ED3915"/>
    <w:rsid w:val="00ED697A"/>
    <w:rsid w:val="00ED697D"/>
    <w:rsid w:val="00ED6B34"/>
    <w:rsid w:val="00ED7387"/>
    <w:rsid w:val="00EE05A8"/>
    <w:rsid w:val="00EE08DD"/>
    <w:rsid w:val="00EE106D"/>
    <w:rsid w:val="00EE1E1B"/>
    <w:rsid w:val="00EE3501"/>
    <w:rsid w:val="00EE428A"/>
    <w:rsid w:val="00EE4C9A"/>
    <w:rsid w:val="00EE51E2"/>
    <w:rsid w:val="00EE6CA4"/>
    <w:rsid w:val="00EE7254"/>
    <w:rsid w:val="00EE7809"/>
    <w:rsid w:val="00EF1B54"/>
    <w:rsid w:val="00EF3A9E"/>
    <w:rsid w:val="00EF58B0"/>
    <w:rsid w:val="00EF72DC"/>
    <w:rsid w:val="00EF7E90"/>
    <w:rsid w:val="00EF7F59"/>
    <w:rsid w:val="00F000B9"/>
    <w:rsid w:val="00F00766"/>
    <w:rsid w:val="00F01A43"/>
    <w:rsid w:val="00F033CD"/>
    <w:rsid w:val="00F07524"/>
    <w:rsid w:val="00F10180"/>
    <w:rsid w:val="00F10D1D"/>
    <w:rsid w:val="00F1116E"/>
    <w:rsid w:val="00F11442"/>
    <w:rsid w:val="00F11E38"/>
    <w:rsid w:val="00F126BD"/>
    <w:rsid w:val="00F15143"/>
    <w:rsid w:val="00F15371"/>
    <w:rsid w:val="00F15518"/>
    <w:rsid w:val="00F15DFB"/>
    <w:rsid w:val="00F16EF6"/>
    <w:rsid w:val="00F17854"/>
    <w:rsid w:val="00F17EF8"/>
    <w:rsid w:val="00F20D23"/>
    <w:rsid w:val="00F20F53"/>
    <w:rsid w:val="00F238B3"/>
    <w:rsid w:val="00F2394B"/>
    <w:rsid w:val="00F24192"/>
    <w:rsid w:val="00F27296"/>
    <w:rsid w:val="00F279A7"/>
    <w:rsid w:val="00F3140B"/>
    <w:rsid w:val="00F31F5A"/>
    <w:rsid w:val="00F343FF"/>
    <w:rsid w:val="00F356DF"/>
    <w:rsid w:val="00F37919"/>
    <w:rsid w:val="00F37CFD"/>
    <w:rsid w:val="00F403B1"/>
    <w:rsid w:val="00F40932"/>
    <w:rsid w:val="00F40D96"/>
    <w:rsid w:val="00F41F41"/>
    <w:rsid w:val="00F42F2B"/>
    <w:rsid w:val="00F4331C"/>
    <w:rsid w:val="00F44DA8"/>
    <w:rsid w:val="00F474E9"/>
    <w:rsid w:val="00F50A85"/>
    <w:rsid w:val="00F521F2"/>
    <w:rsid w:val="00F52511"/>
    <w:rsid w:val="00F53328"/>
    <w:rsid w:val="00F56FEE"/>
    <w:rsid w:val="00F575D9"/>
    <w:rsid w:val="00F629EB"/>
    <w:rsid w:val="00F63A8E"/>
    <w:rsid w:val="00F63EA5"/>
    <w:rsid w:val="00F644F9"/>
    <w:rsid w:val="00F648B1"/>
    <w:rsid w:val="00F64DCF"/>
    <w:rsid w:val="00F65199"/>
    <w:rsid w:val="00F6524B"/>
    <w:rsid w:val="00F659E7"/>
    <w:rsid w:val="00F72F76"/>
    <w:rsid w:val="00F73EF7"/>
    <w:rsid w:val="00F74CB2"/>
    <w:rsid w:val="00F75561"/>
    <w:rsid w:val="00F757DE"/>
    <w:rsid w:val="00F75803"/>
    <w:rsid w:val="00F75A87"/>
    <w:rsid w:val="00F76627"/>
    <w:rsid w:val="00F76EB6"/>
    <w:rsid w:val="00F771DD"/>
    <w:rsid w:val="00F7792E"/>
    <w:rsid w:val="00F801D2"/>
    <w:rsid w:val="00F80301"/>
    <w:rsid w:val="00F807B4"/>
    <w:rsid w:val="00F8103D"/>
    <w:rsid w:val="00F82838"/>
    <w:rsid w:val="00F8325F"/>
    <w:rsid w:val="00F84E6A"/>
    <w:rsid w:val="00F87F3D"/>
    <w:rsid w:val="00F90A87"/>
    <w:rsid w:val="00F911BA"/>
    <w:rsid w:val="00F9120C"/>
    <w:rsid w:val="00F91D34"/>
    <w:rsid w:val="00F92118"/>
    <w:rsid w:val="00F92B85"/>
    <w:rsid w:val="00F92F26"/>
    <w:rsid w:val="00F93651"/>
    <w:rsid w:val="00F94082"/>
    <w:rsid w:val="00F94CC5"/>
    <w:rsid w:val="00F95448"/>
    <w:rsid w:val="00F95B22"/>
    <w:rsid w:val="00F95CEC"/>
    <w:rsid w:val="00F968A0"/>
    <w:rsid w:val="00F96C9E"/>
    <w:rsid w:val="00F971B4"/>
    <w:rsid w:val="00FA0D9E"/>
    <w:rsid w:val="00FA166E"/>
    <w:rsid w:val="00FA1FF6"/>
    <w:rsid w:val="00FA5D9B"/>
    <w:rsid w:val="00FA7159"/>
    <w:rsid w:val="00FA715C"/>
    <w:rsid w:val="00FB12B6"/>
    <w:rsid w:val="00FB15AA"/>
    <w:rsid w:val="00FB1C2C"/>
    <w:rsid w:val="00FB3C35"/>
    <w:rsid w:val="00FB40E7"/>
    <w:rsid w:val="00FB4BCC"/>
    <w:rsid w:val="00FB50BC"/>
    <w:rsid w:val="00FB59A6"/>
    <w:rsid w:val="00FC0C40"/>
    <w:rsid w:val="00FC0CA0"/>
    <w:rsid w:val="00FC2CC7"/>
    <w:rsid w:val="00FC4206"/>
    <w:rsid w:val="00FC5E06"/>
    <w:rsid w:val="00FC6F88"/>
    <w:rsid w:val="00FC7B24"/>
    <w:rsid w:val="00FD028E"/>
    <w:rsid w:val="00FD0748"/>
    <w:rsid w:val="00FD1564"/>
    <w:rsid w:val="00FD2A5F"/>
    <w:rsid w:val="00FD2E9E"/>
    <w:rsid w:val="00FD3025"/>
    <w:rsid w:val="00FD30EB"/>
    <w:rsid w:val="00FD3DB0"/>
    <w:rsid w:val="00FD4A08"/>
    <w:rsid w:val="00FD57F5"/>
    <w:rsid w:val="00FD617C"/>
    <w:rsid w:val="00FD6422"/>
    <w:rsid w:val="00FD6530"/>
    <w:rsid w:val="00FD6C79"/>
    <w:rsid w:val="00FD7493"/>
    <w:rsid w:val="00FD7FA4"/>
    <w:rsid w:val="00FE06DF"/>
    <w:rsid w:val="00FE488E"/>
    <w:rsid w:val="00FE5C9B"/>
    <w:rsid w:val="00FE7CF4"/>
    <w:rsid w:val="00FF06FF"/>
    <w:rsid w:val="00FF1DE2"/>
    <w:rsid w:val="00FF5DDF"/>
    <w:rsid w:val="00FF79B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A6AB6-938A-46D9-BA07-DE25695D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6FE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link w:val="berschrift1Zchn"/>
    <w:qFormat/>
    <w:rsid w:val="00756FEE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756FEE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756FEE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rsid w:val="00756FEE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756FEE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qFormat/>
    <w:rsid w:val="00756FEE"/>
    <w:pPr>
      <w:spacing w:before="0" w:after="0"/>
    </w:pPr>
    <w:rPr>
      <w:sz w:val="16"/>
    </w:rPr>
  </w:style>
  <w:style w:type="paragraph" w:styleId="Fuzeile">
    <w:name w:val="footer"/>
    <w:basedOn w:val="Standard"/>
    <w:qFormat/>
    <w:rsid w:val="00756FEE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customStyle="1" w:styleId="GesAbsatz">
    <w:name w:val="GesAbsatz"/>
    <w:basedOn w:val="Standard"/>
    <w:qFormat/>
    <w:rsid w:val="00756FEE"/>
    <w:pPr>
      <w:spacing w:before="100"/>
    </w:pPr>
    <w:rPr>
      <w:color w:val="000000"/>
    </w:rPr>
  </w:style>
  <w:style w:type="character" w:styleId="Hyperlink">
    <w:name w:val="Hyperlink"/>
    <w:rsid w:val="00756FEE"/>
    <w:rPr>
      <w:color w:val="0000FF"/>
      <w:u w:val="single"/>
    </w:rPr>
  </w:style>
  <w:style w:type="paragraph" w:styleId="Kopfzeile">
    <w:name w:val="header"/>
    <w:basedOn w:val="Standard"/>
    <w:qFormat/>
    <w:rsid w:val="00756FEE"/>
    <w:pPr>
      <w:tabs>
        <w:tab w:val="center" w:pos="4536"/>
        <w:tab w:val="right" w:pos="9072"/>
      </w:tabs>
      <w:spacing w:before="0" w:after="120"/>
      <w:jc w:val="right"/>
    </w:pPr>
  </w:style>
  <w:style w:type="character" w:styleId="Funotenzeichen">
    <w:name w:val="footnote reference"/>
    <w:qFormat/>
    <w:rsid w:val="00756FEE"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rsid w:val="00756FEE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756FEE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rsid w:val="00756FEE"/>
    <w:rPr>
      <w:rFonts w:ascii="Arial" w:hAnsi="Arial"/>
      <w:b/>
      <w:kern w:val="28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756FEE"/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rsid w:val="00756FEE"/>
    <w:rPr>
      <w:rFonts w:ascii="Arial" w:hAnsi="Arial"/>
    </w:rPr>
  </w:style>
  <w:style w:type="paragraph" w:styleId="Verzeichnis3">
    <w:name w:val="toc 3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rsid w:val="00756FEE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756FEE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kkkkkkkkkkkkkkkkkkkkkkkkkkkkkkkk</vt:lpstr>
    </vt:vector>
  </TitlesOfParts>
  <Company>LANUV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kkkkkkkkkkkkkkkkkkkkkkkkkkkkkkkk</dc:title>
  <dc:creator>rueter</dc:creator>
  <cp:lastModifiedBy>Rüter, Dr., Ingo</cp:lastModifiedBy>
  <cp:revision>3</cp:revision>
  <dcterms:created xsi:type="dcterms:W3CDTF">2017-07-25T08:37:00Z</dcterms:created>
  <dcterms:modified xsi:type="dcterms:W3CDTF">2020-10-29T12:53:00Z</dcterms:modified>
</cp:coreProperties>
</file>