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91" w:rsidRPr="003E252E" w:rsidRDefault="00757F1D" w:rsidP="00CB5791">
      <w:pPr>
        <w:pStyle w:val="berschrift1"/>
      </w:pPr>
      <w:r>
        <w:t>Vierte</w:t>
      </w:r>
      <w:r w:rsidR="003E252E" w:rsidRPr="003E252E">
        <w:t xml:space="preserve"> Verordnung zur Übertragung von Meß- und Auswerteaufgaben nach dem Strahlenschutzvo</w:t>
      </w:r>
      <w:bookmarkStart w:id="0" w:name="_GoBack"/>
      <w:bookmarkEnd w:id="0"/>
      <w:r w:rsidR="003E252E" w:rsidRPr="003E252E">
        <w:t>rsorgegesetz</w:t>
      </w:r>
    </w:p>
    <w:p w:rsidR="00CB5791" w:rsidRPr="00CE026C" w:rsidRDefault="00CB5791" w:rsidP="00CB5791">
      <w:pPr>
        <w:pStyle w:val="GesAbsatz"/>
        <w:jc w:val="center"/>
      </w:pPr>
      <w:r>
        <w:t xml:space="preserve">vom </w:t>
      </w:r>
      <w:r w:rsidR="00757F1D">
        <w:t>30. Juli 1998</w:t>
      </w:r>
    </w:p>
    <w:p w:rsidR="0075148B" w:rsidRPr="00720E0D" w:rsidRDefault="0075148B" w:rsidP="0075148B">
      <w:pPr>
        <w:pStyle w:val="GesAbsatz"/>
        <w:jc w:val="left"/>
        <w:rPr>
          <w:b/>
          <w:i/>
          <w:iCs/>
          <w:color w:val="FF0000"/>
          <w:sz w:val="22"/>
          <w:szCs w:val="22"/>
        </w:rPr>
      </w:pPr>
      <w:r w:rsidRPr="00720E0D">
        <w:rPr>
          <w:b/>
          <w:i/>
          <w:iCs/>
          <w:color w:val="FF0000"/>
          <w:sz w:val="22"/>
          <w:szCs w:val="22"/>
        </w:rPr>
        <w:t>Aufgehoben durch Erstes Gesetz zur Änderung des Strahlenschutzvorsorgegesetzes vom 08.04.2008</w:t>
      </w:r>
    </w:p>
    <w:p w:rsidR="003E252E" w:rsidRDefault="003E252E" w:rsidP="003E252E">
      <w:pPr>
        <w:pStyle w:val="GesAbsatz"/>
      </w:pPr>
    </w:p>
    <w:p w:rsidR="00CB5791" w:rsidRPr="003E252E" w:rsidRDefault="003E252E" w:rsidP="00CB5791">
      <w:pPr>
        <w:pStyle w:val="GesAbsatz"/>
      </w:pPr>
      <w:r w:rsidRPr="003E252E">
        <w:t>Auf Grund des § 11 Abs. 7 des Strahlenschutzvorsorgegesetzes vom 19. Dezember 1986 (BGBl. I S. 2610), der durch Artikel 3 Nr. 1 Buchstabe d des Gesetzes vom 9. Oktober 1989 (BGBl. I S. 1830) geändert worden ist, verordnet die Bundesregierung:</w:t>
      </w:r>
    </w:p>
    <w:p w:rsidR="00CB5791" w:rsidRDefault="00CB5791" w:rsidP="00CB5791">
      <w:pPr>
        <w:pStyle w:val="berschrift3"/>
      </w:pPr>
      <w:r>
        <w:t xml:space="preserve">§ 1 </w:t>
      </w:r>
    </w:p>
    <w:p w:rsidR="00CB5791" w:rsidRDefault="003E252E" w:rsidP="00CB5791">
      <w:pPr>
        <w:pStyle w:val="GesAbsatz"/>
      </w:pPr>
      <w:r w:rsidRPr="003E252E">
        <w:t>Zur Erfüllung von Aufgaben des Bundes nach § 2 Abs. 1 Nr. 1 Buchstabe c des Strahlenschutzvorsorgeg</w:t>
      </w:r>
      <w:r w:rsidRPr="003E252E">
        <w:t>e</w:t>
      </w:r>
      <w:r w:rsidRPr="003E252E">
        <w:t xml:space="preserve">setzes ist </w:t>
      </w:r>
      <w:r w:rsidR="00757F1D">
        <w:t>der Deutsche Wetterdienst für die Ermittlung der ortsgebundenen nuklidspezifischen Gamma-Ortsdosisleistung an den Stationen des Deutschen Wetterdienstes mit Radioaktivitätsmessung</w:t>
      </w:r>
      <w:r w:rsidRPr="003E252E">
        <w:t xml:space="preserve"> zuständig.</w:t>
      </w:r>
      <w:r w:rsidR="00CB5791">
        <w:t xml:space="preserve"> </w:t>
      </w:r>
    </w:p>
    <w:p w:rsidR="00CB5791" w:rsidRDefault="00CB5791" w:rsidP="00CB5791">
      <w:pPr>
        <w:pStyle w:val="berschrift3"/>
      </w:pPr>
      <w:r>
        <w:t xml:space="preserve">§ 2 </w:t>
      </w:r>
    </w:p>
    <w:p w:rsidR="003E252E" w:rsidRDefault="003E252E" w:rsidP="003E252E">
      <w:pPr>
        <w:pStyle w:val="GesAbsatz"/>
      </w:pPr>
      <w:r>
        <w:t>Diese Verordnung tritt am 1. J</w:t>
      </w:r>
      <w:r w:rsidR="00757F1D">
        <w:t>anuar 1998</w:t>
      </w:r>
      <w:r>
        <w:t xml:space="preserve"> in Kraft.</w:t>
      </w:r>
    </w:p>
    <w:p w:rsidR="00CB5791" w:rsidRDefault="00CB5791" w:rsidP="00CB5791">
      <w:pPr>
        <w:pStyle w:val="GesAbsatz"/>
      </w:pPr>
    </w:p>
    <w:p w:rsidR="00CB5791" w:rsidRDefault="00CB5791" w:rsidP="00CB5791">
      <w:pPr>
        <w:pStyle w:val="GesAbsatz"/>
      </w:pPr>
    </w:p>
    <w:sectPr w:rsidR="00CB5791">
      <w:headerReference w:type="default" r:id="rId7"/>
      <w:footerReference w:type="even" r:id="rId8"/>
      <w:footerReference w:type="default" r:id="rId9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2D" w:rsidRDefault="00B14A2D">
      <w:r>
        <w:separator/>
      </w:r>
    </w:p>
  </w:endnote>
  <w:endnote w:type="continuationSeparator" w:id="0">
    <w:p w:rsidR="00B14A2D" w:rsidRDefault="00B1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26C" w:rsidRDefault="00CE026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E026C" w:rsidRDefault="00CE026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26C" w:rsidRDefault="00CE026C" w:rsidP="00720E0D">
    <w:pPr>
      <w:pStyle w:val="Fuzeile"/>
    </w:pPr>
    <w:r>
      <w:tab/>
      <w:t xml:space="preserve">Stand </w:t>
    </w:r>
    <w:r w:rsidR="00757F1D">
      <w:t>30.07.1998</w:t>
    </w:r>
    <w:r>
      <w:t xml:space="preserve"> (</w:t>
    </w:r>
    <w:r w:rsidRPr="00720E0D">
      <w:t>BGBl</w:t>
    </w:r>
    <w:r>
      <w:t xml:space="preserve">. I S. </w:t>
    </w:r>
    <w:r w:rsidR="00757F1D">
      <w:t>2009</w:t>
    </w:r>
    <w:r>
      <w:t>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720E0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2D" w:rsidRDefault="00B14A2D">
      <w:r>
        <w:separator/>
      </w:r>
    </w:p>
  </w:footnote>
  <w:footnote w:type="continuationSeparator" w:id="0">
    <w:p w:rsidR="00B14A2D" w:rsidRDefault="00B14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26C" w:rsidRDefault="0075148B" w:rsidP="00720E0D">
    <w:pPr>
      <w:pStyle w:val="Kopfzeile0"/>
    </w:pPr>
    <w:r>
      <w:t>Archiv9.07</w:t>
    </w:r>
  </w:p>
  <w:p w:rsidR="00CE026C" w:rsidRDefault="00CE026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E9"/>
    <w:rsid w:val="0008090B"/>
    <w:rsid w:val="00093D90"/>
    <w:rsid w:val="001C1083"/>
    <w:rsid w:val="002C29AD"/>
    <w:rsid w:val="00313F0C"/>
    <w:rsid w:val="003A6E25"/>
    <w:rsid w:val="003E252E"/>
    <w:rsid w:val="003F1B1E"/>
    <w:rsid w:val="00404262"/>
    <w:rsid w:val="00406F32"/>
    <w:rsid w:val="00412824"/>
    <w:rsid w:val="00463F31"/>
    <w:rsid w:val="004964D0"/>
    <w:rsid w:val="00557465"/>
    <w:rsid w:val="006242A7"/>
    <w:rsid w:val="0063668C"/>
    <w:rsid w:val="00666321"/>
    <w:rsid w:val="00697151"/>
    <w:rsid w:val="006D0AB0"/>
    <w:rsid w:val="00720E0D"/>
    <w:rsid w:val="0075148B"/>
    <w:rsid w:val="00757F1D"/>
    <w:rsid w:val="007B5253"/>
    <w:rsid w:val="00963345"/>
    <w:rsid w:val="009F1846"/>
    <w:rsid w:val="00A95D02"/>
    <w:rsid w:val="00AB20F7"/>
    <w:rsid w:val="00B14A2D"/>
    <w:rsid w:val="00B85748"/>
    <w:rsid w:val="00BA41C8"/>
    <w:rsid w:val="00CB5791"/>
    <w:rsid w:val="00CE026C"/>
    <w:rsid w:val="00D626E9"/>
    <w:rsid w:val="00D750EF"/>
    <w:rsid w:val="00D86C52"/>
    <w:rsid w:val="00DC1020"/>
    <w:rsid w:val="00E751D6"/>
    <w:rsid w:val="00EB5006"/>
    <w:rsid w:val="00F138CF"/>
    <w:rsid w:val="00F45B3B"/>
    <w:rsid w:val="00F6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20E0D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720E0D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720E0D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720E0D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720E0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720E0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720E0D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720E0D"/>
  </w:style>
  <w:style w:type="paragraph" w:styleId="Kopfzeile">
    <w:name w:val="header"/>
    <w:basedOn w:val="Standard"/>
    <w:qFormat/>
    <w:rsid w:val="00720E0D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720E0D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720E0D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rsid w:val="00720E0D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720E0D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720E0D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720E0D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720E0D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720E0D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720E0D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720E0D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720E0D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720E0D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720E0D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720E0D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720E0D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rsid w:val="00720E0D"/>
    <w:pPr>
      <w:spacing w:before="0" w:after="0"/>
      <w:jc w:val="right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20E0D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720E0D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720E0D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720E0D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720E0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720E0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720E0D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720E0D"/>
  </w:style>
  <w:style w:type="paragraph" w:styleId="Kopfzeile">
    <w:name w:val="header"/>
    <w:basedOn w:val="Standard"/>
    <w:qFormat/>
    <w:rsid w:val="00720E0D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720E0D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720E0D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rsid w:val="00720E0D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720E0D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720E0D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720E0D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720E0D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720E0D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720E0D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720E0D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720E0D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720E0D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720E0D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720E0D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720E0D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rsid w:val="00720E0D"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</Pages>
  <Words>116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Dritte Verordnung zur Übertragung von Meß- und Auswerteaufgaben nach dem Strahlenschutzvorsorgegesetz</vt:lpstr>
    </vt:vector>
  </TitlesOfParts>
  <Company>Landesumweltamt NRW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Dritte Verordnung zur Übertragung von Meß- und Auswerteaufgaben nach dem Strahlenschutzvorsorgegesetz</dc:title>
  <dc:creator>LUA</dc:creator>
  <dc:description>neu</dc:description>
  <cp:lastModifiedBy>rueter</cp:lastModifiedBy>
  <cp:revision>2</cp:revision>
  <cp:lastPrinted>2004-12-14T11:08:00Z</cp:lastPrinted>
  <dcterms:created xsi:type="dcterms:W3CDTF">2015-04-24T07:46:00Z</dcterms:created>
  <dcterms:modified xsi:type="dcterms:W3CDTF">2015-04-24T07:46:00Z</dcterms:modified>
</cp:coreProperties>
</file>