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42" w:rsidRDefault="00AD0D42" w:rsidP="00AD0D42">
      <w:pPr>
        <w:pStyle w:val="berschrift1"/>
      </w:pPr>
      <w:bookmarkStart w:id="0" w:name="_Toc219173588"/>
      <w:bookmarkStart w:id="1" w:name="_GoBack"/>
      <w:bookmarkEnd w:id="1"/>
      <w:r>
        <w:t xml:space="preserve">Richtlinie des Rates </w:t>
      </w:r>
      <w:hyperlink r:id="rId7" w:history="1">
        <w:r w:rsidRPr="006D4D70">
          <w:rPr>
            <w:rStyle w:val="Hyperlink"/>
          </w:rPr>
          <w:t>84/156/EWG</w:t>
        </w:r>
      </w:hyperlink>
      <w:r>
        <w:t xml:space="preserve"> vom 8. März 1984 betreffend</w:t>
      </w:r>
      <w:r w:rsidR="00C5719D">
        <w:br/>
      </w:r>
      <w:r>
        <w:t>Grenzwerte und Qualitätsziele für Quecksilberableitungen mit Ausna</w:t>
      </w:r>
      <w:r>
        <w:t>h</w:t>
      </w:r>
      <w:r>
        <w:t>me des Industriezweigs Alkalichoridelektrolyse</w:t>
      </w:r>
      <w:bookmarkEnd w:id="0"/>
    </w:p>
    <w:p w:rsidR="00F522F9" w:rsidRPr="005E6B53" w:rsidRDefault="00F522F9" w:rsidP="00F522F9">
      <w:pPr>
        <w:pStyle w:val="GesAbsatz"/>
        <w:rPr>
          <w:rFonts w:cs="Arial"/>
          <w:b/>
          <w:i/>
          <w:color w:val="FF0000"/>
          <w:sz w:val="22"/>
          <w:szCs w:val="22"/>
        </w:rPr>
      </w:pPr>
      <w:r>
        <w:rPr>
          <w:b/>
          <w:i/>
          <w:color w:val="FF0000"/>
          <w:sz w:val="22"/>
          <w:szCs w:val="22"/>
        </w:rPr>
        <w:t>Gültig bis</w:t>
      </w:r>
      <w:r w:rsidRPr="005E6B53">
        <w:rPr>
          <w:b/>
          <w:i/>
          <w:color w:val="FF0000"/>
          <w:sz w:val="22"/>
          <w:szCs w:val="22"/>
        </w:rPr>
        <w:t xml:space="preserve"> 2</w:t>
      </w:r>
      <w:r>
        <w:rPr>
          <w:b/>
          <w:i/>
          <w:color w:val="FF0000"/>
          <w:sz w:val="22"/>
          <w:szCs w:val="22"/>
        </w:rPr>
        <w:t>1.12.2012</w:t>
      </w:r>
    </w:p>
    <w:p w:rsidR="00AD0D42" w:rsidRDefault="00AD0D42" w:rsidP="00AD0D42">
      <w:pPr>
        <w:pStyle w:val="GesAbsatz"/>
      </w:pPr>
      <w:r w:rsidRPr="00186895">
        <w:rPr>
          <w:b/>
        </w:rPr>
        <w:t>Änderungen:</w:t>
      </w:r>
      <w:r>
        <w:t xml:space="preserve"> </w:t>
      </w:r>
      <w:hyperlink r:id="rId8" w:history="1">
        <w:r w:rsidRPr="00F901AF">
          <w:rPr>
            <w:rStyle w:val="Hyperlink"/>
          </w:rPr>
          <w:t>90/481/EWG</w:t>
        </w:r>
      </w:hyperlink>
      <w:r>
        <w:t xml:space="preserve"> ABl. L</w:t>
      </w:r>
      <w:r w:rsidR="00E05986">
        <w:t xml:space="preserve"> </w:t>
      </w:r>
      <w:r>
        <w:t xml:space="preserve">267 </w:t>
      </w:r>
      <w:r w:rsidR="00FA5FA1">
        <w:t xml:space="preserve">v. 29.09.1990 </w:t>
      </w:r>
      <w:r>
        <w:t xml:space="preserve">S. </w:t>
      </w:r>
      <w:r w:rsidR="00F901AF">
        <w:t>3</w:t>
      </w:r>
      <w:r>
        <w:t>7;</w:t>
      </w:r>
      <w:r w:rsidR="00072140">
        <w:t xml:space="preserve"> </w:t>
      </w:r>
      <w:hyperlink r:id="rId9" w:history="1">
        <w:r w:rsidR="00072140" w:rsidRPr="00AC5D70">
          <w:rPr>
            <w:rStyle w:val="Hyperlink"/>
          </w:rPr>
          <w:t>90/656/EWG</w:t>
        </w:r>
      </w:hyperlink>
      <w:r>
        <w:t xml:space="preserve"> ABl. L</w:t>
      </w:r>
      <w:r w:rsidR="00072140">
        <w:t xml:space="preserve"> </w:t>
      </w:r>
      <w:r>
        <w:t>353 v. 17.12.1990</w:t>
      </w:r>
      <w:r w:rsidR="00893E0F" w:rsidRPr="00893E0F">
        <w:t xml:space="preserve"> </w:t>
      </w:r>
      <w:r w:rsidR="00893E0F">
        <w:t>S. 59</w:t>
      </w:r>
      <w:r>
        <w:t xml:space="preserve">; </w:t>
      </w:r>
      <w:hyperlink r:id="rId10" w:history="1">
        <w:r w:rsidR="00072140" w:rsidRPr="00DB39DB">
          <w:rPr>
            <w:rStyle w:val="Hyperlink"/>
          </w:rPr>
          <w:t>91/692/EWG</w:t>
        </w:r>
      </w:hyperlink>
      <w:r>
        <w:t xml:space="preserve"> ABl. L</w:t>
      </w:r>
      <w:r w:rsidR="00072140">
        <w:t xml:space="preserve"> </w:t>
      </w:r>
      <w:r>
        <w:t xml:space="preserve">377 v. 31.12.1991 S. 48; </w:t>
      </w:r>
      <w:hyperlink r:id="rId11" w:history="1">
        <w:r w:rsidR="001411BE" w:rsidRPr="00316BC0">
          <w:rPr>
            <w:rStyle w:val="Hyperlink"/>
          </w:rPr>
          <w:t>93/80/EWG</w:t>
        </w:r>
      </w:hyperlink>
      <w:r>
        <w:t xml:space="preserve"> ABl. L</w:t>
      </w:r>
      <w:r w:rsidR="001411BE">
        <w:t xml:space="preserve"> </w:t>
      </w:r>
      <w:r>
        <w:t>256 v. 14.10.1993 S. 32; Abkommen über den Europäischen Wirtschaftsraum</w:t>
      </w:r>
      <w:r w:rsidR="003834C8">
        <w:t xml:space="preserve">; </w:t>
      </w:r>
      <w:hyperlink r:id="rId12" w:history="1">
        <w:r w:rsidR="001411BE" w:rsidRPr="00A578EE">
          <w:rPr>
            <w:rStyle w:val="Hyperlink"/>
          </w:rPr>
          <w:t>2008/105/EG</w:t>
        </w:r>
      </w:hyperlink>
      <w:r w:rsidR="001411BE" w:rsidRPr="001411BE">
        <w:t xml:space="preserve"> </w:t>
      </w:r>
      <w:r w:rsidR="003834C8">
        <w:t>ABl. L 348 v. 24.12.2008 S. 84</w:t>
      </w:r>
      <w:r w:rsidR="00893E0F">
        <w:t>;</w:t>
      </w:r>
    </w:p>
    <w:p w:rsidR="00CD08A6" w:rsidRDefault="00CD08A6" w:rsidP="00AD0D42">
      <w:pPr>
        <w:pStyle w:val="GesAbsatz"/>
      </w:pPr>
    </w:p>
    <w:p w:rsidR="00AD0D42" w:rsidRPr="00B24BD4" w:rsidRDefault="00AD0D42" w:rsidP="00AD0D42">
      <w:pPr>
        <w:pStyle w:val="GesAbsatz"/>
        <w:jc w:val="center"/>
        <w:rPr>
          <w:b/>
          <w:sz w:val="22"/>
          <w:szCs w:val="22"/>
        </w:rPr>
      </w:pPr>
      <w:r w:rsidRPr="00B24BD4">
        <w:rPr>
          <w:b/>
          <w:sz w:val="22"/>
          <w:szCs w:val="22"/>
        </w:rPr>
        <w:t>Inhalt:</w:t>
      </w:r>
    </w:p>
    <w:p w:rsidR="003834C8" w:rsidRDefault="003834C8">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Richtlinie des Rates 84/156/EWG</w:t>
      </w:r>
      <w:r>
        <w:rPr>
          <w:noProof/>
        </w:rPr>
        <w:tab/>
      </w:r>
      <w:r>
        <w:rPr>
          <w:noProof/>
        </w:rPr>
        <w:fldChar w:fldCharType="begin"/>
      </w:r>
      <w:r>
        <w:rPr>
          <w:noProof/>
        </w:rPr>
        <w:instrText xml:space="preserve"> PAGEREF _Toc219173588 \h </w:instrText>
      </w:r>
      <w:r>
        <w:rPr>
          <w:noProof/>
        </w:rPr>
      </w:r>
      <w:r>
        <w:rPr>
          <w:noProof/>
        </w:rPr>
        <w:fldChar w:fldCharType="separate"/>
      </w:r>
      <w:r w:rsidR="002C520D">
        <w:rPr>
          <w:noProof/>
        </w:rPr>
        <w:t>1</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_Toc219173589 \h </w:instrText>
      </w:r>
      <w:r>
        <w:rPr>
          <w:noProof/>
        </w:rPr>
      </w:r>
      <w:r>
        <w:rPr>
          <w:noProof/>
        </w:rPr>
        <w:fldChar w:fldCharType="separate"/>
      </w:r>
      <w:r w:rsidR="002C520D">
        <w:rPr>
          <w:noProof/>
        </w:rPr>
        <w:t>2</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_Toc219173590 \h </w:instrText>
      </w:r>
      <w:r>
        <w:rPr>
          <w:noProof/>
        </w:rPr>
      </w:r>
      <w:r>
        <w:rPr>
          <w:noProof/>
        </w:rPr>
        <w:fldChar w:fldCharType="separate"/>
      </w:r>
      <w:r w:rsidR="002C520D">
        <w:rPr>
          <w:noProof/>
        </w:rPr>
        <w:t>3</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_Toc219173591 \h </w:instrText>
      </w:r>
      <w:r>
        <w:rPr>
          <w:noProof/>
        </w:rPr>
      </w:r>
      <w:r>
        <w:rPr>
          <w:noProof/>
        </w:rPr>
        <w:fldChar w:fldCharType="separate"/>
      </w:r>
      <w:r w:rsidR="002C520D">
        <w:rPr>
          <w:noProof/>
        </w:rPr>
        <w:t>3</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_Toc219173592 \h </w:instrText>
      </w:r>
      <w:r>
        <w:rPr>
          <w:noProof/>
        </w:rPr>
      </w:r>
      <w:r>
        <w:rPr>
          <w:noProof/>
        </w:rPr>
        <w:fldChar w:fldCharType="separate"/>
      </w:r>
      <w:r w:rsidR="002C520D">
        <w:rPr>
          <w:noProof/>
        </w:rPr>
        <w:t>4</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_Toc219173593 \h </w:instrText>
      </w:r>
      <w:r>
        <w:rPr>
          <w:noProof/>
        </w:rPr>
      </w:r>
      <w:r>
        <w:rPr>
          <w:noProof/>
        </w:rPr>
        <w:fldChar w:fldCharType="separate"/>
      </w:r>
      <w:r w:rsidR="002C520D">
        <w:rPr>
          <w:noProof/>
        </w:rPr>
        <w:t>4</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_Toc219173594 \h </w:instrText>
      </w:r>
      <w:r>
        <w:rPr>
          <w:noProof/>
        </w:rPr>
      </w:r>
      <w:r>
        <w:rPr>
          <w:noProof/>
        </w:rPr>
        <w:fldChar w:fldCharType="separate"/>
      </w:r>
      <w:r w:rsidR="002C520D">
        <w:rPr>
          <w:noProof/>
        </w:rPr>
        <w:t>4</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_Toc219173595 \h </w:instrText>
      </w:r>
      <w:r>
        <w:rPr>
          <w:noProof/>
        </w:rPr>
      </w:r>
      <w:r>
        <w:rPr>
          <w:noProof/>
        </w:rPr>
        <w:fldChar w:fldCharType="separate"/>
      </w:r>
      <w:r w:rsidR="002C520D">
        <w:rPr>
          <w:noProof/>
        </w:rPr>
        <w:t>4</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_Toc219173596 \h </w:instrText>
      </w:r>
      <w:r>
        <w:rPr>
          <w:noProof/>
        </w:rPr>
      </w:r>
      <w:r>
        <w:rPr>
          <w:noProof/>
        </w:rPr>
        <w:fldChar w:fldCharType="separate"/>
      </w:r>
      <w:r w:rsidR="002C520D">
        <w:rPr>
          <w:noProof/>
        </w:rPr>
        <w:t>4</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_Toc219173597 \h </w:instrText>
      </w:r>
      <w:r>
        <w:rPr>
          <w:noProof/>
        </w:rPr>
      </w:r>
      <w:r>
        <w:rPr>
          <w:noProof/>
        </w:rPr>
        <w:fldChar w:fldCharType="separate"/>
      </w:r>
      <w:r w:rsidR="002C520D">
        <w:rPr>
          <w:noProof/>
        </w:rPr>
        <w:t>5</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Anhang I: Grenzwerte, Fristen für die Einhaltung der Grenzwerte und Überwachungs- und Kontrollverfahren für die Ableitungen</w:t>
      </w:r>
      <w:r>
        <w:rPr>
          <w:noProof/>
        </w:rPr>
        <w:tab/>
      </w:r>
      <w:r>
        <w:rPr>
          <w:noProof/>
        </w:rPr>
        <w:fldChar w:fldCharType="begin"/>
      </w:r>
      <w:r>
        <w:rPr>
          <w:noProof/>
        </w:rPr>
        <w:instrText xml:space="preserve"> PAGEREF _Toc219173598 \h </w:instrText>
      </w:r>
      <w:r>
        <w:rPr>
          <w:noProof/>
        </w:rPr>
      </w:r>
      <w:r>
        <w:rPr>
          <w:noProof/>
        </w:rPr>
        <w:fldChar w:fldCharType="separate"/>
      </w:r>
      <w:r w:rsidR="002C520D">
        <w:rPr>
          <w:noProof/>
        </w:rPr>
        <w:t>6</w:t>
      </w:r>
      <w:r>
        <w:rPr>
          <w:noProof/>
        </w:rPr>
        <w:fldChar w:fldCharType="end"/>
      </w:r>
    </w:p>
    <w:p w:rsidR="003834C8" w:rsidRDefault="003834C8">
      <w:pPr>
        <w:pStyle w:val="Verzeichnis2"/>
        <w:tabs>
          <w:tab w:val="clear" w:pos="9638"/>
          <w:tab w:val="right" w:leader="dot" w:pos="9628"/>
        </w:tabs>
        <w:rPr>
          <w:smallCaps w:val="0"/>
          <w:noProof/>
          <w:sz w:val="24"/>
          <w:szCs w:val="24"/>
        </w:rPr>
      </w:pPr>
      <w:r>
        <w:rPr>
          <w:noProof/>
        </w:rPr>
        <w:t>Anhang II Qualitätsziele (gestrichen)</w:t>
      </w:r>
      <w:r>
        <w:rPr>
          <w:noProof/>
        </w:rPr>
        <w:tab/>
      </w:r>
      <w:r>
        <w:rPr>
          <w:noProof/>
        </w:rPr>
        <w:fldChar w:fldCharType="begin"/>
      </w:r>
      <w:r>
        <w:rPr>
          <w:noProof/>
        </w:rPr>
        <w:instrText xml:space="preserve"> PAGEREF _Toc219173599 \h </w:instrText>
      </w:r>
      <w:r>
        <w:rPr>
          <w:noProof/>
        </w:rPr>
      </w:r>
      <w:r>
        <w:rPr>
          <w:noProof/>
        </w:rPr>
        <w:fldChar w:fldCharType="separate"/>
      </w:r>
      <w:r w:rsidR="002C520D">
        <w:rPr>
          <w:noProof/>
        </w:rPr>
        <w:t>7</w:t>
      </w:r>
      <w:r>
        <w:rPr>
          <w:noProof/>
        </w:rPr>
        <w:fldChar w:fldCharType="end"/>
      </w:r>
    </w:p>
    <w:p w:rsidR="00AD0D42" w:rsidRDefault="003834C8" w:rsidP="00AD0D42">
      <w:pPr>
        <w:pStyle w:val="GesAbsatz"/>
      </w:pPr>
      <w:r>
        <w:rPr>
          <w:rFonts w:ascii="Times New Roman" w:hAnsi="Times New Roman"/>
          <w:color w:val="auto"/>
        </w:rPr>
        <w:fldChar w:fldCharType="end"/>
      </w:r>
    </w:p>
    <w:p w:rsidR="00AD0D42" w:rsidRDefault="00AD0D42" w:rsidP="00AD0D42">
      <w:pPr>
        <w:pStyle w:val="GesAbsatz"/>
      </w:pPr>
      <w:r>
        <w:t>Der Rat der Europäischen Gemeinschaften -</w:t>
      </w:r>
    </w:p>
    <w:p w:rsidR="00AD0D42" w:rsidRDefault="00AD0D42" w:rsidP="00AD0D42">
      <w:pPr>
        <w:pStyle w:val="GesAbsatz"/>
      </w:pPr>
      <w:r>
        <w:t>gestützt auf den Vertrag zur Gründung der Europäischen Wirtschaftsgemeinschaft, insbesondere auf die Artikel 100 und 235,</w:t>
      </w:r>
    </w:p>
    <w:p w:rsidR="00AD0D42" w:rsidRDefault="00AD0D42" w:rsidP="00AD0D42">
      <w:pPr>
        <w:pStyle w:val="GesAbsatz"/>
      </w:pPr>
      <w:r>
        <w:t>gestützt auf die Richtlinie 76/464/EWG des Rates vom 4. Mai 1976 betreffend die Verschmutzung infolge der Ableitung bestimmter gefährlicher Stoffe in die Gewässer der Gemeinschaft</w:t>
      </w:r>
      <w:r>
        <w:rPr>
          <w:rStyle w:val="Funotenzeichen"/>
        </w:rPr>
        <w:footnoteReference w:id="1"/>
      </w:r>
      <w:r>
        <w:t>, insbesondere auf die Artikel 6 und 12,</w:t>
      </w:r>
    </w:p>
    <w:p w:rsidR="00AD0D42" w:rsidRDefault="00AD0D42" w:rsidP="00AD0D42">
      <w:pPr>
        <w:pStyle w:val="GesAbsatz"/>
      </w:pPr>
      <w:r>
        <w:t>auf Vorschlag der Kommission</w:t>
      </w:r>
      <w:r>
        <w:rPr>
          <w:rStyle w:val="Funotenzeichen"/>
        </w:rPr>
        <w:footnoteReference w:id="2"/>
      </w:r>
      <w:r>
        <w:t>,</w:t>
      </w:r>
    </w:p>
    <w:p w:rsidR="00AD0D42" w:rsidRDefault="00AD0D42" w:rsidP="00AD0D42">
      <w:pPr>
        <w:pStyle w:val="GesAbsatz"/>
      </w:pPr>
      <w:r>
        <w:t>nach Stellungnahme des Europäischen Parlaments</w:t>
      </w:r>
      <w:r>
        <w:rPr>
          <w:rStyle w:val="Funotenzeichen"/>
        </w:rPr>
        <w:footnoteReference w:id="3"/>
      </w:r>
      <w:r>
        <w:t>,</w:t>
      </w:r>
    </w:p>
    <w:p w:rsidR="00AD0D42" w:rsidRDefault="00AD0D42" w:rsidP="00AD0D42">
      <w:pPr>
        <w:pStyle w:val="GesAbsatz"/>
      </w:pPr>
      <w:r>
        <w:t>nach Stellungnahme des Wirtschafts- und Sozialausschusses</w:t>
      </w:r>
      <w:r>
        <w:rPr>
          <w:rStyle w:val="Funotenzeichen"/>
        </w:rPr>
        <w:footnoteReference w:id="4"/>
      </w:r>
      <w:r>
        <w:t>,</w:t>
      </w:r>
    </w:p>
    <w:p w:rsidR="00AD0D42" w:rsidRDefault="00AD0D42" w:rsidP="00AD0D42">
      <w:pPr>
        <w:pStyle w:val="GesAbsatz"/>
      </w:pPr>
      <w:r>
        <w:t>in Erwägung nachstehender Gründe:</w:t>
      </w:r>
    </w:p>
    <w:p w:rsidR="00AD0D42" w:rsidRDefault="00AD0D42" w:rsidP="00AD0D42">
      <w:pPr>
        <w:pStyle w:val="GesAbsatz"/>
      </w:pPr>
      <w:r>
        <w:t>Zum Schutz der Gewässer der Gemeinschaft gegen die Verschmutzung durch bestimmte gefährliche Stoffe wurde durch Artikel 3 der Richtlinie 76/464/EWG eine Regelung vorheriger Genehmigungen eingeführt, mit denen Emissionsnormen für die Ableitung der in Liste I des Anhangs aufgeführten Stoffe festgesetzt werden. Artikel 6 derselben Richtlinie sieht die Festsetzung von Grenzwerten für die Emissionsnormen sowie von Qualitätszielen für die verunreinigten Gewässer vor, die durch Ableitungen der genannten Stoffe betroffen sind.</w:t>
      </w:r>
    </w:p>
    <w:p w:rsidR="00AD0D42" w:rsidRDefault="00AD0D42" w:rsidP="00AD0D42">
      <w:pPr>
        <w:pStyle w:val="GesAbsatz"/>
      </w:pPr>
      <w:r>
        <w:t>Quecksilber und Quecksilberverbindungen sind in der Liste I aufgeführt.</w:t>
      </w:r>
    </w:p>
    <w:p w:rsidR="00AD0D42" w:rsidRDefault="00AD0D42" w:rsidP="00AD0D42">
      <w:pPr>
        <w:pStyle w:val="GesAbsatz"/>
      </w:pPr>
      <w:r>
        <w:t>Die Mitgliedstaaten müssen die Grenzwerte beachten, ausgenommen in den Fällen, in denen sie die Qual</w:t>
      </w:r>
      <w:r>
        <w:t>i</w:t>
      </w:r>
      <w:r>
        <w:t>tätsziele anwenden können.</w:t>
      </w:r>
    </w:p>
    <w:p w:rsidR="00AD0D42" w:rsidRDefault="00AD0D42" w:rsidP="00AD0D42">
      <w:pPr>
        <w:pStyle w:val="GesAbsatz"/>
      </w:pPr>
      <w:r>
        <w:t>Da die Verschmutzung, die durch Ableitungen von Quecksilber in Gewässer entsteht, von einer großen A</w:t>
      </w:r>
      <w:r>
        <w:t>n</w:t>
      </w:r>
      <w:r>
        <w:t>zahl von Industriebetrieben verursacht wird, müssen spezifische Grenzwerte je nach Art des Industriezweigs festgesetzt und Qualitätsziele für die Gewässer, in die Quecksilber von diesen Industriezweigen abgeleitet wird, festgelegt werden.</w:t>
      </w:r>
    </w:p>
    <w:p w:rsidR="00AD0D42" w:rsidRDefault="00AD0D42" w:rsidP="00AD0D42">
      <w:pPr>
        <w:pStyle w:val="GesAbsatz"/>
      </w:pPr>
      <w:r>
        <w:lastRenderedPageBreak/>
        <w:t xml:space="preserve">Der Zweck der Qualitätsziele </w:t>
      </w:r>
      <w:proofErr w:type="spellStart"/>
      <w:r>
        <w:t>muß</w:t>
      </w:r>
      <w:proofErr w:type="spellEnd"/>
      <w:r>
        <w:t xml:space="preserve"> darin bestehen, die Quecksilberverschmutzung der verschiedenen G</w:t>
      </w:r>
      <w:r>
        <w:t>e</w:t>
      </w:r>
      <w:r>
        <w:t>wässerzonen, die durch quecksilberhaltige Ableitungen beeinträchtigt werden könnten, zu beseitigen.</w:t>
      </w:r>
    </w:p>
    <w:p w:rsidR="00AD0D42" w:rsidRDefault="00AD0D42" w:rsidP="00AD0D42">
      <w:pPr>
        <w:pStyle w:val="GesAbsatz"/>
      </w:pPr>
      <w:r>
        <w:t>Diese Qualitätsziele müssen ausdrücklich zu diesem Zweck und nicht in der Absicht, Vorschriften für den Verbraucherschutz oder den Absatz von aus dem Wasser stammenden Erzeugnissen zu erlassen, festg</w:t>
      </w:r>
      <w:r>
        <w:t>e</w:t>
      </w:r>
      <w:r>
        <w:t>legt werden.</w:t>
      </w:r>
    </w:p>
    <w:p w:rsidR="00AD0D42" w:rsidRDefault="00AD0D42" w:rsidP="00AD0D42">
      <w:pPr>
        <w:pStyle w:val="GesAbsatz"/>
      </w:pPr>
      <w:r>
        <w:t xml:space="preserve">Damit die Mitgliedstaaten nachweisen können, </w:t>
      </w:r>
      <w:proofErr w:type="spellStart"/>
      <w:r>
        <w:t>daß</w:t>
      </w:r>
      <w:proofErr w:type="spellEnd"/>
      <w:r>
        <w:t xml:space="preserve"> die Qualitätsziele eingehalten werden, </w:t>
      </w:r>
      <w:proofErr w:type="spellStart"/>
      <w:r>
        <w:t>muß</w:t>
      </w:r>
      <w:proofErr w:type="spellEnd"/>
      <w:r>
        <w:t xml:space="preserve"> ein besond</w:t>
      </w:r>
      <w:r>
        <w:t>e</w:t>
      </w:r>
      <w:r>
        <w:t>res Überwachungsverfahren vorgesehen werden.</w:t>
      </w:r>
    </w:p>
    <w:p w:rsidR="00AD0D42" w:rsidRDefault="00AD0D42" w:rsidP="00AD0D42">
      <w:pPr>
        <w:pStyle w:val="GesAbsatz"/>
      </w:pPr>
      <w:r>
        <w:t xml:space="preserve">Im Hinblick auf eine wirksame Anwendung dieser Richtlinie ist vorzusehen, </w:t>
      </w:r>
      <w:proofErr w:type="spellStart"/>
      <w:r>
        <w:t>daß</w:t>
      </w:r>
      <w:proofErr w:type="spellEnd"/>
      <w:r>
        <w:t xml:space="preserve"> die Mitgliedstaaten die von den oben genannten Quecksilberableitungen betroffenen Gewässer überwachen. Die Befugnisse zur Einfü</w:t>
      </w:r>
      <w:r>
        <w:t>h</w:t>
      </w:r>
      <w:r>
        <w:t>rung dieser Überwachung sind in Artikel 6 der Richtlinie 76/464/EWG nicht vorgesehen. Da besondere B</w:t>
      </w:r>
      <w:r>
        <w:t>e</w:t>
      </w:r>
      <w:r>
        <w:t>fugnisse hierfür im Vertrag nicht vorgesehen sind, ist Artikel 235 heranzuziehen.</w:t>
      </w:r>
    </w:p>
    <w:p w:rsidR="00AD0D42" w:rsidRDefault="00AD0D42" w:rsidP="00AD0D42">
      <w:pPr>
        <w:pStyle w:val="GesAbsatz"/>
      </w:pPr>
      <w:r>
        <w:t>Bei den Ableitungen bestimmter Unternehmenskategorien, für die aufgrund der verstreuten Lage der Ve</w:t>
      </w:r>
      <w:r>
        <w:t>r</w:t>
      </w:r>
      <w:r>
        <w:t>schmutzungsquellen Emissionsnormen weder festgesetzt noch regelmäßig überwacht werden können, mü</w:t>
      </w:r>
      <w:r>
        <w:t>s</w:t>
      </w:r>
      <w:r>
        <w:t>sen spezifische Programme zur Vermeidung oder Beseitigung der Verschmutzung durch Quecksilberable</w:t>
      </w:r>
      <w:r>
        <w:t>i</w:t>
      </w:r>
      <w:r>
        <w:t>tungen aus diesen Unternehmen aufgestellt werden. Da Befugnisse hierfür weder in Artikel 6 der Richtl</w:t>
      </w:r>
      <w:r>
        <w:t>i</w:t>
      </w:r>
      <w:r>
        <w:t>nie 76/464/EWG noch in spezifischen Vorschriften des Vertrages vorgesehen sind, ist dessen Artikel 235 heranzuziehen.</w:t>
      </w:r>
    </w:p>
    <w:p w:rsidR="00AD0D42" w:rsidRDefault="00AD0D42" w:rsidP="00AD0D42">
      <w:pPr>
        <w:pStyle w:val="GesAbsatz"/>
      </w:pPr>
      <w:r>
        <w:t>Die Richtlinie 82/176/EWG</w:t>
      </w:r>
      <w:r>
        <w:rPr>
          <w:rStyle w:val="Funotenzeichen"/>
        </w:rPr>
        <w:footnoteReference w:id="5"/>
      </w:r>
      <w:r>
        <w:t xml:space="preserve"> setzt die Grenzwerte für Quecksilberableitungen aus dem Industriezweig Alk</w:t>
      </w:r>
      <w:r>
        <w:t>a</w:t>
      </w:r>
      <w:r>
        <w:t>lichloridelektrolyse und die Qualitätsziele für die Gewässer fest, in die Quecksilber abgeleitet wird.</w:t>
      </w:r>
    </w:p>
    <w:p w:rsidR="00AD0D42" w:rsidRDefault="00AD0D42" w:rsidP="00AD0D42">
      <w:pPr>
        <w:pStyle w:val="GesAbsatz"/>
      </w:pPr>
      <w:r>
        <w:t xml:space="preserve">Es ist erforderlich, </w:t>
      </w:r>
      <w:proofErr w:type="spellStart"/>
      <w:r>
        <w:t>daß</w:t>
      </w:r>
      <w:proofErr w:type="spellEnd"/>
      <w:r>
        <w:t xml:space="preserve"> die Kommission alle vier Jahre über die Anwendung dieser Richtlinie durch die Mi</w:t>
      </w:r>
      <w:r>
        <w:t>t</w:t>
      </w:r>
      <w:r>
        <w:t>gliedstaaten Bericht erstattet.</w:t>
      </w:r>
    </w:p>
    <w:p w:rsidR="00AD0D42" w:rsidRDefault="00AD0D42" w:rsidP="00AD0D42">
      <w:pPr>
        <w:pStyle w:val="GesAbsatz"/>
      </w:pPr>
      <w:r>
        <w:t>Da für Grundwasser die Richtlinie 80/68/EWG</w:t>
      </w:r>
      <w:r>
        <w:rPr>
          <w:rStyle w:val="Funotenzeichen"/>
        </w:rPr>
        <w:footnoteReference w:id="6"/>
      </w:r>
      <w:r>
        <w:t xml:space="preserve"> erlassen worden ist, fällt es nicht in den Anwendungsbereich der vorliegenden Richtlinie.</w:t>
      </w:r>
    </w:p>
    <w:p w:rsidR="00AD0D42" w:rsidRDefault="00AD0D42" w:rsidP="00AD0D42">
      <w:pPr>
        <w:pStyle w:val="GesAbsatz"/>
      </w:pPr>
      <w:r>
        <w:t>Grönland ist aufgrund seiner Gesamtsituation und insbesondere seiner dünnen Besiedlung sowie seiner beträchtlichen Größe und besonderen geographischen Lage nur sehr wenig industrialisiert. Daher sollte diese Richtlinie auf Grönland keine Anwendung finden -</w:t>
      </w:r>
    </w:p>
    <w:p w:rsidR="00AD0D42" w:rsidRDefault="00AD0D42" w:rsidP="00AD0D42">
      <w:pPr>
        <w:pStyle w:val="GesAbsatz"/>
      </w:pPr>
      <w:r>
        <w:t xml:space="preserve">hat folgende Richtlinie </w:t>
      </w:r>
      <w:proofErr w:type="spellStart"/>
      <w:r>
        <w:t>erlassen</w:t>
      </w:r>
      <w:proofErr w:type="spellEnd"/>
      <w:r>
        <w:t>:</w:t>
      </w:r>
    </w:p>
    <w:p w:rsidR="00AD0D42" w:rsidRDefault="00AD0D42" w:rsidP="00AD0D42">
      <w:pPr>
        <w:pStyle w:val="berschrift2"/>
      </w:pPr>
      <w:bookmarkStart w:id="2" w:name="_Toc219173589"/>
      <w:r>
        <w:t>Artikel 1</w:t>
      </w:r>
      <w:bookmarkEnd w:id="2"/>
    </w:p>
    <w:p w:rsidR="00AD0D42" w:rsidRDefault="00AD0D42" w:rsidP="00AD0D42">
      <w:pPr>
        <w:pStyle w:val="GesAbsatz"/>
      </w:pPr>
      <w:r>
        <w:t>(1) Diese Richtlinie</w:t>
      </w:r>
    </w:p>
    <w:p w:rsidR="00AD0D42" w:rsidRDefault="00AD0D42" w:rsidP="00AD0D42">
      <w:pPr>
        <w:pStyle w:val="GesAbsatz"/>
        <w:ind w:left="426" w:hanging="426"/>
      </w:pPr>
      <w:r>
        <w:t>-</w:t>
      </w:r>
      <w:r>
        <w:tab/>
        <w:t>legt gemäß Artikel 6 Absatz 1 der Richtlinie 76/464/EWG Grenzwerte für Emissionsnormen für Quec</w:t>
      </w:r>
      <w:r>
        <w:t>k</w:t>
      </w:r>
      <w:r>
        <w:t>silber in Ableitungen aus Industriebetrieben im Sinne des Artikels 2 Buchstabe e) der vorliegenden Richtlinie fest;</w:t>
      </w:r>
    </w:p>
    <w:p w:rsidR="00AD0D42" w:rsidRDefault="00AD0D42" w:rsidP="00AD0D42">
      <w:pPr>
        <w:pStyle w:val="GesAbsatz"/>
        <w:ind w:left="426" w:hanging="426"/>
      </w:pPr>
      <w:r>
        <w:t>-</w:t>
      </w:r>
      <w:r>
        <w:tab/>
        <w:t xml:space="preserve">legt gemäß Artikel 6 Absatz 2 der Richtlinie 76/464/EWG Qualitätsziele für Gewässer in </w:t>
      </w:r>
      <w:proofErr w:type="spellStart"/>
      <w:r>
        <w:t>bezug</w:t>
      </w:r>
      <w:proofErr w:type="spellEnd"/>
      <w:r>
        <w:t xml:space="preserve"> auf Quecksilber fest;</w:t>
      </w:r>
    </w:p>
    <w:p w:rsidR="00AD0D42" w:rsidRDefault="00AD0D42" w:rsidP="00AD0D42">
      <w:pPr>
        <w:pStyle w:val="GesAbsatz"/>
        <w:ind w:left="426" w:hanging="426"/>
      </w:pPr>
      <w:r>
        <w:t>-</w:t>
      </w:r>
      <w:r>
        <w:tab/>
        <w:t>legt gemäß Artikel 6 Absatz 4 der Richtlinie 76/464/EWG die Fristen zur Erfüllung der Voraussetzungen für die von den zuständigen Stellen der Mitgliedstaaten für bestehende Ableitungen bewilligten Geneh</w:t>
      </w:r>
      <w:r>
        <w:softHyphen/>
        <w:t>migungen fest;</w:t>
      </w:r>
    </w:p>
    <w:p w:rsidR="00AD0D42" w:rsidRDefault="00AD0D42" w:rsidP="00AD0D42">
      <w:pPr>
        <w:pStyle w:val="GesAbsatz"/>
        <w:ind w:left="426" w:hanging="426"/>
      </w:pPr>
      <w:r>
        <w:t>-</w:t>
      </w:r>
      <w:r>
        <w:tab/>
        <w:t xml:space="preserve">legt gemäß Artikel 12 Absatz 1 der Richtlinie 76/464/EWG die </w:t>
      </w:r>
      <w:proofErr w:type="spellStart"/>
      <w:r>
        <w:t>Referenzmeßverfahren</w:t>
      </w:r>
      <w:proofErr w:type="spellEnd"/>
      <w:r>
        <w:t xml:space="preserve"> für die Besti</w:t>
      </w:r>
      <w:r>
        <w:t>m</w:t>
      </w:r>
      <w:r>
        <w:t>mung des Quecksilbergehalts in Ableitungen und in Gewässern fest;</w:t>
      </w:r>
    </w:p>
    <w:p w:rsidR="00AD0D42" w:rsidRDefault="00AD0D42" w:rsidP="00AD0D42">
      <w:pPr>
        <w:pStyle w:val="GesAbsatz"/>
        <w:ind w:left="426" w:hanging="426"/>
      </w:pPr>
      <w:r>
        <w:t>-</w:t>
      </w:r>
      <w:r>
        <w:tab/>
        <w:t>legt gemäß Artikel 6 Absatz 3 der Richtlinie 76/464/EWG ein Überwachungsverfahren fest;</w:t>
      </w:r>
    </w:p>
    <w:p w:rsidR="00AD0D42" w:rsidRDefault="00AD0D42" w:rsidP="00AD0D42">
      <w:pPr>
        <w:pStyle w:val="GesAbsatz"/>
        <w:ind w:left="426" w:hanging="426"/>
      </w:pPr>
      <w:r>
        <w:t>-</w:t>
      </w:r>
      <w:r>
        <w:tab/>
        <w:t>schreibt den Mitgliedstaaten vor, im Falle von Ableitungen, die die Gewässer mehrerer Mitgliedstaaten betreffen, zusammenzuarbeiten;</w:t>
      </w:r>
    </w:p>
    <w:p w:rsidR="00AD0D42" w:rsidRDefault="00AD0D42" w:rsidP="00AD0D42">
      <w:pPr>
        <w:pStyle w:val="GesAbsatz"/>
        <w:ind w:left="426" w:hanging="426"/>
      </w:pPr>
      <w:r>
        <w:t>-</w:t>
      </w:r>
      <w:r>
        <w:tab/>
        <w:t>schreibt den Mitgliedstaaten vor, Programme zur Vermeidung oder Beseitigung der Verschmutzung infolge der Ableitungen entsprechend Artikel 4 aufzustellen.</w:t>
      </w:r>
    </w:p>
    <w:p w:rsidR="00AD0D42" w:rsidRDefault="00AD0D42" w:rsidP="00AD0D42">
      <w:pPr>
        <w:pStyle w:val="GesAbsatz"/>
      </w:pPr>
      <w:r>
        <w:t>(2) Diese Richtlinie findet auf die in Artikel 1 der Richtlinie 76/464/EWG genannten Gewässer mit Ausnahme des Grundwassers Anwendung.</w:t>
      </w:r>
    </w:p>
    <w:p w:rsidR="00AD0D42" w:rsidRDefault="00AD0D42" w:rsidP="00AD0D42">
      <w:pPr>
        <w:pStyle w:val="berschrift2"/>
      </w:pPr>
      <w:bookmarkStart w:id="3" w:name="_Toc219173590"/>
      <w:r>
        <w:t>Artikel 2</w:t>
      </w:r>
      <w:bookmarkEnd w:id="3"/>
    </w:p>
    <w:p w:rsidR="00AD0D42" w:rsidRDefault="00AD0D42" w:rsidP="00AD0D42">
      <w:pPr>
        <w:pStyle w:val="GesAbsatz"/>
      </w:pPr>
      <w:r>
        <w:t>Im Sinne dieser Richtlinie sind</w:t>
      </w:r>
    </w:p>
    <w:p w:rsidR="00AD0D42" w:rsidRDefault="00AD0D42" w:rsidP="00AD0D42">
      <w:pPr>
        <w:pStyle w:val="GesAbsatz"/>
      </w:pPr>
      <w:r>
        <w:lastRenderedPageBreak/>
        <w:t>a)</w:t>
      </w:r>
      <w:r>
        <w:tab/>
        <w:t>„Quecksilber“:</w:t>
      </w:r>
    </w:p>
    <w:p w:rsidR="00AD0D42" w:rsidRDefault="00AD0D42" w:rsidP="00AD0D42">
      <w:pPr>
        <w:pStyle w:val="GesAbsatz"/>
        <w:tabs>
          <w:tab w:val="left" w:pos="851"/>
        </w:tabs>
      </w:pPr>
      <w:r>
        <w:tab/>
        <w:t>-</w:t>
      </w:r>
      <w:r>
        <w:tab/>
        <w:t>das chemische Element Quecksilber,</w:t>
      </w:r>
    </w:p>
    <w:p w:rsidR="00AD0D42" w:rsidRDefault="00AD0D42" w:rsidP="00AD0D42">
      <w:pPr>
        <w:pStyle w:val="GesAbsatz"/>
        <w:tabs>
          <w:tab w:val="left" w:pos="851"/>
        </w:tabs>
      </w:pPr>
      <w:r>
        <w:tab/>
        <w:t>-</w:t>
      </w:r>
      <w:r>
        <w:tab/>
        <w:t>das in einer seiner Verbindungen enthaltene Quecksilber;</w:t>
      </w:r>
    </w:p>
    <w:p w:rsidR="00AD0D42" w:rsidRDefault="00AD0D42" w:rsidP="00AD0D42">
      <w:pPr>
        <w:pStyle w:val="GesAbsatz"/>
      </w:pPr>
      <w:r>
        <w:t>b)</w:t>
      </w:r>
      <w:r>
        <w:tab/>
        <w:t>„Grenzwerte“</w:t>
      </w:r>
    </w:p>
    <w:p w:rsidR="00AD0D42" w:rsidRDefault="00AD0D42" w:rsidP="00AD0D42">
      <w:pPr>
        <w:pStyle w:val="GesAbsatz"/>
      </w:pPr>
      <w:r>
        <w:tab/>
        <w:t>die in Anhang I genannten Werte;</w:t>
      </w:r>
    </w:p>
    <w:p w:rsidR="00AD0D42" w:rsidRDefault="00AD0D42" w:rsidP="00AD0D42">
      <w:pPr>
        <w:pStyle w:val="GesAbsatz"/>
      </w:pPr>
      <w:r>
        <w:t>c)</w:t>
      </w:r>
      <w:r>
        <w:tab/>
        <w:t>„Qualitätsziele“:</w:t>
      </w:r>
    </w:p>
    <w:p w:rsidR="00AD0D42" w:rsidRDefault="00AD0D42" w:rsidP="00AD0D42">
      <w:pPr>
        <w:pStyle w:val="GesAbsatz"/>
      </w:pPr>
      <w:r>
        <w:tab/>
        <w:t>die in Anhang II genannten Anforderungen;</w:t>
      </w:r>
    </w:p>
    <w:p w:rsidR="00AD0D42" w:rsidRDefault="00AD0D42" w:rsidP="00AD0D42">
      <w:pPr>
        <w:pStyle w:val="GesAbsatz"/>
      </w:pPr>
      <w:r>
        <w:t>d)</w:t>
      </w:r>
      <w:r>
        <w:tab/>
        <w:t>„Verwendung von Quecksilber“:</w:t>
      </w:r>
    </w:p>
    <w:p w:rsidR="00AD0D42" w:rsidRDefault="00AD0D42" w:rsidP="00AD0D42">
      <w:pPr>
        <w:pStyle w:val="GesAbsatz"/>
        <w:ind w:left="426" w:hanging="426"/>
      </w:pPr>
      <w:r>
        <w:tab/>
        <w:t>jedes industrielle Verfahren, bei dem Quecksilber gewonnen oder benutzt wird, oder jedes andere i</w:t>
      </w:r>
      <w:r>
        <w:t>n</w:t>
      </w:r>
      <w:r>
        <w:t>dustrielle Verfahren, bei dem Quecksilber auftritt;</w:t>
      </w:r>
    </w:p>
    <w:p w:rsidR="00AD0D42" w:rsidRDefault="00AD0D42" w:rsidP="00AD0D42">
      <w:pPr>
        <w:pStyle w:val="GesAbsatz"/>
      </w:pPr>
      <w:r>
        <w:t>e)</w:t>
      </w:r>
      <w:r>
        <w:tab/>
        <w:t>„Industriebetrieb“:</w:t>
      </w:r>
    </w:p>
    <w:p w:rsidR="00AD0D42" w:rsidRDefault="00AD0D42" w:rsidP="00AD0D42">
      <w:pPr>
        <w:pStyle w:val="GesAbsatz"/>
        <w:ind w:left="426" w:hanging="426"/>
      </w:pPr>
      <w:r>
        <w:tab/>
        <w:t>ein Betrieb, in dem Quecksilber oder quecksilberhaltige Stoffe verwendet werden, ausgenommen der in Artikel 2 Buchstabe d) der Richtlinie 82/176/EWG genannte Industriebetrieb;</w:t>
      </w:r>
    </w:p>
    <w:p w:rsidR="00AD0D42" w:rsidRDefault="00AD0D42" w:rsidP="00AD0D42">
      <w:pPr>
        <w:pStyle w:val="GesAbsatz"/>
      </w:pPr>
      <w:r>
        <w:t>f)</w:t>
      </w:r>
      <w:r>
        <w:tab/>
        <w:t>„bestehender Betrieb“:</w:t>
      </w:r>
    </w:p>
    <w:p w:rsidR="00AD0D42" w:rsidRDefault="00AD0D42" w:rsidP="00AD0D42">
      <w:pPr>
        <w:pStyle w:val="GesAbsatz"/>
      </w:pPr>
      <w:r>
        <w:tab/>
        <w:t>ein Industriebetrieb, der zum Zeitpunkt der Bekanntgabe dieser Richtlinie produziert;</w:t>
      </w:r>
    </w:p>
    <w:p w:rsidR="00AD0D42" w:rsidRDefault="00AD0D42" w:rsidP="00AD0D42">
      <w:pPr>
        <w:pStyle w:val="GesAbsatz"/>
      </w:pPr>
      <w:r>
        <w:t>g)</w:t>
      </w:r>
      <w:r>
        <w:tab/>
        <w:t>„neuer Betrieb“:</w:t>
      </w:r>
    </w:p>
    <w:p w:rsidR="00AD0D42" w:rsidRDefault="00AD0D42" w:rsidP="00AD0D42">
      <w:pPr>
        <w:pStyle w:val="GesAbsatz"/>
        <w:ind w:left="851" w:hanging="851"/>
      </w:pPr>
      <w:r>
        <w:tab/>
        <w:t>-</w:t>
      </w:r>
      <w:r>
        <w:tab/>
        <w:t>ein Industriebetrieb, der nach dem Zeitpunkt der Bekanntgabe dieser Richtlinie seine Produktion aufnimmt,</w:t>
      </w:r>
    </w:p>
    <w:p w:rsidR="00AD0D42" w:rsidRDefault="00AD0D42" w:rsidP="00AD0D42">
      <w:pPr>
        <w:pStyle w:val="GesAbsatz"/>
        <w:ind w:left="851" w:hanging="851"/>
      </w:pPr>
      <w:r>
        <w:tab/>
        <w:t>-</w:t>
      </w:r>
      <w:r>
        <w:tab/>
        <w:t>ein bestehender Industriebetrieb, dessen Kapazität zur Verwendung von Quecksilber nach dem Zeitpunkt der Bekanntgabe dieser Richtlinie erheblich erhöht wird.</w:t>
      </w:r>
    </w:p>
    <w:p w:rsidR="00AD0D42" w:rsidRDefault="00AD0D42" w:rsidP="00AD0D42">
      <w:pPr>
        <w:pStyle w:val="berschrift2"/>
      </w:pPr>
      <w:bookmarkStart w:id="4" w:name="_Toc219173591"/>
      <w:r>
        <w:t>Artikel 3</w:t>
      </w:r>
      <w:bookmarkEnd w:id="4"/>
    </w:p>
    <w:p w:rsidR="00AD0D42" w:rsidRDefault="00AD0D42" w:rsidP="00AD0D42">
      <w:pPr>
        <w:pStyle w:val="GesAbsatz"/>
      </w:pPr>
      <w:r>
        <w:t>(1) Die Grenzwerte, die Fristen für die Einhaltung der Grenzwerte sowie das Verfahren zur Überwachung und Kontrolle der Ableitungen sind in Anhang I festgelegt.</w:t>
      </w:r>
    </w:p>
    <w:p w:rsidR="00AD0D42" w:rsidRDefault="00AD0D42" w:rsidP="00AD0D42">
      <w:pPr>
        <w:pStyle w:val="GesAbsatz"/>
      </w:pPr>
      <w:r>
        <w:t>(2) Die Grenzwerte sind normalerweise an der Stelle anwendbar, an der quecksilberhaltige Abwässer den Industriebetrieb verlassen.</w:t>
      </w:r>
    </w:p>
    <w:p w:rsidR="00AD0D42" w:rsidRDefault="00AD0D42" w:rsidP="00AD0D42">
      <w:pPr>
        <w:pStyle w:val="GesAbsatz"/>
      </w:pPr>
      <w:r>
        <w:t xml:space="preserve">Werden quecksilberhaltige Abwässer außerhalb des Industriebetriebs in einer für die Beseitigung von Quecksilber bestimmten Anlage behandelt, so kann der Mitgliedstaat zulassen, </w:t>
      </w:r>
      <w:proofErr w:type="spellStart"/>
      <w:r>
        <w:t>daß</w:t>
      </w:r>
      <w:proofErr w:type="spellEnd"/>
      <w:r>
        <w:t xml:space="preserve"> die Grenzwerte an der Stelle angewandt werden, an der die Abwässer diese Anlage verlassen.</w:t>
      </w:r>
    </w:p>
    <w:p w:rsidR="00AD0D42" w:rsidRDefault="00AD0D42" w:rsidP="00AD0D42">
      <w:pPr>
        <w:pStyle w:val="GesAbsatz"/>
      </w:pPr>
      <w:r>
        <w:t>(3) Die in Artikel 3 der Richtlinie 76/464/EWG vorgesehenen Genehmigungen müssen Vorschriften entha</w:t>
      </w:r>
      <w:r>
        <w:t>l</w:t>
      </w:r>
      <w:r>
        <w:t>ten, die mindestens ebenso streng sind wie die in Anhang I der vorliegenden Richtlinie festgelegten Vo</w:t>
      </w:r>
      <w:r>
        <w:t>r</w:t>
      </w:r>
      <w:r>
        <w:t>schriften, ausgenommen in den Fällen, in denen ein Mitgliedstaat auf der Grundlage von Anhang II der vo</w:t>
      </w:r>
      <w:r>
        <w:t>r</w:t>
      </w:r>
      <w:r>
        <w:t>liegenden Richtlinie und von Anhang IV der Richtlinie 82/176/EWG den Artikel 6 Absatz 3 der Richtl</w:t>
      </w:r>
      <w:r>
        <w:t>i</w:t>
      </w:r>
      <w:r>
        <w:t>nie 76/464/EWG erfüllt.</w:t>
      </w:r>
    </w:p>
    <w:p w:rsidR="00AD0D42" w:rsidRDefault="00AD0D42" w:rsidP="00AD0D42">
      <w:pPr>
        <w:pStyle w:val="GesAbsatz"/>
      </w:pPr>
      <w:r>
        <w:t>Diese Genehmigungen werden mindestens alle vier Jahre überprüft.</w:t>
      </w:r>
    </w:p>
    <w:p w:rsidR="00AD0D42" w:rsidRDefault="00AD0D42" w:rsidP="00AD0D42">
      <w:pPr>
        <w:pStyle w:val="GesAbsatz"/>
      </w:pPr>
      <w:r>
        <w:t>(4) Die Mitgliedstaaten dürfen unbeschadet ihrer Verpflichtungen nach den Absätzen 1, 2 und 3 sowie der Bestimmungen der Richtlinie 76/464/EWG nur dann Genehmigungen für neue Betriebe erteilen, wenn diese Betriebe die Normen anwenden, die den besten verfügbaren technischen Mitteln entsprechen, sofern dies erforderlich ist, um die Verschmutzung im Sinne von Artikel 2 der vorgenannten Richtlinie zu beseitigen oder um Wettbewerbsverzerrungen zu vermeiden.</w:t>
      </w:r>
    </w:p>
    <w:p w:rsidR="00AD0D42" w:rsidRDefault="00AD0D42" w:rsidP="00AD0D42">
      <w:pPr>
        <w:pStyle w:val="GesAbsatz"/>
      </w:pPr>
      <w:r>
        <w:t>Unabhängig von dem gewählten Verfahren legt der Mitgliedstaat, falls die geplanten Maßnahmen aus tec</w:t>
      </w:r>
      <w:r>
        <w:t>h</w:t>
      </w:r>
      <w:r>
        <w:t>nischen Gründen nicht den besten verfügbaren technischen Mitteln entsprechen, der Kommission vor jeder Genehmigung diese Gründe dar.</w:t>
      </w:r>
    </w:p>
    <w:p w:rsidR="00AD0D42" w:rsidRDefault="00AD0D42" w:rsidP="00AD0D42">
      <w:pPr>
        <w:pStyle w:val="GesAbsatz"/>
      </w:pPr>
      <w:r>
        <w:t>Die Kommission übermittelt den anderen Mitgliedstaaten unverzüglich diese Gründe und leitet allen Mi</w:t>
      </w:r>
      <w:r>
        <w:t>t</w:t>
      </w:r>
      <w:r>
        <w:t>gliedstaaten so bald wie möglich einen Bericht zu, in dem ihre Stellungnahmen zu der in Unterabsatz 2 b</w:t>
      </w:r>
      <w:r>
        <w:t>e</w:t>
      </w:r>
      <w:r>
        <w:t>zeichneten Ausnahmeregelung enthalten ist. Falls erforderlich, legt sie dem Rat gleichzeitig geeignete Vo</w:t>
      </w:r>
      <w:r>
        <w:t>r</w:t>
      </w:r>
      <w:r>
        <w:t>schläge vor.</w:t>
      </w:r>
    </w:p>
    <w:p w:rsidR="00AD0D42" w:rsidRDefault="00AD0D42" w:rsidP="00AD0D42">
      <w:pPr>
        <w:pStyle w:val="GesAbsatz"/>
      </w:pPr>
      <w:r>
        <w:t>(5) Die Referenzanalysemethode für die Bestimmung von Quecksilber ist in Anhang III Nummer 1 der Rich</w:t>
      </w:r>
      <w:r>
        <w:t>t</w:t>
      </w:r>
      <w:r>
        <w:t xml:space="preserve">linie 82/176/EWG aufgeführt. Es können andere Methoden verwendet werden, vorausgesetzt, </w:t>
      </w:r>
      <w:proofErr w:type="spellStart"/>
      <w:r>
        <w:t>daß</w:t>
      </w:r>
      <w:proofErr w:type="spellEnd"/>
      <w:r>
        <w:t xml:space="preserve"> ihre E</w:t>
      </w:r>
      <w:r>
        <w:t>r</w:t>
      </w:r>
      <w:r>
        <w:t>fassungsgrenze, Genauigkeit und Richtigkeit mindestens ebenso geeignet sind wie in Anhang III Nummer 1 der Richtlinie 82/176/EWG festgelegt. Die zum Messen des Abflusses erforderliche Genauigkeit ist in A</w:t>
      </w:r>
      <w:r>
        <w:t>n</w:t>
      </w:r>
      <w:r>
        <w:t>hang III Nummer 2 der Richtlinie 82/176/EWG angegeben.</w:t>
      </w:r>
    </w:p>
    <w:p w:rsidR="00AD0D42" w:rsidRDefault="00AD0D42" w:rsidP="00AD0D42">
      <w:pPr>
        <w:pStyle w:val="berschrift2"/>
      </w:pPr>
      <w:bookmarkStart w:id="5" w:name="_Toc219173592"/>
      <w:r>
        <w:lastRenderedPageBreak/>
        <w:t>Artikel 4</w:t>
      </w:r>
      <w:bookmarkEnd w:id="5"/>
    </w:p>
    <w:p w:rsidR="00AD0D42" w:rsidRDefault="00AD0D42" w:rsidP="00AD0D42">
      <w:pPr>
        <w:pStyle w:val="GesAbsatz"/>
      </w:pPr>
      <w:r>
        <w:t>(1) Die Mitgliedstaaten stellen spezifische Programme für Quecksilberableitungen aus vielfältigen Quellen auf, die keine industriellen Anlagen sind, und für die die in Artikel 3 vorgesehenen Emissionsnormen in der Praxis nicht anwendbar sind.</w:t>
      </w:r>
    </w:p>
    <w:p w:rsidR="00AD0D42" w:rsidRDefault="00AD0D42" w:rsidP="00AD0D42">
      <w:pPr>
        <w:pStyle w:val="GesAbsatz"/>
      </w:pPr>
      <w:r>
        <w:t>(2) Ziel dieser Programme ist die Vermeidung oder Beseitigung der Verschmutzung. Sie umfassen insb</w:t>
      </w:r>
      <w:r>
        <w:t>e</w:t>
      </w:r>
      <w:r>
        <w:t>sondere die Maßnahmen und technischen Verfahren, die am besten geeignet sind, die Substitution, die Rückhaltung und die Wiederverwertung von Quecksilber zu gewährleisten. Die Beseitigung der quecksilbe</w:t>
      </w:r>
      <w:r>
        <w:t>r</w:t>
      </w:r>
      <w:r>
        <w:t>haltigen Rückstände erfolgt entsprechend der Richtlinie 78/319/EWG des Rates vom 20. März 1978 über giftige und gefährliche Stoffe</w:t>
      </w:r>
      <w:r>
        <w:rPr>
          <w:rStyle w:val="Funotenzeichen"/>
        </w:rPr>
        <w:footnoteReference w:id="7"/>
      </w:r>
      <w:r>
        <w:t>, in der Fassung der Beitrittsakte von 1979.</w:t>
      </w:r>
    </w:p>
    <w:p w:rsidR="00AD0D42" w:rsidRDefault="00AD0D42" w:rsidP="00AD0D42">
      <w:pPr>
        <w:pStyle w:val="GesAbsatz"/>
      </w:pPr>
      <w:r>
        <w:t>(3) Die spezifischen Programme werden ab 1. Juli 1989 durchgeführt und sind der Kommission mitzuteilen.</w:t>
      </w:r>
    </w:p>
    <w:p w:rsidR="00AD0D42" w:rsidRDefault="00AD0D42" w:rsidP="00AD0D42">
      <w:pPr>
        <w:pStyle w:val="berschrift2"/>
      </w:pPr>
      <w:bookmarkStart w:id="6" w:name="_Toc219173593"/>
      <w:r>
        <w:t>Artikel 5</w:t>
      </w:r>
      <w:bookmarkEnd w:id="6"/>
    </w:p>
    <w:p w:rsidR="00AD0D42" w:rsidRDefault="00AD0D42" w:rsidP="00AD0D42">
      <w:pPr>
        <w:pStyle w:val="GesAbsatz"/>
      </w:pPr>
      <w:r>
        <w:t xml:space="preserve">Die betroffenen Mitgliedstaaten sorgen für die Überwachung der Gewässer, die von den Ableitungen aus Industriebetrieben berührt werden. </w:t>
      </w:r>
    </w:p>
    <w:p w:rsidR="00AD0D42" w:rsidRDefault="00AD0D42" w:rsidP="00AD0D42">
      <w:pPr>
        <w:pStyle w:val="GesAbsatz"/>
      </w:pPr>
      <w:r>
        <w:t>Im Falle von Ableitungen, die die Gewässer mehrerer Mitgliedstaaten betreffen, arbeiten diese Mitgliedsta</w:t>
      </w:r>
      <w:r>
        <w:t>a</w:t>
      </w:r>
      <w:r>
        <w:t>ten mit dem Ziel der Harmonisierung der Überwachungsverfahren zusammen.</w:t>
      </w:r>
    </w:p>
    <w:p w:rsidR="00AD0D42" w:rsidRDefault="00AD0D42" w:rsidP="00AD0D42">
      <w:pPr>
        <w:pStyle w:val="berschrift2"/>
      </w:pPr>
      <w:bookmarkStart w:id="7" w:name="_Toc219173594"/>
      <w:r>
        <w:t>Artikel 6</w:t>
      </w:r>
      <w:bookmarkEnd w:id="7"/>
    </w:p>
    <w:p w:rsidR="00AD0D42" w:rsidRDefault="00AD0D42" w:rsidP="00AD0D42">
      <w:pPr>
        <w:pStyle w:val="GesAbsatz"/>
      </w:pPr>
      <w:r>
        <w:t>(1) Die Mitgliedstaaten übermitteln der Kommission alle drei Jahre Angaben über die Durchführung dieser Richtlinie im Rahmen eines sektoralen Berichts, der auch die anderen einschlägigen Gemeinschaftsrichtl</w:t>
      </w:r>
      <w:r>
        <w:t>i</w:t>
      </w:r>
      <w:r>
        <w:t>nien erfaßt. Der Bericht ist anhand eines von der Kommission nach dem Verfahren des Artikels 6 der Richtl</w:t>
      </w:r>
      <w:r>
        <w:t>i</w:t>
      </w:r>
      <w:r>
        <w:t>nie 91/692/EWG</w:t>
      </w:r>
      <w:r>
        <w:rPr>
          <w:rStyle w:val="Funotenzeichen"/>
        </w:rPr>
        <w:footnoteReference w:id="8"/>
      </w:r>
      <w:r>
        <w:t xml:space="preserve"> ausgearbeiteten Fragebogens oder Schemas zu erstellen. Der Fragebogen bzw. das Schema wird den Mitgliedstaaten sechs Monate vor Beginn des Berichtszeitraums übersandt. Der Bericht ist bei der Kommission innerhalb von neun Monaten nach Ablauf des von ihm </w:t>
      </w:r>
      <w:proofErr w:type="spellStart"/>
      <w:r>
        <w:t>erfaßten</w:t>
      </w:r>
      <w:proofErr w:type="spellEnd"/>
      <w:r>
        <w:t xml:space="preserve"> Dreijahreszeitraums einzureichen.</w:t>
      </w:r>
    </w:p>
    <w:p w:rsidR="00AD0D42" w:rsidRDefault="00AD0D42" w:rsidP="00AD0D42">
      <w:pPr>
        <w:pStyle w:val="GesAbsatz"/>
      </w:pPr>
      <w:r>
        <w:t>Der erste Bericht erfaßt den Zeitraum 1993 bis 1995.</w:t>
      </w:r>
    </w:p>
    <w:p w:rsidR="00AD0D42" w:rsidRDefault="00AD0D42" w:rsidP="00AD0D42">
      <w:pPr>
        <w:pStyle w:val="GesAbsatz"/>
      </w:pPr>
      <w:r>
        <w:t>Die Kommission veröffentlicht innerhalb von neun Monaten nach Erhalt der einzelstaatlichen Berichte einen Gemeinschaftsbericht über die Durchführung dieser Richtlinie.</w:t>
      </w:r>
    </w:p>
    <w:p w:rsidR="00AD0D42" w:rsidRDefault="00AD0D42" w:rsidP="00AD0D42">
      <w:pPr>
        <w:pStyle w:val="GesAbsatz"/>
      </w:pPr>
      <w:r>
        <w:t>(2) Die Kommission legt dem Rat im Falle einer Änderung des wissenschaftlichen Erkenntnisstandes haup</w:t>
      </w:r>
      <w:r>
        <w:t>t</w:t>
      </w:r>
      <w:r>
        <w:t xml:space="preserve">sächlich in </w:t>
      </w:r>
      <w:proofErr w:type="spellStart"/>
      <w:r>
        <w:t>bezug</w:t>
      </w:r>
      <w:proofErr w:type="spellEnd"/>
      <w:r>
        <w:t xml:space="preserve"> auf die Toxizität, Langlebigkeit und Akkumulation des Quecksilbers in lebenden Organi</w:t>
      </w:r>
      <w:r>
        <w:t>s</w:t>
      </w:r>
      <w:r>
        <w:t>men und in Sedimenten oder im Falle einer Verbesserung der besten verfügbaren technischen Mittel geei</w:t>
      </w:r>
      <w:r>
        <w:t>g</w:t>
      </w:r>
      <w:r>
        <w:t>nete Vorschläge vor, mit denen die Grenzwerte und Qualitätsziele erforderlichenfalls verbessert oder zusät</w:t>
      </w:r>
      <w:r>
        <w:t>z</w:t>
      </w:r>
      <w:r>
        <w:t>liche Grenzwerte und Qualitätsziele festgelegt werden sollen.</w:t>
      </w:r>
    </w:p>
    <w:p w:rsidR="00AD0D42" w:rsidRDefault="00AD0D42" w:rsidP="00AD0D42">
      <w:pPr>
        <w:pStyle w:val="berschrift2"/>
      </w:pPr>
      <w:bookmarkStart w:id="8" w:name="_Toc219173595"/>
      <w:r>
        <w:t>Artikel 7</w:t>
      </w:r>
      <w:bookmarkEnd w:id="8"/>
    </w:p>
    <w:p w:rsidR="00AD0D42" w:rsidRDefault="00AD0D42" w:rsidP="00AD0D42">
      <w:pPr>
        <w:pStyle w:val="GesAbsatz"/>
      </w:pPr>
      <w:r>
        <w:t>(1) Die Mitgliedstaaten treffen die erforderlichen Maßnahmen, um dieser Richtlinie innerhalb von zwei Ja</w:t>
      </w:r>
      <w:r>
        <w:t>h</w:t>
      </w:r>
      <w:r>
        <w:t>ren nach ihrer Bekanntgabe nachzukommen. Sie setzen die Kommission unverzüglich davon in Kenntnis.</w:t>
      </w:r>
    </w:p>
    <w:p w:rsidR="00AD0D42" w:rsidRDefault="00AD0D42" w:rsidP="00AD0D42">
      <w:pPr>
        <w:pStyle w:val="GesAbsatz"/>
      </w:pPr>
      <w:r>
        <w:t>(2) Die Mitgliedstaaten teilen der Kommission den Wortlaut der innerstaatlichen Rechtsvorschriften mit, die sie auf dem unter diese Richtlinie fallenden Gebiet erlassen.</w:t>
      </w:r>
    </w:p>
    <w:p w:rsidR="00AD0D42" w:rsidRDefault="00AD0D42" w:rsidP="00AD0D42">
      <w:pPr>
        <w:pStyle w:val="berschrift2"/>
      </w:pPr>
      <w:bookmarkStart w:id="9" w:name="_Toc219173596"/>
      <w:r>
        <w:t>Artikel 8</w:t>
      </w:r>
      <w:bookmarkEnd w:id="9"/>
    </w:p>
    <w:p w:rsidR="00AD0D42" w:rsidRDefault="00AD0D42" w:rsidP="00AD0D42">
      <w:pPr>
        <w:pStyle w:val="GesAbsatz"/>
      </w:pPr>
      <w:r>
        <w:t>Diese Richtlinie gilt nicht für Grönland.</w:t>
      </w:r>
    </w:p>
    <w:p w:rsidR="00AD0D42" w:rsidRDefault="00AD0D42" w:rsidP="00AD0D42">
      <w:pPr>
        <w:pStyle w:val="berschrift2"/>
      </w:pPr>
      <w:bookmarkStart w:id="10" w:name="_Toc219173597"/>
      <w:r>
        <w:t>Artikel 9</w:t>
      </w:r>
      <w:bookmarkEnd w:id="10"/>
    </w:p>
    <w:p w:rsidR="00AD0D42" w:rsidRDefault="00AD0D42" w:rsidP="00AD0D42">
      <w:pPr>
        <w:pStyle w:val="GesAbsatz"/>
      </w:pPr>
      <w:r>
        <w:t>Diese Richtlinie ist an alle Mitgliedstaaten gerichtet.</w:t>
      </w:r>
    </w:p>
    <w:p w:rsidR="00AD0D42" w:rsidRDefault="00AD0D42" w:rsidP="00AD0D42">
      <w:pPr>
        <w:pStyle w:val="berschrift2"/>
        <w:jc w:val="left"/>
      </w:pPr>
      <w:r>
        <w:br w:type="page"/>
      </w:r>
      <w:bookmarkStart w:id="11" w:name="_Toc219173598"/>
      <w:r>
        <w:lastRenderedPageBreak/>
        <w:t>Anhang I:</w:t>
      </w:r>
      <w:r>
        <w:br/>
        <w:t>Grenzwerte, Fristen für die Einhaltung der Grenzwerte und Überwachungs- und Kontrollverfahren für die Ableitungen</w:t>
      </w:r>
      <w:bookmarkEnd w:id="11"/>
    </w:p>
    <w:p w:rsidR="00AD0D42" w:rsidRDefault="00AD0D42" w:rsidP="00AD0D42">
      <w:pPr>
        <w:pStyle w:val="GesAbsatz"/>
        <w:ind w:left="426" w:hanging="426"/>
      </w:pPr>
      <w:r>
        <w:t>1.</w:t>
      </w:r>
      <w:r>
        <w:tab/>
        <w:t xml:space="preserve">Die Grenzwerte und Fristen für die betroffenen Industriezweige sind in der folgenden Tabelle </w:t>
      </w:r>
      <w:proofErr w:type="spellStart"/>
      <w:r>
        <w:t>zusam</w:t>
      </w:r>
      <w:r>
        <w:softHyphen/>
        <w:t>mengefaßt</w:t>
      </w:r>
      <w:proofErr w:type="spellEnd"/>
      <w:r>
        <w:t>.</w:t>
      </w:r>
    </w:p>
    <w:p w:rsidR="00AD0D42" w:rsidRDefault="00AD0D42" w:rsidP="00AD0D4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283"/>
        <w:gridCol w:w="1521"/>
        <w:gridCol w:w="3574"/>
      </w:tblGrid>
      <w:tr w:rsidR="00AD0D42" w:rsidRPr="00EE4BBA">
        <w:trPr>
          <w:tblHeader/>
        </w:trPr>
        <w:tc>
          <w:tcPr>
            <w:tcW w:w="3331" w:type="dxa"/>
            <w:vMerge w:val="restart"/>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center"/>
              <w:rPr>
                <w:b/>
              </w:rPr>
            </w:pPr>
            <w:r w:rsidRPr="00EE4BBA">
              <w:rPr>
                <w:b/>
              </w:rPr>
              <w:t>Industriezweig</w:t>
            </w:r>
            <w:r w:rsidRPr="00EE4BBA">
              <w:rPr>
                <w:rStyle w:val="Funotenzeichen"/>
                <w:b/>
              </w:rPr>
              <w:footnoteReference w:id="9"/>
            </w:r>
          </w:p>
        </w:tc>
        <w:tc>
          <w:tcPr>
            <w:tcW w:w="2804" w:type="dxa"/>
            <w:gridSpan w:val="2"/>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center"/>
              <w:rPr>
                <w:b/>
              </w:rPr>
            </w:pPr>
            <w:r w:rsidRPr="00EE4BBA">
              <w:rPr>
                <w:b/>
              </w:rPr>
              <w:t>Grenzwerte mit Gültigkeit ab</w:t>
            </w:r>
          </w:p>
        </w:tc>
        <w:tc>
          <w:tcPr>
            <w:tcW w:w="3574" w:type="dxa"/>
            <w:vMerge w:val="restart"/>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center"/>
              <w:rPr>
                <w:b/>
              </w:rPr>
            </w:pPr>
            <w:r w:rsidRPr="00EE4BBA">
              <w:rPr>
                <w:b/>
              </w:rPr>
              <w:t>Maßeinheit</w:t>
            </w:r>
          </w:p>
        </w:tc>
      </w:tr>
      <w:tr w:rsidR="00AD0D42" w:rsidRPr="00EE4BBA">
        <w:trPr>
          <w:tblHeader/>
        </w:trPr>
        <w:tc>
          <w:tcPr>
            <w:tcW w:w="3331" w:type="dxa"/>
            <w:vMerge/>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left"/>
              <w:rPr>
                <w:b/>
              </w:rPr>
            </w:pPr>
          </w:p>
        </w:tc>
        <w:tc>
          <w:tcPr>
            <w:tcW w:w="1283" w:type="dxa"/>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center"/>
              <w:rPr>
                <w:b/>
              </w:rPr>
            </w:pPr>
            <w:r w:rsidRPr="00EE4BBA">
              <w:rPr>
                <w:b/>
              </w:rPr>
              <w:t>1. Juli 1986</w:t>
            </w:r>
          </w:p>
        </w:tc>
        <w:tc>
          <w:tcPr>
            <w:tcW w:w="1521" w:type="dxa"/>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jc w:val="center"/>
              <w:rPr>
                <w:b/>
              </w:rPr>
            </w:pPr>
            <w:r w:rsidRPr="00EE4BBA">
              <w:rPr>
                <w:b/>
              </w:rPr>
              <w:t>1. Juli 1989</w:t>
            </w:r>
          </w:p>
        </w:tc>
        <w:tc>
          <w:tcPr>
            <w:tcW w:w="3574" w:type="dxa"/>
            <w:vMerge/>
            <w:tcBorders>
              <w:top w:val="single" w:sz="6" w:space="0" w:color="auto"/>
              <w:left w:val="single" w:sz="6" w:space="0" w:color="auto"/>
              <w:bottom w:val="single" w:sz="6" w:space="0" w:color="auto"/>
              <w:right w:val="single" w:sz="6" w:space="0" w:color="auto"/>
            </w:tcBorders>
          </w:tcPr>
          <w:p w:rsidR="00AD0D42" w:rsidRPr="00EE4BBA" w:rsidRDefault="00AD0D42" w:rsidP="00BD6FDF">
            <w:pPr>
              <w:pStyle w:val="GesAbsatz"/>
              <w:rPr>
                <w:b/>
              </w:rPr>
            </w:pPr>
          </w:p>
        </w:tc>
      </w:tr>
      <w:tr w:rsidR="00AD0D42">
        <w:tc>
          <w:tcPr>
            <w:tcW w:w="333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tabs>
                <w:tab w:val="clear" w:pos="425"/>
                <w:tab w:val="left" w:pos="284"/>
              </w:tabs>
              <w:ind w:left="284" w:hanging="284"/>
              <w:jc w:val="left"/>
            </w:pPr>
            <w:r>
              <w:t>1.</w:t>
            </w:r>
            <w:r>
              <w:tab/>
              <w:t>Chemische Industrien, die Quecksilberkatalysatoren ve</w:t>
            </w:r>
            <w:r>
              <w:t>r</w:t>
            </w:r>
            <w:r>
              <w:t>wenden</w:t>
            </w:r>
          </w:p>
        </w:tc>
        <w:tc>
          <w:tcPr>
            <w:tcW w:w="1283"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pPr>
          </w:p>
        </w:tc>
        <w:tc>
          <w:tcPr>
            <w:tcW w:w="152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pPr>
          </w:p>
        </w:tc>
        <w:tc>
          <w:tcPr>
            <w:tcW w:w="3574"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pPr>
          </w:p>
        </w:tc>
      </w:tr>
      <w:tr w:rsidR="00AD0D42">
        <w:tc>
          <w:tcPr>
            <w:tcW w:w="3331" w:type="dxa"/>
            <w:vMerge w:val="restart"/>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r>
              <w:t>a)</w:t>
            </w:r>
            <w:r>
              <w:tab/>
              <w:t xml:space="preserve">für die </w:t>
            </w:r>
            <w:proofErr w:type="spellStart"/>
            <w:r>
              <w:t>Vinylchloridproduktion</w:t>
            </w:r>
            <w:proofErr w:type="spellEnd"/>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rPr>
          <w:trHeight w:val="233"/>
        </w:trPr>
        <w:tc>
          <w:tcPr>
            <w:tcW w:w="3331" w:type="dxa"/>
            <w:vMerge/>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0,2</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g/t Produktionskapazität Vinylchlorid</w:t>
            </w:r>
          </w:p>
        </w:tc>
      </w:tr>
      <w:tr w:rsidR="00AD0D42">
        <w:tc>
          <w:tcPr>
            <w:tcW w:w="3331" w:type="dxa"/>
            <w:vMerge w:val="restart"/>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r>
              <w:t>b)</w:t>
            </w:r>
            <w:r>
              <w:tab/>
              <w:t>für andere Produktionszweige</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c>
          <w:tcPr>
            <w:tcW w:w="3331" w:type="dxa"/>
            <w:vMerge/>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10</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g/kg verwendetes Quecksilber</w:t>
            </w:r>
          </w:p>
        </w:tc>
      </w:tr>
      <w:tr w:rsidR="00AD0D42">
        <w:trPr>
          <w:trHeight w:val="658"/>
        </w:trPr>
        <w:tc>
          <w:tcPr>
            <w:tcW w:w="3331" w:type="dxa"/>
            <w:vMerge w:val="restart"/>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r>
              <w:t>2.</w:t>
            </w:r>
            <w:r>
              <w:tab/>
              <w:t xml:space="preserve">Herstellung quecksilberhaltiger Katalysatoren, die für die </w:t>
            </w:r>
            <w:proofErr w:type="spellStart"/>
            <w:r>
              <w:t>V</w:t>
            </w:r>
            <w:r>
              <w:t>i</w:t>
            </w:r>
            <w:r>
              <w:t>nylchloridproduktion</w:t>
            </w:r>
            <w:proofErr w:type="spellEnd"/>
            <w:r>
              <w:t xml:space="preserve"> verwendet werden</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c>
          <w:tcPr>
            <w:tcW w:w="3331" w:type="dxa"/>
            <w:vMerge/>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1,4</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0,7</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g/kg verwendetes Quecksilber</w:t>
            </w:r>
          </w:p>
        </w:tc>
      </w:tr>
      <w:tr w:rsidR="00AD0D42">
        <w:tc>
          <w:tcPr>
            <w:tcW w:w="3331" w:type="dxa"/>
            <w:vMerge w:val="restart"/>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r>
              <w:t>3.</w:t>
            </w:r>
            <w:r>
              <w:tab/>
              <w:t>Herstellung organischer und anorganischer Quecksilberve</w:t>
            </w:r>
            <w:r>
              <w:t>r</w:t>
            </w:r>
            <w:r>
              <w:t>bindungen (ausgenommen die unter Nummer 2 genannten E</w:t>
            </w:r>
            <w:r>
              <w:t>r</w:t>
            </w:r>
            <w:r>
              <w:t>zeugnisse)</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c>
          <w:tcPr>
            <w:tcW w:w="3331" w:type="dxa"/>
            <w:vMerge/>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g/kg verwendetes Quecksilber</w:t>
            </w:r>
          </w:p>
        </w:tc>
      </w:tr>
      <w:tr w:rsidR="00AD0D42">
        <w:tc>
          <w:tcPr>
            <w:tcW w:w="3331" w:type="dxa"/>
            <w:vMerge w:val="restart"/>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r>
              <w:t>4.</w:t>
            </w:r>
            <w:r>
              <w:tab/>
              <w:t>Herstellung von quecksilberha</w:t>
            </w:r>
            <w:r>
              <w:t>l</w:t>
            </w:r>
            <w:r>
              <w:t>tigen Primärbatterien</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rPr>
          <w:trHeight w:val="186"/>
        </w:trPr>
        <w:tc>
          <w:tcPr>
            <w:tcW w:w="3331" w:type="dxa"/>
            <w:vMerge/>
            <w:tcBorders>
              <w:top w:val="single" w:sz="6" w:space="0" w:color="auto"/>
              <w:left w:val="single" w:sz="6" w:space="0" w:color="auto"/>
              <w:bottom w:val="single" w:sz="6" w:space="0" w:color="auto"/>
              <w:right w:val="single" w:sz="6" w:space="0" w:color="auto"/>
            </w:tcBorders>
          </w:tcPr>
          <w:p w:rsidR="00AD0D42" w:rsidRDefault="00AD0D42" w:rsidP="00BD6FDF">
            <w:pPr>
              <w:pStyle w:val="GesAbsatz"/>
              <w:jc w:val="left"/>
            </w:pP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0,03</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g/kg verwendetes Quecksilber</w:t>
            </w:r>
          </w:p>
        </w:tc>
      </w:tr>
      <w:tr w:rsidR="00AD0D42">
        <w:trPr>
          <w:trHeight w:val="266"/>
        </w:trPr>
        <w:tc>
          <w:tcPr>
            <w:tcW w:w="333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r>
              <w:t>5.</w:t>
            </w:r>
            <w:r>
              <w:tab/>
              <w:t>WE-Metallindustrie</w:t>
            </w:r>
            <w:r>
              <w:rPr>
                <w:rStyle w:val="Funotenzeichen"/>
              </w:rPr>
              <w:footnoteReference w:id="10"/>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p>
        </w:tc>
      </w:tr>
      <w:tr w:rsidR="00AD0D42">
        <w:tc>
          <w:tcPr>
            <w:tcW w:w="333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426" w:hanging="426"/>
              <w:jc w:val="left"/>
            </w:pPr>
            <w:r>
              <w:t>5.1.</w:t>
            </w:r>
            <w:r>
              <w:tab/>
              <w:t>Betriebe zur Quecksilberrüc</w:t>
            </w:r>
            <w:r>
              <w:t>k</w:t>
            </w:r>
            <w:r>
              <w:t>gewinnung</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c>
          <w:tcPr>
            <w:tcW w:w="333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426" w:hanging="426"/>
              <w:jc w:val="left"/>
            </w:pPr>
            <w:r>
              <w:t>5.2</w:t>
            </w:r>
            <w:r>
              <w:tab/>
              <w:t xml:space="preserve">Förderung und </w:t>
            </w:r>
            <w:proofErr w:type="spellStart"/>
            <w:r>
              <w:t>Feinung</w:t>
            </w:r>
            <w:proofErr w:type="spellEnd"/>
            <w:r>
              <w:t xml:space="preserve"> von Metallen</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r w:rsidR="00AD0D42">
        <w:tc>
          <w:tcPr>
            <w:tcW w:w="3331" w:type="dxa"/>
            <w:tcBorders>
              <w:top w:val="single" w:sz="6" w:space="0" w:color="auto"/>
              <w:left w:val="single" w:sz="6" w:space="0" w:color="auto"/>
              <w:bottom w:val="single" w:sz="6" w:space="0" w:color="auto"/>
              <w:right w:val="single" w:sz="6" w:space="0" w:color="auto"/>
            </w:tcBorders>
          </w:tcPr>
          <w:p w:rsidR="00AD0D42" w:rsidRDefault="00AD0D42" w:rsidP="00BD6FDF">
            <w:pPr>
              <w:pStyle w:val="GesAbsatz"/>
              <w:ind w:left="284" w:hanging="284"/>
              <w:jc w:val="left"/>
            </w:pPr>
            <w:r>
              <w:t>6.</w:t>
            </w:r>
            <w:r>
              <w:tab/>
              <w:t>Betriebe zur Aufbereitung quecksilberhaltiger toxischer A</w:t>
            </w:r>
            <w:r>
              <w:t>b</w:t>
            </w:r>
            <w:r>
              <w:t>fälle</w:t>
            </w:r>
          </w:p>
        </w:tc>
        <w:tc>
          <w:tcPr>
            <w:tcW w:w="1283"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0,1</w:t>
            </w:r>
          </w:p>
        </w:tc>
        <w:tc>
          <w:tcPr>
            <w:tcW w:w="1521"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0,05</w:t>
            </w:r>
          </w:p>
        </w:tc>
        <w:tc>
          <w:tcPr>
            <w:tcW w:w="3574" w:type="dxa"/>
            <w:tcBorders>
              <w:top w:val="single" w:sz="6" w:space="0" w:color="auto"/>
              <w:left w:val="single" w:sz="6" w:space="0" w:color="auto"/>
              <w:bottom w:val="single" w:sz="6" w:space="0" w:color="auto"/>
              <w:right w:val="single" w:sz="6" w:space="0" w:color="auto"/>
            </w:tcBorders>
            <w:vAlign w:val="center"/>
          </w:tcPr>
          <w:p w:rsidR="00AD0D42" w:rsidRDefault="00AD0D42" w:rsidP="00BD6FDF">
            <w:pPr>
              <w:pStyle w:val="GesAbsatz"/>
              <w:jc w:val="center"/>
            </w:pPr>
            <w:r>
              <w:t>mg/l abgeleitetes Wasser</w:t>
            </w:r>
          </w:p>
        </w:tc>
      </w:tr>
    </w:tbl>
    <w:p w:rsidR="00AD0D42" w:rsidRDefault="00AD0D42" w:rsidP="00AD0D42"/>
    <w:p w:rsidR="00AD0D42" w:rsidRDefault="00AD0D42" w:rsidP="00AD0D42">
      <w:pPr>
        <w:pStyle w:val="GesAbsatz"/>
        <w:ind w:left="426" w:hanging="426"/>
      </w:pPr>
      <w:r>
        <w:tab/>
        <w:t>Die in der Tabelle aufgeführten Grenzwerte entsprechen den Höchstwerten der monatlichen mittleren Konzentration (Konzentrationsgrenzwerte) oder der monatlichen abgeleiteten Fracht (Frachtgrenzwe</w:t>
      </w:r>
      <w:r>
        <w:t>r</w:t>
      </w:r>
      <w:r>
        <w:t>te).</w:t>
      </w:r>
    </w:p>
    <w:p w:rsidR="00AD0D42" w:rsidRDefault="00AD0D42" w:rsidP="00AD0D42">
      <w:pPr>
        <w:pStyle w:val="GesAbsatz"/>
        <w:ind w:left="426" w:hanging="426"/>
      </w:pPr>
      <w:r>
        <w:lastRenderedPageBreak/>
        <w:tab/>
        <w:t>Die abgeleiteten Quecksilbermengen werden entsprechend der während der gleichen Zeit in dem I</w:t>
      </w:r>
      <w:r>
        <w:t>n</w:t>
      </w:r>
      <w:r>
        <w:t>dustriebetrieb verwendeten Quecksilbermenge oder entsprechend der vorhandenen Produktionskapaz</w:t>
      </w:r>
      <w:r>
        <w:t>i</w:t>
      </w:r>
      <w:r>
        <w:t>tät für Vinylchlorid ausgedrückt.</w:t>
      </w:r>
    </w:p>
    <w:p w:rsidR="00AD0D42" w:rsidRDefault="00AD0D42" w:rsidP="00AD0D42">
      <w:pPr>
        <w:pStyle w:val="GesAbsatz"/>
        <w:ind w:left="426" w:hanging="426"/>
      </w:pPr>
      <w:r>
        <w:t>2.</w:t>
      </w:r>
      <w:r>
        <w:tab/>
        <w:t>In der vorstehenden Tabelle sind die in Konzentrationswerten ausgedrückten Grenzwerte für die Indus</w:t>
      </w:r>
      <w:r>
        <w:t>t</w:t>
      </w:r>
      <w:r>
        <w:t>riezweige 1 bis 4 angegeben, die grundsätzlich nicht überschritten werden dürfen. Auf keinen Fall dü</w:t>
      </w:r>
      <w:r>
        <w:t>r</w:t>
      </w:r>
      <w:r>
        <w:t>fen als Höchstkonzentration ausgedrückte Grenzwerte über den Werten liegen, die sich aus der Divis</w:t>
      </w:r>
      <w:r>
        <w:t>i</w:t>
      </w:r>
      <w:r>
        <w:t>on der Frachtgrenzwerte durch den Wasserbedarf je Kilogramm verwendeten Quecksilbers oder je Tonne installierter Vinylchlorid-Produktionskapazität ergeben.</w:t>
      </w:r>
    </w:p>
    <w:p w:rsidR="00AD0D42" w:rsidRDefault="00AD0D42" w:rsidP="00AD0D42">
      <w:pPr>
        <w:pStyle w:val="GesAbsatz"/>
        <w:ind w:left="426" w:hanging="426"/>
      </w:pPr>
      <w:r>
        <w:tab/>
        <w:t>Da jedoch die Quecksilberkonzentration in den Abflüssen von der verwendeten Wassermenge abhängt, die sich jeweils nach Verfahren und Industriebetrieb unterscheidet, müssen die in der vorstehenden T</w:t>
      </w:r>
      <w:r>
        <w:t>a</w:t>
      </w:r>
      <w:r>
        <w:t>belle angegebenen Frachtgrenzwerte, die als Menge des abgeleiteten Quecksilbers im Verhältnis zur Menge des verwendeten Quecksilbers oder zur installierten Vinylchlorid-Produktionskapazität ausg</w:t>
      </w:r>
      <w:r>
        <w:t>e</w:t>
      </w:r>
      <w:r>
        <w:t>drückt sind, in jedem Fall eingehalten werden.</w:t>
      </w:r>
    </w:p>
    <w:p w:rsidR="00AD0D42" w:rsidRDefault="00AD0D42" w:rsidP="00AD0D42">
      <w:pPr>
        <w:pStyle w:val="GesAbsatz"/>
        <w:ind w:left="426" w:hanging="426"/>
      </w:pPr>
      <w:r>
        <w:t>3.</w:t>
      </w:r>
      <w:r>
        <w:tab/>
        <w:t>Die Grenzwerte als tägliche Durchschnittswerte betragen das Doppelte der in der Tabelle angegebenen entsprechenden Grenzwerte als monatliche Durchschnittswerte.</w:t>
      </w:r>
    </w:p>
    <w:p w:rsidR="00AD0D42" w:rsidRDefault="00AD0D42" w:rsidP="00AD0D42">
      <w:pPr>
        <w:pStyle w:val="GesAbsatz"/>
        <w:ind w:left="426" w:hanging="426"/>
      </w:pPr>
      <w:r>
        <w:t>4.</w:t>
      </w:r>
      <w:r>
        <w:tab/>
        <w:t xml:space="preserve">Um zu überprüfen, ob die Ableitungen den Emissionsnormen genügen, die entsprechend den in diesem Anhang festgelegten Grenzwerten festgesetzt wurden, </w:t>
      </w:r>
      <w:proofErr w:type="spellStart"/>
      <w:r>
        <w:t>muß</w:t>
      </w:r>
      <w:proofErr w:type="spellEnd"/>
      <w:r>
        <w:t xml:space="preserve"> ein Kontrollverfahren eingeführt werden.</w:t>
      </w:r>
    </w:p>
    <w:p w:rsidR="00AD0D42" w:rsidRDefault="00AD0D42" w:rsidP="00AD0D42">
      <w:pPr>
        <w:pStyle w:val="GesAbsatz"/>
        <w:ind w:left="426" w:hanging="426"/>
      </w:pPr>
      <w:r>
        <w:tab/>
        <w:t xml:space="preserve">Dieses Kontrollverfahren </w:t>
      </w:r>
      <w:proofErr w:type="spellStart"/>
      <w:r>
        <w:t>muß</w:t>
      </w:r>
      <w:proofErr w:type="spellEnd"/>
      <w:r>
        <w:t xml:space="preserve"> die Entnahme und die Analyse von Proben, die Messung des Abflusses und gegebenenfalls der Menge des verwendeten Quecksilbers vorsehen. </w:t>
      </w:r>
    </w:p>
    <w:p w:rsidR="00AD0D42" w:rsidRDefault="00AD0D42" w:rsidP="00AD0D42">
      <w:pPr>
        <w:pStyle w:val="GesAbsatz"/>
        <w:ind w:left="426" w:hanging="426"/>
      </w:pPr>
      <w:r>
        <w:tab/>
      </w:r>
      <w:proofErr w:type="spellStart"/>
      <w:r>
        <w:t>Läßt</w:t>
      </w:r>
      <w:proofErr w:type="spellEnd"/>
      <w:r>
        <w:t xml:space="preserve"> sich die Menge des verwendeten Quecksilbers nicht ermitteln, so kann beim Kontrollverfahren von der Quecksilbermenge ausgegangen werden, die nach der Produktionskapazität, die der Genehmigung zugrunde liegt, verwendet werden kann.</w:t>
      </w:r>
    </w:p>
    <w:p w:rsidR="00AD0D42" w:rsidRDefault="00AD0D42" w:rsidP="00AD0D42">
      <w:pPr>
        <w:pStyle w:val="GesAbsatz"/>
        <w:ind w:left="426" w:hanging="426"/>
      </w:pPr>
      <w:r>
        <w:t>5.</w:t>
      </w:r>
      <w:r>
        <w:tab/>
        <w:t>Es wird eine repräsentative Probe der Abflüsse innerhalb von 24 Stunden entnommen. Die während eines Monats abgeleitete Quecksilbermenge wird auf der Grundlage der täglich abgeleiteten Quecksi</w:t>
      </w:r>
      <w:r>
        <w:t>l</w:t>
      </w:r>
      <w:r>
        <w:t xml:space="preserve">bermenge berechnet. </w:t>
      </w:r>
    </w:p>
    <w:p w:rsidR="00AD0D42" w:rsidRDefault="00AD0D42" w:rsidP="00AD0D42">
      <w:pPr>
        <w:pStyle w:val="GesAbsatz"/>
        <w:ind w:left="426" w:hanging="426"/>
      </w:pPr>
      <w:r>
        <w:tab/>
        <w:t>Ein vereinfachtes Kontrollverfahren kann jedoch für Industriebetriebe eingeführt werden, die jährlich nicht mehr als 7,5 Kilogramm Quecksilber ableiten.</w:t>
      </w:r>
    </w:p>
    <w:p w:rsidR="002C520D" w:rsidRDefault="002C520D" w:rsidP="002C520D">
      <w:pPr>
        <w:pStyle w:val="GesAbsatz"/>
      </w:pPr>
      <w:bookmarkStart w:id="12" w:name="_Toc219173599"/>
    </w:p>
    <w:p w:rsidR="00AD0D42" w:rsidRDefault="00AD0D42" w:rsidP="003834C8">
      <w:pPr>
        <w:pStyle w:val="berschrift2"/>
        <w:jc w:val="left"/>
      </w:pPr>
      <w:r>
        <w:t>Anhang II</w:t>
      </w:r>
      <w:r>
        <w:br/>
        <w:t>Qualitätsziele</w:t>
      </w:r>
      <w:r w:rsidR="003834C8">
        <w:t xml:space="preserve"> (gestrichen)</w:t>
      </w:r>
      <w:bookmarkEnd w:id="12"/>
    </w:p>
    <w:p w:rsidR="00406F32" w:rsidRPr="0063668C" w:rsidRDefault="00406F32" w:rsidP="003834C8">
      <w:pPr>
        <w:pStyle w:val="GesAbsatz"/>
      </w:pPr>
    </w:p>
    <w:sectPr w:rsidR="00406F32" w:rsidRPr="0063668C">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C7" w:rsidRDefault="008306C7">
      <w:r>
        <w:separator/>
      </w:r>
    </w:p>
  </w:endnote>
  <w:endnote w:type="continuationSeparator" w:id="0">
    <w:p w:rsidR="008306C7" w:rsidRDefault="0083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9D" w:rsidRDefault="00C571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5719D" w:rsidRDefault="00C5719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9D" w:rsidRPr="00334609" w:rsidRDefault="00C5719D" w:rsidP="00334609">
    <w:pPr>
      <w:pStyle w:val="Fuzeile"/>
    </w:pPr>
    <w:r>
      <w:tab/>
    </w:r>
    <w:r w:rsidR="002C520D">
      <w:t>0</w:t>
    </w:r>
    <w:r>
      <w:t>8.</w:t>
    </w:r>
    <w:r w:rsidR="002C520D">
      <w:t>0</w:t>
    </w:r>
    <w:r>
      <w:t>3.1984 (ABl. L 74 v. 17.</w:t>
    </w:r>
    <w:r w:rsidR="002C520D" w:rsidRPr="00334609">
      <w:t>0</w:t>
    </w:r>
    <w:r w:rsidRPr="00334609">
      <w:t>3.1984 S. 49)</w:t>
    </w:r>
    <w:r w:rsidRPr="00334609">
      <w:tab/>
      <w:t xml:space="preserve">Seite </w:t>
    </w:r>
    <w:r w:rsidRPr="00334609">
      <w:fldChar w:fldCharType="begin"/>
    </w:r>
    <w:r w:rsidRPr="00334609">
      <w:instrText xml:space="preserve"> PAGE  \* MERGEFORMAT </w:instrText>
    </w:r>
    <w:r w:rsidRPr="00334609">
      <w:fldChar w:fldCharType="separate"/>
    </w:r>
    <w:r w:rsidR="00C11112">
      <w:rPr>
        <w:noProof/>
      </w:rPr>
      <w:t>6</w:t>
    </w:r>
    <w:r w:rsidRPr="00334609">
      <w:fldChar w:fldCharType="end"/>
    </w:r>
  </w:p>
  <w:p w:rsidR="00C5719D" w:rsidRPr="007505D9" w:rsidRDefault="00C5719D" w:rsidP="00334609">
    <w:pPr>
      <w:pStyle w:val="Fuzeile"/>
      <w:rPr>
        <w:lang w:val="en-US"/>
      </w:rPr>
    </w:pPr>
    <w:r w:rsidRPr="00334609">
      <w:tab/>
    </w:r>
    <w:r w:rsidRPr="007505D9">
      <w:rPr>
        <w:lang w:val="en-US"/>
      </w:rPr>
      <w:t xml:space="preserve">Stand 16.12.2008 (ABl. L 348 </w:t>
    </w:r>
    <w:r w:rsidR="00F522F9" w:rsidRPr="007505D9">
      <w:rPr>
        <w:lang w:val="en-US"/>
      </w:rPr>
      <w:t xml:space="preserve">v. 24.12.2008 </w:t>
    </w:r>
    <w:r w:rsidRPr="007505D9">
      <w:rPr>
        <w:lang w:val="en-US"/>
      </w:rPr>
      <w:t>S. 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C7" w:rsidRDefault="008306C7">
      <w:r>
        <w:separator/>
      </w:r>
    </w:p>
  </w:footnote>
  <w:footnote w:type="continuationSeparator" w:id="0">
    <w:p w:rsidR="008306C7" w:rsidRDefault="008306C7">
      <w:r>
        <w:continuationSeparator/>
      </w:r>
    </w:p>
  </w:footnote>
  <w:footnote w:id="1">
    <w:p w:rsidR="00C5719D" w:rsidRPr="00D4763E" w:rsidRDefault="00C5719D" w:rsidP="00AD0D42">
      <w:pPr>
        <w:pStyle w:val="Funotentext"/>
        <w:rPr>
          <w:szCs w:val="16"/>
        </w:rPr>
      </w:pPr>
      <w:r>
        <w:rPr>
          <w:rStyle w:val="Funotenzeichen"/>
        </w:rPr>
        <w:footnoteRef/>
      </w:r>
      <w:r>
        <w:t xml:space="preserve"> </w:t>
      </w:r>
      <w:r w:rsidRPr="00D4763E">
        <w:rPr>
          <w:szCs w:val="16"/>
        </w:rPr>
        <w:t>ABl.</w:t>
      </w:r>
      <w:r>
        <w:rPr>
          <w:szCs w:val="16"/>
        </w:rPr>
        <w:t xml:space="preserve"> </w:t>
      </w:r>
      <w:r w:rsidRPr="00D4763E">
        <w:rPr>
          <w:szCs w:val="16"/>
        </w:rPr>
        <w:t>Nr. L 129 vom 18.05.1976 S. 23</w:t>
      </w:r>
      <w:r>
        <w:rPr>
          <w:szCs w:val="16"/>
        </w:rPr>
        <w:t>.</w:t>
      </w:r>
    </w:p>
  </w:footnote>
  <w:footnote w:id="2">
    <w:p w:rsidR="00C5719D" w:rsidRPr="00D4763E" w:rsidRDefault="00C5719D" w:rsidP="00AD0D42">
      <w:pPr>
        <w:pStyle w:val="Funotentext"/>
        <w:rPr>
          <w:szCs w:val="16"/>
        </w:rPr>
      </w:pPr>
      <w:r>
        <w:rPr>
          <w:rStyle w:val="Funotenzeichen"/>
        </w:rPr>
        <w:footnoteRef/>
      </w:r>
      <w:r>
        <w:t xml:space="preserve"> </w:t>
      </w:r>
      <w:r w:rsidRPr="00D4763E">
        <w:rPr>
          <w:szCs w:val="16"/>
        </w:rPr>
        <w:t>ABl.</w:t>
      </w:r>
      <w:r>
        <w:rPr>
          <w:szCs w:val="16"/>
        </w:rPr>
        <w:t xml:space="preserve"> </w:t>
      </w:r>
      <w:r w:rsidRPr="00D4763E">
        <w:rPr>
          <w:szCs w:val="16"/>
        </w:rPr>
        <w:t>Nr. C 20 vom 25.1.1983 S. 5</w:t>
      </w:r>
      <w:r>
        <w:rPr>
          <w:szCs w:val="16"/>
        </w:rPr>
        <w:t>.</w:t>
      </w:r>
    </w:p>
  </w:footnote>
  <w:footnote w:id="3">
    <w:p w:rsidR="00C5719D" w:rsidRPr="00D4763E" w:rsidRDefault="00C5719D" w:rsidP="00AD0D42">
      <w:pPr>
        <w:pStyle w:val="Funotentext"/>
        <w:rPr>
          <w:szCs w:val="16"/>
        </w:rPr>
      </w:pPr>
      <w:r>
        <w:rPr>
          <w:rStyle w:val="Funotenzeichen"/>
        </w:rPr>
        <w:footnoteRef/>
      </w:r>
      <w:r>
        <w:t xml:space="preserve"> </w:t>
      </w:r>
      <w:r w:rsidRPr="00D4763E">
        <w:rPr>
          <w:szCs w:val="16"/>
        </w:rPr>
        <w:t>ABl.</w:t>
      </w:r>
      <w:r>
        <w:rPr>
          <w:szCs w:val="16"/>
        </w:rPr>
        <w:t xml:space="preserve"> </w:t>
      </w:r>
      <w:r w:rsidRPr="00D4763E">
        <w:rPr>
          <w:szCs w:val="16"/>
        </w:rPr>
        <w:t>Nr. C 10 vom 16.1.1984 S. 300</w:t>
      </w:r>
      <w:r>
        <w:rPr>
          <w:szCs w:val="16"/>
        </w:rPr>
        <w:t>.</w:t>
      </w:r>
    </w:p>
  </w:footnote>
  <w:footnote w:id="4">
    <w:p w:rsidR="00C5719D" w:rsidRPr="00D4763E" w:rsidRDefault="00C5719D" w:rsidP="00AD0D42">
      <w:pPr>
        <w:pStyle w:val="Funotentext"/>
        <w:rPr>
          <w:szCs w:val="16"/>
        </w:rPr>
      </w:pPr>
      <w:r>
        <w:rPr>
          <w:rStyle w:val="Funotenzeichen"/>
        </w:rPr>
        <w:footnoteRef/>
      </w:r>
      <w:r>
        <w:t xml:space="preserve"> </w:t>
      </w:r>
      <w:r w:rsidRPr="00D4763E">
        <w:rPr>
          <w:szCs w:val="16"/>
        </w:rPr>
        <w:t>ABl.</w:t>
      </w:r>
      <w:r>
        <w:rPr>
          <w:szCs w:val="16"/>
        </w:rPr>
        <w:t xml:space="preserve"> </w:t>
      </w:r>
      <w:r w:rsidRPr="00D4763E">
        <w:rPr>
          <w:szCs w:val="16"/>
        </w:rPr>
        <w:t>Nr. C 286 vom 24.10.1983 S. 1</w:t>
      </w:r>
      <w:r>
        <w:rPr>
          <w:szCs w:val="16"/>
        </w:rPr>
        <w:t>.</w:t>
      </w:r>
    </w:p>
  </w:footnote>
  <w:footnote w:id="5">
    <w:p w:rsidR="00C5719D" w:rsidRPr="00503480" w:rsidRDefault="00C5719D" w:rsidP="00AD0D42">
      <w:pPr>
        <w:pStyle w:val="Funotentext"/>
        <w:rPr>
          <w:szCs w:val="16"/>
        </w:rPr>
      </w:pPr>
      <w:r>
        <w:rPr>
          <w:rStyle w:val="Funotenzeichen"/>
        </w:rPr>
        <w:footnoteRef/>
      </w:r>
      <w:r>
        <w:t xml:space="preserve"> </w:t>
      </w:r>
      <w:r w:rsidRPr="00503480">
        <w:rPr>
          <w:szCs w:val="16"/>
        </w:rPr>
        <w:t>ABl. Nr. L 81 vom 27.3.1982 S. 29</w:t>
      </w:r>
      <w:r>
        <w:rPr>
          <w:szCs w:val="16"/>
        </w:rPr>
        <w:t>.</w:t>
      </w:r>
    </w:p>
  </w:footnote>
  <w:footnote w:id="6">
    <w:p w:rsidR="00C5719D" w:rsidRPr="00503480" w:rsidRDefault="00C5719D" w:rsidP="00AD0D42">
      <w:pPr>
        <w:pStyle w:val="Funotentext"/>
        <w:rPr>
          <w:szCs w:val="16"/>
        </w:rPr>
      </w:pPr>
      <w:r>
        <w:rPr>
          <w:rStyle w:val="Funotenzeichen"/>
        </w:rPr>
        <w:footnoteRef/>
      </w:r>
      <w:r>
        <w:t xml:space="preserve"> </w:t>
      </w:r>
      <w:r w:rsidRPr="00503480">
        <w:rPr>
          <w:szCs w:val="16"/>
        </w:rPr>
        <w:t>ABl. Nr. L 20 vom 26.1.1980 S. 43</w:t>
      </w:r>
      <w:r>
        <w:rPr>
          <w:szCs w:val="16"/>
        </w:rPr>
        <w:t>.</w:t>
      </w:r>
    </w:p>
  </w:footnote>
  <w:footnote w:id="7">
    <w:p w:rsidR="00C5719D" w:rsidRPr="001B13C8" w:rsidRDefault="00C5719D" w:rsidP="00AD0D42">
      <w:pPr>
        <w:pStyle w:val="Funotentext"/>
        <w:rPr>
          <w:szCs w:val="16"/>
        </w:rPr>
      </w:pPr>
      <w:r>
        <w:rPr>
          <w:rStyle w:val="Funotenzeichen"/>
        </w:rPr>
        <w:footnoteRef/>
      </w:r>
      <w:r>
        <w:t xml:space="preserve"> </w:t>
      </w:r>
      <w:r w:rsidRPr="001B13C8">
        <w:rPr>
          <w:szCs w:val="16"/>
        </w:rPr>
        <w:t>ABl. Nr. L 84 vom 31.03.1978 S. 43</w:t>
      </w:r>
      <w:r>
        <w:rPr>
          <w:szCs w:val="16"/>
        </w:rPr>
        <w:t>.</w:t>
      </w:r>
    </w:p>
  </w:footnote>
  <w:footnote w:id="8">
    <w:p w:rsidR="00C5719D" w:rsidRPr="001B13C8" w:rsidRDefault="00C5719D" w:rsidP="00AD0D42">
      <w:pPr>
        <w:pStyle w:val="Funotentext"/>
        <w:rPr>
          <w:szCs w:val="16"/>
        </w:rPr>
      </w:pPr>
      <w:r>
        <w:rPr>
          <w:rStyle w:val="Funotenzeichen"/>
        </w:rPr>
        <w:footnoteRef/>
      </w:r>
      <w:r>
        <w:t xml:space="preserve"> </w:t>
      </w:r>
      <w:r w:rsidRPr="001B13C8">
        <w:rPr>
          <w:szCs w:val="16"/>
        </w:rPr>
        <w:t>ABl. Nr. L 377 vom 31.12.1991 S. 48</w:t>
      </w:r>
      <w:r>
        <w:rPr>
          <w:szCs w:val="16"/>
        </w:rPr>
        <w:t>.</w:t>
      </w:r>
    </w:p>
  </w:footnote>
  <w:footnote w:id="9">
    <w:p w:rsidR="00C5719D" w:rsidRPr="00241F1B" w:rsidRDefault="00C5719D" w:rsidP="00AD0D42">
      <w:pPr>
        <w:pStyle w:val="Funotentext"/>
        <w:rPr>
          <w:szCs w:val="16"/>
        </w:rPr>
      </w:pPr>
      <w:r>
        <w:rPr>
          <w:rStyle w:val="Funotenzeichen"/>
        </w:rPr>
        <w:footnoteRef/>
      </w:r>
      <w:r>
        <w:t xml:space="preserve"> </w:t>
      </w:r>
      <w:r w:rsidRPr="00241F1B">
        <w:rPr>
          <w:szCs w:val="16"/>
        </w:rPr>
        <w:t>Für Industriezweige außerhalb des Sektors der Alkalichloridelektrolyse, die in dieser Tabelle nicht genannt sind, wie z. B. die Papier- und Stahlindustrie oder die Kohlekraftwerke, werden Grenzwerte, wenn nötig, vom Rat zu einem späteren Zeitpunkt festgelegt. In der Zwischenzeit legen die Mitgliedstaaten Emissionsnormen für Quecksilberableitungen gemäß den Bestimmungen der Richtl</w:t>
      </w:r>
      <w:r w:rsidRPr="00241F1B">
        <w:rPr>
          <w:szCs w:val="16"/>
        </w:rPr>
        <w:t>i</w:t>
      </w:r>
      <w:r w:rsidRPr="00241F1B">
        <w:rPr>
          <w:szCs w:val="16"/>
        </w:rPr>
        <w:t>nie 76/464/EWG in eigener Zuständigkeit fest. Bei diesen Emissionsnormen müssen die besten verfügbaren technischen Mittel berüc</w:t>
      </w:r>
      <w:r w:rsidRPr="00241F1B">
        <w:rPr>
          <w:szCs w:val="16"/>
        </w:rPr>
        <w:t>k</w:t>
      </w:r>
      <w:r w:rsidRPr="00241F1B">
        <w:rPr>
          <w:szCs w:val="16"/>
        </w:rPr>
        <w:t>sichtigt werden; sie dürfen nicht weniger streng sein als der am besten vergleichbare Grenzwert dieses Anhangs.</w:t>
      </w:r>
    </w:p>
  </w:footnote>
  <w:footnote w:id="10">
    <w:p w:rsidR="00C5719D" w:rsidRPr="00241F1B" w:rsidRDefault="00C5719D" w:rsidP="00AD0D42">
      <w:pPr>
        <w:pStyle w:val="Funotentext"/>
        <w:rPr>
          <w:szCs w:val="16"/>
        </w:rPr>
      </w:pPr>
      <w:r>
        <w:rPr>
          <w:rStyle w:val="Funotenzeichen"/>
        </w:rPr>
        <w:footnoteRef/>
      </w:r>
      <w:r>
        <w:t xml:space="preserve"> </w:t>
      </w:r>
      <w:r w:rsidRPr="00241F1B">
        <w:rPr>
          <w:szCs w:val="16"/>
        </w:rPr>
        <w:t>Die Kommission unterbreitet dem Rat gemäß Artikel 6 Absatz 3 auf der Grundlage der bei der Anwendung dieser Richtlinie gewo</w:t>
      </w:r>
      <w:r w:rsidRPr="00241F1B">
        <w:rPr>
          <w:szCs w:val="16"/>
        </w:rPr>
        <w:t>n</w:t>
      </w:r>
      <w:r w:rsidRPr="00241F1B">
        <w:rPr>
          <w:szCs w:val="16"/>
        </w:rPr>
        <w:t>nenen Erfahrung Vorschläge zur Festlegung strengerer Grenzwerte, die zehn Jahre nach der Bekanntgabe dieser Richtlinie in Kraft treten sollen.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9D" w:rsidRDefault="00C11112" w:rsidP="00334609">
    <w:pPr>
      <w:pStyle w:val="Kopfzeile0"/>
    </w:pPr>
    <w:r>
      <w:t>Archiv7.59</w:t>
    </w:r>
  </w:p>
  <w:p w:rsidR="00C5719D" w:rsidRDefault="00C5719D" w:rsidP="00AD0D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DF"/>
    <w:rsid w:val="00002BC6"/>
    <w:rsid w:val="00072140"/>
    <w:rsid w:val="00093D90"/>
    <w:rsid w:val="001411BE"/>
    <w:rsid w:val="0017364E"/>
    <w:rsid w:val="001B19BA"/>
    <w:rsid w:val="001C1083"/>
    <w:rsid w:val="002C4691"/>
    <w:rsid w:val="002C520D"/>
    <w:rsid w:val="002D07A9"/>
    <w:rsid w:val="00313F0C"/>
    <w:rsid w:val="00334609"/>
    <w:rsid w:val="003668BB"/>
    <w:rsid w:val="003834C8"/>
    <w:rsid w:val="003A13B6"/>
    <w:rsid w:val="003A6E25"/>
    <w:rsid w:val="00404262"/>
    <w:rsid w:val="00406F32"/>
    <w:rsid w:val="00412824"/>
    <w:rsid w:val="00463F31"/>
    <w:rsid w:val="00493B66"/>
    <w:rsid w:val="004964D0"/>
    <w:rsid w:val="004B293D"/>
    <w:rsid w:val="00557465"/>
    <w:rsid w:val="006242A7"/>
    <w:rsid w:val="0063668C"/>
    <w:rsid w:val="00666321"/>
    <w:rsid w:val="00697151"/>
    <w:rsid w:val="006B2E82"/>
    <w:rsid w:val="006D0AB0"/>
    <w:rsid w:val="006D4D70"/>
    <w:rsid w:val="007505D9"/>
    <w:rsid w:val="008240BB"/>
    <w:rsid w:val="008306C7"/>
    <w:rsid w:val="00893E0F"/>
    <w:rsid w:val="00907E79"/>
    <w:rsid w:val="009323FB"/>
    <w:rsid w:val="00963345"/>
    <w:rsid w:val="00A95D02"/>
    <w:rsid w:val="00AB20F7"/>
    <w:rsid w:val="00AD0D42"/>
    <w:rsid w:val="00BB0ECE"/>
    <w:rsid w:val="00BD6FDF"/>
    <w:rsid w:val="00C11112"/>
    <w:rsid w:val="00C5719D"/>
    <w:rsid w:val="00CD08A6"/>
    <w:rsid w:val="00CE5AE5"/>
    <w:rsid w:val="00D42533"/>
    <w:rsid w:val="00D750EF"/>
    <w:rsid w:val="00D75E15"/>
    <w:rsid w:val="00D86C52"/>
    <w:rsid w:val="00D93F19"/>
    <w:rsid w:val="00DC1020"/>
    <w:rsid w:val="00E05986"/>
    <w:rsid w:val="00E30A9B"/>
    <w:rsid w:val="00E751D6"/>
    <w:rsid w:val="00EB5006"/>
    <w:rsid w:val="00F522F9"/>
    <w:rsid w:val="00F61E0B"/>
    <w:rsid w:val="00F901AF"/>
    <w:rsid w:val="00FA5FA1"/>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460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34609"/>
    <w:pPr>
      <w:keepNext/>
      <w:spacing w:after="120"/>
      <w:jc w:val="center"/>
      <w:outlineLvl w:val="0"/>
    </w:pPr>
    <w:rPr>
      <w:b/>
      <w:kern w:val="28"/>
      <w:sz w:val="28"/>
    </w:rPr>
  </w:style>
  <w:style w:type="paragraph" w:styleId="berschrift2">
    <w:name w:val="heading 2"/>
    <w:basedOn w:val="Standard"/>
    <w:next w:val="GesAbsatz"/>
    <w:qFormat/>
    <w:rsid w:val="00334609"/>
    <w:pPr>
      <w:keepNext/>
      <w:spacing w:before="240"/>
      <w:jc w:val="center"/>
      <w:outlineLvl w:val="1"/>
    </w:pPr>
    <w:rPr>
      <w:b/>
      <w:sz w:val="24"/>
    </w:rPr>
  </w:style>
  <w:style w:type="paragraph" w:styleId="berschrift3">
    <w:name w:val="heading 3"/>
    <w:basedOn w:val="Standard"/>
    <w:next w:val="GesAbsatz"/>
    <w:qFormat/>
    <w:rsid w:val="00334609"/>
    <w:pPr>
      <w:keepNext/>
      <w:spacing w:before="240" w:after="180"/>
      <w:jc w:val="center"/>
      <w:outlineLvl w:val="2"/>
    </w:pPr>
    <w:rPr>
      <w:b/>
    </w:rPr>
  </w:style>
  <w:style w:type="paragraph" w:styleId="berschrift4">
    <w:name w:val="heading 4"/>
    <w:basedOn w:val="Standard"/>
    <w:next w:val="Standard"/>
    <w:rsid w:val="00334609"/>
    <w:pPr>
      <w:keepNext/>
      <w:spacing w:before="240"/>
      <w:outlineLvl w:val="3"/>
    </w:pPr>
  </w:style>
  <w:style w:type="paragraph" w:styleId="berschrift5">
    <w:name w:val="heading 5"/>
    <w:basedOn w:val="Standard"/>
    <w:next w:val="Standard"/>
    <w:rsid w:val="0033460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34609"/>
    <w:pPr>
      <w:tabs>
        <w:tab w:val="center" w:pos="4536"/>
        <w:tab w:val="right" w:pos="9072"/>
      </w:tabs>
      <w:spacing w:before="0" w:after="120"/>
      <w:jc w:val="right"/>
    </w:pPr>
  </w:style>
  <w:style w:type="paragraph" w:styleId="Fuzeile">
    <w:name w:val="footer"/>
    <w:basedOn w:val="Standard"/>
    <w:qFormat/>
    <w:rsid w:val="00334609"/>
    <w:pPr>
      <w:tabs>
        <w:tab w:val="clear" w:pos="425"/>
        <w:tab w:val="right" w:pos="8505"/>
        <w:tab w:val="right" w:pos="9639"/>
      </w:tabs>
      <w:spacing w:before="0" w:after="0"/>
      <w:jc w:val="left"/>
    </w:pPr>
    <w:rPr>
      <w:sz w:val="16"/>
    </w:rPr>
  </w:style>
  <w:style w:type="character" w:styleId="Seitenzahl">
    <w:name w:val="page number"/>
    <w:semiHidden/>
    <w:rsid w:val="00334609"/>
    <w:rPr>
      <w:rFonts w:ascii="Arial" w:hAnsi="Arial"/>
      <w:sz w:val="16"/>
    </w:rPr>
  </w:style>
  <w:style w:type="paragraph" w:styleId="Verzeichnis2">
    <w:name w:val="toc 2"/>
    <w:basedOn w:val="Standard"/>
    <w:next w:val="Standard"/>
    <w:semiHidden/>
    <w:rsid w:val="0033460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3460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34609"/>
    <w:pPr>
      <w:spacing w:before="0" w:after="0"/>
    </w:pPr>
    <w:rPr>
      <w:sz w:val="16"/>
    </w:rPr>
  </w:style>
  <w:style w:type="paragraph" w:styleId="Verzeichnis1">
    <w:name w:val="toc 1"/>
    <w:basedOn w:val="Verzeichnis3"/>
    <w:next w:val="Standard"/>
    <w:semiHidden/>
    <w:rsid w:val="00334609"/>
    <w:pPr>
      <w:spacing w:before="120" w:after="120"/>
      <w:ind w:left="0"/>
    </w:pPr>
    <w:rPr>
      <w:b/>
      <w:i w:val="0"/>
      <w:caps/>
    </w:rPr>
  </w:style>
  <w:style w:type="paragraph" w:customStyle="1" w:styleId="GesAbsatz">
    <w:name w:val="GesAbsatz"/>
    <w:basedOn w:val="Standard"/>
    <w:qFormat/>
    <w:rsid w:val="00334609"/>
    <w:pPr>
      <w:spacing w:before="100"/>
    </w:pPr>
    <w:rPr>
      <w:color w:val="000000"/>
    </w:rPr>
  </w:style>
  <w:style w:type="paragraph" w:styleId="Verzeichnis4">
    <w:name w:val="toc 4"/>
    <w:basedOn w:val="Standard"/>
    <w:next w:val="Standard"/>
    <w:semiHidden/>
    <w:rsid w:val="0033460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34609"/>
    <w:rPr>
      <w:sz w:val="20"/>
      <w:szCs w:val="20"/>
      <w:vertAlign w:val="superscript"/>
    </w:rPr>
  </w:style>
  <w:style w:type="paragraph" w:styleId="Verzeichnis5">
    <w:name w:val="toc 5"/>
    <w:basedOn w:val="Standard"/>
    <w:next w:val="Standard"/>
    <w:semiHidden/>
    <w:rsid w:val="0033460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3460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3460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3460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3460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34609"/>
    <w:rPr>
      <w:color w:val="0000FF"/>
      <w:u w:val="single"/>
    </w:rPr>
  </w:style>
  <w:style w:type="paragraph" w:customStyle="1" w:styleId="Kopfzeile0">
    <w:name w:val="Kopfzeile0"/>
    <w:basedOn w:val="Standard"/>
    <w:next w:val="Kopfzeile"/>
    <w:qFormat/>
    <w:rsid w:val="0033460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460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34609"/>
    <w:pPr>
      <w:keepNext/>
      <w:spacing w:after="120"/>
      <w:jc w:val="center"/>
      <w:outlineLvl w:val="0"/>
    </w:pPr>
    <w:rPr>
      <w:b/>
      <w:kern w:val="28"/>
      <w:sz w:val="28"/>
    </w:rPr>
  </w:style>
  <w:style w:type="paragraph" w:styleId="berschrift2">
    <w:name w:val="heading 2"/>
    <w:basedOn w:val="Standard"/>
    <w:next w:val="GesAbsatz"/>
    <w:qFormat/>
    <w:rsid w:val="00334609"/>
    <w:pPr>
      <w:keepNext/>
      <w:spacing w:before="240"/>
      <w:jc w:val="center"/>
      <w:outlineLvl w:val="1"/>
    </w:pPr>
    <w:rPr>
      <w:b/>
      <w:sz w:val="24"/>
    </w:rPr>
  </w:style>
  <w:style w:type="paragraph" w:styleId="berschrift3">
    <w:name w:val="heading 3"/>
    <w:basedOn w:val="Standard"/>
    <w:next w:val="GesAbsatz"/>
    <w:qFormat/>
    <w:rsid w:val="00334609"/>
    <w:pPr>
      <w:keepNext/>
      <w:spacing w:before="240" w:after="180"/>
      <w:jc w:val="center"/>
      <w:outlineLvl w:val="2"/>
    </w:pPr>
    <w:rPr>
      <w:b/>
    </w:rPr>
  </w:style>
  <w:style w:type="paragraph" w:styleId="berschrift4">
    <w:name w:val="heading 4"/>
    <w:basedOn w:val="Standard"/>
    <w:next w:val="Standard"/>
    <w:rsid w:val="00334609"/>
    <w:pPr>
      <w:keepNext/>
      <w:spacing w:before="240"/>
      <w:outlineLvl w:val="3"/>
    </w:pPr>
  </w:style>
  <w:style w:type="paragraph" w:styleId="berschrift5">
    <w:name w:val="heading 5"/>
    <w:basedOn w:val="Standard"/>
    <w:next w:val="Standard"/>
    <w:rsid w:val="0033460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34609"/>
    <w:pPr>
      <w:tabs>
        <w:tab w:val="center" w:pos="4536"/>
        <w:tab w:val="right" w:pos="9072"/>
      </w:tabs>
      <w:spacing w:before="0" w:after="120"/>
      <w:jc w:val="right"/>
    </w:pPr>
  </w:style>
  <w:style w:type="paragraph" w:styleId="Fuzeile">
    <w:name w:val="footer"/>
    <w:basedOn w:val="Standard"/>
    <w:qFormat/>
    <w:rsid w:val="00334609"/>
    <w:pPr>
      <w:tabs>
        <w:tab w:val="clear" w:pos="425"/>
        <w:tab w:val="right" w:pos="8505"/>
        <w:tab w:val="right" w:pos="9639"/>
      </w:tabs>
      <w:spacing w:before="0" w:after="0"/>
      <w:jc w:val="left"/>
    </w:pPr>
    <w:rPr>
      <w:sz w:val="16"/>
    </w:rPr>
  </w:style>
  <w:style w:type="character" w:styleId="Seitenzahl">
    <w:name w:val="page number"/>
    <w:semiHidden/>
    <w:rsid w:val="00334609"/>
    <w:rPr>
      <w:rFonts w:ascii="Arial" w:hAnsi="Arial"/>
      <w:sz w:val="16"/>
    </w:rPr>
  </w:style>
  <w:style w:type="paragraph" w:styleId="Verzeichnis2">
    <w:name w:val="toc 2"/>
    <w:basedOn w:val="Standard"/>
    <w:next w:val="Standard"/>
    <w:semiHidden/>
    <w:rsid w:val="0033460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3460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34609"/>
    <w:pPr>
      <w:spacing w:before="0" w:after="0"/>
    </w:pPr>
    <w:rPr>
      <w:sz w:val="16"/>
    </w:rPr>
  </w:style>
  <w:style w:type="paragraph" w:styleId="Verzeichnis1">
    <w:name w:val="toc 1"/>
    <w:basedOn w:val="Verzeichnis3"/>
    <w:next w:val="Standard"/>
    <w:semiHidden/>
    <w:rsid w:val="00334609"/>
    <w:pPr>
      <w:spacing w:before="120" w:after="120"/>
      <w:ind w:left="0"/>
    </w:pPr>
    <w:rPr>
      <w:b/>
      <w:i w:val="0"/>
      <w:caps/>
    </w:rPr>
  </w:style>
  <w:style w:type="paragraph" w:customStyle="1" w:styleId="GesAbsatz">
    <w:name w:val="GesAbsatz"/>
    <w:basedOn w:val="Standard"/>
    <w:qFormat/>
    <w:rsid w:val="00334609"/>
    <w:pPr>
      <w:spacing w:before="100"/>
    </w:pPr>
    <w:rPr>
      <w:color w:val="000000"/>
    </w:rPr>
  </w:style>
  <w:style w:type="paragraph" w:styleId="Verzeichnis4">
    <w:name w:val="toc 4"/>
    <w:basedOn w:val="Standard"/>
    <w:next w:val="Standard"/>
    <w:semiHidden/>
    <w:rsid w:val="0033460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34609"/>
    <w:rPr>
      <w:sz w:val="20"/>
      <w:szCs w:val="20"/>
      <w:vertAlign w:val="superscript"/>
    </w:rPr>
  </w:style>
  <w:style w:type="paragraph" w:styleId="Verzeichnis5">
    <w:name w:val="toc 5"/>
    <w:basedOn w:val="Standard"/>
    <w:next w:val="Standard"/>
    <w:semiHidden/>
    <w:rsid w:val="0033460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3460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3460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3460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3460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34609"/>
    <w:rPr>
      <w:color w:val="0000FF"/>
      <w:u w:val="single"/>
    </w:rPr>
  </w:style>
  <w:style w:type="paragraph" w:customStyle="1" w:styleId="Kopfzeile0">
    <w:name w:val="Kopfzeile0"/>
    <w:basedOn w:val="Standard"/>
    <w:next w:val="Kopfzeile"/>
    <w:qFormat/>
    <w:rsid w:val="0033460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0D0481&amp;fro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DE/TXT/PDF/?uri=CELEX:31984L0156&amp;from=DE" TargetMode="External"/><Relationship Id="rId12" Type="http://schemas.openxmlformats.org/officeDocument/2006/relationships/hyperlink" Target="http://eur-lex.europa.eu/legal-content/DE/TXT/PDF/?uri=CELEX:32008L0105&amp;from=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ur-lex.europa.eu/legal-content/DE/TXT/PDF/?uri=CELEX:31993L0080&amp;from=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lex.europa.eu/legal-content/DE/TXT/PDF/?uri=CELEX:31991L0692&amp;from=DE" TargetMode="External"/><Relationship Id="rId4" Type="http://schemas.openxmlformats.org/officeDocument/2006/relationships/webSettings" Target="webSettings.xml"/><Relationship Id="rId9" Type="http://schemas.openxmlformats.org/officeDocument/2006/relationships/hyperlink" Target="http://eur-lex.europa.eu/legal-content/DE/TXT/PDF/?uri=CELEX:31990L0656&amp;from=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2121</Words>
  <Characters>15239</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Richtlinie des Rates 84/156/EWG vom 8. März 1984 betreffend Grenz-werte und Quali¬tätsziele für Quecksilberableitungen mit Ausnahme des Industriezweigs Alkalichoridelektrolyse</vt:lpstr>
    </vt:vector>
  </TitlesOfParts>
  <Company>LANUV NRW</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84/156/EWG vom 8. März 1984 betreffend Grenz-werte und Quali¬tätsziele für Quecksilberableitungen mit Ausnahme des Industriezweigs Alkalichoridelektrolyse</dc:title>
  <dc:creator>LANUV NRW</dc:creator>
  <dc:description>durchgesehen 7.2005</dc:description>
  <cp:lastModifiedBy>rueter</cp:lastModifiedBy>
  <cp:revision>3</cp:revision>
  <cp:lastPrinted>2004-12-14T11:08:00Z</cp:lastPrinted>
  <dcterms:created xsi:type="dcterms:W3CDTF">2015-06-01T13:20:00Z</dcterms:created>
  <dcterms:modified xsi:type="dcterms:W3CDTF">2015-06-01T13:20:00Z</dcterms:modified>
</cp:coreProperties>
</file>