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Sie suchen ältere Fassungen des BImSchG??</w:t>
      </w:r>
    </w:p>
    <w:p/>
    <w:p/>
    <w:p>
      <w:pP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Dazu rufen Sie das aktuelle BImSchG unter 60.1-001 auf und scrollen an das Ende des Dokuments.</w:t>
      </w:r>
    </w:p>
    <w:p>
      <w:pPr>
        <w:rPr>
          <w:b/>
          <w:i/>
          <w:color w:val="0000FF"/>
          <w:sz w:val="24"/>
          <w:szCs w:val="24"/>
        </w:rPr>
      </w:pPr>
    </w:p>
    <w:p>
      <w:pP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Dort finden Sie Materialien, ältere Fassungen und die Gesetzeshistorie.</w:t>
      </w:r>
    </w:p>
    <w:p/>
    <w:p/>
    <w:p/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81D00-7546-4228-919C-8DD8DFDC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link w:val="berschrift1Zchn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kern w:val="28"/>
      <w:sz w:val="28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3">
    <w:name w:val="toc 3"/>
    <w:basedOn w:val="Standard"/>
    <w:next w:val="Standar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kkkkkkkkkkkkkkkkkkkkkkkkkkkkkkkk</vt:lpstr>
    </vt:vector>
  </TitlesOfParts>
  <Company>LANUV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kkkkkkkkkkkkkkkkkkkkkkkkkkkkkkkk</dc:title>
  <dc:creator>rueter</dc:creator>
  <cp:lastModifiedBy>Rüter, Dr., Ingo</cp:lastModifiedBy>
  <cp:revision>3</cp:revision>
  <dcterms:created xsi:type="dcterms:W3CDTF">2015-07-14T08:20:00Z</dcterms:created>
  <dcterms:modified xsi:type="dcterms:W3CDTF">2024-07-09T12:43:00Z</dcterms:modified>
</cp:coreProperties>
</file>