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1319759"/>
      <w:bookmarkStart w:id="1" w:name="_GoBack"/>
      <w:bookmarkEnd w:id="1"/>
      <w:r>
        <w:t>Baugesetzbuch</w:t>
      </w:r>
      <w:r>
        <w:br/>
        <w:t>- BauGB -</w:t>
      </w:r>
      <w:bookmarkEnd w:id="0"/>
    </w:p>
    <w:p>
      <w:pPr>
        <w:pStyle w:val="GesAbsatz"/>
        <w:jc w:val="center"/>
      </w:pPr>
      <w:r>
        <w:t>vom 8. Dezember 1986</w:t>
      </w:r>
    </w:p>
    <w:p>
      <w:pPr>
        <w:pStyle w:val="GesAbsatz"/>
        <w:rPr>
          <w:i/>
          <w:color w:val="0000CC"/>
        </w:rPr>
      </w:pPr>
      <w:r>
        <w:rPr>
          <w:i/>
          <w:color w:val="0000CC"/>
        </w:rPr>
        <w:t>In Kraft getreten am 01.07.1987</w:t>
      </w:r>
    </w:p>
    <w:p>
      <w:pPr>
        <w:pStyle w:val="GesAbsatz"/>
        <w:tabs>
          <w:tab w:val="clear" w:pos="425"/>
          <w:tab w:val="left" w:pos="2268"/>
          <w:tab w:val="left" w:pos="4253"/>
        </w:tabs>
        <w:rPr>
          <w:color w:val="0000FF"/>
          <w:u w:val="single"/>
        </w:rPr>
      </w:pPr>
      <w:hyperlink r:id="rId7" w:history="1">
        <w:r>
          <w:rPr>
            <w:rStyle w:val="Hyperlink"/>
          </w:rPr>
          <w:t>Link zur Vorschrift im BGBl.:</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171319759" w:history="1">
        <w:r>
          <w:rPr>
            <w:rStyle w:val="Hyperlink"/>
            <w:noProof/>
          </w:rPr>
          <w:t>Baugesetzbuch - BauGB -</w:t>
        </w:r>
        <w:r>
          <w:rPr>
            <w:noProof/>
            <w:webHidden/>
          </w:rPr>
          <w:tab/>
        </w:r>
        <w:r>
          <w:rPr>
            <w:noProof/>
            <w:webHidden/>
          </w:rPr>
          <w:fldChar w:fldCharType="begin"/>
        </w:r>
        <w:r>
          <w:rPr>
            <w:noProof/>
            <w:webHidden/>
          </w:rPr>
          <w:instrText xml:space="preserve"> PAGEREF _Toc171319759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760" w:history="1">
        <w:r>
          <w:rPr>
            <w:rStyle w:val="Hyperlink"/>
            <w:noProof/>
          </w:rPr>
          <w:t>Erstes Kapitel Allgemeines Städtebaurecht</w:t>
        </w:r>
        <w:r>
          <w:rPr>
            <w:noProof/>
            <w:webHidden/>
          </w:rPr>
          <w:tab/>
        </w:r>
        <w:r>
          <w:rPr>
            <w:noProof/>
            <w:webHidden/>
          </w:rPr>
          <w:fldChar w:fldCharType="begin"/>
        </w:r>
        <w:r>
          <w:rPr>
            <w:noProof/>
            <w:webHidden/>
          </w:rPr>
          <w:instrText xml:space="preserve"> PAGEREF _Toc171319760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761" w:history="1">
        <w:r>
          <w:rPr>
            <w:rStyle w:val="Hyperlink"/>
            <w:noProof/>
          </w:rPr>
          <w:t>Erster Teil Bauleitplanung</w:t>
        </w:r>
        <w:r>
          <w:rPr>
            <w:noProof/>
            <w:webHidden/>
          </w:rPr>
          <w:tab/>
        </w:r>
        <w:r>
          <w:rPr>
            <w:noProof/>
            <w:webHidden/>
          </w:rPr>
          <w:fldChar w:fldCharType="begin"/>
        </w:r>
        <w:r>
          <w:rPr>
            <w:noProof/>
            <w:webHidden/>
          </w:rPr>
          <w:instrText xml:space="preserve"> PAGEREF _Toc171319761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762"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_Toc171319762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63" w:history="1">
        <w:r>
          <w:rPr>
            <w:rStyle w:val="Hyperlink"/>
            <w:noProof/>
          </w:rPr>
          <w:t>§ 1 Aufgabe, Begriff und Grundsätze der Bauleitplanung</w:t>
        </w:r>
        <w:r>
          <w:rPr>
            <w:noProof/>
            <w:webHidden/>
          </w:rPr>
          <w:tab/>
        </w:r>
        <w:r>
          <w:rPr>
            <w:noProof/>
            <w:webHidden/>
          </w:rPr>
          <w:fldChar w:fldCharType="begin"/>
        </w:r>
        <w:r>
          <w:rPr>
            <w:noProof/>
            <w:webHidden/>
          </w:rPr>
          <w:instrText xml:space="preserve"> PAGEREF _Toc171319763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64" w:history="1">
        <w:r>
          <w:rPr>
            <w:rStyle w:val="Hyperlink"/>
            <w:noProof/>
          </w:rPr>
          <w:t>§ 2 Aufstellung der Bauleitpläne, Verordnungsermächtigung</w:t>
        </w:r>
        <w:r>
          <w:rPr>
            <w:noProof/>
            <w:webHidden/>
          </w:rPr>
          <w:tab/>
        </w:r>
        <w:r>
          <w:rPr>
            <w:noProof/>
            <w:webHidden/>
          </w:rPr>
          <w:fldChar w:fldCharType="begin"/>
        </w:r>
        <w:r>
          <w:rPr>
            <w:noProof/>
            <w:webHidden/>
          </w:rPr>
          <w:instrText xml:space="preserve"> PAGEREF _Toc171319764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65" w:history="1">
        <w:r>
          <w:rPr>
            <w:rStyle w:val="Hyperlink"/>
            <w:noProof/>
          </w:rPr>
          <w:t>§ 3 Beteiligung der Bürger</w:t>
        </w:r>
        <w:r>
          <w:rPr>
            <w:noProof/>
            <w:webHidden/>
          </w:rPr>
          <w:tab/>
        </w:r>
        <w:r>
          <w:rPr>
            <w:noProof/>
            <w:webHidden/>
          </w:rPr>
          <w:fldChar w:fldCharType="begin"/>
        </w:r>
        <w:r>
          <w:rPr>
            <w:noProof/>
            <w:webHidden/>
          </w:rPr>
          <w:instrText xml:space="preserve"> PAGEREF _Toc171319765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66" w:history="1">
        <w:r>
          <w:rPr>
            <w:rStyle w:val="Hyperlink"/>
            <w:noProof/>
          </w:rPr>
          <w:t>§ 4 Beteiligung der Träger öffentlicher Belange</w:t>
        </w:r>
        <w:r>
          <w:rPr>
            <w:noProof/>
            <w:webHidden/>
          </w:rPr>
          <w:tab/>
        </w:r>
        <w:r>
          <w:rPr>
            <w:noProof/>
            <w:webHidden/>
          </w:rPr>
          <w:fldChar w:fldCharType="begin"/>
        </w:r>
        <w:r>
          <w:rPr>
            <w:noProof/>
            <w:webHidden/>
          </w:rPr>
          <w:instrText xml:space="preserve"> PAGEREF _Toc171319766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767" w:history="1">
        <w:r>
          <w:rPr>
            <w:rStyle w:val="Hyperlink"/>
            <w:noProof/>
          </w:rPr>
          <w:t>Zweiter Abschnitt Vorbereitender Bauleitplan (Flächennutzungsplan)</w:t>
        </w:r>
        <w:r>
          <w:rPr>
            <w:noProof/>
            <w:webHidden/>
          </w:rPr>
          <w:tab/>
        </w:r>
        <w:r>
          <w:rPr>
            <w:noProof/>
            <w:webHidden/>
          </w:rPr>
          <w:fldChar w:fldCharType="begin"/>
        </w:r>
        <w:r>
          <w:rPr>
            <w:noProof/>
            <w:webHidden/>
          </w:rPr>
          <w:instrText xml:space="preserve"> PAGEREF _Toc171319767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68" w:history="1">
        <w:r>
          <w:rPr>
            <w:rStyle w:val="Hyperlink"/>
            <w:noProof/>
          </w:rPr>
          <w:t>§ 5 Inhalt des Flächennutzungsplans</w:t>
        </w:r>
        <w:r>
          <w:rPr>
            <w:noProof/>
            <w:webHidden/>
          </w:rPr>
          <w:tab/>
        </w:r>
        <w:r>
          <w:rPr>
            <w:noProof/>
            <w:webHidden/>
          </w:rPr>
          <w:fldChar w:fldCharType="begin"/>
        </w:r>
        <w:r>
          <w:rPr>
            <w:noProof/>
            <w:webHidden/>
          </w:rPr>
          <w:instrText xml:space="preserve"> PAGEREF _Toc171319768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69" w:history="1">
        <w:r>
          <w:rPr>
            <w:rStyle w:val="Hyperlink"/>
            <w:noProof/>
          </w:rPr>
          <w:t>§ 6 Genehmigung des Flächennutzungsplans</w:t>
        </w:r>
        <w:r>
          <w:rPr>
            <w:noProof/>
            <w:webHidden/>
          </w:rPr>
          <w:tab/>
        </w:r>
        <w:r>
          <w:rPr>
            <w:noProof/>
            <w:webHidden/>
          </w:rPr>
          <w:fldChar w:fldCharType="begin"/>
        </w:r>
        <w:r>
          <w:rPr>
            <w:noProof/>
            <w:webHidden/>
          </w:rPr>
          <w:instrText xml:space="preserve"> PAGEREF _Toc171319769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70" w:history="1">
        <w:r>
          <w:rPr>
            <w:rStyle w:val="Hyperlink"/>
            <w:noProof/>
          </w:rPr>
          <w:t>§ 7 Anpassung an den Flächennutzungsplan</w:t>
        </w:r>
        <w:r>
          <w:rPr>
            <w:noProof/>
            <w:webHidden/>
          </w:rPr>
          <w:tab/>
        </w:r>
        <w:r>
          <w:rPr>
            <w:noProof/>
            <w:webHidden/>
          </w:rPr>
          <w:fldChar w:fldCharType="begin"/>
        </w:r>
        <w:r>
          <w:rPr>
            <w:noProof/>
            <w:webHidden/>
          </w:rPr>
          <w:instrText xml:space="preserve"> PAGEREF _Toc171319770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771" w:history="1">
        <w:r>
          <w:rPr>
            <w:rStyle w:val="Hyperlink"/>
            <w:noProof/>
          </w:rPr>
          <w:t>Dritter Abschnitt Verbindlicher Bauleitplan (Bebauungsplan)</w:t>
        </w:r>
        <w:r>
          <w:rPr>
            <w:noProof/>
            <w:webHidden/>
          </w:rPr>
          <w:tab/>
        </w:r>
        <w:r>
          <w:rPr>
            <w:noProof/>
            <w:webHidden/>
          </w:rPr>
          <w:fldChar w:fldCharType="begin"/>
        </w:r>
        <w:r>
          <w:rPr>
            <w:noProof/>
            <w:webHidden/>
          </w:rPr>
          <w:instrText xml:space="preserve"> PAGEREF _Toc171319771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72" w:history="1">
        <w:r>
          <w:rPr>
            <w:rStyle w:val="Hyperlink"/>
            <w:noProof/>
          </w:rPr>
          <w:t>§ 8 Zweck des Bebauungsplans</w:t>
        </w:r>
        <w:r>
          <w:rPr>
            <w:noProof/>
            <w:webHidden/>
          </w:rPr>
          <w:tab/>
        </w:r>
        <w:r>
          <w:rPr>
            <w:noProof/>
            <w:webHidden/>
          </w:rPr>
          <w:fldChar w:fldCharType="begin"/>
        </w:r>
        <w:r>
          <w:rPr>
            <w:noProof/>
            <w:webHidden/>
          </w:rPr>
          <w:instrText xml:space="preserve"> PAGEREF _Toc171319772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73" w:history="1">
        <w:r>
          <w:rPr>
            <w:rStyle w:val="Hyperlink"/>
            <w:noProof/>
          </w:rPr>
          <w:t>§ 9 Inhalt des Bebauungsplans</w:t>
        </w:r>
        <w:r>
          <w:rPr>
            <w:noProof/>
            <w:webHidden/>
          </w:rPr>
          <w:tab/>
        </w:r>
        <w:r>
          <w:rPr>
            <w:noProof/>
            <w:webHidden/>
          </w:rPr>
          <w:fldChar w:fldCharType="begin"/>
        </w:r>
        <w:r>
          <w:rPr>
            <w:noProof/>
            <w:webHidden/>
          </w:rPr>
          <w:instrText xml:space="preserve"> PAGEREF _Toc171319773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74" w:history="1">
        <w:r>
          <w:rPr>
            <w:rStyle w:val="Hyperlink"/>
            <w:noProof/>
          </w:rPr>
          <w:t>§ 10 Beschluß über den Bebauungsplan</w:t>
        </w:r>
        <w:r>
          <w:rPr>
            <w:noProof/>
            <w:webHidden/>
          </w:rPr>
          <w:tab/>
        </w:r>
        <w:r>
          <w:rPr>
            <w:noProof/>
            <w:webHidden/>
          </w:rPr>
          <w:fldChar w:fldCharType="begin"/>
        </w:r>
        <w:r>
          <w:rPr>
            <w:noProof/>
            <w:webHidden/>
          </w:rPr>
          <w:instrText xml:space="preserve"> PAGEREF _Toc171319774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75" w:history="1">
        <w:r>
          <w:rPr>
            <w:rStyle w:val="Hyperlink"/>
            <w:noProof/>
          </w:rPr>
          <w:t>§ 11 Genehmigung und Anzeige des Bebauungsplans</w:t>
        </w:r>
        <w:r>
          <w:rPr>
            <w:noProof/>
            <w:webHidden/>
          </w:rPr>
          <w:tab/>
        </w:r>
        <w:r>
          <w:rPr>
            <w:noProof/>
            <w:webHidden/>
          </w:rPr>
          <w:fldChar w:fldCharType="begin"/>
        </w:r>
        <w:r>
          <w:rPr>
            <w:noProof/>
            <w:webHidden/>
          </w:rPr>
          <w:instrText xml:space="preserve"> PAGEREF _Toc171319775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76" w:history="1">
        <w:r>
          <w:rPr>
            <w:rStyle w:val="Hyperlink"/>
            <w:noProof/>
          </w:rPr>
          <w:t>§ 12 Inkrafttreten des Bebauungsplans</w:t>
        </w:r>
        <w:r>
          <w:rPr>
            <w:noProof/>
            <w:webHidden/>
          </w:rPr>
          <w:tab/>
        </w:r>
        <w:r>
          <w:rPr>
            <w:noProof/>
            <w:webHidden/>
          </w:rPr>
          <w:fldChar w:fldCharType="begin"/>
        </w:r>
        <w:r>
          <w:rPr>
            <w:noProof/>
            <w:webHidden/>
          </w:rPr>
          <w:instrText xml:space="preserve"> PAGEREF _Toc171319776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77" w:history="1">
        <w:r>
          <w:rPr>
            <w:rStyle w:val="Hyperlink"/>
            <w:noProof/>
          </w:rPr>
          <w:t>§ 13 Vereinfachte Änderung oder Ergänzung des Bauleitplans</w:t>
        </w:r>
        <w:r>
          <w:rPr>
            <w:noProof/>
            <w:webHidden/>
          </w:rPr>
          <w:tab/>
        </w:r>
        <w:r>
          <w:rPr>
            <w:noProof/>
            <w:webHidden/>
          </w:rPr>
          <w:fldChar w:fldCharType="begin"/>
        </w:r>
        <w:r>
          <w:rPr>
            <w:noProof/>
            <w:webHidden/>
          </w:rPr>
          <w:instrText xml:space="preserve"> PAGEREF _Toc171319777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778" w:history="1">
        <w:r>
          <w:rPr>
            <w:rStyle w:val="Hyperlink"/>
            <w:noProof/>
          </w:rPr>
          <w:t>Zweiter Teil Sicherung der Bauleitplanung</w:t>
        </w:r>
        <w:r>
          <w:rPr>
            <w:noProof/>
            <w:webHidden/>
          </w:rPr>
          <w:tab/>
        </w:r>
        <w:r>
          <w:rPr>
            <w:noProof/>
            <w:webHidden/>
          </w:rPr>
          <w:fldChar w:fldCharType="begin"/>
        </w:r>
        <w:r>
          <w:rPr>
            <w:noProof/>
            <w:webHidden/>
          </w:rPr>
          <w:instrText xml:space="preserve"> PAGEREF _Toc171319778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779" w:history="1">
        <w:r>
          <w:rPr>
            <w:rStyle w:val="Hyperlink"/>
            <w:noProof/>
          </w:rPr>
          <w:t>Erster Abschnitt Veränderungssperre und Zurückstellung von Baugesuchen</w:t>
        </w:r>
        <w:r>
          <w:rPr>
            <w:noProof/>
            <w:webHidden/>
          </w:rPr>
          <w:tab/>
        </w:r>
        <w:r>
          <w:rPr>
            <w:noProof/>
            <w:webHidden/>
          </w:rPr>
          <w:fldChar w:fldCharType="begin"/>
        </w:r>
        <w:r>
          <w:rPr>
            <w:noProof/>
            <w:webHidden/>
          </w:rPr>
          <w:instrText xml:space="preserve"> PAGEREF _Toc171319779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80" w:history="1">
        <w:r>
          <w:rPr>
            <w:rStyle w:val="Hyperlink"/>
            <w:noProof/>
          </w:rPr>
          <w:t>§ 14 Veränderungssperre</w:t>
        </w:r>
        <w:r>
          <w:rPr>
            <w:noProof/>
            <w:webHidden/>
          </w:rPr>
          <w:tab/>
        </w:r>
        <w:r>
          <w:rPr>
            <w:noProof/>
            <w:webHidden/>
          </w:rPr>
          <w:fldChar w:fldCharType="begin"/>
        </w:r>
        <w:r>
          <w:rPr>
            <w:noProof/>
            <w:webHidden/>
          </w:rPr>
          <w:instrText xml:space="preserve"> PAGEREF _Toc171319780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81" w:history="1">
        <w:r>
          <w:rPr>
            <w:rStyle w:val="Hyperlink"/>
            <w:noProof/>
          </w:rPr>
          <w:t>§ 15 Zurückstellung von Baugesuchen</w:t>
        </w:r>
        <w:r>
          <w:rPr>
            <w:noProof/>
            <w:webHidden/>
          </w:rPr>
          <w:tab/>
        </w:r>
        <w:r>
          <w:rPr>
            <w:noProof/>
            <w:webHidden/>
          </w:rPr>
          <w:fldChar w:fldCharType="begin"/>
        </w:r>
        <w:r>
          <w:rPr>
            <w:noProof/>
            <w:webHidden/>
          </w:rPr>
          <w:instrText xml:space="preserve"> PAGEREF _Toc171319781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82" w:history="1">
        <w:r>
          <w:rPr>
            <w:rStyle w:val="Hyperlink"/>
            <w:noProof/>
          </w:rPr>
          <w:t>§ 16 Beschluß über die Veränderungssperre</w:t>
        </w:r>
        <w:r>
          <w:rPr>
            <w:noProof/>
            <w:webHidden/>
          </w:rPr>
          <w:tab/>
        </w:r>
        <w:r>
          <w:rPr>
            <w:noProof/>
            <w:webHidden/>
          </w:rPr>
          <w:fldChar w:fldCharType="begin"/>
        </w:r>
        <w:r>
          <w:rPr>
            <w:noProof/>
            <w:webHidden/>
          </w:rPr>
          <w:instrText xml:space="preserve"> PAGEREF _Toc171319782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83" w:history="1">
        <w:r>
          <w:rPr>
            <w:rStyle w:val="Hyperlink"/>
            <w:noProof/>
          </w:rPr>
          <w:t>§ 17 Geltungsdauer der Veränderungssperre</w:t>
        </w:r>
        <w:r>
          <w:rPr>
            <w:noProof/>
            <w:webHidden/>
          </w:rPr>
          <w:tab/>
        </w:r>
        <w:r>
          <w:rPr>
            <w:noProof/>
            <w:webHidden/>
          </w:rPr>
          <w:fldChar w:fldCharType="begin"/>
        </w:r>
        <w:r>
          <w:rPr>
            <w:noProof/>
            <w:webHidden/>
          </w:rPr>
          <w:instrText xml:space="preserve"> PAGEREF _Toc171319783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84" w:history="1">
        <w:r>
          <w:rPr>
            <w:rStyle w:val="Hyperlink"/>
            <w:noProof/>
          </w:rPr>
          <w:t>§ 18 Entschädigung bei Veränderungssperre</w:t>
        </w:r>
        <w:r>
          <w:rPr>
            <w:noProof/>
            <w:webHidden/>
          </w:rPr>
          <w:tab/>
        </w:r>
        <w:r>
          <w:rPr>
            <w:noProof/>
            <w:webHidden/>
          </w:rPr>
          <w:fldChar w:fldCharType="begin"/>
        </w:r>
        <w:r>
          <w:rPr>
            <w:noProof/>
            <w:webHidden/>
          </w:rPr>
          <w:instrText xml:space="preserve"> PAGEREF _Toc171319784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785" w:history="1">
        <w:r>
          <w:rPr>
            <w:rStyle w:val="Hyperlink"/>
            <w:noProof/>
          </w:rPr>
          <w:t>Zweiter Abschnitt Teilungsgenehmigung</w:t>
        </w:r>
        <w:r>
          <w:rPr>
            <w:noProof/>
            <w:webHidden/>
          </w:rPr>
          <w:tab/>
        </w:r>
        <w:r>
          <w:rPr>
            <w:noProof/>
            <w:webHidden/>
          </w:rPr>
          <w:fldChar w:fldCharType="begin"/>
        </w:r>
        <w:r>
          <w:rPr>
            <w:noProof/>
            <w:webHidden/>
          </w:rPr>
          <w:instrText xml:space="preserve"> PAGEREF _Toc171319785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86" w:history="1">
        <w:r>
          <w:rPr>
            <w:rStyle w:val="Hyperlink"/>
            <w:noProof/>
          </w:rPr>
          <w:t>§ 19 Teilungsgenehmigung</w:t>
        </w:r>
        <w:r>
          <w:rPr>
            <w:noProof/>
            <w:webHidden/>
          </w:rPr>
          <w:tab/>
        </w:r>
        <w:r>
          <w:rPr>
            <w:noProof/>
            <w:webHidden/>
          </w:rPr>
          <w:fldChar w:fldCharType="begin"/>
        </w:r>
        <w:r>
          <w:rPr>
            <w:noProof/>
            <w:webHidden/>
          </w:rPr>
          <w:instrText xml:space="preserve"> PAGEREF _Toc171319786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87" w:history="1">
        <w:r>
          <w:rPr>
            <w:rStyle w:val="Hyperlink"/>
            <w:noProof/>
          </w:rPr>
          <w:t>§ 20 Versagungsgründe</w:t>
        </w:r>
        <w:r>
          <w:rPr>
            <w:noProof/>
            <w:webHidden/>
          </w:rPr>
          <w:tab/>
        </w:r>
        <w:r>
          <w:rPr>
            <w:noProof/>
            <w:webHidden/>
          </w:rPr>
          <w:fldChar w:fldCharType="begin"/>
        </w:r>
        <w:r>
          <w:rPr>
            <w:noProof/>
            <w:webHidden/>
          </w:rPr>
          <w:instrText xml:space="preserve"> PAGEREF _Toc171319787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88" w:history="1">
        <w:r>
          <w:rPr>
            <w:rStyle w:val="Hyperlink"/>
            <w:noProof/>
          </w:rPr>
          <w:t>§ 21 Inhalt der Genehmigung</w:t>
        </w:r>
        <w:r>
          <w:rPr>
            <w:noProof/>
            <w:webHidden/>
          </w:rPr>
          <w:tab/>
        </w:r>
        <w:r>
          <w:rPr>
            <w:noProof/>
            <w:webHidden/>
          </w:rPr>
          <w:fldChar w:fldCharType="begin"/>
        </w:r>
        <w:r>
          <w:rPr>
            <w:noProof/>
            <w:webHidden/>
          </w:rPr>
          <w:instrText xml:space="preserve"> PAGEREF _Toc171319788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89" w:history="1">
        <w:r>
          <w:rPr>
            <w:rStyle w:val="Hyperlink"/>
            <w:noProof/>
          </w:rPr>
          <w:t>§ 22 Sicherung von Gebieten mit Fremdenverkehrsfunktionen</w:t>
        </w:r>
        <w:r>
          <w:rPr>
            <w:noProof/>
            <w:webHidden/>
          </w:rPr>
          <w:tab/>
        </w:r>
        <w:r>
          <w:rPr>
            <w:noProof/>
            <w:webHidden/>
          </w:rPr>
          <w:fldChar w:fldCharType="begin"/>
        </w:r>
        <w:r>
          <w:rPr>
            <w:noProof/>
            <w:webHidden/>
          </w:rPr>
          <w:instrText xml:space="preserve"> PAGEREF _Toc171319789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90" w:history="1">
        <w:r>
          <w:rPr>
            <w:rStyle w:val="Hyperlink"/>
            <w:noProof/>
          </w:rPr>
          <w:t>§ 23 Sicherung der Vorschriften über die Teilung</w:t>
        </w:r>
        <w:r>
          <w:rPr>
            <w:noProof/>
            <w:webHidden/>
          </w:rPr>
          <w:tab/>
        </w:r>
        <w:r>
          <w:rPr>
            <w:noProof/>
            <w:webHidden/>
          </w:rPr>
          <w:fldChar w:fldCharType="begin"/>
        </w:r>
        <w:r>
          <w:rPr>
            <w:noProof/>
            <w:webHidden/>
          </w:rPr>
          <w:instrText xml:space="preserve"> PAGEREF _Toc171319790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791" w:history="1">
        <w:r>
          <w:rPr>
            <w:rStyle w:val="Hyperlink"/>
            <w:noProof/>
          </w:rPr>
          <w:t>Dritter Abschnitt Gesetzliche Vorkaufsrechte der Gemeinde</w:t>
        </w:r>
        <w:r>
          <w:rPr>
            <w:noProof/>
            <w:webHidden/>
          </w:rPr>
          <w:tab/>
        </w:r>
        <w:r>
          <w:rPr>
            <w:noProof/>
            <w:webHidden/>
          </w:rPr>
          <w:fldChar w:fldCharType="begin"/>
        </w:r>
        <w:r>
          <w:rPr>
            <w:noProof/>
            <w:webHidden/>
          </w:rPr>
          <w:instrText xml:space="preserve"> PAGEREF _Toc171319791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92" w:history="1">
        <w:r>
          <w:rPr>
            <w:rStyle w:val="Hyperlink"/>
            <w:noProof/>
          </w:rPr>
          <w:t>§ 24 Allgemeines Vorkaufsrecht</w:t>
        </w:r>
        <w:r>
          <w:rPr>
            <w:noProof/>
            <w:webHidden/>
          </w:rPr>
          <w:tab/>
        </w:r>
        <w:r>
          <w:rPr>
            <w:noProof/>
            <w:webHidden/>
          </w:rPr>
          <w:fldChar w:fldCharType="begin"/>
        </w:r>
        <w:r>
          <w:rPr>
            <w:noProof/>
            <w:webHidden/>
          </w:rPr>
          <w:instrText xml:space="preserve"> PAGEREF _Toc171319792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93" w:history="1">
        <w:r>
          <w:rPr>
            <w:rStyle w:val="Hyperlink"/>
            <w:noProof/>
          </w:rPr>
          <w:t>§ 25 Besonderes Vorkaufsrecht</w:t>
        </w:r>
        <w:r>
          <w:rPr>
            <w:noProof/>
            <w:webHidden/>
          </w:rPr>
          <w:tab/>
        </w:r>
        <w:r>
          <w:rPr>
            <w:noProof/>
            <w:webHidden/>
          </w:rPr>
          <w:fldChar w:fldCharType="begin"/>
        </w:r>
        <w:r>
          <w:rPr>
            <w:noProof/>
            <w:webHidden/>
          </w:rPr>
          <w:instrText xml:space="preserve"> PAGEREF _Toc171319793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94" w:history="1">
        <w:r>
          <w:rPr>
            <w:rStyle w:val="Hyperlink"/>
            <w:noProof/>
          </w:rPr>
          <w:t>§ 26 Ausschluß des Vorkaufsrechts</w:t>
        </w:r>
        <w:r>
          <w:rPr>
            <w:noProof/>
            <w:webHidden/>
          </w:rPr>
          <w:tab/>
        </w:r>
        <w:r>
          <w:rPr>
            <w:noProof/>
            <w:webHidden/>
          </w:rPr>
          <w:fldChar w:fldCharType="begin"/>
        </w:r>
        <w:r>
          <w:rPr>
            <w:noProof/>
            <w:webHidden/>
          </w:rPr>
          <w:instrText xml:space="preserve"> PAGEREF _Toc171319794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95" w:history="1">
        <w:r>
          <w:rPr>
            <w:rStyle w:val="Hyperlink"/>
            <w:noProof/>
          </w:rPr>
          <w:t>§ 27 Abwendung des Vorkaufsrechts</w:t>
        </w:r>
        <w:r>
          <w:rPr>
            <w:noProof/>
            <w:webHidden/>
          </w:rPr>
          <w:tab/>
        </w:r>
        <w:r>
          <w:rPr>
            <w:noProof/>
            <w:webHidden/>
          </w:rPr>
          <w:fldChar w:fldCharType="begin"/>
        </w:r>
        <w:r>
          <w:rPr>
            <w:noProof/>
            <w:webHidden/>
          </w:rPr>
          <w:instrText xml:space="preserve"> PAGEREF _Toc171319795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96" w:history="1">
        <w:r>
          <w:rPr>
            <w:rStyle w:val="Hyperlink"/>
            <w:noProof/>
          </w:rPr>
          <w:t>§ 28 Verfahren und Entschädigung</w:t>
        </w:r>
        <w:r>
          <w:rPr>
            <w:noProof/>
            <w:webHidden/>
          </w:rPr>
          <w:tab/>
        </w:r>
        <w:r>
          <w:rPr>
            <w:noProof/>
            <w:webHidden/>
          </w:rPr>
          <w:fldChar w:fldCharType="begin"/>
        </w:r>
        <w:r>
          <w:rPr>
            <w:noProof/>
            <w:webHidden/>
          </w:rPr>
          <w:instrText xml:space="preserve"> PAGEREF _Toc171319796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797" w:history="1">
        <w:r>
          <w:rPr>
            <w:rStyle w:val="Hyperlink"/>
            <w:noProof/>
          </w:rPr>
          <w:t>Dritter Teil Regelung der baulichen und sonstigen Nutzung; Entschädigung</w:t>
        </w:r>
        <w:r>
          <w:rPr>
            <w:noProof/>
            <w:webHidden/>
          </w:rPr>
          <w:tab/>
        </w:r>
        <w:r>
          <w:rPr>
            <w:noProof/>
            <w:webHidden/>
          </w:rPr>
          <w:fldChar w:fldCharType="begin"/>
        </w:r>
        <w:r>
          <w:rPr>
            <w:noProof/>
            <w:webHidden/>
          </w:rPr>
          <w:instrText xml:space="preserve"> PAGEREF _Toc171319797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798" w:history="1">
        <w:r>
          <w:rPr>
            <w:rStyle w:val="Hyperlink"/>
            <w:noProof/>
          </w:rPr>
          <w:t>Erster Abschnitt Zulässigkeit von Vorhaben</w:t>
        </w:r>
        <w:r>
          <w:rPr>
            <w:noProof/>
            <w:webHidden/>
          </w:rPr>
          <w:tab/>
        </w:r>
        <w:r>
          <w:rPr>
            <w:noProof/>
            <w:webHidden/>
          </w:rPr>
          <w:fldChar w:fldCharType="begin"/>
        </w:r>
        <w:r>
          <w:rPr>
            <w:noProof/>
            <w:webHidden/>
          </w:rPr>
          <w:instrText xml:space="preserve"> PAGEREF _Toc171319798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799" w:history="1">
        <w:r>
          <w:rPr>
            <w:rStyle w:val="Hyperlink"/>
            <w:noProof/>
          </w:rPr>
          <w:t>§ 29 Begriff des Vorhabens</w:t>
        </w:r>
        <w:r>
          <w:rPr>
            <w:noProof/>
            <w:webHidden/>
          </w:rPr>
          <w:tab/>
        </w:r>
        <w:r>
          <w:rPr>
            <w:noProof/>
            <w:webHidden/>
          </w:rPr>
          <w:fldChar w:fldCharType="begin"/>
        </w:r>
        <w:r>
          <w:rPr>
            <w:noProof/>
            <w:webHidden/>
          </w:rPr>
          <w:instrText xml:space="preserve"> PAGEREF _Toc171319799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00" w:history="1">
        <w:r>
          <w:rPr>
            <w:rStyle w:val="Hyperlink"/>
            <w:noProof/>
          </w:rPr>
          <w:t>§ 30 Zulässigkeit von Vorhaben im Geltungsbereich eines Bebauungsplans</w:t>
        </w:r>
        <w:r>
          <w:rPr>
            <w:noProof/>
            <w:webHidden/>
          </w:rPr>
          <w:tab/>
        </w:r>
        <w:r>
          <w:rPr>
            <w:noProof/>
            <w:webHidden/>
          </w:rPr>
          <w:fldChar w:fldCharType="begin"/>
        </w:r>
        <w:r>
          <w:rPr>
            <w:noProof/>
            <w:webHidden/>
          </w:rPr>
          <w:instrText xml:space="preserve"> PAGEREF _Toc171319800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01" w:history="1">
        <w:r>
          <w:rPr>
            <w:rStyle w:val="Hyperlink"/>
            <w:noProof/>
          </w:rPr>
          <w:t>§ 31 Ausnahmen und Befreiungen</w:t>
        </w:r>
        <w:r>
          <w:rPr>
            <w:noProof/>
            <w:webHidden/>
          </w:rPr>
          <w:tab/>
        </w:r>
        <w:r>
          <w:rPr>
            <w:noProof/>
            <w:webHidden/>
          </w:rPr>
          <w:fldChar w:fldCharType="begin"/>
        </w:r>
        <w:r>
          <w:rPr>
            <w:noProof/>
            <w:webHidden/>
          </w:rPr>
          <w:instrText xml:space="preserve"> PAGEREF _Toc171319801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02" w:history="1">
        <w:r>
          <w:rPr>
            <w:rStyle w:val="Hyperlink"/>
            <w:noProof/>
          </w:rPr>
          <w:t>§ 32 Nutzungsbeschränkungen auf künftigen Gemeinbedarfs-, Verkehrs-, Versorgungs- und Grünflächen</w:t>
        </w:r>
        <w:r>
          <w:rPr>
            <w:noProof/>
            <w:webHidden/>
          </w:rPr>
          <w:tab/>
        </w:r>
        <w:r>
          <w:rPr>
            <w:noProof/>
            <w:webHidden/>
          </w:rPr>
          <w:fldChar w:fldCharType="begin"/>
        </w:r>
        <w:r>
          <w:rPr>
            <w:noProof/>
            <w:webHidden/>
          </w:rPr>
          <w:instrText xml:space="preserve"> PAGEREF _Toc171319802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03" w:history="1">
        <w:r>
          <w:rPr>
            <w:rStyle w:val="Hyperlink"/>
            <w:noProof/>
          </w:rPr>
          <w:t>§ 33 Zulässigkeit von Vorhaben während der Planaufstellung</w:t>
        </w:r>
        <w:r>
          <w:rPr>
            <w:noProof/>
            <w:webHidden/>
          </w:rPr>
          <w:tab/>
        </w:r>
        <w:r>
          <w:rPr>
            <w:noProof/>
            <w:webHidden/>
          </w:rPr>
          <w:fldChar w:fldCharType="begin"/>
        </w:r>
        <w:r>
          <w:rPr>
            <w:noProof/>
            <w:webHidden/>
          </w:rPr>
          <w:instrText xml:space="preserve"> PAGEREF _Toc171319803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04" w:history="1">
        <w:r>
          <w:rPr>
            <w:rStyle w:val="Hyperlink"/>
            <w:noProof/>
          </w:rPr>
          <w:t>§ 34 Zulässigkeit von Vorhaben innerhalb der im Zusammenhang bebauten Ortsteile</w:t>
        </w:r>
        <w:r>
          <w:rPr>
            <w:noProof/>
            <w:webHidden/>
          </w:rPr>
          <w:tab/>
        </w:r>
        <w:r>
          <w:rPr>
            <w:noProof/>
            <w:webHidden/>
          </w:rPr>
          <w:fldChar w:fldCharType="begin"/>
        </w:r>
        <w:r>
          <w:rPr>
            <w:noProof/>
            <w:webHidden/>
          </w:rPr>
          <w:instrText xml:space="preserve"> PAGEREF _Toc171319804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05" w:history="1">
        <w:r>
          <w:rPr>
            <w:rStyle w:val="Hyperlink"/>
            <w:noProof/>
          </w:rPr>
          <w:t>§ 35 Bauen im Außenbereich</w:t>
        </w:r>
        <w:r>
          <w:rPr>
            <w:noProof/>
            <w:webHidden/>
          </w:rPr>
          <w:tab/>
        </w:r>
        <w:r>
          <w:rPr>
            <w:noProof/>
            <w:webHidden/>
          </w:rPr>
          <w:fldChar w:fldCharType="begin"/>
        </w:r>
        <w:r>
          <w:rPr>
            <w:noProof/>
            <w:webHidden/>
          </w:rPr>
          <w:instrText xml:space="preserve"> PAGEREF _Toc171319805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06" w:history="1">
        <w:r>
          <w:rPr>
            <w:rStyle w:val="Hyperlink"/>
            <w:noProof/>
          </w:rPr>
          <w:t>§ 36 Beteiligung der Gemeinde und der höheren Verwaltungsbehörde</w:t>
        </w:r>
        <w:r>
          <w:rPr>
            <w:noProof/>
            <w:webHidden/>
          </w:rPr>
          <w:tab/>
        </w:r>
        <w:r>
          <w:rPr>
            <w:noProof/>
            <w:webHidden/>
          </w:rPr>
          <w:fldChar w:fldCharType="begin"/>
        </w:r>
        <w:r>
          <w:rPr>
            <w:noProof/>
            <w:webHidden/>
          </w:rPr>
          <w:instrText xml:space="preserve"> PAGEREF _Toc171319806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07" w:history="1">
        <w:r>
          <w:rPr>
            <w:rStyle w:val="Hyperlink"/>
            <w:noProof/>
          </w:rPr>
          <w:t>§ 37 Bauliche Maßnahmen des Bundes und der Länder</w:t>
        </w:r>
        <w:r>
          <w:rPr>
            <w:noProof/>
            <w:webHidden/>
          </w:rPr>
          <w:tab/>
        </w:r>
        <w:r>
          <w:rPr>
            <w:noProof/>
            <w:webHidden/>
          </w:rPr>
          <w:fldChar w:fldCharType="begin"/>
        </w:r>
        <w:r>
          <w:rPr>
            <w:noProof/>
            <w:webHidden/>
          </w:rPr>
          <w:instrText xml:space="preserve"> PAGEREF _Toc171319807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08" w:history="1">
        <w:r>
          <w:rPr>
            <w:rStyle w:val="Hyperlink"/>
            <w:noProof/>
          </w:rPr>
          <w:t>§ 38 Bauliche Maßnahmen auf Grund von anderen Gesetzen</w:t>
        </w:r>
        <w:r>
          <w:rPr>
            <w:noProof/>
            <w:webHidden/>
          </w:rPr>
          <w:tab/>
        </w:r>
        <w:r>
          <w:rPr>
            <w:noProof/>
            <w:webHidden/>
          </w:rPr>
          <w:fldChar w:fldCharType="begin"/>
        </w:r>
        <w:r>
          <w:rPr>
            <w:noProof/>
            <w:webHidden/>
          </w:rPr>
          <w:instrText xml:space="preserve"> PAGEREF _Toc171319808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809" w:history="1">
        <w:r>
          <w:rPr>
            <w:rStyle w:val="Hyperlink"/>
            <w:noProof/>
          </w:rPr>
          <w:t>Zweiter Abschnitt Entschädigung</w:t>
        </w:r>
        <w:r>
          <w:rPr>
            <w:noProof/>
            <w:webHidden/>
          </w:rPr>
          <w:tab/>
        </w:r>
        <w:r>
          <w:rPr>
            <w:noProof/>
            <w:webHidden/>
          </w:rPr>
          <w:fldChar w:fldCharType="begin"/>
        </w:r>
        <w:r>
          <w:rPr>
            <w:noProof/>
            <w:webHidden/>
          </w:rPr>
          <w:instrText xml:space="preserve"> PAGEREF _Toc171319809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10" w:history="1">
        <w:r>
          <w:rPr>
            <w:rStyle w:val="Hyperlink"/>
            <w:noProof/>
          </w:rPr>
          <w:t>§ 39 Vertrauensschaden</w:t>
        </w:r>
        <w:r>
          <w:rPr>
            <w:noProof/>
            <w:webHidden/>
          </w:rPr>
          <w:tab/>
        </w:r>
        <w:r>
          <w:rPr>
            <w:noProof/>
            <w:webHidden/>
          </w:rPr>
          <w:fldChar w:fldCharType="begin"/>
        </w:r>
        <w:r>
          <w:rPr>
            <w:noProof/>
            <w:webHidden/>
          </w:rPr>
          <w:instrText xml:space="preserve"> PAGEREF _Toc171319810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11" w:history="1">
        <w:r>
          <w:rPr>
            <w:rStyle w:val="Hyperlink"/>
            <w:noProof/>
          </w:rPr>
          <w:t>§ 40 Entschädigung in Geld oder durch Übernahme</w:t>
        </w:r>
        <w:r>
          <w:rPr>
            <w:noProof/>
            <w:webHidden/>
          </w:rPr>
          <w:tab/>
        </w:r>
        <w:r>
          <w:rPr>
            <w:noProof/>
            <w:webHidden/>
          </w:rPr>
          <w:fldChar w:fldCharType="begin"/>
        </w:r>
        <w:r>
          <w:rPr>
            <w:noProof/>
            <w:webHidden/>
          </w:rPr>
          <w:instrText xml:space="preserve"> PAGEREF _Toc171319811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12" w:history="1">
        <w:r>
          <w:rPr>
            <w:rStyle w:val="Hyperlink"/>
            <w:noProof/>
          </w:rPr>
          <w:t>§ 41 Entschädigung bei Begründung von Geh-, Fahr- und Leitungsrechten und bei Bindungen für Bepflanzungen</w:t>
        </w:r>
        <w:r>
          <w:rPr>
            <w:noProof/>
            <w:webHidden/>
          </w:rPr>
          <w:tab/>
        </w:r>
        <w:r>
          <w:rPr>
            <w:noProof/>
            <w:webHidden/>
          </w:rPr>
          <w:fldChar w:fldCharType="begin"/>
        </w:r>
        <w:r>
          <w:rPr>
            <w:noProof/>
            <w:webHidden/>
          </w:rPr>
          <w:instrText xml:space="preserve"> PAGEREF _Toc171319812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13" w:history="1">
        <w:r>
          <w:rPr>
            <w:rStyle w:val="Hyperlink"/>
            <w:noProof/>
          </w:rPr>
          <w:t>§ 42 Entschädigung bei Änderung oder Aufhebung einer zulässigen Nutzung</w:t>
        </w:r>
        <w:r>
          <w:rPr>
            <w:noProof/>
            <w:webHidden/>
          </w:rPr>
          <w:tab/>
        </w:r>
        <w:r>
          <w:rPr>
            <w:noProof/>
            <w:webHidden/>
          </w:rPr>
          <w:fldChar w:fldCharType="begin"/>
        </w:r>
        <w:r>
          <w:rPr>
            <w:noProof/>
            <w:webHidden/>
          </w:rPr>
          <w:instrText xml:space="preserve"> PAGEREF _Toc171319813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14" w:history="1">
        <w:r>
          <w:rPr>
            <w:rStyle w:val="Hyperlink"/>
            <w:noProof/>
          </w:rPr>
          <w:t>§ 43 Entschädigung und Verfahren</w:t>
        </w:r>
        <w:r>
          <w:rPr>
            <w:noProof/>
            <w:webHidden/>
          </w:rPr>
          <w:tab/>
        </w:r>
        <w:r>
          <w:rPr>
            <w:noProof/>
            <w:webHidden/>
          </w:rPr>
          <w:fldChar w:fldCharType="begin"/>
        </w:r>
        <w:r>
          <w:rPr>
            <w:noProof/>
            <w:webHidden/>
          </w:rPr>
          <w:instrText xml:space="preserve"> PAGEREF _Toc171319814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15" w:history="1">
        <w:r>
          <w:rPr>
            <w:rStyle w:val="Hyperlink"/>
            <w:noProof/>
          </w:rPr>
          <w:t>§ 44 Entschädigungspflichtige, Fälligkeit und Erlöschen der Entschädigungsansprüche</w:t>
        </w:r>
        <w:r>
          <w:rPr>
            <w:noProof/>
            <w:webHidden/>
          </w:rPr>
          <w:tab/>
        </w:r>
        <w:r>
          <w:rPr>
            <w:noProof/>
            <w:webHidden/>
          </w:rPr>
          <w:fldChar w:fldCharType="begin"/>
        </w:r>
        <w:r>
          <w:rPr>
            <w:noProof/>
            <w:webHidden/>
          </w:rPr>
          <w:instrText xml:space="preserve"> PAGEREF _Toc171319815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816" w:history="1">
        <w:r>
          <w:rPr>
            <w:rStyle w:val="Hyperlink"/>
            <w:noProof/>
          </w:rPr>
          <w:t>Vierter Teil Bodenordnung</w:t>
        </w:r>
        <w:r>
          <w:rPr>
            <w:noProof/>
            <w:webHidden/>
          </w:rPr>
          <w:tab/>
        </w:r>
        <w:r>
          <w:rPr>
            <w:noProof/>
            <w:webHidden/>
          </w:rPr>
          <w:fldChar w:fldCharType="begin"/>
        </w:r>
        <w:r>
          <w:rPr>
            <w:noProof/>
            <w:webHidden/>
          </w:rPr>
          <w:instrText xml:space="preserve"> PAGEREF _Toc171319816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817" w:history="1">
        <w:r>
          <w:rPr>
            <w:rStyle w:val="Hyperlink"/>
            <w:noProof/>
          </w:rPr>
          <w:t>Erster Abschnitt Umlegung</w:t>
        </w:r>
        <w:r>
          <w:rPr>
            <w:noProof/>
            <w:webHidden/>
          </w:rPr>
          <w:tab/>
        </w:r>
        <w:r>
          <w:rPr>
            <w:noProof/>
            <w:webHidden/>
          </w:rPr>
          <w:fldChar w:fldCharType="begin"/>
        </w:r>
        <w:r>
          <w:rPr>
            <w:noProof/>
            <w:webHidden/>
          </w:rPr>
          <w:instrText xml:space="preserve"> PAGEREF _Toc171319817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18" w:history="1">
        <w:r>
          <w:rPr>
            <w:rStyle w:val="Hyperlink"/>
            <w:noProof/>
          </w:rPr>
          <w:t>§ 45 Zweck der Umlegung</w:t>
        </w:r>
        <w:r>
          <w:rPr>
            <w:noProof/>
            <w:webHidden/>
          </w:rPr>
          <w:tab/>
        </w:r>
        <w:r>
          <w:rPr>
            <w:noProof/>
            <w:webHidden/>
          </w:rPr>
          <w:fldChar w:fldCharType="begin"/>
        </w:r>
        <w:r>
          <w:rPr>
            <w:noProof/>
            <w:webHidden/>
          </w:rPr>
          <w:instrText xml:space="preserve"> PAGEREF _Toc171319818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19" w:history="1">
        <w:r>
          <w:rPr>
            <w:rStyle w:val="Hyperlink"/>
            <w:noProof/>
          </w:rPr>
          <w:t>§ 46 Zuständigkeit und Voraussetzungen</w:t>
        </w:r>
        <w:r>
          <w:rPr>
            <w:noProof/>
            <w:webHidden/>
          </w:rPr>
          <w:tab/>
        </w:r>
        <w:r>
          <w:rPr>
            <w:noProof/>
            <w:webHidden/>
          </w:rPr>
          <w:fldChar w:fldCharType="begin"/>
        </w:r>
        <w:r>
          <w:rPr>
            <w:noProof/>
            <w:webHidden/>
          </w:rPr>
          <w:instrText xml:space="preserve"> PAGEREF _Toc171319819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20" w:history="1">
        <w:r>
          <w:rPr>
            <w:rStyle w:val="Hyperlink"/>
            <w:noProof/>
          </w:rPr>
          <w:t>§ 47 Umlegungsbeschluß</w:t>
        </w:r>
        <w:r>
          <w:rPr>
            <w:noProof/>
            <w:webHidden/>
          </w:rPr>
          <w:tab/>
        </w:r>
        <w:r>
          <w:rPr>
            <w:noProof/>
            <w:webHidden/>
          </w:rPr>
          <w:fldChar w:fldCharType="begin"/>
        </w:r>
        <w:r>
          <w:rPr>
            <w:noProof/>
            <w:webHidden/>
          </w:rPr>
          <w:instrText xml:space="preserve"> PAGEREF _Toc171319820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21" w:history="1">
        <w:r>
          <w:rPr>
            <w:rStyle w:val="Hyperlink"/>
            <w:noProof/>
          </w:rPr>
          <w:t>§ 48 Beteiligte</w:t>
        </w:r>
        <w:r>
          <w:rPr>
            <w:noProof/>
            <w:webHidden/>
          </w:rPr>
          <w:tab/>
        </w:r>
        <w:r>
          <w:rPr>
            <w:noProof/>
            <w:webHidden/>
          </w:rPr>
          <w:fldChar w:fldCharType="begin"/>
        </w:r>
        <w:r>
          <w:rPr>
            <w:noProof/>
            <w:webHidden/>
          </w:rPr>
          <w:instrText xml:space="preserve"> PAGEREF _Toc171319821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22" w:history="1">
        <w:r>
          <w:rPr>
            <w:rStyle w:val="Hyperlink"/>
            <w:noProof/>
          </w:rPr>
          <w:t>§ 49 Rechtsnachfolge</w:t>
        </w:r>
        <w:r>
          <w:rPr>
            <w:noProof/>
            <w:webHidden/>
          </w:rPr>
          <w:tab/>
        </w:r>
        <w:r>
          <w:rPr>
            <w:noProof/>
            <w:webHidden/>
          </w:rPr>
          <w:fldChar w:fldCharType="begin"/>
        </w:r>
        <w:r>
          <w:rPr>
            <w:noProof/>
            <w:webHidden/>
          </w:rPr>
          <w:instrText xml:space="preserve"> PAGEREF _Toc171319822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23" w:history="1">
        <w:r>
          <w:rPr>
            <w:rStyle w:val="Hyperlink"/>
            <w:noProof/>
          </w:rPr>
          <w:t>§ 50 Bekanntmachung des Umlegungsbeschlusses</w:t>
        </w:r>
        <w:r>
          <w:rPr>
            <w:noProof/>
            <w:webHidden/>
          </w:rPr>
          <w:tab/>
        </w:r>
        <w:r>
          <w:rPr>
            <w:noProof/>
            <w:webHidden/>
          </w:rPr>
          <w:fldChar w:fldCharType="begin"/>
        </w:r>
        <w:r>
          <w:rPr>
            <w:noProof/>
            <w:webHidden/>
          </w:rPr>
          <w:instrText xml:space="preserve"> PAGEREF _Toc171319823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24" w:history="1">
        <w:r>
          <w:rPr>
            <w:rStyle w:val="Hyperlink"/>
            <w:noProof/>
          </w:rPr>
          <w:t>§ 51 Verfügungs- und Veränderungssperre</w:t>
        </w:r>
        <w:r>
          <w:rPr>
            <w:noProof/>
            <w:webHidden/>
          </w:rPr>
          <w:tab/>
        </w:r>
        <w:r>
          <w:rPr>
            <w:noProof/>
            <w:webHidden/>
          </w:rPr>
          <w:fldChar w:fldCharType="begin"/>
        </w:r>
        <w:r>
          <w:rPr>
            <w:noProof/>
            <w:webHidden/>
          </w:rPr>
          <w:instrText xml:space="preserve"> PAGEREF _Toc171319824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25" w:history="1">
        <w:r>
          <w:rPr>
            <w:rStyle w:val="Hyperlink"/>
            <w:noProof/>
          </w:rPr>
          <w:t>§ 52 Umlegungsgebiet</w:t>
        </w:r>
        <w:r>
          <w:rPr>
            <w:noProof/>
            <w:webHidden/>
          </w:rPr>
          <w:tab/>
        </w:r>
        <w:r>
          <w:rPr>
            <w:noProof/>
            <w:webHidden/>
          </w:rPr>
          <w:fldChar w:fldCharType="begin"/>
        </w:r>
        <w:r>
          <w:rPr>
            <w:noProof/>
            <w:webHidden/>
          </w:rPr>
          <w:instrText xml:space="preserve"> PAGEREF _Toc171319825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26" w:history="1">
        <w:r>
          <w:rPr>
            <w:rStyle w:val="Hyperlink"/>
            <w:noProof/>
          </w:rPr>
          <w:t>§ 53 Bestandskarte und Bestandsverzeichnis</w:t>
        </w:r>
        <w:r>
          <w:rPr>
            <w:noProof/>
            <w:webHidden/>
          </w:rPr>
          <w:tab/>
        </w:r>
        <w:r>
          <w:rPr>
            <w:noProof/>
            <w:webHidden/>
          </w:rPr>
          <w:fldChar w:fldCharType="begin"/>
        </w:r>
        <w:r>
          <w:rPr>
            <w:noProof/>
            <w:webHidden/>
          </w:rPr>
          <w:instrText xml:space="preserve"> PAGEREF _Toc171319826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27" w:history="1">
        <w:r>
          <w:rPr>
            <w:rStyle w:val="Hyperlink"/>
            <w:noProof/>
          </w:rPr>
          <w:t>§ 54 Benachrichtigungen und Umlegungsvermerk</w:t>
        </w:r>
        <w:r>
          <w:rPr>
            <w:noProof/>
            <w:webHidden/>
          </w:rPr>
          <w:tab/>
        </w:r>
        <w:r>
          <w:rPr>
            <w:noProof/>
            <w:webHidden/>
          </w:rPr>
          <w:fldChar w:fldCharType="begin"/>
        </w:r>
        <w:r>
          <w:rPr>
            <w:noProof/>
            <w:webHidden/>
          </w:rPr>
          <w:instrText xml:space="preserve"> PAGEREF _Toc171319827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28" w:history="1">
        <w:r>
          <w:rPr>
            <w:rStyle w:val="Hyperlink"/>
            <w:noProof/>
          </w:rPr>
          <w:t>§ 55 Umlegungsmasse und Verteilungsmasse</w:t>
        </w:r>
        <w:r>
          <w:rPr>
            <w:noProof/>
            <w:webHidden/>
          </w:rPr>
          <w:tab/>
        </w:r>
        <w:r>
          <w:rPr>
            <w:noProof/>
            <w:webHidden/>
          </w:rPr>
          <w:fldChar w:fldCharType="begin"/>
        </w:r>
        <w:r>
          <w:rPr>
            <w:noProof/>
            <w:webHidden/>
          </w:rPr>
          <w:instrText xml:space="preserve"> PAGEREF _Toc171319828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29" w:history="1">
        <w:r>
          <w:rPr>
            <w:rStyle w:val="Hyperlink"/>
            <w:noProof/>
          </w:rPr>
          <w:t>§ 56 Verteilungsmaßstab</w:t>
        </w:r>
        <w:r>
          <w:rPr>
            <w:noProof/>
            <w:webHidden/>
          </w:rPr>
          <w:tab/>
        </w:r>
        <w:r>
          <w:rPr>
            <w:noProof/>
            <w:webHidden/>
          </w:rPr>
          <w:fldChar w:fldCharType="begin"/>
        </w:r>
        <w:r>
          <w:rPr>
            <w:noProof/>
            <w:webHidden/>
          </w:rPr>
          <w:instrText xml:space="preserve"> PAGEREF _Toc171319829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30" w:history="1">
        <w:r>
          <w:rPr>
            <w:rStyle w:val="Hyperlink"/>
            <w:noProof/>
          </w:rPr>
          <w:t>§ 57 Verteilung nach Werten</w:t>
        </w:r>
        <w:r>
          <w:rPr>
            <w:noProof/>
            <w:webHidden/>
          </w:rPr>
          <w:tab/>
        </w:r>
        <w:r>
          <w:rPr>
            <w:noProof/>
            <w:webHidden/>
          </w:rPr>
          <w:fldChar w:fldCharType="begin"/>
        </w:r>
        <w:r>
          <w:rPr>
            <w:noProof/>
            <w:webHidden/>
          </w:rPr>
          <w:instrText xml:space="preserve"> PAGEREF _Toc171319830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31" w:history="1">
        <w:r>
          <w:rPr>
            <w:rStyle w:val="Hyperlink"/>
            <w:noProof/>
          </w:rPr>
          <w:t>§ 58 Verteilung nach Flächen</w:t>
        </w:r>
        <w:r>
          <w:rPr>
            <w:noProof/>
            <w:webHidden/>
          </w:rPr>
          <w:tab/>
        </w:r>
        <w:r>
          <w:rPr>
            <w:noProof/>
            <w:webHidden/>
          </w:rPr>
          <w:fldChar w:fldCharType="begin"/>
        </w:r>
        <w:r>
          <w:rPr>
            <w:noProof/>
            <w:webHidden/>
          </w:rPr>
          <w:instrText xml:space="preserve"> PAGEREF _Toc171319831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32" w:history="1">
        <w:r>
          <w:rPr>
            <w:rStyle w:val="Hyperlink"/>
            <w:noProof/>
          </w:rPr>
          <w:t>§ 59 Zuteilung und Abfindung</w:t>
        </w:r>
        <w:r>
          <w:rPr>
            <w:noProof/>
            <w:webHidden/>
          </w:rPr>
          <w:tab/>
        </w:r>
        <w:r>
          <w:rPr>
            <w:noProof/>
            <w:webHidden/>
          </w:rPr>
          <w:fldChar w:fldCharType="begin"/>
        </w:r>
        <w:r>
          <w:rPr>
            <w:noProof/>
            <w:webHidden/>
          </w:rPr>
          <w:instrText xml:space="preserve"> PAGEREF _Toc171319832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33" w:history="1">
        <w:r>
          <w:rPr>
            <w:rStyle w:val="Hyperlink"/>
            <w:noProof/>
          </w:rPr>
          <w:t>§ 60 Abfindung und Ausgleich für bauliche Anlagen, Anpflanzungen und sonstige Einrichtungen</w:t>
        </w:r>
        <w:r>
          <w:rPr>
            <w:noProof/>
            <w:webHidden/>
          </w:rPr>
          <w:tab/>
        </w:r>
        <w:r>
          <w:rPr>
            <w:noProof/>
            <w:webHidden/>
          </w:rPr>
          <w:fldChar w:fldCharType="begin"/>
        </w:r>
        <w:r>
          <w:rPr>
            <w:noProof/>
            <w:webHidden/>
          </w:rPr>
          <w:instrText xml:space="preserve"> PAGEREF _Toc171319833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34" w:history="1">
        <w:r>
          <w:rPr>
            <w:rStyle w:val="Hyperlink"/>
            <w:noProof/>
          </w:rPr>
          <w:t>§ 61 Aufhebung, Änderung und Begründung von Rechten</w:t>
        </w:r>
        <w:r>
          <w:rPr>
            <w:noProof/>
            <w:webHidden/>
          </w:rPr>
          <w:tab/>
        </w:r>
        <w:r>
          <w:rPr>
            <w:noProof/>
            <w:webHidden/>
          </w:rPr>
          <w:fldChar w:fldCharType="begin"/>
        </w:r>
        <w:r>
          <w:rPr>
            <w:noProof/>
            <w:webHidden/>
          </w:rPr>
          <w:instrText xml:space="preserve"> PAGEREF _Toc171319834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35" w:history="1">
        <w:r>
          <w:rPr>
            <w:rStyle w:val="Hyperlink"/>
            <w:noProof/>
          </w:rPr>
          <w:t>§ 62 Gemeinschaftliches Eigentum; besondere rechtliche Verhältnisse</w:t>
        </w:r>
        <w:r>
          <w:rPr>
            <w:noProof/>
            <w:webHidden/>
          </w:rPr>
          <w:tab/>
        </w:r>
        <w:r>
          <w:rPr>
            <w:noProof/>
            <w:webHidden/>
          </w:rPr>
          <w:fldChar w:fldCharType="begin"/>
        </w:r>
        <w:r>
          <w:rPr>
            <w:noProof/>
            <w:webHidden/>
          </w:rPr>
          <w:instrText xml:space="preserve"> PAGEREF _Toc171319835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36" w:history="1">
        <w:r>
          <w:rPr>
            <w:rStyle w:val="Hyperlink"/>
            <w:noProof/>
          </w:rPr>
          <w:t>§ 63 Übergang von Rechtsverhältnissen auf die Abfindung</w:t>
        </w:r>
        <w:r>
          <w:rPr>
            <w:noProof/>
            <w:webHidden/>
          </w:rPr>
          <w:tab/>
        </w:r>
        <w:r>
          <w:rPr>
            <w:noProof/>
            <w:webHidden/>
          </w:rPr>
          <w:fldChar w:fldCharType="begin"/>
        </w:r>
        <w:r>
          <w:rPr>
            <w:noProof/>
            <w:webHidden/>
          </w:rPr>
          <w:instrText xml:space="preserve"> PAGEREF _Toc171319836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37" w:history="1">
        <w:r>
          <w:rPr>
            <w:rStyle w:val="Hyperlink"/>
            <w:noProof/>
          </w:rPr>
          <w:t>§ 64 Geldleistungen</w:t>
        </w:r>
        <w:r>
          <w:rPr>
            <w:noProof/>
            <w:webHidden/>
          </w:rPr>
          <w:tab/>
        </w:r>
        <w:r>
          <w:rPr>
            <w:noProof/>
            <w:webHidden/>
          </w:rPr>
          <w:fldChar w:fldCharType="begin"/>
        </w:r>
        <w:r>
          <w:rPr>
            <w:noProof/>
            <w:webHidden/>
          </w:rPr>
          <w:instrText xml:space="preserve"> PAGEREF _Toc171319837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38" w:history="1">
        <w:r>
          <w:rPr>
            <w:rStyle w:val="Hyperlink"/>
            <w:noProof/>
          </w:rPr>
          <w:t>§ 65 Hinterlegung und Verteilungsverfahren</w:t>
        </w:r>
        <w:r>
          <w:rPr>
            <w:noProof/>
            <w:webHidden/>
          </w:rPr>
          <w:tab/>
        </w:r>
        <w:r>
          <w:rPr>
            <w:noProof/>
            <w:webHidden/>
          </w:rPr>
          <w:fldChar w:fldCharType="begin"/>
        </w:r>
        <w:r>
          <w:rPr>
            <w:noProof/>
            <w:webHidden/>
          </w:rPr>
          <w:instrText xml:space="preserve"> PAGEREF _Toc171319838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39" w:history="1">
        <w:r>
          <w:rPr>
            <w:rStyle w:val="Hyperlink"/>
            <w:noProof/>
          </w:rPr>
          <w:t>§ 66 Aufstellung und Inhalt des Umlegungsplans</w:t>
        </w:r>
        <w:r>
          <w:rPr>
            <w:noProof/>
            <w:webHidden/>
          </w:rPr>
          <w:tab/>
        </w:r>
        <w:r>
          <w:rPr>
            <w:noProof/>
            <w:webHidden/>
          </w:rPr>
          <w:fldChar w:fldCharType="begin"/>
        </w:r>
        <w:r>
          <w:rPr>
            <w:noProof/>
            <w:webHidden/>
          </w:rPr>
          <w:instrText xml:space="preserve"> PAGEREF _Toc171319839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40" w:history="1">
        <w:r>
          <w:rPr>
            <w:rStyle w:val="Hyperlink"/>
            <w:noProof/>
          </w:rPr>
          <w:t>§ 67 Umlegungskarte</w:t>
        </w:r>
        <w:r>
          <w:rPr>
            <w:noProof/>
            <w:webHidden/>
          </w:rPr>
          <w:tab/>
        </w:r>
        <w:r>
          <w:rPr>
            <w:noProof/>
            <w:webHidden/>
          </w:rPr>
          <w:fldChar w:fldCharType="begin"/>
        </w:r>
        <w:r>
          <w:rPr>
            <w:noProof/>
            <w:webHidden/>
          </w:rPr>
          <w:instrText xml:space="preserve"> PAGEREF _Toc171319840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41" w:history="1">
        <w:r>
          <w:rPr>
            <w:rStyle w:val="Hyperlink"/>
            <w:noProof/>
          </w:rPr>
          <w:t>§ 68 Umlegungsverzeichnis</w:t>
        </w:r>
        <w:r>
          <w:rPr>
            <w:noProof/>
            <w:webHidden/>
          </w:rPr>
          <w:tab/>
        </w:r>
        <w:r>
          <w:rPr>
            <w:noProof/>
            <w:webHidden/>
          </w:rPr>
          <w:fldChar w:fldCharType="begin"/>
        </w:r>
        <w:r>
          <w:rPr>
            <w:noProof/>
            <w:webHidden/>
          </w:rPr>
          <w:instrText xml:space="preserve"> PAGEREF _Toc171319841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42" w:history="1">
        <w:r>
          <w:rPr>
            <w:rStyle w:val="Hyperlink"/>
            <w:noProof/>
          </w:rPr>
          <w:t>§ 69 Bekanntmachung des Umlegungsplans, Einsichtnahme</w:t>
        </w:r>
        <w:r>
          <w:rPr>
            <w:noProof/>
            <w:webHidden/>
          </w:rPr>
          <w:tab/>
        </w:r>
        <w:r>
          <w:rPr>
            <w:noProof/>
            <w:webHidden/>
          </w:rPr>
          <w:fldChar w:fldCharType="begin"/>
        </w:r>
        <w:r>
          <w:rPr>
            <w:noProof/>
            <w:webHidden/>
          </w:rPr>
          <w:instrText xml:space="preserve"> PAGEREF _Toc171319842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43" w:history="1">
        <w:r>
          <w:rPr>
            <w:rStyle w:val="Hyperlink"/>
            <w:noProof/>
          </w:rPr>
          <w:t>§ 70 Zustellung des Umlegungsplans</w:t>
        </w:r>
        <w:r>
          <w:rPr>
            <w:noProof/>
            <w:webHidden/>
          </w:rPr>
          <w:tab/>
        </w:r>
        <w:r>
          <w:rPr>
            <w:noProof/>
            <w:webHidden/>
          </w:rPr>
          <w:fldChar w:fldCharType="begin"/>
        </w:r>
        <w:r>
          <w:rPr>
            <w:noProof/>
            <w:webHidden/>
          </w:rPr>
          <w:instrText xml:space="preserve"> PAGEREF _Toc171319843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44" w:history="1">
        <w:r>
          <w:rPr>
            <w:rStyle w:val="Hyperlink"/>
            <w:noProof/>
          </w:rPr>
          <w:t>§ 71 Inkrafttreten des Umlegungsplans</w:t>
        </w:r>
        <w:r>
          <w:rPr>
            <w:noProof/>
            <w:webHidden/>
          </w:rPr>
          <w:tab/>
        </w:r>
        <w:r>
          <w:rPr>
            <w:noProof/>
            <w:webHidden/>
          </w:rPr>
          <w:fldChar w:fldCharType="begin"/>
        </w:r>
        <w:r>
          <w:rPr>
            <w:noProof/>
            <w:webHidden/>
          </w:rPr>
          <w:instrText xml:space="preserve"> PAGEREF _Toc171319844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45" w:history="1">
        <w:r>
          <w:rPr>
            <w:rStyle w:val="Hyperlink"/>
            <w:noProof/>
          </w:rPr>
          <w:t>§ 72 Wirkungen der Bekanntmachung</w:t>
        </w:r>
        <w:r>
          <w:rPr>
            <w:noProof/>
            <w:webHidden/>
          </w:rPr>
          <w:tab/>
        </w:r>
        <w:r>
          <w:rPr>
            <w:noProof/>
            <w:webHidden/>
          </w:rPr>
          <w:fldChar w:fldCharType="begin"/>
        </w:r>
        <w:r>
          <w:rPr>
            <w:noProof/>
            <w:webHidden/>
          </w:rPr>
          <w:instrText xml:space="preserve"> PAGEREF _Toc171319845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46" w:history="1">
        <w:r>
          <w:rPr>
            <w:rStyle w:val="Hyperlink"/>
            <w:noProof/>
          </w:rPr>
          <w:t>§ 73 Änderung des Umlegungsplans</w:t>
        </w:r>
        <w:r>
          <w:rPr>
            <w:noProof/>
            <w:webHidden/>
          </w:rPr>
          <w:tab/>
        </w:r>
        <w:r>
          <w:rPr>
            <w:noProof/>
            <w:webHidden/>
          </w:rPr>
          <w:fldChar w:fldCharType="begin"/>
        </w:r>
        <w:r>
          <w:rPr>
            <w:noProof/>
            <w:webHidden/>
          </w:rPr>
          <w:instrText xml:space="preserve"> PAGEREF _Toc171319846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47" w:history="1">
        <w:r>
          <w:rPr>
            <w:rStyle w:val="Hyperlink"/>
            <w:noProof/>
          </w:rPr>
          <w:t>§ 74 Berichtigung der öffentlichen Bücher</w:t>
        </w:r>
        <w:r>
          <w:rPr>
            <w:noProof/>
            <w:webHidden/>
          </w:rPr>
          <w:tab/>
        </w:r>
        <w:r>
          <w:rPr>
            <w:noProof/>
            <w:webHidden/>
          </w:rPr>
          <w:fldChar w:fldCharType="begin"/>
        </w:r>
        <w:r>
          <w:rPr>
            <w:noProof/>
            <w:webHidden/>
          </w:rPr>
          <w:instrText xml:space="preserve"> PAGEREF _Toc171319847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48" w:history="1">
        <w:r>
          <w:rPr>
            <w:rStyle w:val="Hyperlink"/>
            <w:noProof/>
          </w:rPr>
          <w:t>§ 75 Einsichtnahme in den Umlegungsplan</w:t>
        </w:r>
        <w:r>
          <w:rPr>
            <w:noProof/>
            <w:webHidden/>
          </w:rPr>
          <w:tab/>
        </w:r>
        <w:r>
          <w:rPr>
            <w:noProof/>
            <w:webHidden/>
          </w:rPr>
          <w:fldChar w:fldCharType="begin"/>
        </w:r>
        <w:r>
          <w:rPr>
            <w:noProof/>
            <w:webHidden/>
          </w:rPr>
          <w:instrText xml:space="preserve"> PAGEREF _Toc171319848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49" w:history="1">
        <w:r>
          <w:rPr>
            <w:rStyle w:val="Hyperlink"/>
            <w:noProof/>
          </w:rPr>
          <w:t>§ 76 Vorwegnahme der Entscheidung</w:t>
        </w:r>
        <w:r>
          <w:rPr>
            <w:noProof/>
            <w:webHidden/>
          </w:rPr>
          <w:tab/>
        </w:r>
        <w:r>
          <w:rPr>
            <w:noProof/>
            <w:webHidden/>
          </w:rPr>
          <w:fldChar w:fldCharType="begin"/>
        </w:r>
        <w:r>
          <w:rPr>
            <w:noProof/>
            <w:webHidden/>
          </w:rPr>
          <w:instrText xml:space="preserve"> PAGEREF _Toc171319849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50" w:history="1">
        <w:r>
          <w:rPr>
            <w:rStyle w:val="Hyperlink"/>
            <w:noProof/>
          </w:rPr>
          <w:t>§ 77 Vorzeitige Besitzeinweisung</w:t>
        </w:r>
        <w:r>
          <w:rPr>
            <w:noProof/>
            <w:webHidden/>
          </w:rPr>
          <w:tab/>
        </w:r>
        <w:r>
          <w:rPr>
            <w:noProof/>
            <w:webHidden/>
          </w:rPr>
          <w:fldChar w:fldCharType="begin"/>
        </w:r>
        <w:r>
          <w:rPr>
            <w:noProof/>
            <w:webHidden/>
          </w:rPr>
          <w:instrText xml:space="preserve"> PAGEREF _Toc171319850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51" w:history="1">
        <w:r>
          <w:rPr>
            <w:rStyle w:val="Hyperlink"/>
            <w:noProof/>
          </w:rPr>
          <w:t>§ 78 Verfahrens- und Sachkosten</w:t>
        </w:r>
        <w:r>
          <w:rPr>
            <w:noProof/>
            <w:webHidden/>
          </w:rPr>
          <w:tab/>
        </w:r>
        <w:r>
          <w:rPr>
            <w:noProof/>
            <w:webHidden/>
          </w:rPr>
          <w:fldChar w:fldCharType="begin"/>
        </w:r>
        <w:r>
          <w:rPr>
            <w:noProof/>
            <w:webHidden/>
          </w:rPr>
          <w:instrText xml:space="preserve"> PAGEREF _Toc171319851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52" w:history="1">
        <w:r>
          <w:rPr>
            <w:rStyle w:val="Hyperlink"/>
            <w:noProof/>
          </w:rPr>
          <w:t>§ 79 Abgaben- und Auslagenbefreiung</w:t>
        </w:r>
        <w:r>
          <w:rPr>
            <w:noProof/>
            <w:webHidden/>
          </w:rPr>
          <w:tab/>
        </w:r>
        <w:r>
          <w:rPr>
            <w:noProof/>
            <w:webHidden/>
          </w:rPr>
          <w:fldChar w:fldCharType="begin"/>
        </w:r>
        <w:r>
          <w:rPr>
            <w:noProof/>
            <w:webHidden/>
          </w:rPr>
          <w:instrText xml:space="preserve"> PAGEREF _Toc171319852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853" w:history="1">
        <w:r>
          <w:rPr>
            <w:rStyle w:val="Hyperlink"/>
            <w:noProof/>
          </w:rPr>
          <w:t>Zweiter Abschnitt Grenzregelung</w:t>
        </w:r>
        <w:r>
          <w:rPr>
            <w:noProof/>
            <w:webHidden/>
          </w:rPr>
          <w:tab/>
        </w:r>
        <w:r>
          <w:rPr>
            <w:noProof/>
            <w:webHidden/>
          </w:rPr>
          <w:fldChar w:fldCharType="begin"/>
        </w:r>
        <w:r>
          <w:rPr>
            <w:noProof/>
            <w:webHidden/>
          </w:rPr>
          <w:instrText xml:space="preserve"> PAGEREF _Toc171319853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54" w:history="1">
        <w:r>
          <w:rPr>
            <w:rStyle w:val="Hyperlink"/>
            <w:noProof/>
          </w:rPr>
          <w:t>§ 80 Zweck, Voraussetzungen und Zuständigkeit</w:t>
        </w:r>
        <w:r>
          <w:rPr>
            <w:noProof/>
            <w:webHidden/>
          </w:rPr>
          <w:tab/>
        </w:r>
        <w:r>
          <w:rPr>
            <w:noProof/>
            <w:webHidden/>
          </w:rPr>
          <w:fldChar w:fldCharType="begin"/>
        </w:r>
        <w:r>
          <w:rPr>
            <w:noProof/>
            <w:webHidden/>
          </w:rPr>
          <w:instrText xml:space="preserve"> PAGEREF _Toc171319854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55" w:history="1">
        <w:r>
          <w:rPr>
            <w:rStyle w:val="Hyperlink"/>
            <w:noProof/>
          </w:rPr>
          <w:t>§ 81 Geldleistungen</w:t>
        </w:r>
        <w:r>
          <w:rPr>
            <w:noProof/>
            <w:webHidden/>
          </w:rPr>
          <w:tab/>
        </w:r>
        <w:r>
          <w:rPr>
            <w:noProof/>
            <w:webHidden/>
          </w:rPr>
          <w:fldChar w:fldCharType="begin"/>
        </w:r>
        <w:r>
          <w:rPr>
            <w:noProof/>
            <w:webHidden/>
          </w:rPr>
          <w:instrText xml:space="preserve"> PAGEREF _Toc171319855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56" w:history="1">
        <w:r>
          <w:rPr>
            <w:rStyle w:val="Hyperlink"/>
            <w:noProof/>
          </w:rPr>
          <w:t>§ 82 Beschluß über die Grenzregelung</w:t>
        </w:r>
        <w:r>
          <w:rPr>
            <w:noProof/>
            <w:webHidden/>
          </w:rPr>
          <w:tab/>
        </w:r>
        <w:r>
          <w:rPr>
            <w:noProof/>
            <w:webHidden/>
          </w:rPr>
          <w:fldChar w:fldCharType="begin"/>
        </w:r>
        <w:r>
          <w:rPr>
            <w:noProof/>
            <w:webHidden/>
          </w:rPr>
          <w:instrText xml:space="preserve"> PAGEREF _Toc171319856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57" w:history="1">
        <w:r>
          <w:rPr>
            <w:rStyle w:val="Hyperlink"/>
            <w:noProof/>
          </w:rPr>
          <w:t>§ 83 Bekanntmachung und Rechtswirkungen der Grenzregelung</w:t>
        </w:r>
        <w:r>
          <w:rPr>
            <w:noProof/>
            <w:webHidden/>
          </w:rPr>
          <w:tab/>
        </w:r>
        <w:r>
          <w:rPr>
            <w:noProof/>
            <w:webHidden/>
          </w:rPr>
          <w:fldChar w:fldCharType="begin"/>
        </w:r>
        <w:r>
          <w:rPr>
            <w:noProof/>
            <w:webHidden/>
          </w:rPr>
          <w:instrText xml:space="preserve"> PAGEREF _Toc171319857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58" w:history="1">
        <w:r>
          <w:rPr>
            <w:rStyle w:val="Hyperlink"/>
            <w:noProof/>
          </w:rPr>
          <w:t>§ 84 Berichtigung der öffentlichen Bücher</w:t>
        </w:r>
        <w:r>
          <w:rPr>
            <w:noProof/>
            <w:webHidden/>
          </w:rPr>
          <w:tab/>
        </w:r>
        <w:r>
          <w:rPr>
            <w:noProof/>
            <w:webHidden/>
          </w:rPr>
          <w:fldChar w:fldCharType="begin"/>
        </w:r>
        <w:r>
          <w:rPr>
            <w:noProof/>
            <w:webHidden/>
          </w:rPr>
          <w:instrText xml:space="preserve"> PAGEREF _Toc171319858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859" w:history="1">
        <w:r>
          <w:rPr>
            <w:rStyle w:val="Hyperlink"/>
            <w:noProof/>
          </w:rPr>
          <w:t>Fünfter Teil Enteignung</w:t>
        </w:r>
        <w:r>
          <w:rPr>
            <w:noProof/>
            <w:webHidden/>
          </w:rPr>
          <w:tab/>
        </w:r>
        <w:r>
          <w:rPr>
            <w:noProof/>
            <w:webHidden/>
          </w:rPr>
          <w:fldChar w:fldCharType="begin"/>
        </w:r>
        <w:r>
          <w:rPr>
            <w:noProof/>
            <w:webHidden/>
          </w:rPr>
          <w:instrText xml:space="preserve"> PAGEREF _Toc171319859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860" w:history="1">
        <w:r>
          <w:rPr>
            <w:rStyle w:val="Hyperlink"/>
            <w:noProof/>
          </w:rPr>
          <w:t>Erster Abschnitt Zulässigkeit der Enteignung</w:t>
        </w:r>
        <w:r>
          <w:rPr>
            <w:noProof/>
            <w:webHidden/>
          </w:rPr>
          <w:tab/>
        </w:r>
        <w:r>
          <w:rPr>
            <w:noProof/>
            <w:webHidden/>
          </w:rPr>
          <w:fldChar w:fldCharType="begin"/>
        </w:r>
        <w:r>
          <w:rPr>
            <w:noProof/>
            <w:webHidden/>
          </w:rPr>
          <w:instrText xml:space="preserve"> PAGEREF _Toc171319860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61" w:history="1">
        <w:r>
          <w:rPr>
            <w:rStyle w:val="Hyperlink"/>
            <w:noProof/>
          </w:rPr>
          <w:t>§ 85 Enteignungszweck</w:t>
        </w:r>
        <w:r>
          <w:rPr>
            <w:noProof/>
            <w:webHidden/>
          </w:rPr>
          <w:tab/>
        </w:r>
        <w:r>
          <w:rPr>
            <w:noProof/>
            <w:webHidden/>
          </w:rPr>
          <w:fldChar w:fldCharType="begin"/>
        </w:r>
        <w:r>
          <w:rPr>
            <w:noProof/>
            <w:webHidden/>
          </w:rPr>
          <w:instrText xml:space="preserve"> PAGEREF _Toc171319861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62" w:history="1">
        <w:r>
          <w:rPr>
            <w:rStyle w:val="Hyperlink"/>
            <w:noProof/>
          </w:rPr>
          <w:t>§ 86 Gegenstand der Enteignung</w:t>
        </w:r>
        <w:r>
          <w:rPr>
            <w:noProof/>
            <w:webHidden/>
          </w:rPr>
          <w:tab/>
        </w:r>
        <w:r>
          <w:rPr>
            <w:noProof/>
            <w:webHidden/>
          </w:rPr>
          <w:fldChar w:fldCharType="begin"/>
        </w:r>
        <w:r>
          <w:rPr>
            <w:noProof/>
            <w:webHidden/>
          </w:rPr>
          <w:instrText xml:space="preserve"> PAGEREF _Toc171319862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63" w:history="1">
        <w:r>
          <w:rPr>
            <w:rStyle w:val="Hyperlink"/>
            <w:noProof/>
          </w:rPr>
          <w:t>§ 87 Voraussetzungen für die Zulässigkeit der Enteignung</w:t>
        </w:r>
        <w:r>
          <w:rPr>
            <w:noProof/>
            <w:webHidden/>
          </w:rPr>
          <w:tab/>
        </w:r>
        <w:r>
          <w:rPr>
            <w:noProof/>
            <w:webHidden/>
          </w:rPr>
          <w:fldChar w:fldCharType="begin"/>
        </w:r>
        <w:r>
          <w:rPr>
            <w:noProof/>
            <w:webHidden/>
          </w:rPr>
          <w:instrText xml:space="preserve"> PAGEREF _Toc171319863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64" w:history="1">
        <w:r>
          <w:rPr>
            <w:rStyle w:val="Hyperlink"/>
            <w:noProof/>
          </w:rPr>
          <w:t>§ 88 Enteignung aus zwingenden städtebaulichen Gründen</w:t>
        </w:r>
        <w:r>
          <w:rPr>
            <w:noProof/>
            <w:webHidden/>
          </w:rPr>
          <w:tab/>
        </w:r>
        <w:r>
          <w:rPr>
            <w:noProof/>
            <w:webHidden/>
          </w:rPr>
          <w:fldChar w:fldCharType="begin"/>
        </w:r>
        <w:r>
          <w:rPr>
            <w:noProof/>
            <w:webHidden/>
          </w:rPr>
          <w:instrText xml:space="preserve"> PAGEREF _Toc171319864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65" w:history="1">
        <w:r>
          <w:rPr>
            <w:rStyle w:val="Hyperlink"/>
            <w:noProof/>
          </w:rPr>
          <w:t>§ 89 Veräußerungspflicht</w:t>
        </w:r>
        <w:r>
          <w:rPr>
            <w:noProof/>
            <w:webHidden/>
          </w:rPr>
          <w:tab/>
        </w:r>
        <w:r>
          <w:rPr>
            <w:noProof/>
            <w:webHidden/>
          </w:rPr>
          <w:fldChar w:fldCharType="begin"/>
        </w:r>
        <w:r>
          <w:rPr>
            <w:noProof/>
            <w:webHidden/>
          </w:rPr>
          <w:instrText xml:space="preserve"> PAGEREF _Toc171319865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66" w:history="1">
        <w:r>
          <w:rPr>
            <w:rStyle w:val="Hyperlink"/>
            <w:noProof/>
          </w:rPr>
          <w:t>§ 90 Enteignung von Grundstücken zur Entschädigung in Land</w:t>
        </w:r>
        <w:r>
          <w:rPr>
            <w:noProof/>
            <w:webHidden/>
          </w:rPr>
          <w:tab/>
        </w:r>
        <w:r>
          <w:rPr>
            <w:noProof/>
            <w:webHidden/>
          </w:rPr>
          <w:fldChar w:fldCharType="begin"/>
        </w:r>
        <w:r>
          <w:rPr>
            <w:noProof/>
            <w:webHidden/>
          </w:rPr>
          <w:instrText xml:space="preserve"> PAGEREF _Toc171319866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67" w:history="1">
        <w:r>
          <w:rPr>
            <w:rStyle w:val="Hyperlink"/>
            <w:noProof/>
          </w:rPr>
          <w:t>§ 91 Ersatz für entzogene Rechte</w:t>
        </w:r>
        <w:r>
          <w:rPr>
            <w:noProof/>
            <w:webHidden/>
          </w:rPr>
          <w:tab/>
        </w:r>
        <w:r>
          <w:rPr>
            <w:noProof/>
            <w:webHidden/>
          </w:rPr>
          <w:fldChar w:fldCharType="begin"/>
        </w:r>
        <w:r>
          <w:rPr>
            <w:noProof/>
            <w:webHidden/>
          </w:rPr>
          <w:instrText xml:space="preserve"> PAGEREF _Toc171319867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68" w:history="1">
        <w:r>
          <w:rPr>
            <w:rStyle w:val="Hyperlink"/>
            <w:noProof/>
          </w:rPr>
          <w:t>§ 92 Umfang, Beschränkung und Ausdehnung der Enteignung</w:t>
        </w:r>
        <w:r>
          <w:rPr>
            <w:noProof/>
            <w:webHidden/>
          </w:rPr>
          <w:tab/>
        </w:r>
        <w:r>
          <w:rPr>
            <w:noProof/>
            <w:webHidden/>
          </w:rPr>
          <w:fldChar w:fldCharType="begin"/>
        </w:r>
        <w:r>
          <w:rPr>
            <w:noProof/>
            <w:webHidden/>
          </w:rPr>
          <w:instrText xml:space="preserve"> PAGEREF _Toc171319868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869" w:history="1">
        <w:r>
          <w:rPr>
            <w:rStyle w:val="Hyperlink"/>
            <w:noProof/>
          </w:rPr>
          <w:t>Zweiter Abschnitt Entschädigung</w:t>
        </w:r>
        <w:r>
          <w:rPr>
            <w:noProof/>
            <w:webHidden/>
          </w:rPr>
          <w:tab/>
        </w:r>
        <w:r>
          <w:rPr>
            <w:noProof/>
            <w:webHidden/>
          </w:rPr>
          <w:fldChar w:fldCharType="begin"/>
        </w:r>
        <w:r>
          <w:rPr>
            <w:noProof/>
            <w:webHidden/>
          </w:rPr>
          <w:instrText xml:space="preserve"> PAGEREF _Toc171319869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70" w:history="1">
        <w:r>
          <w:rPr>
            <w:rStyle w:val="Hyperlink"/>
            <w:noProof/>
          </w:rPr>
          <w:t>§ 93 Entschädigungsgrundsätze</w:t>
        </w:r>
        <w:r>
          <w:rPr>
            <w:noProof/>
            <w:webHidden/>
          </w:rPr>
          <w:tab/>
        </w:r>
        <w:r>
          <w:rPr>
            <w:noProof/>
            <w:webHidden/>
          </w:rPr>
          <w:fldChar w:fldCharType="begin"/>
        </w:r>
        <w:r>
          <w:rPr>
            <w:noProof/>
            <w:webHidden/>
          </w:rPr>
          <w:instrText xml:space="preserve"> PAGEREF _Toc171319870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71" w:history="1">
        <w:r>
          <w:rPr>
            <w:rStyle w:val="Hyperlink"/>
            <w:noProof/>
          </w:rPr>
          <w:t>§ 94 Entschädigungsberechtigter und Entschädigungsverpflichteter</w:t>
        </w:r>
        <w:r>
          <w:rPr>
            <w:noProof/>
            <w:webHidden/>
          </w:rPr>
          <w:tab/>
        </w:r>
        <w:r>
          <w:rPr>
            <w:noProof/>
            <w:webHidden/>
          </w:rPr>
          <w:fldChar w:fldCharType="begin"/>
        </w:r>
        <w:r>
          <w:rPr>
            <w:noProof/>
            <w:webHidden/>
          </w:rPr>
          <w:instrText xml:space="preserve"> PAGEREF _Toc171319871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72" w:history="1">
        <w:r>
          <w:rPr>
            <w:rStyle w:val="Hyperlink"/>
            <w:noProof/>
          </w:rPr>
          <w:t>§ 95 Entschädigung für den Rechtsverlust</w:t>
        </w:r>
        <w:r>
          <w:rPr>
            <w:noProof/>
            <w:webHidden/>
          </w:rPr>
          <w:tab/>
        </w:r>
        <w:r>
          <w:rPr>
            <w:noProof/>
            <w:webHidden/>
          </w:rPr>
          <w:fldChar w:fldCharType="begin"/>
        </w:r>
        <w:r>
          <w:rPr>
            <w:noProof/>
            <w:webHidden/>
          </w:rPr>
          <w:instrText xml:space="preserve"> PAGEREF _Toc171319872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73" w:history="1">
        <w:r>
          <w:rPr>
            <w:rStyle w:val="Hyperlink"/>
            <w:noProof/>
          </w:rPr>
          <w:t>§ 96 Entschädigung für andere Vermögensnachteile</w:t>
        </w:r>
        <w:r>
          <w:rPr>
            <w:noProof/>
            <w:webHidden/>
          </w:rPr>
          <w:tab/>
        </w:r>
        <w:r>
          <w:rPr>
            <w:noProof/>
            <w:webHidden/>
          </w:rPr>
          <w:fldChar w:fldCharType="begin"/>
        </w:r>
        <w:r>
          <w:rPr>
            <w:noProof/>
            <w:webHidden/>
          </w:rPr>
          <w:instrText xml:space="preserve"> PAGEREF _Toc171319873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74" w:history="1">
        <w:r>
          <w:rPr>
            <w:rStyle w:val="Hyperlink"/>
            <w:noProof/>
          </w:rPr>
          <w:t>§ 97 Behandlung der Rechte der Nebenberechtigten</w:t>
        </w:r>
        <w:r>
          <w:rPr>
            <w:noProof/>
            <w:webHidden/>
          </w:rPr>
          <w:tab/>
        </w:r>
        <w:r>
          <w:rPr>
            <w:noProof/>
            <w:webHidden/>
          </w:rPr>
          <w:fldChar w:fldCharType="begin"/>
        </w:r>
        <w:r>
          <w:rPr>
            <w:noProof/>
            <w:webHidden/>
          </w:rPr>
          <w:instrText xml:space="preserve"> PAGEREF _Toc171319874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75" w:history="1">
        <w:r>
          <w:rPr>
            <w:rStyle w:val="Hyperlink"/>
            <w:noProof/>
          </w:rPr>
          <w:t>§ 98 Schuldübergang</w:t>
        </w:r>
        <w:r>
          <w:rPr>
            <w:noProof/>
            <w:webHidden/>
          </w:rPr>
          <w:tab/>
        </w:r>
        <w:r>
          <w:rPr>
            <w:noProof/>
            <w:webHidden/>
          </w:rPr>
          <w:fldChar w:fldCharType="begin"/>
        </w:r>
        <w:r>
          <w:rPr>
            <w:noProof/>
            <w:webHidden/>
          </w:rPr>
          <w:instrText xml:space="preserve"> PAGEREF _Toc171319875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76" w:history="1">
        <w:r>
          <w:rPr>
            <w:rStyle w:val="Hyperlink"/>
            <w:noProof/>
          </w:rPr>
          <w:t>§ 99 Entschädigung in Geld</w:t>
        </w:r>
        <w:r>
          <w:rPr>
            <w:noProof/>
            <w:webHidden/>
          </w:rPr>
          <w:tab/>
        </w:r>
        <w:r>
          <w:rPr>
            <w:noProof/>
            <w:webHidden/>
          </w:rPr>
          <w:fldChar w:fldCharType="begin"/>
        </w:r>
        <w:r>
          <w:rPr>
            <w:noProof/>
            <w:webHidden/>
          </w:rPr>
          <w:instrText xml:space="preserve"> PAGEREF _Toc171319876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77" w:history="1">
        <w:r>
          <w:rPr>
            <w:rStyle w:val="Hyperlink"/>
            <w:noProof/>
          </w:rPr>
          <w:t>§ 100 Entschädigung in Land</w:t>
        </w:r>
        <w:r>
          <w:rPr>
            <w:noProof/>
            <w:webHidden/>
          </w:rPr>
          <w:tab/>
        </w:r>
        <w:r>
          <w:rPr>
            <w:noProof/>
            <w:webHidden/>
          </w:rPr>
          <w:fldChar w:fldCharType="begin"/>
        </w:r>
        <w:r>
          <w:rPr>
            <w:noProof/>
            <w:webHidden/>
          </w:rPr>
          <w:instrText xml:space="preserve"> PAGEREF _Toc171319877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78" w:history="1">
        <w:r>
          <w:rPr>
            <w:rStyle w:val="Hyperlink"/>
            <w:noProof/>
          </w:rPr>
          <w:t>§ 101 Entschädigung durch Gewährung anderer Rechte</w:t>
        </w:r>
        <w:r>
          <w:rPr>
            <w:noProof/>
            <w:webHidden/>
          </w:rPr>
          <w:tab/>
        </w:r>
        <w:r>
          <w:rPr>
            <w:noProof/>
            <w:webHidden/>
          </w:rPr>
          <w:fldChar w:fldCharType="begin"/>
        </w:r>
        <w:r>
          <w:rPr>
            <w:noProof/>
            <w:webHidden/>
          </w:rPr>
          <w:instrText xml:space="preserve"> PAGEREF _Toc171319878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79" w:history="1">
        <w:r>
          <w:rPr>
            <w:rStyle w:val="Hyperlink"/>
            <w:noProof/>
          </w:rPr>
          <w:t>§ 102 Rückenteignung</w:t>
        </w:r>
        <w:r>
          <w:rPr>
            <w:noProof/>
            <w:webHidden/>
          </w:rPr>
          <w:tab/>
        </w:r>
        <w:r>
          <w:rPr>
            <w:noProof/>
            <w:webHidden/>
          </w:rPr>
          <w:fldChar w:fldCharType="begin"/>
        </w:r>
        <w:r>
          <w:rPr>
            <w:noProof/>
            <w:webHidden/>
          </w:rPr>
          <w:instrText xml:space="preserve"> PAGEREF _Toc171319879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80" w:history="1">
        <w:r>
          <w:rPr>
            <w:rStyle w:val="Hyperlink"/>
            <w:noProof/>
          </w:rPr>
          <w:t>§ 103 Entschädigung für die Rückenteignung</w:t>
        </w:r>
        <w:r>
          <w:rPr>
            <w:noProof/>
            <w:webHidden/>
          </w:rPr>
          <w:tab/>
        </w:r>
        <w:r>
          <w:rPr>
            <w:noProof/>
            <w:webHidden/>
          </w:rPr>
          <w:fldChar w:fldCharType="begin"/>
        </w:r>
        <w:r>
          <w:rPr>
            <w:noProof/>
            <w:webHidden/>
          </w:rPr>
          <w:instrText xml:space="preserve"> PAGEREF _Toc171319880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881" w:history="1">
        <w:r>
          <w:rPr>
            <w:rStyle w:val="Hyperlink"/>
            <w:noProof/>
          </w:rPr>
          <w:t>Dritter Abschnitt Enteignungsverfahren</w:t>
        </w:r>
        <w:r>
          <w:rPr>
            <w:noProof/>
            <w:webHidden/>
          </w:rPr>
          <w:tab/>
        </w:r>
        <w:r>
          <w:rPr>
            <w:noProof/>
            <w:webHidden/>
          </w:rPr>
          <w:fldChar w:fldCharType="begin"/>
        </w:r>
        <w:r>
          <w:rPr>
            <w:noProof/>
            <w:webHidden/>
          </w:rPr>
          <w:instrText xml:space="preserve"> PAGEREF _Toc171319881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82" w:history="1">
        <w:r>
          <w:rPr>
            <w:rStyle w:val="Hyperlink"/>
            <w:noProof/>
          </w:rPr>
          <w:t>§ 104 Enteignungsbehörde</w:t>
        </w:r>
        <w:r>
          <w:rPr>
            <w:noProof/>
            <w:webHidden/>
          </w:rPr>
          <w:tab/>
        </w:r>
        <w:r>
          <w:rPr>
            <w:noProof/>
            <w:webHidden/>
          </w:rPr>
          <w:fldChar w:fldCharType="begin"/>
        </w:r>
        <w:r>
          <w:rPr>
            <w:noProof/>
            <w:webHidden/>
          </w:rPr>
          <w:instrText xml:space="preserve"> PAGEREF _Toc171319882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83" w:history="1">
        <w:r>
          <w:rPr>
            <w:rStyle w:val="Hyperlink"/>
            <w:noProof/>
          </w:rPr>
          <w:t>§ 105 Enteignungsantrag</w:t>
        </w:r>
        <w:r>
          <w:rPr>
            <w:noProof/>
            <w:webHidden/>
          </w:rPr>
          <w:tab/>
        </w:r>
        <w:r>
          <w:rPr>
            <w:noProof/>
            <w:webHidden/>
          </w:rPr>
          <w:fldChar w:fldCharType="begin"/>
        </w:r>
        <w:r>
          <w:rPr>
            <w:noProof/>
            <w:webHidden/>
          </w:rPr>
          <w:instrText xml:space="preserve"> PAGEREF _Toc171319883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84" w:history="1">
        <w:r>
          <w:rPr>
            <w:rStyle w:val="Hyperlink"/>
            <w:noProof/>
          </w:rPr>
          <w:t>§ 106 Beteiligte</w:t>
        </w:r>
        <w:r>
          <w:rPr>
            <w:noProof/>
            <w:webHidden/>
          </w:rPr>
          <w:tab/>
        </w:r>
        <w:r>
          <w:rPr>
            <w:noProof/>
            <w:webHidden/>
          </w:rPr>
          <w:fldChar w:fldCharType="begin"/>
        </w:r>
        <w:r>
          <w:rPr>
            <w:noProof/>
            <w:webHidden/>
          </w:rPr>
          <w:instrText xml:space="preserve"> PAGEREF _Toc171319884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85" w:history="1">
        <w:r>
          <w:rPr>
            <w:rStyle w:val="Hyperlink"/>
            <w:noProof/>
          </w:rPr>
          <w:t>§ 107 Vorbereitung der mündlichen Verhandlung</w:t>
        </w:r>
        <w:r>
          <w:rPr>
            <w:noProof/>
            <w:webHidden/>
          </w:rPr>
          <w:tab/>
        </w:r>
        <w:r>
          <w:rPr>
            <w:noProof/>
            <w:webHidden/>
          </w:rPr>
          <w:fldChar w:fldCharType="begin"/>
        </w:r>
        <w:r>
          <w:rPr>
            <w:noProof/>
            <w:webHidden/>
          </w:rPr>
          <w:instrText xml:space="preserve"> PAGEREF _Toc171319885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86" w:history="1">
        <w:r>
          <w:rPr>
            <w:rStyle w:val="Hyperlink"/>
            <w:noProof/>
          </w:rPr>
          <w:t>§ 108 Einleitung des Enteignungsverfahrens und Anberaumung des Termins zur mündlichen Verhandlung; Enteignungsvermerk</w:t>
        </w:r>
        <w:r>
          <w:rPr>
            <w:noProof/>
            <w:webHidden/>
          </w:rPr>
          <w:tab/>
        </w:r>
        <w:r>
          <w:rPr>
            <w:noProof/>
            <w:webHidden/>
          </w:rPr>
          <w:fldChar w:fldCharType="begin"/>
        </w:r>
        <w:r>
          <w:rPr>
            <w:noProof/>
            <w:webHidden/>
          </w:rPr>
          <w:instrText xml:space="preserve"> PAGEREF _Toc171319886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87" w:history="1">
        <w:r>
          <w:rPr>
            <w:rStyle w:val="Hyperlink"/>
            <w:noProof/>
          </w:rPr>
          <w:t>§ 109 Genehmigungspflicht</w:t>
        </w:r>
        <w:r>
          <w:rPr>
            <w:noProof/>
            <w:webHidden/>
          </w:rPr>
          <w:tab/>
        </w:r>
        <w:r>
          <w:rPr>
            <w:noProof/>
            <w:webHidden/>
          </w:rPr>
          <w:fldChar w:fldCharType="begin"/>
        </w:r>
        <w:r>
          <w:rPr>
            <w:noProof/>
            <w:webHidden/>
          </w:rPr>
          <w:instrText xml:space="preserve"> PAGEREF _Toc171319887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88" w:history="1">
        <w:r>
          <w:rPr>
            <w:rStyle w:val="Hyperlink"/>
            <w:noProof/>
          </w:rPr>
          <w:t>§ 110 Einigung</w:t>
        </w:r>
        <w:r>
          <w:rPr>
            <w:noProof/>
            <w:webHidden/>
          </w:rPr>
          <w:tab/>
        </w:r>
        <w:r>
          <w:rPr>
            <w:noProof/>
            <w:webHidden/>
          </w:rPr>
          <w:fldChar w:fldCharType="begin"/>
        </w:r>
        <w:r>
          <w:rPr>
            <w:noProof/>
            <w:webHidden/>
          </w:rPr>
          <w:instrText xml:space="preserve"> PAGEREF _Toc171319888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89" w:history="1">
        <w:r>
          <w:rPr>
            <w:rStyle w:val="Hyperlink"/>
            <w:noProof/>
          </w:rPr>
          <w:t>§ 111 Teileinigung</w:t>
        </w:r>
        <w:r>
          <w:rPr>
            <w:noProof/>
            <w:webHidden/>
          </w:rPr>
          <w:tab/>
        </w:r>
        <w:r>
          <w:rPr>
            <w:noProof/>
            <w:webHidden/>
          </w:rPr>
          <w:fldChar w:fldCharType="begin"/>
        </w:r>
        <w:r>
          <w:rPr>
            <w:noProof/>
            <w:webHidden/>
          </w:rPr>
          <w:instrText xml:space="preserve"> PAGEREF _Toc171319889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90" w:history="1">
        <w:r>
          <w:rPr>
            <w:rStyle w:val="Hyperlink"/>
            <w:noProof/>
          </w:rPr>
          <w:t>§ 112 Entscheidung der Enteignungsbehörde</w:t>
        </w:r>
        <w:r>
          <w:rPr>
            <w:noProof/>
            <w:webHidden/>
          </w:rPr>
          <w:tab/>
        </w:r>
        <w:r>
          <w:rPr>
            <w:noProof/>
            <w:webHidden/>
          </w:rPr>
          <w:fldChar w:fldCharType="begin"/>
        </w:r>
        <w:r>
          <w:rPr>
            <w:noProof/>
            <w:webHidden/>
          </w:rPr>
          <w:instrText xml:space="preserve"> PAGEREF _Toc171319890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91" w:history="1">
        <w:r>
          <w:rPr>
            <w:rStyle w:val="Hyperlink"/>
            <w:noProof/>
          </w:rPr>
          <w:t>§ 113 Enteignungsbeschluß</w:t>
        </w:r>
        <w:r>
          <w:rPr>
            <w:noProof/>
            <w:webHidden/>
          </w:rPr>
          <w:tab/>
        </w:r>
        <w:r>
          <w:rPr>
            <w:noProof/>
            <w:webHidden/>
          </w:rPr>
          <w:fldChar w:fldCharType="begin"/>
        </w:r>
        <w:r>
          <w:rPr>
            <w:noProof/>
            <w:webHidden/>
          </w:rPr>
          <w:instrText xml:space="preserve"> PAGEREF _Toc171319891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92" w:history="1">
        <w:r>
          <w:rPr>
            <w:rStyle w:val="Hyperlink"/>
            <w:noProof/>
          </w:rPr>
          <w:t>§ 114 Lauf der Verwendungsfrist</w:t>
        </w:r>
        <w:r>
          <w:rPr>
            <w:noProof/>
            <w:webHidden/>
          </w:rPr>
          <w:tab/>
        </w:r>
        <w:r>
          <w:rPr>
            <w:noProof/>
            <w:webHidden/>
          </w:rPr>
          <w:fldChar w:fldCharType="begin"/>
        </w:r>
        <w:r>
          <w:rPr>
            <w:noProof/>
            <w:webHidden/>
          </w:rPr>
          <w:instrText xml:space="preserve"> PAGEREF _Toc171319892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93" w:history="1">
        <w:r>
          <w:rPr>
            <w:rStyle w:val="Hyperlink"/>
            <w:noProof/>
          </w:rPr>
          <w:t>§ 115 Verfahren bei der Entschädigung durch Gewährung anderer Rechte</w:t>
        </w:r>
        <w:r>
          <w:rPr>
            <w:noProof/>
            <w:webHidden/>
          </w:rPr>
          <w:tab/>
        </w:r>
        <w:r>
          <w:rPr>
            <w:noProof/>
            <w:webHidden/>
          </w:rPr>
          <w:fldChar w:fldCharType="begin"/>
        </w:r>
        <w:r>
          <w:rPr>
            <w:noProof/>
            <w:webHidden/>
          </w:rPr>
          <w:instrText xml:space="preserve"> PAGEREF _Toc171319893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94" w:history="1">
        <w:r>
          <w:rPr>
            <w:rStyle w:val="Hyperlink"/>
            <w:noProof/>
          </w:rPr>
          <w:t>§ 116 Vorzeitige Besitzeinweisung</w:t>
        </w:r>
        <w:r>
          <w:rPr>
            <w:noProof/>
            <w:webHidden/>
          </w:rPr>
          <w:tab/>
        </w:r>
        <w:r>
          <w:rPr>
            <w:noProof/>
            <w:webHidden/>
          </w:rPr>
          <w:fldChar w:fldCharType="begin"/>
        </w:r>
        <w:r>
          <w:rPr>
            <w:noProof/>
            <w:webHidden/>
          </w:rPr>
          <w:instrText xml:space="preserve"> PAGEREF _Toc171319894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95" w:history="1">
        <w:r>
          <w:rPr>
            <w:rStyle w:val="Hyperlink"/>
            <w:noProof/>
          </w:rPr>
          <w:t>§ 117 Ausführung des Enteignungsbeschlusses</w:t>
        </w:r>
        <w:r>
          <w:rPr>
            <w:noProof/>
            <w:webHidden/>
          </w:rPr>
          <w:tab/>
        </w:r>
        <w:r>
          <w:rPr>
            <w:noProof/>
            <w:webHidden/>
          </w:rPr>
          <w:fldChar w:fldCharType="begin"/>
        </w:r>
        <w:r>
          <w:rPr>
            <w:noProof/>
            <w:webHidden/>
          </w:rPr>
          <w:instrText xml:space="preserve"> PAGEREF _Toc171319895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96" w:history="1">
        <w:r>
          <w:rPr>
            <w:rStyle w:val="Hyperlink"/>
            <w:noProof/>
          </w:rPr>
          <w:t>§ 118 Hinterlegung</w:t>
        </w:r>
        <w:r>
          <w:rPr>
            <w:noProof/>
            <w:webHidden/>
          </w:rPr>
          <w:tab/>
        </w:r>
        <w:r>
          <w:rPr>
            <w:noProof/>
            <w:webHidden/>
          </w:rPr>
          <w:fldChar w:fldCharType="begin"/>
        </w:r>
        <w:r>
          <w:rPr>
            <w:noProof/>
            <w:webHidden/>
          </w:rPr>
          <w:instrText xml:space="preserve"> PAGEREF _Toc171319896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97" w:history="1">
        <w:r>
          <w:rPr>
            <w:rStyle w:val="Hyperlink"/>
            <w:noProof/>
          </w:rPr>
          <w:t>§ 119 Verteilungsverfahren</w:t>
        </w:r>
        <w:r>
          <w:rPr>
            <w:noProof/>
            <w:webHidden/>
          </w:rPr>
          <w:tab/>
        </w:r>
        <w:r>
          <w:rPr>
            <w:noProof/>
            <w:webHidden/>
          </w:rPr>
          <w:fldChar w:fldCharType="begin"/>
        </w:r>
        <w:r>
          <w:rPr>
            <w:noProof/>
            <w:webHidden/>
          </w:rPr>
          <w:instrText xml:space="preserve"> PAGEREF _Toc171319897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98" w:history="1">
        <w:r>
          <w:rPr>
            <w:rStyle w:val="Hyperlink"/>
            <w:noProof/>
          </w:rPr>
          <w:t>§ 120 Aufhebung des Enteignungsbeschlusses</w:t>
        </w:r>
        <w:r>
          <w:rPr>
            <w:noProof/>
            <w:webHidden/>
          </w:rPr>
          <w:tab/>
        </w:r>
        <w:r>
          <w:rPr>
            <w:noProof/>
            <w:webHidden/>
          </w:rPr>
          <w:fldChar w:fldCharType="begin"/>
        </w:r>
        <w:r>
          <w:rPr>
            <w:noProof/>
            <w:webHidden/>
          </w:rPr>
          <w:instrText xml:space="preserve"> PAGEREF _Toc171319898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899" w:history="1">
        <w:r>
          <w:rPr>
            <w:rStyle w:val="Hyperlink"/>
            <w:noProof/>
          </w:rPr>
          <w:t>§ 121 Kosten</w:t>
        </w:r>
        <w:r>
          <w:rPr>
            <w:noProof/>
            <w:webHidden/>
          </w:rPr>
          <w:tab/>
        </w:r>
        <w:r>
          <w:rPr>
            <w:noProof/>
            <w:webHidden/>
          </w:rPr>
          <w:fldChar w:fldCharType="begin"/>
        </w:r>
        <w:r>
          <w:rPr>
            <w:noProof/>
            <w:webHidden/>
          </w:rPr>
          <w:instrText xml:space="preserve"> PAGEREF _Toc171319899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00" w:history="1">
        <w:r>
          <w:rPr>
            <w:rStyle w:val="Hyperlink"/>
            <w:noProof/>
          </w:rPr>
          <w:t>§ 122 Vollstreckbarer Titel</w:t>
        </w:r>
        <w:r>
          <w:rPr>
            <w:noProof/>
            <w:webHidden/>
          </w:rPr>
          <w:tab/>
        </w:r>
        <w:r>
          <w:rPr>
            <w:noProof/>
            <w:webHidden/>
          </w:rPr>
          <w:fldChar w:fldCharType="begin"/>
        </w:r>
        <w:r>
          <w:rPr>
            <w:noProof/>
            <w:webHidden/>
          </w:rPr>
          <w:instrText xml:space="preserve"> PAGEREF _Toc171319900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01" w:history="1">
        <w:r>
          <w:rPr>
            <w:rStyle w:val="Hyperlink"/>
            <w:noProof/>
          </w:rPr>
          <w:t>Sechster Teil Erschließung</w:t>
        </w:r>
        <w:r>
          <w:rPr>
            <w:noProof/>
            <w:webHidden/>
          </w:rPr>
          <w:tab/>
        </w:r>
        <w:r>
          <w:rPr>
            <w:noProof/>
            <w:webHidden/>
          </w:rPr>
          <w:fldChar w:fldCharType="begin"/>
        </w:r>
        <w:r>
          <w:rPr>
            <w:noProof/>
            <w:webHidden/>
          </w:rPr>
          <w:instrText xml:space="preserve"> PAGEREF _Toc171319901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02"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_Toc171319902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03" w:history="1">
        <w:r>
          <w:rPr>
            <w:rStyle w:val="Hyperlink"/>
            <w:noProof/>
          </w:rPr>
          <w:t>§ 123 Erschließungslast</w:t>
        </w:r>
        <w:r>
          <w:rPr>
            <w:noProof/>
            <w:webHidden/>
          </w:rPr>
          <w:tab/>
        </w:r>
        <w:r>
          <w:rPr>
            <w:noProof/>
            <w:webHidden/>
          </w:rPr>
          <w:fldChar w:fldCharType="begin"/>
        </w:r>
        <w:r>
          <w:rPr>
            <w:noProof/>
            <w:webHidden/>
          </w:rPr>
          <w:instrText xml:space="preserve"> PAGEREF _Toc171319903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04" w:history="1">
        <w:r>
          <w:rPr>
            <w:rStyle w:val="Hyperlink"/>
            <w:noProof/>
          </w:rPr>
          <w:t>§ 124 Erschließungsvertrag, städtebaulicher Vertrag</w:t>
        </w:r>
        <w:r>
          <w:rPr>
            <w:noProof/>
            <w:webHidden/>
          </w:rPr>
          <w:tab/>
        </w:r>
        <w:r>
          <w:rPr>
            <w:noProof/>
            <w:webHidden/>
          </w:rPr>
          <w:fldChar w:fldCharType="begin"/>
        </w:r>
        <w:r>
          <w:rPr>
            <w:noProof/>
            <w:webHidden/>
          </w:rPr>
          <w:instrText xml:space="preserve"> PAGEREF _Toc171319904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05" w:history="1">
        <w:r>
          <w:rPr>
            <w:rStyle w:val="Hyperlink"/>
            <w:noProof/>
          </w:rPr>
          <w:t>§ 125 Bindung an den Bebauungsplan</w:t>
        </w:r>
        <w:r>
          <w:rPr>
            <w:noProof/>
            <w:webHidden/>
          </w:rPr>
          <w:tab/>
        </w:r>
        <w:r>
          <w:rPr>
            <w:noProof/>
            <w:webHidden/>
          </w:rPr>
          <w:fldChar w:fldCharType="begin"/>
        </w:r>
        <w:r>
          <w:rPr>
            <w:noProof/>
            <w:webHidden/>
          </w:rPr>
          <w:instrText xml:space="preserve"> PAGEREF _Toc171319905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06" w:history="1">
        <w:r>
          <w:rPr>
            <w:rStyle w:val="Hyperlink"/>
            <w:noProof/>
          </w:rPr>
          <w:t>§ 126 Pflichten des Eigentümers</w:t>
        </w:r>
        <w:r>
          <w:rPr>
            <w:noProof/>
            <w:webHidden/>
          </w:rPr>
          <w:tab/>
        </w:r>
        <w:r>
          <w:rPr>
            <w:noProof/>
            <w:webHidden/>
          </w:rPr>
          <w:fldChar w:fldCharType="begin"/>
        </w:r>
        <w:r>
          <w:rPr>
            <w:noProof/>
            <w:webHidden/>
          </w:rPr>
          <w:instrText xml:space="preserve"> PAGEREF _Toc171319906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07" w:history="1">
        <w:r>
          <w:rPr>
            <w:rStyle w:val="Hyperlink"/>
            <w:noProof/>
          </w:rPr>
          <w:t>Zweiter Abschnitt Erschließungsbeitrag</w:t>
        </w:r>
        <w:r>
          <w:rPr>
            <w:noProof/>
            <w:webHidden/>
          </w:rPr>
          <w:tab/>
        </w:r>
        <w:r>
          <w:rPr>
            <w:noProof/>
            <w:webHidden/>
          </w:rPr>
          <w:fldChar w:fldCharType="begin"/>
        </w:r>
        <w:r>
          <w:rPr>
            <w:noProof/>
            <w:webHidden/>
          </w:rPr>
          <w:instrText xml:space="preserve"> PAGEREF _Toc171319907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08" w:history="1">
        <w:r>
          <w:rPr>
            <w:rStyle w:val="Hyperlink"/>
            <w:noProof/>
          </w:rPr>
          <w:t>§ 127 Erhebung des Erschließungsbeitrags</w:t>
        </w:r>
        <w:r>
          <w:rPr>
            <w:noProof/>
            <w:webHidden/>
          </w:rPr>
          <w:tab/>
        </w:r>
        <w:r>
          <w:rPr>
            <w:noProof/>
            <w:webHidden/>
          </w:rPr>
          <w:fldChar w:fldCharType="begin"/>
        </w:r>
        <w:r>
          <w:rPr>
            <w:noProof/>
            <w:webHidden/>
          </w:rPr>
          <w:instrText xml:space="preserve"> PAGEREF _Toc171319908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09" w:history="1">
        <w:r>
          <w:rPr>
            <w:rStyle w:val="Hyperlink"/>
            <w:noProof/>
          </w:rPr>
          <w:t>§ 128 Umfang des Erschließungsaufwands</w:t>
        </w:r>
        <w:r>
          <w:rPr>
            <w:noProof/>
            <w:webHidden/>
          </w:rPr>
          <w:tab/>
        </w:r>
        <w:r>
          <w:rPr>
            <w:noProof/>
            <w:webHidden/>
          </w:rPr>
          <w:fldChar w:fldCharType="begin"/>
        </w:r>
        <w:r>
          <w:rPr>
            <w:noProof/>
            <w:webHidden/>
          </w:rPr>
          <w:instrText xml:space="preserve"> PAGEREF _Toc171319909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10" w:history="1">
        <w:r>
          <w:rPr>
            <w:rStyle w:val="Hyperlink"/>
            <w:noProof/>
          </w:rPr>
          <w:t>§ 129 Beitragsfähiger Erschließungsaufwand</w:t>
        </w:r>
        <w:r>
          <w:rPr>
            <w:noProof/>
            <w:webHidden/>
          </w:rPr>
          <w:tab/>
        </w:r>
        <w:r>
          <w:rPr>
            <w:noProof/>
            <w:webHidden/>
          </w:rPr>
          <w:fldChar w:fldCharType="begin"/>
        </w:r>
        <w:r>
          <w:rPr>
            <w:noProof/>
            <w:webHidden/>
          </w:rPr>
          <w:instrText xml:space="preserve"> PAGEREF _Toc171319910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11" w:history="1">
        <w:r>
          <w:rPr>
            <w:rStyle w:val="Hyperlink"/>
            <w:noProof/>
          </w:rPr>
          <w:t>§ 130 Art der Ermittlung des beitragsfähigen Erschließungsaufwands</w:t>
        </w:r>
        <w:r>
          <w:rPr>
            <w:noProof/>
            <w:webHidden/>
          </w:rPr>
          <w:tab/>
        </w:r>
        <w:r>
          <w:rPr>
            <w:noProof/>
            <w:webHidden/>
          </w:rPr>
          <w:fldChar w:fldCharType="begin"/>
        </w:r>
        <w:r>
          <w:rPr>
            <w:noProof/>
            <w:webHidden/>
          </w:rPr>
          <w:instrText xml:space="preserve"> PAGEREF _Toc171319911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12" w:history="1">
        <w:r>
          <w:rPr>
            <w:rStyle w:val="Hyperlink"/>
            <w:noProof/>
          </w:rPr>
          <w:t>§ 131 Maßstäbe für die Verteilung des Erschließungsaufwands</w:t>
        </w:r>
        <w:r>
          <w:rPr>
            <w:noProof/>
            <w:webHidden/>
          </w:rPr>
          <w:tab/>
        </w:r>
        <w:r>
          <w:rPr>
            <w:noProof/>
            <w:webHidden/>
          </w:rPr>
          <w:fldChar w:fldCharType="begin"/>
        </w:r>
        <w:r>
          <w:rPr>
            <w:noProof/>
            <w:webHidden/>
          </w:rPr>
          <w:instrText xml:space="preserve"> PAGEREF _Toc171319912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13" w:history="1">
        <w:r>
          <w:rPr>
            <w:rStyle w:val="Hyperlink"/>
            <w:noProof/>
          </w:rPr>
          <w:t>§ 132 Regelung durch Satzung Die Gemeinden regeln durch Satzung</w:t>
        </w:r>
        <w:r>
          <w:rPr>
            <w:noProof/>
            <w:webHidden/>
          </w:rPr>
          <w:tab/>
        </w:r>
        <w:r>
          <w:rPr>
            <w:noProof/>
            <w:webHidden/>
          </w:rPr>
          <w:fldChar w:fldCharType="begin"/>
        </w:r>
        <w:r>
          <w:rPr>
            <w:noProof/>
            <w:webHidden/>
          </w:rPr>
          <w:instrText xml:space="preserve"> PAGEREF _Toc171319913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14" w:history="1">
        <w:r>
          <w:rPr>
            <w:rStyle w:val="Hyperlink"/>
            <w:noProof/>
          </w:rPr>
          <w:t>§ 133 Gegenstand und Entstehung der Beitragspflicht</w:t>
        </w:r>
        <w:r>
          <w:rPr>
            <w:noProof/>
            <w:webHidden/>
          </w:rPr>
          <w:tab/>
        </w:r>
        <w:r>
          <w:rPr>
            <w:noProof/>
            <w:webHidden/>
          </w:rPr>
          <w:fldChar w:fldCharType="begin"/>
        </w:r>
        <w:r>
          <w:rPr>
            <w:noProof/>
            <w:webHidden/>
          </w:rPr>
          <w:instrText xml:space="preserve"> PAGEREF _Toc171319914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15" w:history="1">
        <w:r>
          <w:rPr>
            <w:rStyle w:val="Hyperlink"/>
            <w:noProof/>
          </w:rPr>
          <w:t>§ 134 Beitragspflichtiger</w:t>
        </w:r>
        <w:r>
          <w:rPr>
            <w:noProof/>
            <w:webHidden/>
          </w:rPr>
          <w:tab/>
        </w:r>
        <w:r>
          <w:rPr>
            <w:noProof/>
            <w:webHidden/>
          </w:rPr>
          <w:fldChar w:fldCharType="begin"/>
        </w:r>
        <w:r>
          <w:rPr>
            <w:noProof/>
            <w:webHidden/>
          </w:rPr>
          <w:instrText xml:space="preserve"> PAGEREF _Toc171319915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16" w:history="1">
        <w:r>
          <w:rPr>
            <w:rStyle w:val="Hyperlink"/>
            <w:noProof/>
          </w:rPr>
          <w:t>§ 135 Fälligkeit und Zahlung des Beitrags</w:t>
        </w:r>
        <w:r>
          <w:rPr>
            <w:noProof/>
            <w:webHidden/>
          </w:rPr>
          <w:tab/>
        </w:r>
        <w:r>
          <w:rPr>
            <w:noProof/>
            <w:webHidden/>
          </w:rPr>
          <w:fldChar w:fldCharType="begin"/>
        </w:r>
        <w:r>
          <w:rPr>
            <w:noProof/>
            <w:webHidden/>
          </w:rPr>
          <w:instrText xml:space="preserve"> PAGEREF _Toc171319916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17" w:history="1">
        <w:r>
          <w:rPr>
            <w:rStyle w:val="Hyperlink"/>
            <w:noProof/>
          </w:rPr>
          <w:t>Zweites Kapitel Besonderes Städtebaurecht</w:t>
        </w:r>
        <w:r>
          <w:rPr>
            <w:noProof/>
            <w:webHidden/>
          </w:rPr>
          <w:tab/>
        </w:r>
        <w:r>
          <w:rPr>
            <w:noProof/>
            <w:webHidden/>
          </w:rPr>
          <w:fldChar w:fldCharType="begin"/>
        </w:r>
        <w:r>
          <w:rPr>
            <w:noProof/>
            <w:webHidden/>
          </w:rPr>
          <w:instrText xml:space="preserve"> PAGEREF _Toc171319917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18" w:history="1">
        <w:r>
          <w:rPr>
            <w:rStyle w:val="Hyperlink"/>
            <w:noProof/>
          </w:rPr>
          <w:t>Erster Teil Städtebauliche Sanierungsmaßnahmen</w:t>
        </w:r>
        <w:r>
          <w:rPr>
            <w:noProof/>
            <w:webHidden/>
          </w:rPr>
          <w:tab/>
        </w:r>
        <w:r>
          <w:rPr>
            <w:noProof/>
            <w:webHidden/>
          </w:rPr>
          <w:fldChar w:fldCharType="begin"/>
        </w:r>
        <w:r>
          <w:rPr>
            <w:noProof/>
            <w:webHidden/>
          </w:rPr>
          <w:instrText xml:space="preserve"> PAGEREF _Toc171319918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19"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_Toc171319919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20" w:history="1">
        <w:r>
          <w:rPr>
            <w:rStyle w:val="Hyperlink"/>
            <w:noProof/>
          </w:rPr>
          <w:t>§ 136 Städtebauliche Sanierungsmaßnahmen</w:t>
        </w:r>
        <w:r>
          <w:rPr>
            <w:noProof/>
            <w:webHidden/>
          </w:rPr>
          <w:tab/>
        </w:r>
        <w:r>
          <w:rPr>
            <w:noProof/>
            <w:webHidden/>
          </w:rPr>
          <w:fldChar w:fldCharType="begin"/>
        </w:r>
        <w:r>
          <w:rPr>
            <w:noProof/>
            <w:webHidden/>
          </w:rPr>
          <w:instrText xml:space="preserve"> PAGEREF _Toc171319920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21" w:history="1">
        <w:r>
          <w:rPr>
            <w:rStyle w:val="Hyperlink"/>
            <w:noProof/>
          </w:rPr>
          <w:t>§ 137 Beteiligung und Mitwirkung der Betroffenen</w:t>
        </w:r>
        <w:r>
          <w:rPr>
            <w:noProof/>
            <w:webHidden/>
          </w:rPr>
          <w:tab/>
        </w:r>
        <w:r>
          <w:rPr>
            <w:noProof/>
            <w:webHidden/>
          </w:rPr>
          <w:fldChar w:fldCharType="begin"/>
        </w:r>
        <w:r>
          <w:rPr>
            <w:noProof/>
            <w:webHidden/>
          </w:rPr>
          <w:instrText xml:space="preserve"> PAGEREF _Toc171319921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22" w:history="1">
        <w:r>
          <w:rPr>
            <w:rStyle w:val="Hyperlink"/>
            <w:noProof/>
          </w:rPr>
          <w:t>§ 138 Auskunftspflicht</w:t>
        </w:r>
        <w:r>
          <w:rPr>
            <w:noProof/>
            <w:webHidden/>
          </w:rPr>
          <w:tab/>
        </w:r>
        <w:r>
          <w:rPr>
            <w:noProof/>
            <w:webHidden/>
          </w:rPr>
          <w:fldChar w:fldCharType="begin"/>
        </w:r>
        <w:r>
          <w:rPr>
            <w:noProof/>
            <w:webHidden/>
          </w:rPr>
          <w:instrText xml:space="preserve"> PAGEREF _Toc171319922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23" w:history="1">
        <w:r>
          <w:rPr>
            <w:rStyle w:val="Hyperlink"/>
            <w:noProof/>
          </w:rPr>
          <w:t>§ 139 Beteiligung und Mitwirkung öffentlicher Aufgabenträger</w:t>
        </w:r>
        <w:r>
          <w:rPr>
            <w:noProof/>
            <w:webHidden/>
          </w:rPr>
          <w:tab/>
        </w:r>
        <w:r>
          <w:rPr>
            <w:noProof/>
            <w:webHidden/>
          </w:rPr>
          <w:fldChar w:fldCharType="begin"/>
        </w:r>
        <w:r>
          <w:rPr>
            <w:noProof/>
            <w:webHidden/>
          </w:rPr>
          <w:instrText xml:space="preserve"> PAGEREF _Toc171319923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24" w:history="1">
        <w:r>
          <w:rPr>
            <w:rStyle w:val="Hyperlink"/>
            <w:noProof/>
          </w:rPr>
          <w:t>Zweiter Abschnitt Vorbereitung und Durchführung</w:t>
        </w:r>
        <w:r>
          <w:rPr>
            <w:noProof/>
            <w:webHidden/>
          </w:rPr>
          <w:tab/>
        </w:r>
        <w:r>
          <w:rPr>
            <w:noProof/>
            <w:webHidden/>
          </w:rPr>
          <w:fldChar w:fldCharType="begin"/>
        </w:r>
        <w:r>
          <w:rPr>
            <w:noProof/>
            <w:webHidden/>
          </w:rPr>
          <w:instrText xml:space="preserve"> PAGEREF _Toc171319924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25" w:history="1">
        <w:r>
          <w:rPr>
            <w:rStyle w:val="Hyperlink"/>
            <w:noProof/>
          </w:rPr>
          <w:t>§ 140 Vorbereitung</w:t>
        </w:r>
        <w:r>
          <w:rPr>
            <w:noProof/>
            <w:webHidden/>
          </w:rPr>
          <w:tab/>
        </w:r>
        <w:r>
          <w:rPr>
            <w:noProof/>
            <w:webHidden/>
          </w:rPr>
          <w:fldChar w:fldCharType="begin"/>
        </w:r>
        <w:r>
          <w:rPr>
            <w:noProof/>
            <w:webHidden/>
          </w:rPr>
          <w:instrText xml:space="preserve"> PAGEREF _Toc171319925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26" w:history="1">
        <w:r>
          <w:rPr>
            <w:rStyle w:val="Hyperlink"/>
            <w:noProof/>
          </w:rPr>
          <w:t>§ 141 Vorbereitende Untersuchungen</w:t>
        </w:r>
        <w:r>
          <w:rPr>
            <w:noProof/>
            <w:webHidden/>
          </w:rPr>
          <w:tab/>
        </w:r>
        <w:r>
          <w:rPr>
            <w:noProof/>
            <w:webHidden/>
          </w:rPr>
          <w:fldChar w:fldCharType="begin"/>
        </w:r>
        <w:r>
          <w:rPr>
            <w:noProof/>
            <w:webHidden/>
          </w:rPr>
          <w:instrText xml:space="preserve"> PAGEREF _Toc171319926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27" w:history="1">
        <w:r>
          <w:rPr>
            <w:rStyle w:val="Hyperlink"/>
            <w:noProof/>
          </w:rPr>
          <w:t>§ 142 Sanierungssatzung</w:t>
        </w:r>
        <w:r>
          <w:rPr>
            <w:noProof/>
            <w:webHidden/>
          </w:rPr>
          <w:tab/>
        </w:r>
        <w:r>
          <w:rPr>
            <w:noProof/>
            <w:webHidden/>
          </w:rPr>
          <w:fldChar w:fldCharType="begin"/>
        </w:r>
        <w:r>
          <w:rPr>
            <w:noProof/>
            <w:webHidden/>
          </w:rPr>
          <w:instrText xml:space="preserve"> PAGEREF _Toc171319927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28" w:history="1">
        <w:r>
          <w:rPr>
            <w:rStyle w:val="Hyperlink"/>
            <w:noProof/>
          </w:rPr>
          <w:t>§ 143 Anzeige und Bekanntmachung der Sanierungssatzung, Sanierungsvermerk</w:t>
        </w:r>
        <w:r>
          <w:rPr>
            <w:noProof/>
            <w:webHidden/>
          </w:rPr>
          <w:tab/>
        </w:r>
        <w:r>
          <w:rPr>
            <w:noProof/>
            <w:webHidden/>
          </w:rPr>
          <w:fldChar w:fldCharType="begin"/>
        </w:r>
        <w:r>
          <w:rPr>
            <w:noProof/>
            <w:webHidden/>
          </w:rPr>
          <w:instrText xml:space="preserve"> PAGEREF _Toc171319928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29" w:history="1">
        <w:r>
          <w:rPr>
            <w:rStyle w:val="Hyperlink"/>
            <w:noProof/>
          </w:rPr>
          <w:t>§ 144 Genehmigungspflichtige Vorhaben, Teilungen und Rechtsvorgänge</w:t>
        </w:r>
        <w:r>
          <w:rPr>
            <w:noProof/>
            <w:webHidden/>
          </w:rPr>
          <w:tab/>
        </w:r>
        <w:r>
          <w:rPr>
            <w:noProof/>
            <w:webHidden/>
          </w:rPr>
          <w:fldChar w:fldCharType="begin"/>
        </w:r>
        <w:r>
          <w:rPr>
            <w:noProof/>
            <w:webHidden/>
          </w:rPr>
          <w:instrText xml:space="preserve"> PAGEREF _Toc171319929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30" w:history="1">
        <w:r>
          <w:rPr>
            <w:rStyle w:val="Hyperlink"/>
            <w:noProof/>
          </w:rPr>
          <w:t>§ 145 Genehmigung</w:t>
        </w:r>
        <w:r>
          <w:rPr>
            <w:noProof/>
            <w:webHidden/>
          </w:rPr>
          <w:tab/>
        </w:r>
        <w:r>
          <w:rPr>
            <w:noProof/>
            <w:webHidden/>
          </w:rPr>
          <w:fldChar w:fldCharType="begin"/>
        </w:r>
        <w:r>
          <w:rPr>
            <w:noProof/>
            <w:webHidden/>
          </w:rPr>
          <w:instrText xml:space="preserve"> PAGEREF _Toc171319930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31" w:history="1">
        <w:r>
          <w:rPr>
            <w:rStyle w:val="Hyperlink"/>
            <w:noProof/>
          </w:rPr>
          <w:t>§ 146 Durchführung</w:t>
        </w:r>
        <w:r>
          <w:rPr>
            <w:noProof/>
            <w:webHidden/>
          </w:rPr>
          <w:tab/>
        </w:r>
        <w:r>
          <w:rPr>
            <w:noProof/>
            <w:webHidden/>
          </w:rPr>
          <w:fldChar w:fldCharType="begin"/>
        </w:r>
        <w:r>
          <w:rPr>
            <w:noProof/>
            <w:webHidden/>
          </w:rPr>
          <w:instrText xml:space="preserve"> PAGEREF _Toc171319931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32" w:history="1">
        <w:r>
          <w:rPr>
            <w:rStyle w:val="Hyperlink"/>
            <w:noProof/>
          </w:rPr>
          <w:t>§ 147 Ordnungsmaßnahmen</w:t>
        </w:r>
        <w:r>
          <w:rPr>
            <w:noProof/>
            <w:webHidden/>
          </w:rPr>
          <w:tab/>
        </w:r>
        <w:r>
          <w:rPr>
            <w:noProof/>
            <w:webHidden/>
          </w:rPr>
          <w:fldChar w:fldCharType="begin"/>
        </w:r>
        <w:r>
          <w:rPr>
            <w:noProof/>
            <w:webHidden/>
          </w:rPr>
          <w:instrText xml:space="preserve"> PAGEREF _Toc171319932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33" w:history="1">
        <w:r>
          <w:rPr>
            <w:rStyle w:val="Hyperlink"/>
            <w:noProof/>
          </w:rPr>
          <w:t>§ 148 Baumaßnahmen</w:t>
        </w:r>
        <w:r>
          <w:rPr>
            <w:noProof/>
            <w:webHidden/>
          </w:rPr>
          <w:tab/>
        </w:r>
        <w:r>
          <w:rPr>
            <w:noProof/>
            <w:webHidden/>
          </w:rPr>
          <w:fldChar w:fldCharType="begin"/>
        </w:r>
        <w:r>
          <w:rPr>
            <w:noProof/>
            <w:webHidden/>
          </w:rPr>
          <w:instrText xml:space="preserve"> PAGEREF _Toc171319933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34" w:history="1">
        <w:r>
          <w:rPr>
            <w:rStyle w:val="Hyperlink"/>
            <w:noProof/>
          </w:rPr>
          <w:t>§ 149 Kosten- und Finanzierungsübersicht</w:t>
        </w:r>
        <w:r>
          <w:rPr>
            <w:noProof/>
            <w:webHidden/>
          </w:rPr>
          <w:tab/>
        </w:r>
        <w:r>
          <w:rPr>
            <w:noProof/>
            <w:webHidden/>
          </w:rPr>
          <w:fldChar w:fldCharType="begin"/>
        </w:r>
        <w:r>
          <w:rPr>
            <w:noProof/>
            <w:webHidden/>
          </w:rPr>
          <w:instrText xml:space="preserve"> PAGEREF _Toc171319934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35" w:history="1">
        <w:r>
          <w:rPr>
            <w:rStyle w:val="Hyperlink"/>
            <w:noProof/>
          </w:rPr>
          <w:t>§ 150 Ersatz für Änderungen von Einrichtungen, die der öffentlichen Versorgung dienen</w:t>
        </w:r>
        <w:r>
          <w:rPr>
            <w:noProof/>
            <w:webHidden/>
          </w:rPr>
          <w:tab/>
        </w:r>
        <w:r>
          <w:rPr>
            <w:noProof/>
            <w:webHidden/>
          </w:rPr>
          <w:fldChar w:fldCharType="begin"/>
        </w:r>
        <w:r>
          <w:rPr>
            <w:noProof/>
            <w:webHidden/>
          </w:rPr>
          <w:instrText xml:space="preserve"> PAGEREF _Toc171319935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36" w:history="1">
        <w:r>
          <w:rPr>
            <w:rStyle w:val="Hyperlink"/>
            <w:noProof/>
          </w:rPr>
          <w:t>§ 151 Abgaben- und Auslagenbefreiung</w:t>
        </w:r>
        <w:r>
          <w:rPr>
            <w:noProof/>
            <w:webHidden/>
          </w:rPr>
          <w:tab/>
        </w:r>
        <w:r>
          <w:rPr>
            <w:noProof/>
            <w:webHidden/>
          </w:rPr>
          <w:fldChar w:fldCharType="begin"/>
        </w:r>
        <w:r>
          <w:rPr>
            <w:noProof/>
            <w:webHidden/>
          </w:rPr>
          <w:instrText xml:space="preserve"> PAGEREF _Toc171319936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37" w:history="1">
        <w:r>
          <w:rPr>
            <w:rStyle w:val="Hyperlink"/>
            <w:noProof/>
          </w:rPr>
          <w:t>Dritter Abschnitt Besondere sanierungsrechtliche Vorschriften</w:t>
        </w:r>
        <w:r>
          <w:rPr>
            <w:noProof/>
            <w:webHidden/>
          </w:rPr>
          <w:tab/>
        </w:r>
        <w:r>
          <w:rPr>
            <w:noProof/>
            <w:webHidden/>
          </w:rPr>
          <w:fldChar w:fldCharType="begin"/>
        </w:r>
        <w:r>
          <w:rPr>
            <w:noProof/>
            <w:webHidden/>
          </w:rPr>
          <w:instrText xml:space="preserve"> PAGEREF _Toc171319937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38" w:history="1">
        <w:r>
          <w:rPr>
            <w:rStyle w:val="Hyperlink"/>
            <w:noProof/>
          </w:rPr>
          <w:t>§ 152 Anwendungsbereich</w:t>
        </w:r>
        <w:r>
          <w:rPr>
            <w:noProof/>
            <w:webHidden/>
          </w:rPr>
          <w:tab/>
        </w:r>
        <w:r>
          <w:rPr>
            <w:noProof/>
            <w:webHidden/>
          </w:rPr>
          <w:fldChar w:fldCharType="begin"/>
        </w:r>
        <w:r>
          <w:rPr>
            <w:noProof/>
            <w:webHidden/>
          </w:rPr>
          <w:instrText xml:space="preserve"> PAGEREF _Toc171319938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39" w:history="1">
        <w:r>
          <w:rPr>
            <w:rStyle w:val="Hyperlink"/>
            <w:noProof/>
          </w:rPr>
          <w:t>§ 153 Bemessung von Ausgleichs- und Entschädigungsleistungen, Kaufpreise, Umlegung</w:t>
        </w:r>
        <w:r>
          <w:rPr>
            <w:noProof/>
            <w:webHidden/>
          </w:rPr>
          <w:tab/>
        </w:r>
        <w:r>
          <w:rPr>
            <w:noProof/>
            <w:webHidden/>
          </w:rPr>
          <w:fldChar w:fldCharType="begin"/>
        </w:r>
        <w:r>
          <w:rPr>
            <w:noProof/>
            <w:webHidden/>
          </w:rPr>
          <w:instrText xml:space="preserve"> PAGEREF _Toc171319939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40" w:history="1">
        <w:r>
          <w:rPr>
            <w:rStyle w:val="Hyperlink"/>
            <w:noProof/>
          </w:rPr>
          <w:t>§ 154 Ausgleichsbetrag des Eigentümers</w:t>
        </w:r>
        <w:r>
          <w:rPr>
            <w:noProof/>
            <w:webHidden/>
          </w:rPr>
          <w:tab/>
        </w:r>
        <w:r>
          <w:rPr>
            <w:noProof/>
            <w:webHidden/>
          </w:rPr>
          <w:fldChar w:fldCharType="begin"/>
        </w:r>
        <w:r>
          <w:rPr>
            <w:noProof/>
            <w:webHidden/>
          </w:rPr>
          <w:instrText xml:space="preserve"> PAGEREF _Toc171319940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41" w:history="1">
        <w:r>
          <w:rPr>
            <w:rStyle w:val="Hyperlink"/>
            <w:noProof/>
          </w:rPr>
          <w:t>§ 155 Anrechnung auf den Ausgleichsbetrag, Absehen</w:t>
        </w:r>
        <w:r>
          <w:rPr>
            <w:noProof/>
            <w:webHidden/>
          </w:rPr>
          <w:tab/>
        </w:r>
        <w:r>
          <w:rPr>
            <w:noProof/>
            <w:webHidden/>
          </w:rPr>
          <w:fldChar w:fldCharType="begin"/>
        </w:r>
        <w:r>
          <w:rPr>
            <w:noProof/>
            <w:webHidden/>
          </w:rPr>
          <w:instrText xml:space="preserve"> PAGEREF _Toc171319941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42" w:history="1">
        <w:r>
          <w:rPr>
            <w:rStyle w:val="Hyperlink"/>
            <w:noProof/>
          </w:rPr>
          <w:t>§ 156 Überleitungsvorschriften zur förmlichen Festlegung</w:t>
        </w:r>
        <w:r>
          <w:rPr>
            <w:noProof/>
            <w:webHidden/>
          </w:rPr>
          <w:tab/>
        </w:r>
        <w:r>
          <w:rPr>
            <w:noProof/>
            <w:webHidden/>
          </w:rPr>
          <w:fldChar w:fldCharType="begin"/>
        </w:r>
        <w:r>
          <w:rPr>
            <w:noProof/>
            <w:webHidden/>
          </w:rPr>
          <w:instrText xml:space="preserve"> PAGEREF _Toc171319942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43" w:history="1">
        <w:r>
          <w:rPr>
            <w:rStyle w:val="Hyperlink"/>
            <w:noProof/>
          </w:rPr>
          <w:t>Vierter Abschnitt Sanierungsträger und andere Beauftragte</w:t>
        </w:r>
        <w:r>
          <w:rPr>
            <w:noProof/>
            <w:webHidden/>
          </w:rPr>
          <w:tab/>
        </w:r>
        <w:r>
          <w:rPr>
            <w:noProof/>
            <w:webHidden/>
          </w:rPr>
          <w:fldChar w:fldCharType="begin"/>
        </w:r>
        <w:r>
          <w:rPr>
            <w:noProof/>
            <w:webHidden/>
          </w:rPr>
          <w:instrText xml:space="preserve"> PAGEREF _Toc171319943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44" w:history="1">
        <w:r>
          <w:rPr>
            <w:rStyle w:val="Hyperlink"/>
            <w:noProof/>
          </w:rPr>
          <w:t>§ 157 Erfüllung von Aufgaben für die Gemeinde</w:t>
        </w:r>
        <w:r>
          <w:rPr>
            <w:noProof/>
            <w:webHidden/>
          </w:rPr>
          <w:tab/>
        </w:r>
        <w:r>
          <w:rPr>
            <w:noProof/>
            <w:webHidden/>
          </w:rPr>
          <w:fldChar w:fldCharType="begin"/>
        </w:r>
        <w:r>
          <w:rPr>
            <w:noProof/>
            <w:webHidden/>
          </w:rPr>
          <w:instrText xml:space="preserve"> PAGEREF _Toc171319944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45" w:history="1">
        <w:r>
          <w:rPr>
            <w:rStyle w:val="Hyperlink"/>
            <w:noProof/>
          </w:rPr>
          <w:t>§ 158 Bestätigung als Sanierungsträger</w:t>
        </w:r>
        <w:r>
          <w:rPr>
            <w:noProof/>
            <w:webHidden/>
          </w:rPr>
          <w:tab/>
        </w:r>
        <w:r>
          <w:rPr>
            <w:noProof/>
            <w:webHidden/>
          </w:rPr>
          <w:fldChar w:fldCharType="begin"/>
        </w:r>
        <w:r>
          <w:rPr>
            <w:noProof/>
            <w:webHidden/>
          </w:rPr>
          <w:instrText xml:space="preserve"> PAGEREF _Toc171319945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46" w:history="1">
        <w:r>
          <w:rPr>
            <w:rStyle w:val="Hyperlink"/>
            <w:noProof/>
          </w:rPr>
          <w:t>§ 159 Erfüllung der Aufgaben als Sanierungsträger</w:t>
        </w:r>
        <w:r>
          <w:rPr>
            <w:noProof/>
            <w:webHidden/>
          </w:rPr>
          <w:tab/>
        </w:r>
        <w:r>
          <w:rPr>
            <w:noProof/>
            <w:webHidden/>
          </w:rPr>
          <w:fldChar w:fldCharType="begin"/>
        </w:r>
        <w:r>
          <w:rPr>
            <w:noProof/>
            <w:webHidden/>
          </w:rPr>
          <w:instrText xml:space="preserve"> PAGEREF _Toc171319946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47" w:history="1">
        <w:r>
          <w:rPr>
            <w:rStyle w:val="Hyperlink"/>
            <w:noProof/>
          </w:rPr>
          <w:t>§ 160 Treuhandvermögen</w:t>
        </w:r>
        <w:r>
          <w:rPr>
            <w:noProof/>
            <w:webHidden/>
          </w:rPr>
          <w:tab/>
        </w:r>
        <w:r>
          <w:rPr>
            <w:noProof/>
            <w:webHidden/>
          </w:rPr>
          <w:fldChar w:fldCharType="begin"/>
        </w:r>
        <w:r>
          <w:rPr>
            <w:noProof/>
            <w:webHidden/>
          </w:rPr>
          <w:instrText xml:space="preserve"> PAGEREF _Toc171319947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48" w:history="1">
        <w:r>
          <w:rPr>
            <w:rStyle w:val="Hyperlink"/>
            <w:noProof/>
          </w:rPr>
          <w:t>§ 161 Sicherung des Treuhandvermögens</w:t>
        </w:r>
        <w:r>
          <w:rPr>
            <w:noProof/>
            <w:webHidden/>
          </w:rPr>
          <w:tab/>
        </w:r>
        <w:r>
          <w:rPr>
            <w:noProof/>
            <w:webHidden/>
          </w:rPr>
          <w:fldChar w:fldCharType="begin"/>
        </w:r>
        <w:r>
          <w:rPr>
            <w:noProof/>
            <w:webHidden/>
          </w:rPr>
          <w:instrText xml:space="preserve"> PAGEREF _Toc171319948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49" w:history="1">
        <w:r>
          <w:rPr>
            <w:rStyle w:val="Hyperlink"/>
            <w:noProof/>
          </w:rPr>
          <w:t>Fünfter Abschnitt Abschluß der Sanierung</w:t>
        </w:r>
        <w:r>
          <w:rPr>
            <w:noProof/>
            <w:webHidden/>
          </w:rPr>
          <w:tab/>
        </w:r>
        <w:r>
          <w:rPr>
            <w:noProof/>
            <w:webHidden/>
          </w:rPr>
          <w:fldChar w:fldCharType="begin"/>
        </w:r>
        <w:r>
          <w:rPr>
            <w:noProof/>
            <w:webHidden/>
          </w:rPr>
          <w:instrText xml:space="preserve"> PAGEREF _Toc171319949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50" w:history="1">
        <w:r>
          <w:rPr>
            <w:rStyle w:val="Hyperlink"/>
            <w:noProof/>
          </w:rPr>
          <w:t>§ 162 Aufhebung der Sanierungssatzung</w:t>
        </w:r>
        <w:r>
          <w:rPr>
            <w:noProof/>
            <w:webHidden/>
          </w:rPr>
          <w:tab/>
        </w:r>
        <w:r>
          <w:rPr>
            <w:noProof/>
            <w:webHidden/>
          </w:rPr>
          <w:fldChar w:fldCharType="begin"/>
        </w:r>
        <w:r>
          <w:rPr>
            <w:noProof/>
            <w:webHidden/>
          </w:rPr>
          <w:instrText xml:space="preserve"> PAGEREF _Toc171319950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51" w:history="1">
        <w:r>
          <w:rPr>
            <w:rStyle w:val="Hyperlink"/>
            <w:noProof/>
          </w:rPr>
          <w:t>§ 163 Fortfall von Rechtswirkungen für einzelne Grundstücke</w:t>
        </w:r>
        <w:r>
          <w:rPr>
            <w:noProof/>
            <w:webHidden/>
          </w:rPr>
          <w:tab/>
        </w:r>
        <w:r>
          <w:rPr>
            <w:noProof/>
            <w:webHidden/>
          </w:rPr>
          <w:fldChar w:fldCharType="begin"/>
        </w:r>
        <w:r>
          <w:rPr>
            <w:noProof/>
            <w:webHidden/>
          </w:rPr>
          <w:instrText xml:space="preserve"> PAGEREF _Toc171319951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52" w:history="1">
        <w:r>
          <w:rPr>
            <w:rStyle w:val="Hyperlink"/>
            <w:noProof/>
          </w:rPr>
          <w:t>§ 164 Anspruch auf Rückübertragung</w:t>
        </w:r>
        <w:r>
          <w:rPr>
            <w:noProof/>
            <w:webHidden/>
          </w:rPr>
          <w:tab/>
        </w:r>
        <w:r>
          <w:rPr>
            <w:noProof/>
            <w:webHidden/>
          </w:rPr>
          <w:fldChar w:fldCharType="begin"/>
        </w:r>
        <w:r>
          <w:rPr>
            <w:noProof/>
            <w:webHidden/>
          </w:rPr>
          <w:instrText xml:space="preserve"> PAGEREF _Toc171319952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53" w:history="1">
        <w:r>
          <w:rPr>
            <w:rStyle w:val="Hyperlink"/>
            <w:noProof/>
          </w:rPr>
          <w:t>Zweiter Teil Städtebauliche Entwicklungsmaßnahmen</w:t>
        </w:r>
        <w:r>
          <w:rPr>
            <w:noProof/>
            <w:webHidden/>
          </w:rPr>
          <w:tab/>
        </w:r>
        <w:r>
          <w:rPr>
            <w:noProof/>
            <w:webHidden/>
          </w:rPr>
          <w:fldChar w:fldCharType="begin"/>
        </w:r>
        <w:r>
          <w:rPr>
            <w:noProof/>
            <w:webHidden/>
          </w:rPr>
          <w:instrText xml:space="preserve"> PAGEREF _Toc171319953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54" w:history="1">
        <w:r>
          <w:rPr>
            <w:rStyle w:val="Hyperlink"/>
            <w:noProof/>
          </w:rPr>
          <w:t>§ 165 Anwendungsbereich</w:t>
        </w:r>
        <w:r>
          <w:rPr>
            <w:noProof/>
            <w:webHidden/>
          </w:rPr>
          <w:tab/>
        </w:r>
        <w:r>
          <w:rPr>
            <w:noProof/>
            <w:webHidden/>
          </w:rPr>
          <w:fldChar w:fldCharType="begin"/>
        </w:r>
        <w:r>
          <w:rPr>
            <w:noProof/>
            <w:webHidden/>
          </w:rPr>
          <w:instrText xml:space="preserve"> PAGEREF _Toc171319954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55" w:history="1">
        <w:r>
          <w:rPr>
            <w:rStyle w:val="Hyperlink"/>
            <w:noProof/>
          </w:rPr>
          <w:t>§ 166 Zuständigkeit und Aufgaben</w:t>
        </w:r>
        <w:r>
          <w:rPr>
            <w:noProof/>
            <w:webHidden/>
          </w:rPr>
          <w:tab/>
        </w:r>
        <w:r>
          <w:rPr>
            <w:noProof/>
            <w:webHidden/>
          </w:rPr>
          <w:fldChar w:fldCharType="begin"/>
        </w:r>
        <w:r>
          <w:rPr>
            <w:noProof/>
            <w:webHidden/>
          </w:rPr>
          <w:instrText xml:space="preserve"> PAGEREF _Toc171319955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56" w:history="1">
        <w:r>
          <w:rPr>
            <w:rStyle w:val="Hyperlink"/>
            <w:noProof/>
          </w:rPr>
          <w:t>§ 167 Entwicklungsträger</w:t>
        </w:r>
        <w:r>
          <w:rPr>
            <w:noProof/>
            <w:webHidden/>
          </w:rPr>
          <w:tab/>
        </w:r>
        <w:r>
          <w:rPr>
            <w:noProof/>
            <w:webHidden/>
          </w:rPr>
          <w:fldChar w:fldCharType="begin"/>
        </w:r>
        <w:r>
          <w:rPr>
            <w:noProof/>
            <w:webHidden/>
          </w:rPr>
          <w:instrText xml:space="preserve"> PAGEREF _Toc171319956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57" w:history="1">
        <w:r>
          <w:rPr>
            <w:rStyle w:val="Hyperlink"/>
            <w:noProof/>
          </w:rPr>
          <w:t>§ 168 Übernahmeverlangen</w:t>
        </w:r>
        <w:r>
          <w:rPr>
            <w:noProof/>
            <w:webHidden/>
          </w:rPr>
          <w:tab/>
        </w:r>
        <w:r>
          <w:rPr>
            <w:noProof/>
            <w:webHidden/>
          </w:rPr>
          <w:fldChar w:fldCharType="begin"/>
        </w:r>
        <w:r>
          <w:rPr>
            <w:noProof/>
            <w:webHidden/>
          </w:rPr>
          <w:instrText xml:space="preserve"> PAGEREF _Toc171319957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58" w:history="1">
        <w:r>
          <w:rPr>
            <w:rStyle w:val="Hyperlink"/>
            <w:noProof/>
          </w:rPr>
          <w:t>§ 169 Besondere Vorschriften für den städtebaulichen Entwicklungsbereich</w:t>
        </w:r>
        <w:r>
          <w:rPr>
            <w:noProof/>
            <w:webHidden/>
          </w:rPr>
          <w:tab/>
        </w:r>
        <w:r>
          <w:rPr>
            <w:noProof/>
            <w:webHidden/>
          </w:rPr>
          <w:fldChar w:fldCharType="begin"/>
        </w:r>
        <w:r>
          <w:rPr>
            <w:noProof/>
            <w:webHidden/>
          </w:rPr>
          <w:instrText xml:space="preserve"> PAGEREF _Toc171319958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59" w:history="1">
        <w:r>
          <w:rPr>
            <w:rStyle w:val="Hyperlink"/>
            <w:noProof/>
          </w:rPr>
          <w:t>§ 170 Sonderregelung für im Zusammenhang bebaute Gebiete</w:t>
        </w:r>
        <w:r>
          <w:rPr>
            <w:noProof/>
            <w:webHidden/>
          </w:rPr>
          <w:tab/>
        </w:r>
        <w:r>
          <w:rPr>
            <w:noProof/>
            <w:webHidden/>
          </w:rPr>
          <w:fldChar w:fldCharType="begin"/>
        </w:r>
        <w:r>
          <w:rPr>
            <w:noProof/>
            <w:webHidden/>
          </w:rPr>
          <w:instrText xml:space="preserve"> PAGEREF _Toc171319959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60" w:history="1">
        <w:r>
          <w:rPr>
            <w:rStyle w:val="Hyperlink"/>
            <w:noProof/>
          </w:rPr>
          <w:t>§ 171 Aufhebung der Erklärung zum städtebaulichen Entwicklungsbereich, Fortfall von Rechtswirkungen für einzelne Grundstücke</w:t>
        </w:r>
        <w:r>
          <w:rPr>
            <w:noProof/>
            <w:webHidden/>
          </w:rPr>
          <w:tab/>
        </w:r>
        <w:r>
          <w:rPr>
            <w:noProof/>
            <w:webHidden/>
          </w:rPr>
          <w:fldChar w:fldCharType="begin"/>
        </w:r>
        <w:r>
          <w:rPr>
            <w:noProof/>
            <w:webHidden/>
          </w:rPr>
          <w:instrText xml:space="preserve"> PAGEREF _Toc171319960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61" w:history="1">
        <w:r>
          <w:rPr>
            <w:rStyle w:val="Hyperlink"/>
            <w:noProof/>
          </w:rPr>
          <w:t>Dritter Teil Erhaltungssatzung und städtebauliche Gebote</w:t>
        </w:r>
        <w:r>
          <w:rPr>
            <w:noProof/>
            <w:webHidden/>
          </w:rPr>
          <w:tab/>
        </w:r>
        <w:r>
          <w:rPr>
            <w:noProof/>
            <w:webHidden/>
          </w:rPr>
          <w:fldChar w:fldCharType="begin"/>
        </w:r>
        <w:r>
          <w:rPr>
            <w:noProof/>
            <w:webHidden/>
          </w:rPr>
          <w:instrText xml:space="preserve"> PAGEREF _Toc171319961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62" w:history="1">
        <w:r>
          <w:rPr>
            <w:rStyle w:val="Hyperlink"/>
            <w:noProof/>
          </w:rPr>
          <w:t>Erster Abschnitt Erhaltungssatzung</w:t>
        </w:r>
        <w:r>
          <w:rPr>
            <w:noProof/>
            <w:webHidden/>
          </w:rPr>
          <w:tab/>
        </w:r>
        <w:r>
          <w:rPr>
            <w:noProof/>
            <w:webHidden/>
          </w:rPr>
          <w:fldChar w:fldCharType="begin"/>
        </w:r>
        <w:r>
          <w:rPr>
            <w:noProof/>
            <w:webHidden/>
          </w:rPr>
          <w:instrText xml:space="preserve"> PAGEREF _Toc171319962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63" w:history="1">
        <w:r>
          <w:rPr>
            <w:rStyle w:val="Hyperlink"/>
            <w:noProof/>
          </w:rPr>
          <w:t>§ 172 Erhaltung baulicher Anlagen und der Eigenart von Gebieten (Erhaltungssatzung)</w:t>
        </w:r>
        <w:r>
          <w:rPr>
            <w:noProof/>
            <w:webHidden/>
          </w:rPr>
          <w:tab/>
        </w:r>
        <w:r>
          <w:rPr>
            <w:noProof/>
            <w:webHidden/>
          </w:rPr>
          <w:fldChar w:fldCharType="begin"/>
        </w:r>
        <w:r>
          <w:rPr>
            <w:noProof/>
            <w:webHidden/>
          </w:rPr>
          <w:instrText xml:space="preserve"> PAGEREF _Toc171319963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64" w:history="1">
        <w:r>
          <w:rPr>
            <w:rStyle w:val="Hyperlink"/>
            <w:noProof/>
          </w:rPr>
          <w:t>§ 173 Genehmigung, Übernahmeanspruch</w:t>
        </w:r>
        <w:r>
          <w:rPr>
            <w:noProof/>
            <w:webHidden/>
          </w:rPr>
          <w:tab/>
        </w:r>
        <w:r>
          <w:rPr>
            <w:noProof/>
            <w:webHidden/>
          </w:rPr>
          <w:fldChar w:fldCharType="begin"/>
        </w:r>
        <w:r>
          <w:rPr>
            <w:noProof/>
            <w:webHidden/>
          </w:rPr>
          <w:instrText xml:space="preserve"> PAGEREF _Toc171319964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65" w:history="1">
        <w:r>
          <w:rPr>
            <w:rStyle w:val="Hyperlink"/>
            <w:noProof/>
          </w:rPr>
          <w:t>§ 174 Ausnahmen</w:t>
        </w:r>
        <w:r>
          <w:rPr>
            <w:noProof/>
            <w:webHidden/>
          </w:rPr>
          <w:tab/>
        </w:r>
        <w:r>
          <w:rPr>
            <w:noProof/>
            <w:webHidden/>
          </w:rPr>
          <w:fldChar w:fldCharType="begin"/>
        </w:r>
        <w:r>
          <w:rPr>
            <w:noProof/>
            <w:webHidden/>
          </w:rPr>
          <w:instrText xml:space="preserve"> PAGEREF _Toc171319965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66" w:history="1">
        <w:r>
          <w:rPr>
            <w:rStyle w:val="Hyperlink"/>
            <w:noProof/>
          </w:rPr>
          <w:t>Zweiter Abschnitt Städtebauliche Gebote</w:t>
        </w:r>
        <w:r>
          <w:rPr>
            <w:noProof/>
            <w:webHidden/>
          </w:rPr>
          <w:tab/>
        </w:r>
        <w:r>
          <w:rPr>
            <w:noProof/>
            <w:webHidden/>
          </w:rPr>
          <w:fldChar w:fldCharType="begin"/>
        </w:r>
        <w:r>
          <w:rPr>
            <w:noProof/>
            <w:webHidden/>
          </w:rPr>
          <w:instrText xml:space="preserve"> PAGEREF _Toc171319966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67" w:history="1">
        <w:r>
          <w:rPr>
            <w:rStyle w:val="Hyperlink"/>
            <w:noProof/>
          </w:rPr>
          <w:t>§ 175 Allgemeines</w:t>
        </w:r>
        <w:r>
          <w:rPr>
            <w:noProof/>
            <w:webHidden/>
          </w:rPr>
          <w:tab/>
        </w:r>
        <w:r>
          <w:rPr>
            <w:noProof/>
            <w:webHidden/>
          </w:rPr>
          <w:fldChar w:fldCharType="begin"/>
        </w:r>
        <w:r>
          <w:rPr>
            <w:noProof/>
            <w:webHidden/>
          </w:rPr>
          <w:instrText xml:space="preserve"> PAGEREF _Toc171319967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68" w:history="1">
        <w:r>
          <w:rPr>
            <w:rStyle w:val="Hyperlink"/>
            <w:noProof/>
          </w:rPr>
          <w:t>§ 176 Baugebot</w:t>
        </w:r>
        <w:r>
          <w:rPr>
            <w:noProof/>
            <w:webHidden/>
          </w:rPr>
          <w:tab/>
        </w:r>
        <w:r>
          <w:rPr>
            <w:noProof/>
            <w:webHidden/>
          </w:rPr>
          <w:fldChar w:fldCharType="begin"/>
        </w:r>
        <w:r>
          <w:rPr>
            <w:noProof/>
            <w:webHidden/>
          </w:rPr>
          <w:instrText xml:space="preserve"> PAGEREF _Toc171319968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69" w:history="1">
        <w:r>
          <w:rPr>
            <w:rStyle w:val="Hyperlink"/>
            <w:noProof/>
          </w:rPr>
          <w:t>§ 177 Modernisierungs- und Instandsetzungsgebot</w:t>
        </w:r>
        <w:r>
          <w:rPr>
            <w:noProof/>
            <w:webHidden/>
          </w:rPr>
          <w:tab/>
        </w:r>
        <w:r>
          <w:rPr>
            <w:noProof/>
            <w:webHidden/>
          </w:rPr>
          <w:fldChar w:fldCharType="begin"/>
        </w:r>
        <w:r>
          <w:rPr>
            <w:noProof/>
            <w:webHidden/>
          </w:rPr>
          <w:instrText xml:space="preserve"> PAGEREF _Toc171319969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70" w:history="1">
        <w:r>
          <w:rPr>
            <w:rStyle w:val="Hyperlink"/>
            <w:noProof/>
          </w:rPr>
          <w:t>§ 178 Pflanzgebot</w:t>
        </w:r>
        <w:r>
          <w:rPr>
            <w:noProof/>
            <w:webHidden/>
          </w:rPr>
          <w:tab/>
        </w:r>
        <w:r>
          <w:rPr>
            <w:noProof/>
            <w:webHidden/>
          </w:rPr>
          <w:fldChar w:fldCharType="begin"/>
        </w:r>
        <w:r>
          <w:rPr>
            <w:noProof/>
            <w:webHidden/>
          </w:rPr>
          <w:instrText xml:space="preserve"> PAGEREF _Toc171319970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71" w:history="1">
        <w:r>
          <w:rPr>
            <w:rStyle w:val="Hyperlink"/>
            <w:noProof/>
          </w:rPr>
          <w:t>§ 179 Abbruchgebot</w:t>
        </w:r>
        <w:r>
          <w:rPr>
            <w:noProof/>
            <w:webHidden/>
          </w:rPr>
          <w:tab/>
        </w:r>
        <w:r>
          <w:rPr>
            <w:noProof/>
            <w:webHidden/>
          </w:rPr>
          <w:fldChar w:fldCharType="begin"/>
        </w:r>
        <w:r>
          <w:rPr>
            <w:noProof/>
            <w:webHidden/>
          </w:rPr>
          <w:instrText xml:space="preserve"> PAGEREF _Toc171319971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72" w:history="1">
        <w:r>
          <w:rPr>
            <w:rStyle w:val="Hyperlink"/>
            <w:noProof/>
          </w:rPr>
          <w:t>Vierter Teil Sozialplan und Härteausgleich</w:t>
        </w:r>
        <w:r>
          <w:rPr>
            <w:noProof/>
            <w:webHidden/>
          </w:rPr>
          <w:tab/>
        </w:r>
        <w:r>
          <w:rPr>
            <w:noProof/>
            <w:webHidden/>
          </w:rPr>
          <w:fldChar w:fldCharType="begin"/>
        </w:r>
        <w:r>
          <w:rPr>
            <w:noProof/>
            <w:webHidden/>
          </w:rPr>
          <w:instrText xml:space="preserve"> PAGEREF _Toc171319972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73" w:history="1">
        <w:r>
          <w:rPr>
            <w:rStyle w:val="Hyperlink"/>
            <w:noProof/>
          </w:rPr>
          <w:t>§ 180 Sozialplan</w:t>
        </w:r>
        <w:r>
          <w:rPr>
            <w:noProof/>
            <w:webHidden/>
          </w:rPr>
          <w:tab/>
        </w:r>
        <w:r>
          <w:rPr>
            <w:noProof/>
            <w:webHidden/>
          </w:rPr>
          <w:fldChar w:fldCharType="begin"/>
        </w:r>
        <w:r>
          <w:rPr>
            <w:noProof/>
            <w:webHidden/>
          </w:rPr>
          <w:instrText xml:space="preserve"> PAGEREF _Toc171319973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74" w:history="1">
        <w:r>
          <w:rPr>
            <w:rStyle w:val="Hyperlink"/>
            <w:noProof/>
          </w:rPr>
          <w:t>§ 181 Härteausgleich</w:t>
        </w:r>
        <w:r>
          <w:rPr>
            <w:noProof/>
            <w:webHidden/>
          </w:rPr>
          <w:tab/>
        </w:r>
        <w:r>
          <w:rPr>
            <w:noProof/>
            <w:webHidden/>
          </w:rPr>
          <w:fldChar w:fldCharType="begin"/>
        </w:r>
        <w:r>
          <w:rPr>
            <w:noProof/>
            <w:webHidden/>
          </w:rPr>
          <w:instrText xml:space="preserve"> PAGEREF _Toc171319974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75" w:history="1">
        <w:r>
          <w:rPr>
            <w:rStyle w:val="Hyperlink"/>
            <w:noProof/>
          </w:rPr>
          <w:t>Fünfter Teil Miet- und Pachtverhältnisse</w:t>
        </w:r>
        <w:r>
          <w:rPr>
            <w:noProof/>
            <w:webHidden/>
          </w:rPr>
          <w:tab/>
        </w:r>
        <w:r>
          <w:rPr>
            <w:noProof/>
            <w:webHidden/>
          </w:rPr>
          <w:fldChar w:fldCharType="begin"/>
        </w:r>
        <w:r>
          <w:rPr>
            <w:noProof/>
            <w:webHidden/>
          </w:rPr>
          <w:instrText xml:space="preserve"> PAGEREF _Toc171319975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76" w:history="1">
        <w:r>
          <w:rPr>
            <w:rStyle w:val="Hyperlink"/>
            <w:noProof/>
          </w:rPr>
          <w:t>§ 182 Aufhebung von Miet- oder Pachtverhältnissen</w:t>
        </w:r>
        <w:r>
          <w:rPr>
            <w:noProof/>
            <w:webHidden/>
          </w:rPr>
          <w:tab/>
        </w:r>
        <w:r>
          <w:rPr>
            <w:noProof/>
            <w:webHidden/>
          </w:rPr>
          <w:fldChar w:fldCharType="begin"/>
        </w:r>
        <w:r>
          <w:rPr>
            <w:noProof/>
            <w:webHidden/>
          </w:rPr>
          <w:instrText xml:space="preserve"> PAGEREF _Toc171319976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77" w:history="1">
        <w:r>
          <w:rPr>
            <w:rStyle w:val="Hyperlink"/>
            <w:noProof/>
          </w:rPr>
          <w:t>§ 183 Aufhebung von Miet- oder Pachtverhältnissen über unbebaute Grundstücke</w:t>
        </w:r>
        <w:r>
          <w:rPr>
            <w:noProof/>
            <w:webHidden/>
          </w:rPr>
          <w:tab/>
        </w:r>
        <w:r>
          <w:rPr>
            <w:noProof/>
            <w:webHidden/>
          </w:rPr>
          <w:fldChar w:fldCharType="begin"/>
        </w:r>
        <w:r>
          <w:rPr>
            <w:noProof/>
            <w:webHidden/>
          </w:rPr>
          <w:instrText xml:space="preserve"> PAGEREF _Toc171319977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78" w:history="1">
        <w:r>
          <w:rPr>
            <w:rStyle w:val="Hyperlink"/>
            <w:noProof/>
          </w:rPr>
          <w:t>§ 184 Aufhebung anderer Vertragsverhältnisse</w:t>
        </w:r>
        <w:r>
          <w:rPr>
            <w:noProof/>
            <w:webHidden/>
          </w:rPr>
          <w:tab/>
        </w:r>
        <w:r>
          <w:rPr>
            <w:noProof/>
            <w:webHidden/>
          </w:rPr>
          <w:fldChar w:fldCharType="begin"/>
        </w:r>
        <w:r>
          <w:rPr>
            <w:noProof/>
            <w:webHidden/>
          </w:rPr>
          <w:instrText xml:space="preserve"> PAGEREF _Toc171319978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79" w:history="1">
        <w:r>
          <w:rPr>
            <w:rStyle w:val="Hyperlink"/>
            <w:noProof/>
          </w:rPr>
          <w:t>§ 185 Entschädigung bei Aufhebung von Miet- oder Pachtverhältnissen</w:t>
        </w:r>
        <w:r>
          <w:rPr>
            <w:noProof/>
            <w:webHidden/>
          </w:rPr>
          <w:tab/>
        </w:r>
        <w:r>
          <w:rPr>
            <w:noProof/>
            <w:webHidden/>
          </w:rPr>
          <w:fldChar w:fldCharType="begin"/>
        </w:r>
        <w:r>
          <w:rPr>
            <w:noProof/>
            <w:webHidden/>
          </w:rPr>
          <w:instrText xml:space="preserve"> PAGEREF _Toc171319979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80" w:history="1">
        <w:r>
          <w:rPr>
            <w:rStyle w:val="Hyperlink"/>
            <w:noProof/>
          </w:rPr>
          <w:t>§ 186 Verlängerung von Miet- oder Pachtverhältnissen</w:t>
        </w:r>
        <w:r>
          <w:rPr>
            <w:noProof/>
            <w:webHidden/>
          </w:rPr>
          <w:tab/>
        </w:r>
        <w:r>
          <w:rPr>
            <w:noProof/>
            <w:webHidden/>
          </w:rPr>
          <w:fldChar w:fldCharType="begin"/>
        </w:r>
        <w:r>
          <w:rPr>
            <w:noProof/>
            <w:webHidden/>
          </w:rPr>
          <w:instrText xml:space="preserve"> PAGEREF _Toc171319980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81" w:history="1">
        <w:r>
          <w:rPr>
            <w:rStyle w:val="Hyperlink"/>
            <w:noProof/>
          </w:rPr>
          <w:t>Sechster Teil Städtebauliche Maßnahmen im Zusammenhang mit Maßnahmen zur Verbesserung der Agrarstruktur</w:t>
        </w:r>
        <w:r>
          <w:rPr>
            <w:noProof/>
            <w:webHidden/>
          </w:rPr>
          <w:tab/>
        </w:r>
        <w:r>
          <w:rPr>
            <w:noProof/>
            <w:webHidden/>
          </w:rPr>
          <w:fldChar w:fldCharType="begin"/>
        </w:r>
        <w:r>
          <w:rPr>
            <w:noProof/>
            <w:webHidden/>
          </w:rPr>
          <w:instrText xml:space="preserve"> PAGEREF _Toc171319981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82" w:history="1">
        <w:r>
          <w:rPr>
            <w:rStyle w:val="Hyperlink"/>
            <w:noProof/>
          </w:rPr>
          <w:t>§ 187 Abstimmung von Maßnahmen; Bauleitplanung und Maßnahmen zur Verbesserung der Agrarstruktur</w:t>
        </w:r>
        <w:r>
          <w:rPr>
            <w:noProof/>
            <w:webHidden/>
          </w:rPr>
          <w:tab/>
        </w:r>
        <w:r>
          <w:rPr>
            <w:noProof/>
            <w:webHidden/>
          </w:rPr>
          <w:fldChar w:fldCharType="begin"/>
        </w:r>
        <w:r>
          <w:rPr>
            <w:noProof/>
            <w:webHidden/>
          </w:rPr>
          <w:instrText xml:space="preserve"> PAGEREF _Toc171319982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83" w:history="1">
        <w:r>
          <w:rPr>
            <w:rStyle w:val="Hyperlink"/>
            <w:noProof/>
          </w:rPr>
          <w:t>§ 188 Bauleitplanung und Flurbereinigung</w:t>
        </w:r>
        <w:r>
          <w:rPr>
            <w:noProof/>
            <w:webHidden/>
          </w:rPr>
          <w:tab/>
        </w:r>
        <w:r>
          <w:rPr>
            <w:noProof/>
            <w:webHidden/>
          </w:rPr>
          <w:fldChar w:fldCharType="begin"/>
        </w:r>
        <w:r>
          <w:rPr>
            <w:noProof/>
            <w:webHidden/>
          </w:rPr>
          <w:instrText xml:space="preserve"> PAGEREF _Toc171319983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84" w:history="1">
        <w:r>
          <w:rPr>
            <w:rStyle w:val="Hyperlink"/>
            <w:noProof/>
          </w:rPr>
          <w:t>§ 189 Ersatzlandbeschaffung</w:t>
        </w:r>
        <w:r>
          <w:rPr>
            <w:noProof/>
            <w:webHidden/>
          </w:rPr>
          <w:tab/>
        </w:r>
        <w:r>
          <w:rPr>
            <w:noProof/>
            <w:webHidden/>
          </w:rPr>
          <w:fldChar w:fldCharType="begin"/>
        </w:r>
        <w:r>
          <w:rPr>
            <w:noProof/>
            <w:webHidden/>
          </w:rPr>
          <w:instrText xml:space="preserve"> PAGEREF _Toc171319984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85" w:history="1">
        <w:r>
          <w:rPr>
            <w:rStyle w:val="Hyperlink"/>
            <w:noProof/>
          </w:rPr>
          <w:t>§ 190 Flurbereinigung aus Anlaß einer städtebaulichen Maßnahme</w:t>
        </w:r>
        <w:r>
          <w:rPr>
            <w:noProof/>
            <w:webHidden/>
          </w:rPr>
          <w:tab/>
        </w:r>
        <w:r>
          <w:rPr>
            <w:noProof/>
            <w:webHidden/>
          </w:rPr>
          <w:fldChar w:fldCharType="begin"/>
        </w:r>
        <w:r>
          <w:rPr>
            <w:noProof/>
            <w:webHidden/>
          </w:rPr>
          <w:instrText xml:space="preserve"> PAGEREF _Toc171319985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86" w:history="1">
        <w:r>
          <w:rPr>
            <w:rStyle w:val="Hyperlink"/>
            <w:noProof/>
          </w:rPr>
          <w:t>§ 191 Vorschriften über den Verkehr mit land- und forstwirtschaftlichen Grundstücken</w:t>
        </w:r>
        <w:r>
          <w:rPr>
            <w:noProof/>
            <w:webHidden/>
          </w:rPr>
          <w:tab/>
        </w:r>
        <w:r>
          <w:rPr>
            <w:noProof/>
            <w:webHidden/>
          </w:rPr>
          <w:fldChar w:fldCharType="begin"/>
        </w:r>
        <w:r>
          <w:rPr>
            <w:noProof/>
            <w:webHidden/>
          </w:rPr>
          <w:instrText xml:space="preserve"> PAGEREF _Toc171319986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87" w:history="1">
        <w:r>
          <w:rPr>
            <w:rStyle w:val="Hyperlink"/>
            <w:noProof/>
          </w:rPr>
          <w:t>Drittes Kapitel Sonstige Vorschriften</w:t>
        </w:r>
        <w:r>
          <w:rPr>
            <w:noProof/>
            <w:webHidden/>
          </w:rPr>
          <w:tab/>
        </w:r>
        <w:r>
          <w:rPr>
            <w:noProof/>
            <w:webHidden/>
          </w:rPr>
          <w:fldChar w:fldCharType="begin"/>
        </w:r>
        <w:r>
          <w:rPr>
            <w:noProof/>
            <w:webHidden/>
          </w:rPr>
          <w:instrText xml:space="preserve"> PAGEREF _Toc171319987 \h </w:instrText>
        </w:r>
        <w:r>
          <w:rPr>
            <w:noProof/>
            <w:webHidden/>
          </w:rPr>
        </w:r>
        <w:r>
          <w:rPr>
            <w:noProof/>
            <w:webHidden/>
          </w:rPr>
          <w:fldChar w:fldCharType="separate"/>
        </w:r>
        <w:r>
          <w:rPr>
            <w:noProof/>
            <w:webHidden/>
          </w:rPr>
          <w:t>75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88" w:history="1">
        <w:r>
          <w:rPr>
            <w:rStyle w:val="Hyperlink"/>
            <w:noProof/>
          </w:rPr>
          <w:t>Erster Teil Wertermittlung</w:t>
        </w:r>
        <w:r>
          <w:rPr>
            <w:noProof/>
            <w:webHidden/>
          </w:rPr>
          <w:tab/>
        </w:r>
        <w:r>
          <w:rPr>
            <w:noProof/>
            <w:webHidden/>
          </w:rPr>
          <w:fldChar w:fldCharType="begin"/>
        </w:r>
        <w:r>
          <w:rPr>
            <w:noProof/>
            <w:webHidden/>
          </w:rPr>
          <w:instrText xml:space="preserve"> PAGEREF _Toc171319988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89" w:history="1">
        <w:r>
          <w:rPr>
            <w:rStyle w:val="Hyperlink"/>
            <w:noProof/>
          </w:rPr>
          <w:t>§ 192 Gutachterausschuß</w:t>
        </w:r>
        <w:r>
          <w:rPr>
            <w:noProof/>
            <w:webHidden/>
          </w:rPr>
          <w:tab/>
        </w:r>
        <w:r>
          <w:rPr>
            <w:noProof/>
            <w:webHidden/>
          </w:rPr>
          <w:fldChar w:fldCharType="begin"/>
        </w:r>
        <w:r>
          <w:rPr>
            <w:noProof/>
            <w:webHidden/>
          </w:rPr>
          <w:instrText xml:space="preserve"> PAGEREF _Toc171319989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90" w:history="1">
        <w:r>
          <w:rPr>
            <w:rStyle w:val="Hyperlink"/>
            <w:noProof/>
          </w:rPr>
          <w:t>§ 193 Aufgaben des Gutachterausschusses</w:t>
        </w:r>
        <w:r>
          <w:rPr>
            <w:noProof/>
            <w:webHidden/>
          </w:rPr>
          <w:tab/>
        </w:r>
        <w:r>
          <w:rPr>
            <w:noProof/>
            <w:webHidden/>
          </w:rPr>
          <w:fldChar w:fldCharType="begin"/>
        </w:r>
        <w:r>
          <w:rPr>
            <w:noProof/>
            <w:webHidden/>
          </w:rPr>
          <w:instrText xml:space="preserve"> PAGEREF _Toc171319990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91" w:history="1">
        <w:r>
          <w:rPr>
            <w:rStyle w:val="Hyperlink"/>
            <w:noProof/>
          </w:rPr>
          <w:t>§ 194 Verkehrswert</w:t>
        </w:r>
        <w:r>
          <w:rPr>
            <w:noProof/>
            <w:webHidden/>
          </w:rPr>
          <w:tab/>
        </w:r>
        <w:r>
          <w:rPr>
            <w:noProof/>
            <w:webHidden/>
          </w:rPr>
          <w:fldChar w:fldCharType="begin"/>
        </w:r>
        <w:r>
          <w:rPr>
            <w:noProof/>
            <w:webHidden/>
          </w:rPr>
          <w:instrText xml:space="preserve"> PAGEREF _Toc171319991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92" w:history="1">
        <w:r>
          <w:rPr>
            <w:rStyle w:val="Hyperlink"/>
            <w:noProof/>
          </w:rPr>
          <w:t>§ 195 Kaufpreissammlung</w:t>
        </w:r>
        <w:r>
          <w:rPr>
            <w:noProof/>
            <w:webHidden/>
          </w:rPr>
          <w:tab/>
        </w:r>
        <w:r>
          <w:rPr>
            <w:noProof/>
            <w:webHidden/>
          </w:rPr>
          <w:fldChar w:fldCharType="begin"/>
        </w:r>
        <w:r>
          <w:rPr>
            <w:noProof/>
            <w:webHidden/>
          </w:rPr>
          <w:instrText xml:space="preserve"> PAGEREF _Toc171319992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93" w:history="1">
        <w:r>
          <w:rPr>
            <w:rStyle w:val="Hyperlink"/>
            <w:noProof/>
          </w:rPr>
          <w:t>§ 196 Bodenrichtwerte</w:t>
        </w:r>
        <w:r>
          <w:rPr>
            <w:noProof/>
            <w:webHidden/>
          </w:rPr>
          <w:tab/>
        </w:r>
        <w:r>
          <w:rPr>
            <w:noProof/>
            <w:webHidden/>
          </w:rPr>
          <w:fldChar w:fldCharType="begin"/>
        </w:r>
        <w:r>
          <w:rPr>
            <w:noProof/>
            <w:webHidden/>
          </w:rPr>
          <w:instrText xml:space="preserve"> PAGEREF _Toc171319993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94" w:history="1">
        <w:r>
          <w:rPr>
            <w:rStyle w:val="Hyperlink"/>
            <w:noProof/>
          </w:rPr>
          <w:t>§ 197 Befugnisse des Gutachterausschusses</w:t>
        </w:r>
        <w:r>
          <w:rPr>
            <w:noProof/>
            <w:webHidden/>
          </w:rPr>
          <w:tab/>
        </w:r>
        <w:r>
          <w:rPr>
            <w:noProof/>
            <w:webHidden/>
          </w:rPr>
          <w:fldChar w:fldCharType="begin"/>
        </w:r>
        <w:r>
          <w:rPr>
            <w:noProof/>
            <w:webHidden/>
          </w:rPr>
          <w:instrText xml:space="preserve"> PAGEREF _Toc171319994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95" w:history="1">
        <w:r>
          <w:rPr>
            <w:rStyle w:val="Hyperlink"/>
            <w:noProof/>
          </w:rPr>
          <w:t>§ 198 Oberer Gutachterausschuß</w:t>
        </w:r>
        <w:r>
          <w:rPr>
            <w:noProof/>
            <w:webHidden/>
          </w:rPr>
          <w:tab/>
        </w:r>
        <w:r>
          <w:rPr>
            <w:noProof/>
            <w:webHidden/>
          </w:rPr>
          <w:fldChar w:fldCharType="begin"/>
        </w:r>
        <w:r>
          <w:rPr>
            <w:noProof/>
            <w:webHidden/>
          </w:rPr>
          <w:instrText xml:space="preserve"> PAGEREF _Toc171319995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96" w:history="1">
        <w:r>
          <w:rPr>
            <w:rStyle w:val="Hyperlink"/>
            <w:noProof/>
          </w:rPr>
          <w:t>§ 199 Ermächtigungen</w:t>
        </w:r>
        <w:r>
          <w:rPr>
            <w:noProof/>
            <w:webHidden/>
          </w:rPr>
          <w:tab/>
        </w:r>
        <w:r>
          <w:rPr>
            <w:noProof/>
            <w:webHidden/>
          </w:rPr>
          <w:fldChar w:fldCharType="begin"/>
        </w:r>
        <w:r>
          <w:rPr>
            <w:noProof/>
            <w:webHidden/>
          </w:rPr>
          <w:instrText xml:space="preserve"> PAGEREF _Toc171319996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97" w:history="1">
        <w:r>
          <w:rPr>
            <w:rStyle w:val="Hyperlink"/>
            <w:noProof/>
          </w:rPr>
          <w:t>Zweiter Teil Allgemeine Vorschriften; Zuständigkeiten; Verwaltungsverfahren; Wirksamkeitsvoraussetzungen</w:t>
        </w:r>
        <w:r>
          <w:rPr>
            <w:noProof/>
            <w:webHidden/>
          </w:rPr>
          <w:tab/>
        </w:r>
        <w:r>
          <w:rPr>
            <w:noProof/>
            <w:webHidden/>
          </w:rPr>
          <w:fldChar w:fldCharType="begin"/>
        </w:r>
        <w:r>
          <w:rPr>
            <w:noProof/>
            <w:webHidden/>
          </w:rPr>
          <w:instrText xml:space="preserve"> PAGEREF _Toc171319997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19998"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_Toc171319998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19999" w:history="1">
        <w:r>
          <w:rPr>
            <w:rStyle w:val="Hyperlink"/>
            <w:noProof/>
          </w:rPr>
          <w:t>§ 200 Grundstücke, Rechte an Grundstücken</w:t>
        </w:r>
        <w:r>
          <w:rPr>
            <w:noProof/>
            <w:webHidden/>
          </w:rPr>
          <w:tab/>
        </w:r>
        <w:r>
          <w:rPr>
            <w:noProof/>
            <w:webHidden/>
          </w:rPr>
          <w:fldChar w:fldCharType="begin"/>
        </w:r>
        <w:r>
          <w:rPr>
            <w:noProof/>
            <w:webHidden/>
          </w:rPr>
          <w:instrText xml:space="preserve"> PAGEREF _Toc171319999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00" w:history="1">
        <w:r>
          <w:rPr>
            <w:rStyle w:val="Hyperlink"/>
            <w:noProof/>
          </w:rPr>
          <w:t>§ 201 Begriff der Landwirtschaft</w:t>
        </w:r>
        <w:r>
          <w:rPr>
            <w:noProof/>
            <w:webHidden/>
          </w:rPr>
          <w:tab/>
        </w:r>
        <w:r>
          <w:rPr>
            <w:noProof/>
            <w:webHidden/>
          </w:rPr>
          <w:fldChar w:fldCharType="begin"/>
        </w:r>
        <w:r>
          <w:rPr>
            <w:noProof/>
            <w:webHidden/>
          </w:rPr>
          <w:instrText xml:space="preserve"> PAGEREF _Toc171320000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01" w:history="1">
        <w:r>
          <w:rPr>
            <w:rStyle w:val="Hyperlink"/>
            <w:noProof/>
          </w:rPr>
          <w:t>§ 202 Schutz des Mutterbodens</w:t>
        </w:r>
        <w:r>
          <w:rPr>
            <w:noProof/>
            <w:webHidden/>
          </w:rPr>
          <w:tab/>
        </w:r>
        <w:r>
          <w:rPr>
            <w:noProof/>
            <w:webHidden/>
          </w:rPr>
          <w:fldChar w:fldCharType="begin"/>
        </w:r>
        <w:r>
          <w:rPr>
            <w:noProof/>
            <w:webHidden/>
          </w:rPr>
          <w:instrText xml:space="preserve"> PAGEREF _Toc171320001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20002" w:history="1">
        <w:r>
          <w:rPr>
            <w:rStyle w:val="Hyperlink"/>
            <w:noProof/>
          </w:rPr>
          <w:t>Zweiter Abschnitt Zuständigkeiten</w:t>
        </w:r>
        <w:r>
          <w:rPr>
            <w:noProof/>
            <w:webHidden/>
          </w:rPr>
          <w:tab/>
        </w:r>
        <w:r>
          <w:rPr>
            <w:noProof/>
            <w:webHidden/>
          </w:rPr>
          <w:fldChar w:fldCharType="begin"/>
        </w:r>
        <w:r>
          <w:rPr>
            <w:noProof/>
            <w:webHidden/>
          </w:rPr>
          <w:instrText xml:space="preserve"> PAGEREF _Toc171320002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03" w:history="1">
        <w:r>
          <w:rPr>
            <w:rStyle w:val="Hyperlink"/>
            <w:noProof/>
          </w:rPr>
          <w:t>§ 203 Abweichende Zuständigkeitsregelung</w:t>
        </w:r>
        <w:r>
          <w:rPr>
            <w:noProof/>
            <w:webHidden/>
          </w:rPr>
          <w:tab/>
        </w:r>
        <w:r>
          <w:rPr>
            <w:noProof/>
            <w:webHidden/>
          </w:rPr>
          <w:fldChar w:fldCharType="begin"/>
        </w:r>
        <w:r>
          <w:rPr>
            <w:noProof/>
            <w:webHidden/>
          </w:rPr>
          <w:instrText xml:space="preserve"> PAGEREF _Toc171320003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04" w:history="1">
        <w:r>
          <w:rPr>
            <w:rStyle w:val="Hyperlink"/>
            <w:noProof/>
          </w:rPr>
          <w:t>§ 204 Gemeinsamer Flächennutzungsplan, Bauleitplanung bei Bildung von Planungsverbänden und bei Gebiets- oder Bestandsänderung</w:t>
        </w:r>
        <w:r>
          <w:rPr>
            <w:noProof/>
            <w:webHidden/>
          </w:rPr>
          <w:tab/>
        </w:r>
        <w:r>
          <w:rPr>
            <w:noProof/>
            <w:webHidden/>
          </w:rPr>
          <w:fldChar w:fldCharType="begin"/>
        </w:r>
        <w:r>
          <w:rPr>
            <w:noProof/>
            <w:webHidden/>
          </w:rPr>
          <w:instrText xml:space="preserve"> PAGEREF _Toc171320004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05" w:history="1">
        <w:r>
          <w:rPr>
            <w:rStyle w:val="Hyperlink"/>
            <w:noProof/>
          </w:rPr>
          <w:t>§ 205 Planungsverbände</w:t>
        </w:r>
        <w:r>
          <w:rPr>
            <w:noProof/>
            <w:webHidden/>
          </w:rPr>
          <w:tab/>
        </w:r>
        <w:r>
          <w:rPr>
            <w:noProof/>
            <w:webHidden/>
          </w:rPr>
          <w:fldChar w:fldCharType="begin"/>
        </w:r>
        <w:r>
          <w:rPr>
            <w:noProof/>
            <w:webHidden/>
          </w:rPr>
          <w:instrText xml:space="preserve"> PAGEREF _Toc171320005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06" w:history="1">
        <w:r>
          <w:rPr>
            <w:rStyle w:val="Hyperlink"/>
            <w:noProof/>
          </w:rPr>
          <w:t>§ 206 örtliche und sachliche Zuständigkeit</w:t>
        </w:r>
        <w:r>
          <w:rPr>
            <w:noProof/>
            <w:webHidden/>
          </w:rPr>
          <w:tab/>
        </w:r>
        <w:r>
          <w:rPr>
            <w:noProof/>
            <w:webHidden/>
          </w:rPr>
          <w:fldChar w:fldCharType="begin"/>
        </w:r>
        <w:r>
          <w:rPr>
            <w:noProof/>
            <w:webHidden/>
          </w:rPr>
          <w:instrText xml:space="preserve"> PAGEREF _Toc171320006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20007" w:history="1">
        <w:r>
          <w:rPr>
            <w:rStyle w:val="Hyperlink"/>
            <w:noProof/>
          </w:rPr>
          <w:t>Dritter Abschnitt Verwaltungsverfahren</w:t>
        </w:r>
        <w:r>
          <w:rPr>
            <w:noProof/>
            <w:webHidden/>
          </w:rPr>
          <w:tab/>
        </w:r>
        <w:r>
          <w:rPr>
            <w:noProof/>
            <w:webHidden/>
          </w:rPr>
          <w:fldChar w:fldCharType="begin"/>
        </w:r>
        <w:r>
          <w:rPr>
            <w:noProof/>
            <w:webHidden/>
          </w:rPr>
          <w:instrText xml:space="preserve"> PAGEREF _Toc171320007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08" w:history="1">
        <w:r>
          <w:rPr>
            <w:rStyle w:val="Hyperlink"/>
            <w:noProof/>
          </w:rPr>
          <w:t>§ 207 Von Amts wegen bestellter Vertreter</w:t>
        </w:r>
        <w:r>
          <w:rPr>
            <w:noProof/>
            <w:webHidden/>
          </w:rPr>
          <w:tab/>
        </w:r>
        <w:r>
          <w:rPr>
            <w:noProof/>
            <w:webHidden/>
          </w:rPr>
          <w:fldChar w:fldCharType="begin"/>
        </w:r>
        <w:r>
          <w:rPr>
            <w:noProof/>
            <w:webHidden/>
          </w:rPr>
          <w:instrText xml:space="preserve"> PAGEREF _Toc171320008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09" w:history="1">
        <w:r>
          <w:rPr>
            <w:rStyle w:val="Hyperlink"/>
            <w:noProof/>
          </w:rPr>
          <w:t>§ 208 Anordnungen zur Erforschung des Sachverhalts</w:t>
        </w:r>
        <w:r>
          <w:rPr>
            <w:noProof/>
            <w:webHidden/>
          </w:rPr>
          <w:tab/>
        </w:r>
        <w:r>
          <w:rPr>
            <w:noProof/>
            <w:webHidden/>
          </w:rPr>
          <w:fldChar w:fldCharType="begin"/>
        </w:r>
        <w:r>
          <w:rPr>
            <w:noProof/>
            <w:webHidden/>
          </w:rPr>
          <w:instrText xml:space="preserve"> PAGEREF _Toc171320009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10" w:history="1">
        <w:r>
          <w:rPr>
            <w:rStyle w:val="Hyperlink"/>
            <w:noProof/>
          </w:rPr>
          <w:t>§ 209 Vorarbeiten auf Grundstücken</w:t>
        </w:r>
        <w:r>
          <w:rPr>
            <w:noProof/>
            <w:webHidden/>
          </w:rPr>
          <w:tab/>
        </w:r>
        <w:r>
          <w:rPr>
            <w:noProof/>
            <w:webHidden/>
          </w:rPr>
          <w:fldChar w:fldCharType="begin"/>
        </w:r>
        <w:r>
          <w:rPr>
            <w:noProof/>
            <w:webHidden/>
          </w:rPr>
          <w:instrText xml:space="preserve"> PAGEREF _Toc171320010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11" w:history="1">
        <w:r>
          <w:rPr>
            <w:rStyle w:val="Hyperlink"/>
            <w:noProof/>
          </w:rPr>
          <w:t>§ 210 Wiedereinsetzung</w:t>
        </w:r>
        <w:r>
          <w:rPr>
            <w:noProof/>
            <w:webHidden/>
          </w:rPr>
          <w:tab/>
        </w:r>
        <w:r>
          <w:rPr>
            <w:noProof/>
            <w:webHidden/>
          </w:rPr>
          <w:fldChar w:fldCharType="begin"/>
        </w:r>
        <w:r>
          <w:rPr>
            <w:noProof/>
            <w:webHidden/>
          </w:rPr>
          <w:instrText xml:space="preserve"> PAGEREF _Toc171320011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12" w:history="1">
        <w:r>
          <w:rPr>
            <w:rStyle w:val="Hyperlink"/>
            <w:noProof/>
          </w:rPr>
          <w:t>§ 211 Belehrung über Rechtsbehelfe</w:t>
        </w:r>
        <w:r>
          <w:rPr>
            <w:noProof/>
            <w:webHidden/>
          </w:rPr>
          <w:tab/>
        </w:r>
        <w:r>
          <w:rPr>
            <w:noProof/>
            <w:webHidden/>
          </w:rPr>
          <w:fldChar w:fldCharType="begin"/>
        </w:r>
        <w:r>
          <w:rPr>
            <w:noProof/>
            <w:webHidden/>
          </w:rPr>
          <w:instrText xml:space="preserve"> PAGEREF _Toc171320012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13" w:history="1">
        <w:r>
          <w:rPr>
            <w:rStyle w:val="Hyperlink"/>
            <w:noProof/>
          </w:rPr>
          <w:t>§ 212 Vorverfahren</w:t>
        </w:r>
        <w:r>
          <w:rPr>
            <w:noProof/>
            <w:webHidden/>
          </w:rPr>
          <w:tab/>
        </w:r>
        <w:r>
          <w:rPr>
            <w:noProof/>
            <w:webHidden/>
          </w:rPr>
          <w:fldChar w:fldCharType="begin"/>
        </w:r>
        <w:r>
          <w:rPr>
            <w:noProof/>
            <w:webHidden/>
          </w:rPr>
          <w:instrText xml:space="preserve"> PAGEREF _Toc171320013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14" w:history="1">
        <w:r>
          <w:rPr>
            <w:rStyle w:val="Hyperlink"/>
            <w:noProof/>
          </w:rPr>
          <w:t>§ 213 Ordnungswidrigkeiten</w:t>
        </w:r>
        <w:r>
          <w:rPr>
            <w:noProof/>
            <w:webHidden/>
          </w:rPr>
          <w:tab/>
        </w:r>
        <w:r>
          <w:rPr>
            <w:noProof/>
            <w:webHidden/>
          </w:rPr>
          <w:fldChar w:fldCharType="begin"/>
        </w:r>
        <w:r>
          <w:rPr>
            <w:noProof/>
            <w:webHidden/>
          </w:rPr>
          <w:instrText xml:space="preserve"> PAGEREF _Toc171320014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20015" w:history="1">
        <w:r>
          <w:rPr>
            <w:rStyle w:val="Hyperlink"/>
            <w:noProof/>
          </w:rPr>
          <w:t>Vierter Abschnitt Wirksamkeitsvoraussetzungen</w:t>
        </w:r>
        <w:r>
          <w:rPr>
            <w:noProof/>
            <w:webHidden/>
          </w:rPr>
          <w:tab/>
        </w:r>
        <w:r>
          <w:rPr>
            <w:noProof/>
            <w:webHidden/>
          </w:rPr>
          <w:fldChar w:fldCharType="begin"/>
        </w:r>
        <w:r>
          <w:rPr>
            <w:noProof/>
            <w:webHidden/>
          </w:rPr>
          <w:instrText xml:space="preserve"> PAGEREF _Toc171320015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16" w:history="1">
        <w:r>
          <w:rPr>
            <w:rStyle w:val="Hyperlink"/>
            <w:noProof/>
          </w:rPr>
          <w:t>§ 214 Beachtlichkeit der Verletzung von Vorschriften über die Aufstellung des Flächennutzungsplans und der Satzungen</w:t>
        </w:r>
        <w:r>
          <w:rPr>
            <w:noProof/>
            <w:webHidden/>
          </w:rPr>
          <w:tab/>
        </w:r>
        <w:r>
          <w:rPr>
            <w:noProof/>
            <w:webHidden/>
          </w:rPr>
          <w:fldChar w:fldCharType="begin"/>
        </w:r>
        <w:r>
          <w:rPr>
            <w:noProof/>
            <w:webHidden/>
          </w:rPr>
          <w:instrText xml:space="preserve"> PAGEREF _Toc171320016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17" w:history="1">
        <w:r>
          <w:rPr>
            <w:rStyle w:val="Hyperlink"/>
            <w:noProof/>
          </w:rPr>
          <w:t>§ 215 Frist für die Geltendmachung der Verletzung von Verfahrens- und Formvorschriften sowie von Mängeln der Abwägung, Behebung von Fehlern</w:t>
        </w:r>
        <w:r>
          <w:rPr>
            <w:noProof/>
            <w:webHidden/>
          </w:rPr>
          <w:tab/>
        </w:r>
        <w:r>
          <w:rPr>
            <w:noProof/>
            <w:webHidden/>
          </w:rPr>
          <w:fldChar w:fldCharType="begin"/>
        </w:r>
        <w:r>
          <w:rPr>
            <w:noProof/>
            <w:webHidden/>
          </w:rPr>
          <w:instrText xml:space="preserve"> PAGEREF _Toc171320017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18" w:history="1">
        <w:r>
          <w:rPr>
            <w:rStyle w:val="Hyperlink"/>
            <w:noProof/>
          </w:rPr>
          <w:t>§ 216 Aufgaben im Genehmigungs- und Anzeigeverfahren</w:t>
        </w:r>
        <w:r>
          <w:rPr>
            <w:noProof/>
            <w:webHidden/>
          </w:rPr>
          <w:tab/>
        </w:r>
        <w:r>
          <w:rPr>
            <w:noProof/>
            <w:webHidden/>
          </w:rPr>
          <w:fldChar w:fldCharType="begin"/>
        </w:r>
        <w:r>
          <w:rPr>
            <w:noProof/>
            <w:webHidden/>
          </w:rPr>
          <w:instrText xml:space="preserve"> PAGEREF _Toc171320018 \h </w:instrText>
        </w:r>
        <w:r>
          <w:rPr>
            <w:noProof/>
            <w:webHidden/>
          </w:rPr>
        </w:r>
        <w:r>
          <w:rPr>
            <w:noProof/>
            <w:webHidden/>
          </w:rPr>
          <w:fldChar w:fldCharType="separate"/>
        </w:r>
        <w:r>
          <w:rPr>
            <w:noProof/>
            <w:webHidden/>
          </w:rPr>
          <w:t>82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20019" w:history="1">
        <w:r>
          <w:rPr>
            <w:rStyle w:val="Hyperlink"/>
            <w:noProof/>
          </w:rPr>
          <w:t>Dritter Teil Verfahren vor den Kammern (Senaten) für Baulandsachen</w:t>
        </w:r>
        <w:r>
          <w:rPr>
            <w:noProof/>
            <w:webHidden/>
          </w:rPr>
          <w:tab/>
        </w:r>
        <w:r>
          <w:rPr>
            <w:noProof/>
            <w:webHidden/>
          </w:rPr>
          <w:fldChar w:fldCharType="begin"/>
        </w:r>
        <w:r>
          <w:rPr>
            <w:noProof/>
            <w:webHidden/>
          </w:rPr>
          <w:instrText xml:space="preserve"> PAGEREF _Toc171320019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20" w:history="1">
        <w:r>
          <w:rPr>
            <w:rStyle w:val="Hyperlink"/>
            <w:noProof/>
          </w:rPr>
          <w:t>§ 217 Antrag auf gerichtliche Entscheidung</w:t>
        </w:r>
        <w:r>
          <w:rPr>
            <w:noProof/>
            <w:webHidden/>
          </w:rPr>
          <w:tab/>
        </w:r>
        <w:r>
          <w:rPr>
            <w:noProof/>
            <w:webHidden/>
          </w:rPr>
          <w:fldChar w:fldCharType="begin"/>
        </w:r>
        <w:r>
          <w:rPr>
            <w:noProof/>
            <w:webHidden/>
          </w:rPr>
          <w:instrText xml:space="preserve"> PAGEREF _Toc171320020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21" w:history="1">
        <w:r>
          <w:rPr>
            <w:rStyle w:val="Hyperlink"/>
            <w:noProof/>
          </w:rPr>
          <w:t>§ 218 Wiedereinsetzung in den vorigen Stand</w:t>
        </w:r>
        <w:r>
          <w:rPr>
            <w:noProof/>
            <w:webHidden/>
          </w:rPr>
          <w:tab/>
        </w:r>
        <w:r>
          <w:rPr>
            <w:noProof/>
            <w:webHidden/>
          </w:rPr>
          <w:fldChar w:fldCharType="begin"/>
        </w:r>
        <w:r>
          <w:rPr>
            <w:noProof/>
            <w:webHidden/>
          </w:rPr>
          <w:instrText xml:space="preserve"> PAGEREF _Toc171320021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22" w:history="1">
        <w:r>
          <w:rPr>
            <w:rStyle w:val="Hyperlink"/>
            <w:noProof/>
          </w:rPr>
          <w:t>§ 219 Örtliche Zuständigkeit der Landgerichte</w:t>
        </w:r>
        <w:r>
          <w:rPr>
            <w:noProof/>
            <w:webHidden/>
          </w:rPr>
          <w:tab/>
        </w:r>
        <w:r>
          <w:rPr>
            <w:noProof/>
            <w:webHidden/>
          </w:rPr>
          <w:fldChar w:fldCharType="begin"/>
        </w:r>
        <w:r>
          <w:rPr>
            <w:noProof/>
            <w:webHidden/>
          </w:rPr>
          <w:instrText xml:space="preserve"> PAGEREF _Toc171320022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23" w:history="1">
        <w:r>
          <w:rPr>
            <w:rStyle w:val="Hyperlink"/>
            <w:noProof/>
          </w:rPr>
          <w:t>§ 220 Zusammensetzung der Kammern für Baulandsachen</w:t>
        </w:r>
        <w:r>
          <w:rPr>
            <w:noProof/>
            <w:webHidden/>
          </w:rPr>
          <w:tab/>
        </w:r>
        <w:r>
          <w:rPr>
            <w:noProof/>
            <w:webHidden/>
          </w:rPr>
          <w:fldChar w:fldCharType="begin"/>
        </w:r>
        <w:r>
          <w:rPr>
            <w:noProof/>
            <w:webHidden/>
          </w:rPr>
          <w:instrText xml:space="preserve"> PAGEREF _Toc171320023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24" w:history="1">
        <w:r>
          <w:rPr>
            <w:rStyle w:val="Hyperlink"/>
            <w:noProof/>
          </w:rPr>
          <w:t>§ 221 Allgemeine Verfahrensvorschriften</w:t>
        </w:r>
        <w:r>
          <w:rPr>
            <w:noProof/>
            <w:webHidden/>
          </w:rPr>
          <w:tab/>
        </w:r>
        <w:r>
          <w:rPr>
            <w:noProof/>
            <w:webHidden/>
          </w:rPr>
          <w:fldChar w:fldCharType="begin"/>
        </w:r>
        <w:r>
          <w:rPr>
            <w:noProof/>
            <w:webHidden/>
          </w:rPr>
          <w:instrText xml:space="preserve"> PAGEREF _Toc171320024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25" w:history="1">
        <w:r>
          <w:rPr>
            <w:rStyle w:val="Hyperlink"/>
            <w:noProof/>
          </w:rPr>
          <w:t>§ 222 Beteiligte</w:t>
        </w:r>
        <w:r>
          <w:rPr>
            <w:noProof/>
            <w:webHidden/>
          </w:rPr>
          <w:tab/>
        </w:r>
        <w:r>
          <w:rPr>
            <w:noProof/>
            <w:webHidden/>
          </w:rPr>
          <w:fldChar w:fldCharType="begin"/>
        </w:r>
        <w:r>
          <w:rPr>
            <w:noProof/>
            <w:webHidden/>
          </w:rPr>
          <w:instrText xml:space="preserve"> PAGEREF _Toc171320025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26" w:history="1">
        <w:r>
          <w:rPr>
            <w:rStyle w:val="Hyperlink"/>
            <w:noProof/>
          </w:rPr>
          <w:t>§ 223 Anfechtung von Ermessensentscheidungen</w:t>
        </w:r>
        <w:r>
          <w:rPr>
            <w:noProof/>
            <w:webHidden/>
          </w:rPr>
          <w:tab/>
        </w:r>
        <w:r>
          <w:rPr>
            <w:noProof/>
            <w:webHidden/>
          </w:rPr>
          <w:fldChar w:fldCharType="begin"/>
        </w:r>
        <w:r>
          <w:rPr>
            <w:noProof/>
            <w:webHidden/>
          </w:rPr>
          <w:instrText xml:space="preserve"> PAGEREF _Toc171320026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27" w:history="1">
        <w:r>
          <w:rPr>
            <w:rStyle w:val="Hyperlink"/>
            <w:noProof/>
          </w:rPr>
          <w:t>§ 224 Anfechtung einer vorzeitigen Besitzeinweisung</w:t>
        </w:r>
        <w:r>
          <w:rPr>
            <w:noProof/>
            <w:webHidden/>
          </w:rPr>
          <w:tab/>
        </w:r>
        <w:r>
          <w:rPr>
            <w:noProof/>
            <w:webHidden/>
          </w:rPr>
          <w:fldChar w:fldCharType="begin"/>
        </w:r>
        <w:r>
          <w:rPr>
            <w:noProof/>
            <w:webHidden/>
          </w:rPr>
          <w:instrText xml:space="preserve"> PAGEREF _Toc171320027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28" w:history="1">
        <w:r>
          <w:rPr>
            <w:rStyle w:val="Hyperlink"/>
            <w:noProof/>
          </w:rPr>
          <w:t>§ 225 Vorzeitige Ausführungsanordnung</w:t>
        </w:r>
        <w:r>
          <w:rPr>
            <w:noProof/>
            <w:webHidden/>
          </w:rPr>
          <w:tab/>
        </w:r>
        <w:r>
          <w:rPr>
            <w:noProof/>
            <w:webHidden/>
          </w:rPr>
          <w:fldChar w:fldCharType="begin"/>
        </w:r>
        <w:r>
          <w:rPr>
            <w:noProof/>
            <w:webHidden/>
          </w:rPr>
          <w:instrText xml:space="preserve"> PAGEREF _Toc171320028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29" w:history="1">
        <w:r>
          <w:rPr>
            <w:rStyle w:val="Hyperlink"/>
            <w:noProof/>
          </w:rPr>
          <w:t>§ 226 Urteil</w:t>
        </w:r>
        <w:r>
          <w:rPr>
            <w:noProof/>
            <w:webHidden/>
          </w:rPr>
          <w:tab/>
        </w:r>
        <w:r>
          <w:rPr>
            <w:noProof/>
            <w:webHidden/>
          </w:rPr>
          <w:fldChar w:fldCharType="begin"/>
        </w:r>
        <w:r>
          <w:rPr>
            <w:noProof/>
            <w:webHidden/>
          </w:rPr>
          <w:instrText xml:space="preserve"> PAGEREF _Toc171320029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30" w:history="1">
        <w:r>
          <w:rPr>
            <w:rStyle w:val="Hyperlink"/>
            <w:noProof/>
          </w:rPr>
          <w:t>§ 227 Säumnis eines Beteiligten</w:t>
        </w:r>
        <w:r>
          <w:rPr>
            <w:noProof/>
            <w:webHidden/>
          </w:rPr>
          <w:tab/>
        </w:r>
        <w:r>
          <w:rPr>
            <w:noProof/>
            <w:webHidden/>
          </w:rPr>
          <w:fldChar w:fldCharType="begin"/>
        </w:r>
        <w:r>
          <w:rPr>
            <w:noProof/>
            <w:webHidden/>
          </w:rPr>
          <w:instrText xml:space="preserve"> PAGEREF _Toc171320030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31" w:history="1">
        <w:r>
          <w:rPr>
            <w:rStyle w:val="Hyperlink"/>
            <w:noProof/>
          </w:rPr>
          <w:t>§ 228 Kosten des Verfahrens</w:t>
        </w:r>
        <w:r>
          <w:rPr>
            <w:noProof/>
            <w:webHidden/>
          </w:rPr>
          <w:tab/>
        </w:r>
        <w:r>
          <w:rPr>
            <w:noProof/>
            <w:webHidden/>
          </w:rPr>
          <w:fldChar w:fldCharType="begin"/>
        </w:r>
        <w:r>
          <w:rPr>
            <w:noProof/>
            <w:webHidden/>
          </w:rPr>
          <w:instrText xml:space="preserve"> PAGEREF _Toc171320031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32" w:history="1">
        <w:r>
          <w:rPr>
            <w:rStyle w:val="Hyperlink"/>
            <w:noProof/>
          </w:rPr>
          <w:t>§ 229 Berufung, Beschwerde</w:t>
        </w:r>
        <w:r>
          <w:rPr>
            <w:noProof/>
            <w:webHidden/>
          </w:rPr>
          <w:tab/>
        </w:r>
        <w:r>
          <w:rPr>
            <w:noProof/>
            <w:webHidden/>
          </w:rPr>
          <w:fldChar w:fldCharType="begin"/>
        </w:r>
        <w:r>
          <w:rPr>
            <w:noProof/>
            <w:webHidden/>
          </w:rPr>
          <w:instrText xml:space="preserve"> PAGEREF _Toc171320032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33" w:history="1">
        <w:r>
          <w:rPr>
            <w:rStyle w:val="Hyperlink"/>
            <w:noProof/>
          </w:rPr>
          <w:t>§ 230 Revision</w:t>
        </w:r>
        <w:r>
          <w:rPr>
            <w:noProof/>
            <w:webHidden/>
          </w:rPr>
          <w:tab/>
        </w:r>
        <w:r>
          <w:rPr>
            <w:noProof/>
            <w:webHidden/>
          </w:rPr>
          <w:fldChar w:fldCharType="begin"/>
        </w:r>
        <w:r>
          <w:rPr>
            <w:noProof/>
            <w:webHidden/>
          </w:rPr>
          <w:instrText xml:space="preserve"> PAGEREF _Toc171320033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34" w:history="1">
        <w:r>
          <w:rPr>
            <w:rStyle w:val="Hyperlink"/>
            <w:noProof/>
          </w:rPr>
          <w:t>§ 231 Einigung</w:t>
        </w:r>
        <w:r>
          <w:rPr>
            <w:noProof/>
            <w:webHidden/>
          </w:rPr>
          <w:tab/>
        </w:r>
        <w:r>
          <w:rPr>
            <w:noProof/>
            <w:webHidden/>
          </w:rPr>
          <w:fldChar w:fldCharType="begin"/>
        </w:r>
        <w:r>
          <w:rPr>
            <w:noProof/>
            <w:webHidden/>
          </w:rPr>
          <w:instrText xml:space="preserve"> PAGEREF _Toc171320034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35" w:history="1">
        <w:r>
          <w:rPr>
            <w:rStyle w:val="Hyperlink"/>
            <w:noProof/>
          </w:rPr>
          <w:t>§ 232 Weitere Zuständigkeit der Kammern (Senate) für Baulandsachen</w:t>
        </w:r>
        <w:r>
          <w:rPr>
            <w:noProof/>
            <w:webHidden/>
          </w:rPr>
          <w:tab/>
        </w:r>
        <w:r>
          <w:rPr>
            <w:noProof/>
            <w:webHidden/>
          </w:rPr>
          <w:fldChar w:fldCharType="begin"/>
        </w:r>
        <w:r>
          <w:rPr>
            <w:noProof/>
            <w:webHidden/>
          </w:rPr>
          <w:instrText xml:space="preserve"> PAGEREF _Toc171320035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20036" w:history="1">
        <w:r>
          <w:rPr>
            <w:rStyle w:val="Hyperlink"/>
            <w:noProof/>
          </w:rPr>
          <w:t>Viertes Kapitel Überleitungs- und Schlußvorschriften</w:t>
        </w:r>
        <w:r>
          <w:rPr>
            <w:noProof/>
            <w:webHidden/>
          </w:rPr>
          <w:tab/>
        </w:r>
        <w:r>
          <w:rPr>
            <w:noProof/>
            <w:webHidden/>
          </w:rPr>
          <w:fldChar w:fldCharType="begin"/>
        </w:r>
        <w:r>
          <w:rPr>
            <w:noProof/>
            <w:webHidden/>
          </w:rPr>
          <w:instrText xml:space="preserve"> PAGEREF _Toc171320036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20037" w:history="1">
        <w:r>
          <w:rPr>
            <w:rStyle w:val="Hyperlink"/>
            <w:noProof/>
          </w:rPr>
          <w:t>Erster Teil Überleitungsvorschriften</w:t>
        </w:r>
        <w:r>
          <w:rPr>
            <w:noProof/>
            <w:webHidden/>
          </w:rPr>
          <w:tab/>
        </w:r>
        <w:r>
          <w:rPr>
            <w:noProof/>
            <w:webHidden/>
          </w:rPr>
          <w:fldChar w:fldCharType="begin"/>
        </w:r>
        <w:r>
          <w:rPr>
            <w:noProof/>
            <w:webHidden/>
          </w:rPr>
          <w:instrText xml:space="preserve"> PAGEREF _Toc171320037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38" w:history="1">
        <w:r>
          <w:rPr>
            <w:rStyle w:val="Hyperlink"/>
            <w:noProof/>
          </w:rPr>
          <w:t>§ 233 Überleitungsvorschriften für die Bauleitplanung</w:t>
        </w:r>
        <w:r>
          <w:rPr>
            <w:noProof/>
            <w:webHidden/>
          </w:rPr>
          <w:tab/>
        </w:r>
        <w:r>
          <w:rPr>
            <w:noProof/>
            <w:webHidden/>
          </w:rPr>
          <w:fldChar w:fldCharType="begin"/>
        </w:r>
        <w:r>
          <w:rPr>
            <w:noProof/>
            <w:webHidden/>
          </w:rPr>
          <w:instrText xml:space="preserve"> PAGEREF _Toc171320038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39" w:history="1">
        <w:r>
          <w:rPr>
            <w:rStyle w:val="Hyperlink"/>
            <w:noProof/>
          </w:rPr>
          <w:t>§ 234 Überleitungsvorschriften für Veränderungssperren und für den Bodenverkehr</w:t>
        </w:r>
        <w:r>
          <w:rPr>
            <w:noProof/>
            <w:webHidden/>
          </w:rPr>
          <w:tab/>
        </w:r>
        <w:r>
          <w:rPr>
            <w:noProof/>
            <w:webHidden/>
          </w:rPr>
          <w:fldChar w:fldCharType="begin"/>
        </w:r>
        <w:r>
          <w:rPr>
            <w:noProof/>
            <w:webHidden/>
          </w:rPr>
          <w:instrText xml:space="preserve"> PAGEREF _Toc171320039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40" w:history="1">
        <w:r>
          <w:rPr>
            <w:rStyle w:val="Hyperlink"/>
            <w:noProof/>
          </w:rPr>
          <w:t>§ 235 Überleitungsvorschriften für das Vorkaufsrecht</w:t>
        </w:r>
        <w:r>
          <w:rPr>
            <w:noProof/>
            <w:webHidden/>
          </w:rPr>
          <w:tab/>
        </w:r>
        <w:r>
          <w:rPr>
            <w:noProof/>
            <w:webHidden/>
          </w:rPr>
          <w:fldChar w:fldCharType="begin"/>
        </w:r>
        <w:r>
          <w:rPr>
            <w:noProof/>
            <w:webHidden/>
          </w:rPr>
          <w:instrText xml:space="preserve"> PAGEREF _Toc171320040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41" w:history="1">
        <w:r>
          <w:rPr>
            <w:rStyle w:val="Hyperlink"/>
            <w:noProof/>
          </w:rPr>
          <w:t>§ 236 Überleitungsvorschriften für die Regelung der baulichen und sonstigen Nutzung</w:t>
        </w:r>
        <w:r>
          <w:rPr>
            <w:noProof/>
            <w:webHidden/>
          </w:rPr>
          <w:tab/>
        </w:r>
        <w:r>
          <w:rPr>
            <w:noProof/>
            <w:webHidden/>
          </w:rPr>
          <w:fldChar w:fldCharType="begin"/>
        </w:r>
        <w:r>
          <w:rPr>
            <w:noProof/>
            <w:webHidden/>
          </w:rPr>
          <w:instrText xml:space="preserve"> PAGEREF _Toc171320041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42" w:history="1">
        <w:r>
          <w:rPr>
            <w:rStyle w:val="Hyperlink"/>
            <w:noProof/>
          </w:rPr>
          <w:t>§ 237 Überleitungsvorschriften für das Baugebot, das Nutzungsgebot und die Erhaltung baulicher Anlagen</w:t>
        </w:r>
        <w:r>
          <w:rPr>
            <w:noProof/>
            <w:webHidden/>
          </w:rPr>
          <w:tab/>
        </w:r>
        <w:r>
          <w:rPr>
            <w:noProof/>
            <w:webHidden/>
          </w:rPr>
          <w:fldChar w:fldCharType="begin"/>
        </w:r>
        <w:r>
          <w:rPr>
            <w:noProof/>
            <w:webHidden/>
          </w:rPr>
          <w:instrText xml:space="preserve"> PAGEREF _Toc171320042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43" w:history="1">
        <w:r>
          <w:rPr>
            <w:rStyle w:val="Hyperlink"/>
            <w:noProof/>
          </w:rPr>
          <w:t>§ 238 Überleitungsvorschrift  für Entschädigungen</w:t>
        </w:r>
        <w:r>
          <w:rPr>
            <w:noProof/>
            <w:webHidden/>
          </w:rPr>
          <w:tab/>
        </w:r>
        <w:r>
          <w:rPr>
            <w:noProof/>
            <w:webHidden/>
          </w:rPr>
          <w:fldChar w:fldCharType="begin"/>
        </w:r>
        <w:r>
          <w:rPr>
            <w:noProof/>
            <w:webHidden/>
          </w:rPr>
          <w:instrText xml:space="preserve"> PAGEREF _Toc171320043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44" w:history="1">
        <w:r>
          <w:rPr>
            <w:rStyle w:val="Hyperlink"/>
            <w:noProof/>
          </w:rPr>
          <w:t>§ 239 Überleitungsvorschriften für die Bodenordnung</w:t>
        </w:r>
        <w:r>
          <w:rPr>
            <w:noProof/>
            <w:webHidden/>
          </w:rPr>
          <w:tab/>
        </w:r>
        <w:r>
          <w:rPr>
            <w:noProof/>
            <w:webHidden/>
          </w:rPr>
          <w:fldChar w:fldCharType="begin"/>
        </w:r>
        <w:r>
          <w:rPr>
            <w:noProof/>
            <w:webHidden/>
          </w:rPr>
          <w:instrText xml:space="preserve"> PAGEREF _Toc171320044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45" w:history="1">
        <w:r>
          <w:rPr>
            <w:rStyle w:val="Hyperlink"/>
            <w:noProof/>
          </w:rPr>
          <w:t>§ 240 Überleitungsvorschriften für die Enteignung</w:t>
        </w:r>
        <w:r>
          <w:rPr>
            <w:noProof/>
            <w:webHidden/>
          </w:rPr>
          <w:tab/>
        </w:r>
        <w:r>
          <w:rPr>
            <w:noProof/>
            <w:webHidden/>
          </w:rPr>
          <w:fldChar w:fldCharType="begin"/>
        </w:r>
        <w:r>
          <w:rPr>
            <w:noProof/>
            <w:webHidden/>
          </w:rPr>
          <w:instrText xml:space="preserve"> PAGEREF _Toc171320045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46" w:history="1">
        <w:r>
          <w:rPr>
            <w:rStyle w:val="Hyperlink"/>
            <w:noProof/>
          </w:rPr>
          <w:t>§ 241 Überleitungsvorschriften für den Härteausgleich</w:t>
        </w:r>
        <w:r>
          <w:rPr>
            <w:noProof/>
            <w:webHidden/>
          </w:rPr>
          <w:tab/>
        </w:r>
        <w:r>
          <w:rPr>
            <w:noProof/>
            <w:webHidden/>
          </w:rPr>
          <w:fldChar w:fldCharType="begin"/>
        </w:r>
        <w:r>
          <w:rPr>
            <w:noProof/>
            <w:webHidden/>
          </w:rPr>
          <w:instrText xml:space="preserve"> PAGEREF _Toc171320046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47" w:history="1">
        <w:r>
          <w:rPr>
            <w:rStyle w:val="Hyperlink"/>
            <w:noProof/>
          </w:rPr>
          <w:t>§ 242 Überleitungsvorschriften für die Erschließung</w:t>
        </w:r>
        <w:r>
          <w:rPr>
            <w:noProof/>
            <w:webHidden/>
          </w:rPr>
          <w:tab/>
        </w:r>
        <w:r>
          <w:rPr>
            <w:noProof/>
            <w:webHidden/>
          </w:rPr>
          <w:fldChar w:fldCharType="begin"/>
        </w:r>
        <w:r>
          <w:rPr>
            <w:noProof/>
            <w:webHidden/>
          </w:rPr>
          <w:instrText xml:space="preserve"> PAGEREF _Toc171320047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48" w:history="1">
        <w:r>
          <w:rPr>
            <w:rStyle w:val="Hyperlink"/>
            <w:noProof/>
          </w:rPr>
          <w:t>§ 243 Überleitungsvorschrift für die Wertermittlung</w:t>
        </w:r>
        <w:r>
          <w:rPr>
            <w:noProof/>
            <w:webHidden/>
          </w:rPr>
          <w:tab/>
        </w:r>
        <w:r>
          <w:rPr>
            <w:noProof/>
            <w:webHidden/>
          </w:rPr>
          <w:fldChar w:fldCharType="begin"/>
        </w:r>
        <w:r>
          <w:rPr>
            <w:noProof/>
            <w:webHidden/>
          </w:rPr>
          <w:instrText xml:space="preserve"> PAGEREF _Toc171320048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49" w:history="1">
        <w:r>
          <w:rPr>
            <w:rStyle w:val="Hyperlink"/>
            <w:noProof/>
          </w:rPr>
          <w:t>§ 244 Überleitungsvorschriften für die Wirksamkeitsvoraussetzungen der Flächennutzungspläne und Satzungen</w:t>
        </w:r>
        <w:r>
          <w:rPr>
            <w:noProof/>
            <w:webHidden/>
          </w:rPr>
          <w:tab/>
        </w:r>
        <w:r>
          <w:rPr>
            <w:noProof/>
            <w:webHidden/>
          </w:rPr>
          <w:fldChar w:fldCharType="begin"/>
        </w:r>
        <w:r>
          <w:rPr>
            <w:noProof/>
            <w:webHidden/>
          </w:rPr>
          <w:instrText xml:space="preserve"> PAGEREF _Toc171320049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50" w:history="1">
        <w:r>
          <w:rPr>
            <w:rStyle w:val="Hyperlink"/>
            <w:noProof/>
          </w:rPr>
          <w:t>§ 245 Überleitungsvorschriften für das Städtebauförderungsgesetz</w:t>
        </w:r>
        <w:r>
          <w:rPr>
            <w:noProof/>
            <w:webHidden/>
          </w:rPr>
          <w:tab/>
        </w:r>
        <w:r>
          <w:rPr>
            <w:noProof/>
            <w:webHidden/>
          </w:rPr>
          <w:fldChar w:fldCharType="begin"/>
        </w:r>
        <w:r>
          <w:rPr>
            <w:noProof/>
            <w:webHidden/>
          </w:rPr>
          <w:instrText xml:space="preserve"> PAGEREF _Toc171320050 \h </w:instrText>
        </w:r>
        <w:r>
          <w:rPr>
            <w:noProof/>
            <w:webHidden/>
          </w:rPr>
        </w:r>
        <w:r>
          <w:rPr>
            <w:noProof/>
            <w:webHidden/>
          </w:rPr>
          <w:fldChar w:fldCharType="separate"/>
        </w:r>
        <w:r>
          <w:rPr>
            <w:noProof/>
            <w:webHidden/>
          </w:rPr>
          <w:t>89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320051" w:history="1">
        <w:r>
          <w:rPr>
            <w:rStyle w:val="Hyperlink"/>
            <w:noProof/>
          </w:rPr>
          <w:t>Zweiter Teil Schlußvorschriften</w:t>
        </w:r>
        <w:r>
          <w:rPr>
            <w:noProof/>
            <w:webHidden/>
          </w:rPr>
          <w:tab/>
        </w:r>
        <w:r>
          <w:rPr>
            <w:noProof/>
            <w:webHidden/>
          </w:rPr>
          <w:fldChar w:fldCharType="begin"/>
        </w:r>
        <w:r>
          <w:rPr>
            <w:noProof/>
            <w:webHidden/>
          </w:rPr>
          <w:instrText xml:space="preserve"> PAGEREF _Toc171320051 \h </w:instrText>
        </w:r>
        <w:r>
          <w:rPr>
            <w:noProof/>
            <w:webHidden/>
          </w:rPr>
        </w:r>
        <w:r>
          <w:rPr>
            <w:noProof/>
            <w:webHidden/>
          </w:rPr>
          <w:fldChar w:fldCharType="separate"/>
        </w:r>
        <w:r>
          <w:rPr>
            <w:noProof/>
            <w:webHidden/>
          </w:rPr>
          <w:t>90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52" w:history="1">
        <w:r>
          <w:rPr>
            <w:rStyle w:val="Hyperlink"/>
            <w:noProof/>
          </w:rPr>
          <w:t>§ 246 Sonderregelungen für einzelne Länder</w:t>
        </w:r>
        <w:r>
          <w:rPr>
            <w:noProof/>
            <w:webHidden/>
          </w:rPr>
          <w:tab/>
        </w:r>
        <w:r>
          <w:rPr>
            <w:noProof/>
            <w:webHidden/>
          </w:rPr>
          <w:fldChar w:fldCharType="begin"/>
        </w:r>
        <w:r>
          <w:rPr>
            <w:noProof/>
            <w:webHidden/>
          </w:rPr>
          <w:instrText xml:space="preserve"> PAGEREF _Toc171320052 \h </w:instrText>
        </w:r>
        <w:r>
          <w:rPr>
            <w:noProof/>
            <w:webHidden/>
          </w:rPr>
        </w:r>
        <w:r>
          <w:rPr>
            <w:noProof/>
            <w:webHidden/>
          </w:rPr>
          <w:fldChar w:fldCharType="separate"/>
        </w:r>
        <w:r>
          <w:rPr>
            <w:noProof/>
            <w:webHidden/>
          </w:rPr>
          <w:t>90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320053" w:history="1">
        <w:r>
          <w:rPr>
            <w:rStyle w:val="Hyperlink"/>
            <w:noProof/>
          </w:rPr>
          <w:t>§ 247 Berlin-Klausel</w:t>
        </w:r>
        <w:r>
          <w:rPr>
            <w:noProof/>
            <w:webHidden/>
          </w:rPr>
          <w:tab/>
        </w:r>
        <w:r>
          <w:rPr>
            <w:noProof/>
            <w:webHidden/>
          </w:rPr>
          <w:fldChar w:fldCharType="begin"/>
        </w:r>
        <w:r>
          <w:rPr>
            <w:noProof/>
            <w:webHidden/>
          </w:rPr>
          <w:instrText xml:space="preserve"> PAGEREF _Toc171320053 \h </w:instrText>
        </w:r>
        <w:r>
          <w:rPr>
            <w:noProof/>
            <w:webHidden/>
          </w:rPr>
        </w:r>
        <w:r>
          <w:rPr>
            <w:noProof/>
            <w:webHidden/>
          </w:rPr>
          <w:fldChar w:fldCharType="separate"/>
        </w:r>
        <w:r>
          <w:rPr>
            <w:noProof/>
            <w:webHidden/>
          </w:rPr>
          <w:t>90</w:t>
        </w:r>
        <w:r>
          <w:rPr>
            <w:noProof/>
            <w:webHidden/>
          </w:rPr>
          <w:fldChar w:fldCharType="end"/>
        </w:r>
      </w:hyperlink>
    </w:p>
    <w:p>
      <w:pPr>
        <w:pStyle w:val="GesAbsatz"/>
      </w:pPr>
      <w:r>
        <w:rPr>
          <w:rFonts w:ascii="Times New Roman" w:hAnsi="Times New Roman"/>
          <w:b/>
          <w:color w:val="auto"/>
          <w:sz w:val="22"/>
          <w:szCs w:val="22"/>
        </w:rPr>
        <w:fldChar w:fldCharType="end"/>
      </w:r>
    </w:p>
    <w:p>
      <w:pPr>
        <w:pStyle w:val="berschrift2"/>
      </w:pPr>
      <w:bookmarkStart w:id="2" w:name="_Toc171319760"/>
      <w:r>
        <w:lastRenderedPageBreak/>
        <w:t>Erstes Kapitel</w:t>
      </w:r>
      <w:r>
        <w:br/>
        <w:t>Allgemeines Städtebaurecht</w:t>
      </w:r>
      <w:bookmarkEnd w:id="2"/>
    </w:p>
    <w:p>
      <w:pPr>
        <w:pStyle w:val="berschrift2"/>
      </w:pPr>
      <w:bookmarkStart w:id="3" w:name="_Toc171319761"/>
      <w:r>
        <w:t>Erster Teil</w:t>
      </w:r>
      <w:r>
        <w:br/>
        <w:t>Bauleitplanung</w:t>
      </w:r>
      <w:bookmarkEnd w:id="3"/>
    </w:p>
    <w:p>
      <w:pPr>
        <w:pStyle w:val="berschrift2"/>
      </w:pPr>
      <w:bookmarkStart w:id="4" w:name="_Toc171319762"/>
      <w:r>
        <w:t>Erster Abschnitt</w:t>
      </w:r>
      <w:r>
        <w:br/>
        <w:t>Allgemeine Vorschriften</w:t>
      </w:r>
      <w:bookmarkEnd w:id="4"/>
    </w:p>
    <w:p>
      <w:pPr>
        <w:pStyle w:val="berschrift3"/>
      </w:pPr>
      <w:bookmarkStart w:id="5" w:name="_Toc171319763"/>
      <w:r>
        <w:t>§ 1</w:t>
      </w:r>
      <w:r>
        <w:br/>
        <w:t>Aufgabe, Begriff und Grundsätze der Bauleitplanung</w:t>
      </w:r>
      <w:bookmarkEnd w:id="5"/>
    </w:p>
    <w:p>
      <w:pPr>
        <w:pStyle w:val="GesAbsatz"/>
      </w:pPr>
      <w:r>
        <w:t>(1) Aufgabe der Bauleitplanung ist es, die bauliche und sonstige Nutzung der Grundstücke in der Gemeinde nach Maßgabe dieses Gesetzbuchs vorzubereiten und zu leiten.</w:t>
      </w:r>
    </w:p>
    <w:p>
      <w:pPr>
        <w:pStyle w:val="GesAbsatz"/>
      </w:pPr>
      <w:r>
        <w:t>(2) Bauleitpläne sind der Flächennutzungsplan (vorbereitender Bauleitplan) und der Bebauungsplan (verbindlicher Bauleitplan).</w:t>
      </w:r>
    </w:p>
    <w:p>
      <w:pPr>
        <w:pStyle w:val="GesAbsatz"/>
      </w:pPr>
      <w:r>
        <w:t>(3) Die Gemeinden haben die Bauleitpläne aufzustellen, sobald und soweit es für die städtebauliche Entwicklung und Ordnung erforderlich ist.</w:t>
      </w:r>
    </w:p>
    <w:p>
      <w:pPr>
        <w:pStyle w:val="GesAbsatz"/>
      </w:pPr>
      <w:r>
        <w:t>(4) Die Bauleitpläne sind den Zielen der Raumordnung und Landesplanung anzupassen.</w:t>
      </w:r>
    </w:p>
    <w:p>
      <w:pPr>
        <w:pStyle w:val="GesAbsatz"/>
      </w:pPr>
      <w:r>
        <w:t>(5) Die Bauleitpläne sollen eine geordnete städtebauliche Entwicklung und eine dem Wohl der Allgemeinheit entsprechende sozialgerechte Bodennutzung gewährleisten und dazu beitragen, eine menschenwürdige Umwelt zu sichern und die natürlichen Lebensgrundlagen zu schützen und zu entwickeln. Bei der Aufstellung der Bauleitpläne sind insbesondere zu berücksichtigen</w:t>
      </w:r>
    </w:p>
    <w:p>
      <w:pPr>
        <w:pStyle w:val="GesAbsatz"/>
        <w:ind w:left="420" w:hanging="420"/>
      </w:pPr>
      <w:r>
        <w:t>1.</w:t>
      </w:r>
      <w:r>
        <w:tab/>
        <w:t>die allgemeinen Anforderungen an gesunde Wohn- und Arbeitsverhältnisse und die Sicherheit der Wohn- und Arbeitsbevölkerung,</w:t>
      </w:r>
    </w:p>
    <w:p>
      <w:pPr>
        <w:pStyle w:val="GesAbsatz"/>
        <w:ind w:left="420" w:hanging="420"/>
      </w:pPr>
      <w:r>
        <w:t>2.</w:t>
      </w:r>
      <w:r>
        <w:tab/>
        <w:t>die Wohnbedürfnisse der Bevölkerung bei Vermeidung einseitiger Bevölkerungsstrukturen, die Eigentumsbildung weiter Kreise der Bevölkerung und die Bevölkerungsentwicklung,</w:t>
      </w:r>
    </w:p>
    <w:p>
      <w:pPr>
        <w:pStyle w:val="GesAbsatz"/>
        <w:ind w:left="420" w:hanging="420"/>
      </w:pPr>
      <w:r>
        <w:t>3.</w:t>
      </w:r>
      <w:r>
        <w:tab/>
        <w:t>die sozialen und kulturellen Bedürfnisse der Bevölkerung, insbesondere die Bedürfnisse der Familien, der jungen und alten Menschen und der Behinderten, die Belange des Bildungswesens und von Sport, Freizeit und Erholung,</w:t>
      </w:r>
    </w:p>
    <w:p>
      <w:pPr>
        <w:pStyle w:val="GesAbsatz"/>
        <w:ind w:left="420" w:hanging="420"/>
      </w:pPr>
      <w:r>
        <w:t>4.</w:t>
      </w:r>
      <w:r>
        <w:tab/>
        <w:t>die Erhaltung, Erneuerung und Fortentwicklung vorhandener Ortsteile sowie die Gestaltung des Orts- und Landschaftsbilds,</w:t>
      </w:r>
    </w:p>
    <w:p>
      <w:pPr>
        <w:pStyle w:val="GesAbsatz"/>
        <w:ind w:left="420" w:hanging="420"/>
      </w:pPr>
      <w:r>
        <w:t>5.</w:t>
      </w:r>
      <w:r>
        <w:tab/>
        <w:t>die Belange des Denkmalschutzes und der Denkmalpflege sowie die erhaltenswerten Ortsteile, Straßen und Plätze von geschichtlicher, künstlerischer oder städtebaulicher Bedeutung,</w:t>
      </w:r>
    </w:p>
    <w:p>
      <w:pPr>
        <w:pStyle w:val="GesAbsatz"/>
        <w:ind w:left="420" w:hanging="420"/>
      </w:pPr>
      <w:r>
        <w:t>6.</w:t>
      </w:r>
      <w:r>
        <w:tab/>
        <w:t>die von den Kirchen und Religionsgesellschaften des öffentlichen Rechts festgestellten Erfordernisse für Gottesdienst und Seelsorge,</w:t>
      </w:r>
    </w:p>
    <w:p>
      <w:pPr>
        <w:pStyle w:val="GesAbsatz"/>
        <w:ind w:left="420" w:hanging="420"/>
      </w:pPr>
      <w:r>
        <w:t>7.</w:t>
      </w:r>
      <w:r>
        <w:tab/>
        <w:t>die Belange des Umweltschutzes, des Naturschutzes und der Landschaftspflege, insbesondere des Naturhaushalts, des Wassers, der Luft und des Bodens einschließlich seiner Rohstoffvorkommen, sowie das Klima,</w:t>
      </w:r>
    </w:p>
    <w:p>
      <w:pPr>
        <w:pStyle w:val="GesAbsatz"/>
        <w:ind w:left="420" w:hanging="420"/>
      </w:pPr>
      <w:r>
        <w:t>8.</w:t>
      </w:r>
      <w:r>
        <w:tab/>
        <w:t>die Belange der Wirtschaft, auch ihrer mittelständischen Struktur im Interesse einer verbrauchernahen Versorgung der Bevölkerung, der Land- und Forstwirtschaft, des Verkehrs einschließlich des öffentlichen Personennahverkehrs, des Post- und Fernmeldewesens, der Versorgung, insbesondere mit Energie und Wasser, der Abfallentsorgung und der Abwasserbeseitigung sowie die Sicherung von Rohstoffvorkommen und die Erhaltung, Sicherung und Schaffung von Arbeitsplätzen,</w:t>
      </w:r>
    </w:p>
    <w:p>
      <w:pPr>
        <w:pStyle w:val="GesAbsatz"/>
      </w:pPr>
      <w:r>
        <w:t>9.</w:t>
      </w:r>
      <w:r>
        <w:tab/>
        <w:t>die Belange der Verteidigung und des Zivilschutzes.</w:t>
      </w:r>
    </w:p>
    <w:p>
      <w:pPr>
        <w:pStyle w:val="GesAbsatz"/>
      </w:pPr>
      <w:r>
        <w:t>Mit Grund und Boden soll sparsam und schonend umgegangen werden. Landwirtschaftlich, als Wald oder für Wohnzwecke genutzte Flächen sollen nur im notwendigen Umfang für andere Nutzungsarten vorgesehen und in Anspruch genommen werden.</w:t>
      </w:r>
    </w:p>
    <w:p>
      <w:pPr>
        <w:pStyle w:val="GesAbsatz"/>
      </w:pPr>
      <w:r>
        <w:t>(6) Bei der Aufstellung der Bauleitpläne sind die öffentlichen und privaten Belange gegeneinander und untereinander gerecht abzuwägen.</w:t>
      </w:r>
    </w:p>
    <w:p>
      <w:pPr>
        <w:pStyle w:val="berschrift3"/>
      </w:pPr>
      <w:bookmarkStart w:id="6" w:name="_Toc171319764"/>
      <w:r>
        <w:lastRenderedPageBreak/>
        <w:t>§ 2</w:t>
      </w:r>
      <w:r>
        <w:br/>
        <w:t>Aufstellung der Bauleitpläne, Verordnungsermächtigung</w:t>
      </w:r>
      <w:bookmarkEnd w:id="6"/>
    </w:p>
    <w:p>
      <w:pPr>
        <w:pStyle w:val="GesAbsatz"/>
      </w:pPr>
      <w:r>
        <w:t>(1) Die Bauleitpläne sind von der Gemeinde in eigener Verantwortung aufzustellen. Der Beschluß, einen Bauleitplan aufzustellen, ist ortsüblich bekanntzumachen.</w:t>
      </w:r>
    </w:p>
    <w:p>
      <w:pPr>
        <w:pStyle w:val="GesAbsatz"/>
      </w:pPr>
      <w:r>
        <w:t>(2) Die Bauleitpläne benachbarter Gemeinden sind aufeinander abzustimmen.</w:t>
      </w:r>
    </w:p>
    <w:p>
      <w:pPr>
        <w:pStyle w:val="GesAbsatz"/>
      </w:pPr>
      <w:r>
        <w:t>(3) Auf die Aufstellung von Bauleitplänen besteht kein Anspruch.</w:t>
      </w:r>
    </w:p>
    <w:p>
      <w:pPr>
        <w:pStyle w:val="GesAbsatz"/>
      </w:pPr>
      <w:r>
        <w:t>(4) Die Vorschriften dieses Gesetzbuchs über die Aufstellung von Bauleitplänen gelten auch für ihre Änderung, Ergänzung und Aufhebung.</w:t>
      </w:r>
    </w:p>
    <w:p>
      <w:pPr>
        <w:pStyle w:val="GesAbsatz"/>
      </w:pPr>
      <w:r>
        <w:t>(5) Der Bundesminister für Raumordnung, Bauwesen und Städtebau wird ermächtigt, mit Zustimmung des Bundesrates durch Rechtsverordnung Vorschriften zu erlassen über</w:t>
      </w:r>
    </w:p>
    <w:p>
      <w:pPr>
        <w:pStyle w:val="GesAbsatz"/>
      </w:pPr>
      <w:r>
        <w:t>1.</w:t>
      </w:r>
      <w:r>
        <w:tab/>
        <w:t>Darstellungen und Festsetzungen in den Bauleitplänen über</w:t>
      </w:r>
    </w:p>
    <w:p>
      <w:pPr>
        <w:pStyle w:val="GesAbsatz"/>
        <w:tabs>
          <w:tab w:val="left" w:pos="851"/>
        </w:tabs>
        <w:ind w:left="426"/>
      </w:pPr>
      <w:r>
        <w:t>a)</w:t>
      </w:r>
      <w:r>
        <w:tab/>
        <w:t>die Art der baulichen Nutzung,</w:t>
      </w:r>
    </w:p>
    <w:p>
      <w:pPr>
        <w:pStyle w:val="GesAbsatz"/>
        <w:tabs>
          <w:tab w:val="left" w:pos="851"/>
        </w:tabs>
        <w:ind w:left="426"/>
      </w:pPr>
      <w:r>
        <w:t>b)</w:t>
      </w:r>
      <w:r>
        <w:tab/>
        <w:t>das Maß der baulichen Nutzung und seine Berechnung,</w:t>
      </w:r>
    </w:p>
    <w:p>
      <w:pPr>
        <w:pStyle w:val="GesAbsatz"/>
        <w:tabs>
          <w:tab w:val="left" w:pos="851"/>
        </w:tabs>
        <w:ind w:left="426"/>
      </w:pPr>
      <w:r>
        <w:t>c)</w:t>
      </w:r>
      <w:r>
        <w:tab/>
        <w:t>die Bauweise sowie die überbaubaren und die nicht überbaubaren Grundstücksflächen;</w:t>
      </w:r>
    </w:p>
    <w:p>
      <w:pPr>
        <w:pStyle w:val="GesAbsatz"/>
      </w:pPr>
      <w:r>
        <w:t>2.</w:t>
      </w:r>
      <w:r>
        <w:tab/>
        <w:t>die in den Baugebieten zulässigen baulichen und sonstigen Anlagen;</w:t>
      </w:r>
    </w:p>
    <w:p>
      <w:pPr>
        <w:pStyle w:val="GesAbsatz"/>
        <w:ind w:left="420" w:hanging="420"/>
      </w:pPr>
      <w:r>
        <w:t>3.</w:t>
      </w:r>
      <w:r>
        <w:tab/>
        <w:t>die Zulässigkeit der Festsetzung nach Maßgabe des § 9 Abs. 3 über verschiedenartige Baugebiete oder verschiedenartige in den Baugebieten zulässige bauliche und sonstige Anlagen;</w:t>
      </w:r>
    </w:p>
    <w:p>
      <w:pPr>
        <w:pStyle w:val="GesAbsatz"/>
        <w:ind w:left="420" w:hanging="420"/>
      </w:pPr>
      <w:r>
        <w:t>4.</w:t>
      </w:r>
      <w:r>
        <w:tab/>
        <w:t>die Ausarbeitung der Bauleitpläne einschließlich der dazugehörigen Unterlagen sowie über die Darstellung des Planinhalts, insbesondere über die dabei zu verwendenden Planzeichen und ihre Bedeutung.</w:t>
      </w:r>
    </w:p>
    <w:p>
      <w:pPr>
        <w:pStyle w:val="berschrift3"/>
      </w:pPr>
      <w:bookmarkStart w:id="7" w:name="_Toc171319765"/>
      <w:r>
        <w:t>§ 3</w:t>
      </w:r>
      <w:r>
        <w:br/>
        <w:t>Beteiligung der Bürger</w:t>
      </w:r>
      <w:bookmarkEnd w:id="7"/>
    </w:p>
    <w:p>
      <w:pPr>
        <w:pStyle w:val="GesAbsatz"/>
      </w:pPr>
      <w:r>
        <w:t>(1) Die Bürger sind möglichst frühzeitig über die allgemeinen Ziele und Zwecke der Planung, sich wesentlich unterscheidende Lösungen, die für die Neugestaltung oder Entwicklung eines Gebiets in Betracht kommen, und die voraussichtlichen Auswirkungen der Planung öffentlich zu unterrichten; ihnen ist Gelegenheit zur Äußerung und Erörterung zu geben. Von der Unterrichtung und Erörterung kann abgesehen werden, wenn</w:t>
      </w:r>
    </w:p>
    <w:p>
      <w:pPr>
        <w:pStyle w:val="GesAbsatz"/>
      </w:pPr>
      <w:r>
        <w:t>1.</w:t>
      </w:r>
      <w:r>
        <w:tab/>
        <w:t>der Flächennutzungsplan geändert oder ergänzt wird und dadurch die Grundzüge nicht berührt werden,</w:t>
      </w:r>
    </w:p>
    <w:p>
      <w:pPr>
        <w:pStyle w:val="GesAbsatz"/>
        <w:ind w:left="420" w:hanging="420"/>
      </w:pPr>
      <w:r>
        <w:t>2.</w:t>
      </w:r>
      <w:r>
        <w:tab/>
        <w:t>ein Bebauungsplan aufgestellt, geändert, ergänzt oder aufgehoben wird und sich dies auf das Plangebiet und die Nachbargebiete nur unwesentlich auswirkt oder</w:t>
      </w:r>
    </w:p>
    <w:p>
      <w:pPr>
        <w:pStyle w:val="GesAbsatz"/>
      </w:pPr>
      <w:r>
        <w:t>3.</w:t>
      </w:r>
      <w:r>
        <w:tab/>
        <w:t>die Unterrichtung und Erörterung bereits zuvor auf anderer planerischer Grundlage erfolgt sind.</w:t>
      </w:r>
    </w:p>
    <w:p>
      <w:pPr>
        <w:pStyle w:val="GesAbsatz"/>
      </w:pPr>
      <w:r>
        <w:t>An die Unterrichtung und Erörterung schließt sich das Verfahren nach Absatz 2 auch an, wenn die Erörterung zu einer Änderung der Planung führt.</w:t>
      </w:r>
    </w:p>
    <w:p>
      <w:pPr>
        <w:pStyle w:val="GesAbsatz"/>
      </w:pPr>
      <w:r>
        <w:t>(2) Die Entwürfe der Bauleitpläne sind mit dem Erläuterungsbericht oder der Begründung auf die Dauer eines Monats öffentlich auszulegen. Ort und Dauer der Auslegung sind mindestens eine Woche vorher ortsüblich bekanntzumachen mit dem Hinweis darauf, daß Bedenken und Anregungen während der Auslegungsfrist vorgebracht werden können. Die nach § 4 Abs. 1 Beteiligten sollen von der Auslegung benachrichtigt werden. Die fristgemäß vorgebrachten Bedenken und Anregungen sind zu prüfen; das Ergebnis ist mitzuteilen. Haben mehr als hundert Personen Bedenken und Anregungen mit im wesentlichen gleichem Inhalt vorgebracht, kann die Mitteilung des Ergebnisses der Prüfung dadurch ersetzt werden, daß diesen Personen die Einsicht in das Ergebnis ermöglicht wird; die Stelle, bei der das Ergebnis der Prüfung während der Dienststunden eingesehen werden kann, ist ortsüblich bekanntzumachen. Bei der Vorlage der Bauleitpläne nach § 6 oder § 11 sind die nicht berücksichtigten Bedenken und Anregungen mit einer Stellungnahme der Gemeinde beizufügen.</w:t>
      </w:r>
    </w:p>
    <w:p>
      <w:pPr>
        <w:pStyle w:val="GesAbsatz"/>
      </w:pPr>
      <w:r>
        <w:t>(3) Wird der Entwurf des Bauleitplans nach der Auslegung geändert oder ergänzt, ist er erneut nach Absatz 2 auszulegen; bei der erneuten Auslegung kann bestimmt werden, daß Bedenken und Anregungen nur zu den geänderten oder ergänzten Teilen vorgebracht werden können. Werden durch die Änderung oder Ergänzung des Entwurfs eines Bebauungsplans die Grundzüge der Planung nicht berührt oder sind Änderungen oder Ergänzungen von Flächen oder sonstigen Darstellungen im Entwurf des Flächennutzungsplans im Umfang geringfügig oder von geringer Bedeutung, kann von einer erneuten öffentlichen Auslegung abgesehen werden; § 13 Abs. 1 Satz 2 ist entsprechend anzuwenden.</w:t>
      </w:r>
    </w:p>
    <w:p>
      <w:pPr>
        <w:pStyle w:val="berschrift3"/>
      </w:pPr>
      <w:bookmarkStart w:id="8" w:name="_Toc171319766"/>
      <w:r>
        <w:lastRenderedPageBreak/>
        <w:t>§ 4</w:t>
      </w:r>
      <w:r>
        <w:br/>
        <w:t>Beteiligung der Träger öffentlicher Belange</w:t>
      </w:r>
      <w:bookmarkEnd w:id="8"/>
    </w:p>
    <w:p>
      <w:pPr>
        <w:pStyle w:val="GesAbsatz"/>
      </w:pPr>
      <w:r>
        <w:t>(1) Bei der Aufstellung von Bauleitplänen sollen die Behörden und Stellen, die Träger öffentlicher Belange sind und von der Planung berührt werden können, möglichst frühzeitig beteiligt werden. In ihrer Stellungnahme haben sie der Gemeinde auch Aufschluß über von ihnen beabsichtigte oder bereits eingeleitete Planungen und sonstige Maßnahmen sowie deren zeitliche Abwicklung zu geben, die für die städtebauliche Entwicklung und Ordnung des Gebiets bedeutsam sein können. Diesen Beteiligten soll für die Abgabe ihrer Stellungnahmen eine angemessene Frist gesetzt werden; äußern sie sich nicht fristgemäß, kann die Gemeinde davon ausgehen, daß die von diesen Beteiligten wahrzunehmenden öffentlichen Belange durch den Bauleitplan nicht berührt werden.</w:t>
      </w:r>
    </w:p>
    <w:p>
      <w:pPr>
        <w:pStyle w:val="GesAbsatz"/>
      </w:pPr>
      <w:r>
        <w:t>(2) Die Beteiligung nach Absatz 1 kann gleichzeitig mit dem Verfahren nach § 3 Abs. 2 durchgeführt werden.</w:t>
      </w:r>
    </w:p>
    <w:p>
      <w:pPr>
        <w:pStyle w:val="berschrift2"/>
      </w:pPr>
      <w:bookmarkStart w:id="9" w:name="_Toc171319767"/>
      <w:r>
        <w:t>Zweiter Abschnitt</w:t>
      </w:r>
      <w:r>
        <w:br/>
        <w:t>Vorbereitender Bauleitplan</w:t>
      </w:r>
      <w:r>
        <w:br/>
        <w:t>(Flächennutzungsplan)</w:t>
      </w:r>
      <w:bookmarkEnd w:id="9"/>
    </w:p>
    <w:p>
      <w:pPr>
        <w:pStyle w:val="berschrift3"/>
      </w:pPr>
      <w:bookmarkStart w:id="10" w:name="_Toc171319768"/>
      <w:r>
        <w:t>§ 5</w:t>
      </w:r>
      <w:r>
        <w:br/>
        <w:t>Inhalt des Flächennutzungsplans</w:t>
      </w:r>
      <w:bookmarkEnd w:id="10"/>
    </w:p>
    <w:p>
      <w:pPr>
        <w:pStyle w:val="GesAbsatz"/>
      </w:pPr>
      <w:r>
        <w:t>(1) Im Flächennutzungsplan ist für das ganze Gemeindegebiet die sich aus der beabsichtigten städtebaulichen Entwicklung ergebende Art der Bodennutzung nach den voraussehbaren Bedürfnissen der Gemeinde in den Grundzügen darzustellen. Aus dem Flächennutzungsplan können Flächen und sonstige Darstellungen ausgenommen werden, wenn dadurch die nach Satz 1 darzustellenden Grundzüge nicht berührt werden und die Gemeinde beabsichtigt, die Darstellung zu einem späteren Zeitpunkt vorzunehmen; im Erläuterungsbericht sind die Gründe hierfür darzulegen.</w:t>
      </w:r>
    </w:p>
    <w:p>
      <w:pPr>
        <w:pStyle w:val="GesAbsatz"/>
      </w:pPr>
      <w:r>
        <w:t>(2) Im Flächennutzungsplan können insbesondere dargestellt werden:</w:t>
      </w:r>
    </w:p>
    <w:p>
      <w:pPr>
        <w:pStyle w:val="GesAbsatz"/>
        <w:ind w:left="420" w:hanging="420"/>
      </w:pPr>
      <w:r>
        <w:t>1.</w:t>
      </w:r>
      <w:r>
        <w:tab/>
        <w:t>die für die Bebauung vorgesehenen Flächen nach der allgemeinen Art ihrer baulichen Nutzung (Bauflächen), nach der besonderen Art ihrer baulichen Nutzung (Baugebiete) sowie nach dem allgemeinen Maß der baulichen Nutzung; Bauflächen, für die eine zentrale Abwasserbeseitigung nicht vorgesehen ist, sind zu kennzeichnen;</w:t>
      </w:r>
    </w:p>
    <w:p>
      <w:pPr>
        <w:pStyle w:val="GesAbsatz"/>
        <w:ind w:left="420" w:hanging="420"/>
      </w:pPr>
      <w:r>
        <w:t>2.</w:t>
      </w:r>
      <w:r>
        <w:tab/>
        <w:t>die Ausstattung des Gemeindegebiets mit Einrichtungen und Anlagen zur Versorgung mit Gütern und Dienstleistungen des öffentlichen und privaten Bereichs, insbesondere mit den der Allgemeinheit dienenden baulichen Anlagen und Einrichtungen des Gemeinbedarfs, wie mit Schulen und Kirchen sowie mit sonstigen kirchlichen und mit sozialen, gesundheitlichen und kulturellen Zwecken dienenden Gebäuden und Einrichtungen, sowie die Flächen für Sport- und Spielanlagen;</w:t>
      </w:r>
    </w:p>
    <w:p>
      <w:pPr>
        <w:pStyle w:val="GesAbsatz"/>
      </w:pPr>
      <w:r>
        <w:t>3.</w:t>
      </w:r>
      <w:r>
        <w:tab/>
        <w:t>die Flächen für den überörtlichen Verkehr und für die örtlichen Hauptverkehrszüge;</w:t>
      </w:r>
    </w:p>
    <w:p>
      <w:pPr>
        <w:pStyle w:val="GesAbsatz"/>
        <w:ind w:left="420" w:hanging="420"/>
      </w:pPr>
      <w:r>
        <w:t>4.</w:t>
      </w:r>
      <w:r>
        <w:tab/>
        <w:t>die Flächen für Versorgungsanlagen, für die Abfallentsorgung und Abwasserbeseitigung, für Ablagerungen sowie für Hauptversorgungs- und Hauptabwasserleitungen;</w:t>
      </w:r>
    </w:p>
    <w:p>
      <w:pPr>
        <w:pStyle w:val="GesAbsatz"/>
      </w:pPr>
      <w:r>
        <w:t>5.</w:t>
      </w:r>
      <w:r>
        <w:tab/>
        <w:t>die Grünflächen, wie Parkanlagen, Dauerkleingärten, Sport-, Spiel-, Zelt- und Badeplätze, Friedhöfe;</w:t>
      </w:r>
    </w:p>
    <w:p>
      <w:pPr>
        <w:pStyle w:val="GesAbsatz"/>
        <w:ind w:left="420" w:hanging="420"/>
      </w:pPr>
      <w:r>
        <w:t>6.</w:t>
      </w:r>
      <w:r>
        <w:tab/>
        <w:t>die Flächen für Nutzungsbeschränkungen oder für Vorkehrungen zum Schutz gegen schädliche Umwelt-einwirkungen im Sinne des Bundes-Immissions-schutzgesetzes;</w:t>
      </w:r>
    </w:p>
    <w:p>
      <w:pPr>
        <w:pStyle w:val="GesAbsatz"/>
        <w:ind w:left="420" w:hanging="420"/>
      </w:pPr>
      <w:r>
        <w:t>7.</w:t>
      </w:r>
      <w:r>
        <w:tab/>
        <w:t>die Wasserflächen, Häfen und die für die Wasserwirtschaft vorgesehenen Flächen sowie die Flächen, die im Interesse des Hochwasserschutzes und der Regelung des Wasserabflusses freizuhalten sind;</w:t>
      </w:r>
    </w:p>
    <w:p>
      <w:pPr>
        <w:pStyle w:val="GesAbsatz"/>
        <w:ind w:left="420" w:hanging="420"/>
      </w:pPr>
      <w:r>
        <w:t>8.</w:t>
      </w:r>
      <w:r>
        <w:tab/>
        <w:t>die Flächen für Aufschüttungen, Abgrabungen oder für die Gewinnung von Steinen, Erden und anderen Bodenschätzen;</w:t>
      </w:r>
    </w:p>
    <w:p>
      <w:pPr>
        <w:pStyle w:val="GesAbsatz"/>
        <w:tabs>
          <w:tab w:val="left" w:pos="851"/>
        </w:tabs>
        <w:ind w:left="420" w:hanging="420"/>
      </w:pPr>
      <w:r>
        <w:t>9.</w:t>
      </w:r>
      <w:r>
        <w:tab/>
        <w:t>a)</w:t>
      </w:r>
      <w:r>
        <w:tab/>
        <w:t>die Flächen für die Landwirtschaft und</w:t>
      </w:r>
    </w:p>
    <w:p>
      <w:pPr>
        <w:pStyle w:val="GesAbsatz"/>
        <w:tabs>
          <w:tab w:val="left" w:pos="851"/>
        </w:tabs>
        <w:ind w:left="420" w:firstLine="6"/>
      </w:pPr>
      <w:r>
        <w:t>b)</w:t>
      </w:r>
      <w:r>
        <w:tab/>
        <w:t>Wald;</w:t>
      </w:r>
    </w:p>
    <w:p>
      <w:pPr>
        <w:pStyle w:val="GesAbsatz"/>
        <w:ind w:left="420" w:hanging="420"/>
      </w:pPr>
      <w:r>
        <w:t>10.</w:t>
      </w:r>
      <w:r>
        <w:tab/>
        <w:t>die Flächen für Maßnahmen zum Schutz, zur Pflege und zur Entwicklung von Natur und Landschaft.</w:t>
      </w:r>
    </w:p>
    <w:p>
      <w:pPr>
        <w:pStyle w:val="GesAbsatz"/>
        <w:ind w:left="420" w:hanging="420"/>
      </w:pPr>
      <w:r>
        <w:t>(3) Im Flächennutzungsplan sollen gekennzeichnet werden:</w:t>
      </w:r>
    </w:p>
    <w:p>
      <w:pPr>
        <w:pStyle w:val="GesAbsatz"/>
        <w:ind w:left="420" w:hanging="420"/>
      </w:pPr>
      <w:r>
        <w:t>1.</w:t>
      </w:r>
      <w:r>
        <w:tab/>
        <w:t>Flächen, bei deren Bebauung besondere bauliche Vorkehrungen gegen äußere Einwirkungen oder bei denen besondere bauliche Sicherungsmaßnahmen gegen Naturgewalten erforderlich sind;</w:t>
      </w:r>
    </w:p>
    <w:p>
      <w:pPr>
        <w:pStyle w:val="GesAbsatz"/>
        <w:ind w:left="420" w:hanging="420"/>
      </w:pPr>
      <w:r>
        <w:t>2.</w:t>
      </w:r>
      <w:r>
        <w:tab/>
        <w:t>Flächen, unter denen der Bergbau umgeht oder die für den Abbau von Mineralien bestimmt sind;</w:t>
      </w:r>
    </w:p>
    <w:p>
      <w:pPr>
        <w:pStyle w:val="GesAbsatz"/>
        <w:ind w:left="420" w:hanging="420"/>
      </w:pPr>
      <w:r>
        <w:t>3.</w:t>
      </w:r>
      <w:r>
        <w:tab/>
        <w:t>für bauliche Nutzungen vorgesehene Flächen, deren Böden erheblich mit umweltgefährdenden Stoffen belastet sind.</w:t>
      </w:r>
    </w:p>
    <w:p>
      <w:pPr>
        <w:pStyle w:val="GesAbsatz"/>
      </w:pPr>
      <w:r>
        <w:lastRenderedPageBreak/>
        <w:t>(4) Planungen und sonstige Nutzungsregelungen, die nach anderen gesetzlichen Vorschriften festgesetzt sind, sowie nach Landesrecht denkmalgeschützte Mehrheiten von baulichen Anlagen sollen nachrichtlich übernommen werden. Sind derartige Festsetzungen in Aussicht genommen, sollen sie im Flächennutzungsplan vermerkt werden.</w:t>
      </w:r>
    </w:p>
    <w:p>
      <w:pPr>
        <w:pStyle w:val="GesAbsatz"/>
        <w:ind w:left="420" w:hanging="420"/>
      </w:pPr>
      <w:r>
        <w:t>(5) Dem Flächennutzungsplan ist ein Erläuterungsbericht beizufügen.</w:t>
      </w:r>
    </w:p>
    <w:p>
      <w:pPr>
        <w:pStyle w:val="berschrift3"/>
      </w:pPr>
      <w:bookmarkStart w:id="11" w:name="_Toc171319769"/>
      <w:r>
        <w:t>§ 6</w:t>
      </w:r>
      <w:r>
        <w:br/>
        <w:t>Genehmigung des Flächennutzungsplans</w:t>
      </w:r>
      <w:bookmarkEnd w:id="11"/>
    </w:p>
    <w:p>
      <w:pPr>
        <w:pStyle w:val="GesAbsatz"/>
      </w:pPr>
      <w:r>
        <w:t>(1) Der Flächennutzungsplan bedarf der Genehmigung der höheren Verwaltungsbehörde.</w:t>
      </w:r>
    </w:p>
    <w:p>
      <w:pPr>
        <w:pStyle w:val="GesAbsatz"/>
      </w:pPr>
      <w:r>
        <w:t>(2) Die Genehmigung darf nur versagt werden, wenn der Flächennutzungsplan nicht ordnungsgemäß zustande gekommen ist oder diesem Gesetzbuch, den aufgrund dieses Gesetzbuchs erlassenen oder sonstigen Rechtsvorschriften widerspricht.</w:t>
      </w:r>
    </w:p>
    <w:p>
      <w:pPr>
        <w:pStyle w:val="GesAbsatz"/>
      </w:pPr>
      <w:r>
        <w:t>(3) Können Versagungsgründe nicht ausgeräumt werden, kann die höhere Verwaltungsbehörde räumliche oder sachliche Teile des Flächennutzungsplans von der Genehmigung ausnehmen.</w:t>
      </w:r>
    </w:p>
    <w:p>
      <w:pPr>
        <w:pStyle w:val="GesAbsatz"/>
      </w:pPr>
      <w:r>
        <w:t>(4) Über die Genehmigung ist binnen drei Monaten zu entscheiden; die höhere Verwaltungsbehörde kann räumliche und sachliche Teile des Flächennutzungsplans vorweg genehmigen. Aus wichtigen Gründen kann die Frist auf Antrag der Genehmigungsbehörde von der zuständigen übergeordneten Behörde verlängert werden, in der Regel jedoch nur bis zu drei Monaten. Die Gemeinde ist von der Fristverlängerung in Kenntnis zu setzen. Die Genehmigung gilt als erteilt, wenn sie nicht innerhalb der Frist unter Angabe von Gründen abgelehnt wird.</w:t>
      </w:r>
    </w:p>
    <w:p>
      <w:pPr>
        <w:pStyle w:val="GesAbsatz"/>
      </w:pPr>
      <w:r>
        <w:t>(5) Die Erteilung der Genehmigung ist ortsüblich bekanntzumachen. Mit der Bekanntmachung wird der Flächennutzungsplan wirksam. Jedermann kann den Flächennutzungsplan und den Erläuterungsbericht einsehen und über deren Inhalt Auskunft verlangen.</w:t>
      </w:r>
    </w:p>
    <w:p>
      <w:pPr>
        <w:pStyle w:val="GesAbsatz"/>
      </w:pPr>
      <w:r>
        <w:t>(6) Mit dem Beschluß über eine Änderung oder Ergänzung des Flächennutzungsplans kann die Gemeinde auch bestimmen, daß der Flächennutzungsplan in der Fassung, die er durch die Änderung oder Ergänzung erfahren hat, neu bekanntzumachen ist.</w:t>
      </w:r>
    </w:p>
    <w:p>
      <w:pPr>
        <w:pStyle w:val="berschrift3"/>
      </w:pPr>
      <w:bookmarkStart w:id="12" w:name="_Toc171319770"/>
      <w:r>
        <w:t>§ 7</w:t>
      </w:r>
      <w:r>
        <w:br/>
        <w:t>Anpassung an den Flächennutzungsplan</w:t>
      </w:r>
      <w:bookmarkEnd w:id="12"/>
    </w:p>
    <w:p>
      <w:pPr>
        <w:pStyle w:val="GesAbsatz"/>
      </w:pPr>
      <w:r>
        <w:t>Öffentliche Planungsträger, die nach § 4 Abs. 1 und § 13 Abs. 2 beteiligt sind, haben ihre Planungen dem Flächennutzungsplan insoweit anzupassen, als sie diesem Plan nicht widersprochen haben. Macht eine Veränderung der Sachlage eine abweichende Planung erforderlich, haben sie sich unverzüglich mit der Gemeinde ins Benehmen zu setzen. Kann ein Einvernehmen zwischen der Gemeinde und dem öffentlichen Planungsträger nicht erreicht werden, kann der öffentliche Planungsträger nachträglich widersprechen. Der Widerspruch ist nur zulässig, wenn die für die abweichende Planung geltend gemachten Belange die sich aus dem Flächennutzungsplan ergebenden städtebaulichen Belange nicht nur unwesentlich überwiegen. Im Fall einer abweichenden Planung ist § 37 Abs. 3 auf die durch die Änderung oder Ergänzung des Flächennutzungsplans oder eines Bebauungsplans, der aus dem Flächennutzungsplan entwickelt worden ist und geändert, ergänzt oder aufgehoben werden mußte, entstehenden Aufwendungen und Kosten entsprechend anzuwenden; § 38 Satz 3 bleibt unberührt.</w:t>
      </w:r>
    </w:p>
    <w:p>
      <w:pPr>
        <w:pStyle w:val="berschrift2"/>
      </w:pPr>
      <w:bookmarkStart w:id="13" w:name="_Toc171319771"/>
      <w:r>
        <w:t>Dritter Abschnitt</w:t>
      </w:r>
      <w:r>
        <w:br/>
        <w:t>Verbindlicher Bauleitplan</w:t>
      </w:r>
      <w:r>
        <w:br/>
        <w:t>(Bebauungsplan)</w:t>
      </w:r>
      <w:bookmarkEnd w:id="13"/>
    </w:p>
    <w:p>
      <w:pPr>
        <w:pStyle w:val="berschrift3"/>
      </w:pPr>
      <w:bookmarkStart w:id="14" w:name="_Toc171319772"/>
      <w:r>
        <w:t>§ 8</w:t>
      </w:r>
      <w:r>
        <w:br/>
        <w:t>Zweck des Bebauungsplans</w:t>
      </w:r>
      <w:bookmarkEnd w:id="14"/>
    </w:p>
    <w:p>
      <w:pPr>
        <w:pStyle w:val="GesAbsatz"/>
      </w:pPr>
      <w:r>
        <w:t>(1) Der Bebauungsplan enthält die rechtsverbindlichen Festsetzungen für die städtebauliche Ordnung. Er bildet die Grundlage für weitere zum Vollzug dieses Gesetzbuchs erforderliche Maßnahmen.</w:t>
      </w:r>
    </w:p>
    <w:p>
      <w:pPr>
        <w:pStyle w:val="GesAbsatz"/>
      </w:pPr>
      <w:r>
        <w:t>(2) Bebauungspläne sind aus dem Flächennutzungsplan zu entwickeln. Ein Flächennutzungsplan ist nicht erforderlich, wenn der Bebauungsplan ausreicht, um die städtebauliche Entwicklung zu ordnen.</w:t>
      </w:r>
    </w:p>
    <w:p>
      <w:pPr>
        <w:pStyle w:val="GesAbsatz"/>
      </w:pPr>
      <w:r>
        <w:t>(3) Mit der Aufstellung, Änderung, Ergänzung oder Aufhebung eines Bebauungsplans kann gleichzeitig auch der Flächennutzungsplan aufgestellt, geändert oder ergänzt werden (Parallelverfahren). Der Bebauungsplan kann vor dem Flächennutzungsplan angezeigt und bekanntgemacht werden, wenn nach dem Stand der Planungsarbeiten anzunehmen ist, daß der Bebauungsplan aus den künftigen Darstellungen des Flächennutzungsplans entwickelt sein wird.</w:t>
      </w:r>
    </w:p>
    <w:p>
      <w:pPr>
        <w:pStyle w:val="GesAbsatz"/>
      </w:pPr>
      <w:r>
        <w:lastRenderedPageBreak/>
        <w:t>(4) Ein Bebauungsplan kann aufgestellt, geändert, ergänzt oder aufgehoben werden, bevor der Flächennutzungsplan aufgestellt ist, wenn dringende Gründe es erfordern und wenn der Bebauungsplan der beabsichtigten städtebaulichen Entwicklung des Gemeindegebiets nicht entgegenstehen wird (vorzeitiger Bebauungsplan). Gilt bei Gebiets- oder Bestandsänderungen von Gemeinden oder anderen Veränderungen der Zuständigkeit für die Aufstellung von Flächennutzungsplänen ein Flächennutzungsplan fort, kann ein vorzeitiger Bebauungsplan auch aufgestellt werden, bevor der Flächennutzungsplan ergänzt oder geändert ist.</w:t>
      </w:r>
    </w:p>
    <w:p>
      <w:pPr>
        <w:pStyle w:val="berschrift3"/>
      </w:pPr>
      <w:bookmarkStart w:id="15" w:name="_Toc171319773"/>
      <w:r>
        <w:t>§ 9</w:t>
      </w:r>
      <w:r>
        <w:br/>
        <w:t>Inhalt des Bebauungsplans</w:t>
      </w:r>
      <w:bookmarkEnd w:id="15"/>
    </w:p>
    <w:p>
      <w:pPr>
        <w:pStyle w:val="GesAbsatz"/>
      </w:pPr>
      <w:r>
        <w:t>(1) Im Bebauungsplan können festgesetzt werden:</w:t>
      </w:r>
    </w:p>
    <w:p>
      <w:pPr>
        <w:pStyle w:val="GesAbsatz"/>
      </w:pPr>
      <w:r>
        <w:t>1.</w:t>
      </w:r>
      <w:r>
        <w:tab/>
        <w:t>die Art und das Maß der baulichen Nutzung;</w:t>
      </w:r>
    </w:p>
    <w:p>
      <w:pPr>
        <w:pStyle w:val="GesAbsatz"/>
        <w:ind w:left="420" w:hanging="420"/>
      </w:pPr>
      <w:r>
        <w:t>2.</w:t>
      </w:r>
      <w:r>
        <w:tab/>
        <w:t>die Bauweise, die überbaubaren und die nicht überbaubaren Grundstücksflächen sowie die Stellung der baulichen Anlagen;</w:t>
      </w:r>
    </w:p>
    <w:p>
      <w:pPr>
        <w:pStyle w:val="GesAbsatz"/>
        <w:ind w:left="420" w:hanging="420"/>
      </w:pPr>
      <w:r>
        <w:t>3.</w:t>
      </w:r>
      <w:r>
        <w:tab/>
        <w:t>für die Größe, Breite und Tiefe der Baugrundstücke Mindestmaße und aus Gründen des sparsamen und schonenden Umgangs mit Grund und Boden für Wohnbaugrundstücke auch Höchstmaße;</w:t>
      </w:r>
    </w:p>
    <w:p>
      <w:pPr>
        <w:pStyle w:val="GesAbsatz"/>
        <w:ind w:left="420" w:hanging="420"/>
      </w:pPr>
      <w:r>
        <w:t>4.</w:t>
      </w:r>
      <w:r>
        <w:tab/>
        <w:t>die Flächen für Nebenanlagen, die aufgrund anderer Vorschriften für die Nutzung von Grundstücken erforderlich sind, wie Spiel-, Freizeit- und Erholungsflächen sowie die Flächen für Stellplätze und Garagen mit ihren Einfahrten;</w:t>
      </w:r>
    </w:p>
    <w:p>
      <w:pPr>
        <w:pStyle w:val="GesAbsatz"/>
      </w:pPr>
      <w:r>
        <w:t>5.</w:t>
      </w:r>
      <w:r>
        <w:tab/>
        <w:t>die Flächen für den Gemeinbedarf sowie für Sport- und Spielanlagen;</w:t>
      </w:r>
    </w:p>
    <w:p>
      <w:pPr>
        <w:pStyle w:val="GesAbsatz"/>
      </w:pPr>
      <w:r>
        <w:t>6.</w:t>
      </w:r>
      <w:r>
        <w:tab/>
        <w:t>aus besonderen städtebaulichen Gründen die höchstzulässige Zahl der Wohnungen in Wohngebäuden;</w:t>
      </w:r>
    </w:p>
    <w:p>
      <w:pPr>
        <w:pStyle w:val="GesAbsatz"/>
        <w:ind w:left="420" w:hanging="420"/>
      </w:pPr>
      <w:r>
        <w:t>7.</w:t>
      </w:r>
      <w:r>
        <w:tab/>
        <w:t>die Flächen, auf denen ganz oder teilweise nur Wohngebäude, die mit Mitteln des sozialen Wohnungsbaus gefördert werden könnten, errichtet werden dürfen;</w:t>
      </w:r>
    </w:p>
    <w:p>
      <w:pPr>
        <w:pStyle w:val="GesAbsatz"/>
        <w:ind w:left="420" w:hanging="420"/>
      </w:pPr>
      <w:r>
        <w:t>8.</w:t>
      </w:r>
      <w:r>
        <w:tab/>
        <w:t>einzelne Flächen, auf denen ganz oder teilweise nur Wohngebäude errichtet werden dürfen, die für Personengruppen mit besonderem Wohnbedarf bestimmt sind;</w:t>
      </w:r>
    </w:p>
    <w:p>
      <w:pPr>
        <w:pStyle w:val="GesAbsatz"/>
      </w:pPr>
      <w:r>
        <w:t>9.</w:t>
      </w:r>
      <w:r>
        <w:tab/>
        <w:t>der besondere Nutzungszweck von Flächen, der durch besondere städtebauliche Gründe erfordert wird;</w:t>
      </w:r>
    </w:p>
    <w:p>
      <w:pPr>
        <w:pStyle w:val="GesAbsatz"/>
      </w:pPr>
      <w:r>
        <w:t>10.</w:t>
      </w:r>
      <w:r>
        <w:tab/>
        <w:t>die Flächen, die von der Bebauung freizuhalten sind, und ihre Nutzung;</w:t>
      </w:r>
    </w:p>
    <w:p>
      <w:pPr>
        <w:pStyle w:val="GesAbsatz"/>
        <w:ind w:left="420" w:hanging="420"/>
      </w:pPr>
      <w:r>
        <w:t>11.</w:t>
      </w:r>
      <w:r>
        <w:tab/>
        <w:t>die Verkehrsflächen sowie Verkehrsflächen besonderer Zweckbestimmung, wie Fußgängerbereiche, Flächen für das Parken von Fahrzeugen sowie den Anschluß anderer Flächen an die Verkehrsflächen;</w:t>
      </w:r>
    </w:p>
    <w:p>
      <w:pPr>
        <w:pStyle w:val="GesAbsatz"/>
      </w:pPr>
      <w:r>
        <w:t>12.</w:t>
      </w:r>
      <w:r>
        <w:tab/>
        <w:t>die Versorgungsflächen;</w:t>
      </w:r>
    </w:p>
    <w:p>
      <w:pPr>
        <w:pStyle w:val="GesAbsatz"/>
      </w:pPr>
      <w:r>
        <w:t>13.</w:t>
      </w:r>
      <w:r>
        <w:tab/>
        <w:t>die Führung von Versorgungsanlagen und -leitungen;</w:t>
      </w:r>
    </w:p>
    <w:p>
      <w:pPr>
        <w:pStyle w:val="GesAbsatz"/>
      </w:pPr>
      <w:r>
        <w:t>14.</w:t>
      </w:r>
      <w:r>
        <w:tab/>
        <w:t>die Flächen für die Abfallentsorgung und Abwasserbeseitigung sowie für Ablagerungen;</w:t>
      </w:r>
    </w:p>
    <w:p>
      <w:pPr>
        <w:pStyle w:val="GesAbsatz"/>
        <w:ind w:left="420" w:hanging="420"/>
      </w:pPr>
      <w:r>
        <w:t>15.</w:t>
      </w:r>
      <w:r>
        <w:tab/>
        <w:t>die öffentlichen und privaten Grünflächen, wie Parkanlagen, Dauerkleingärten, Sport-, Spiel-, Zelt- und Badeplätze, Friedhöfe;</w:t>
      </w:r>
    </w:p>
    <w:p>
      <w:pPr>
        <w:pStyle w:val="GesAbsatz"/>
        <w:ind w:left="420" w:hanging="420"/>
      </w:pPr>
      <w:r>
        <w:t>16.</w:t>
      </w:r>
      <w:r>
        <w:tab/>
        <w:t>die Wasserflächen sowie die Flächen für die Wasserwirtschaft, für Hochwasserschutzanlagen und für die Regelung des Wasserabflusses, soweit diese Festsetzungen nicht nach anderen Vorschriften getroffen werden können;</w:t>
      </w:r>
    </w:p>
    <w:p>
      <w:pPr>
        <w:pStyle w:val="GesAbsatz"/>
        <w:ind w:left="420" w:hanging="420"/>
      </w:pPr>
      <w:r>
        <w:t>17.</w:t>
      </w:r>
      <w:r>
        <w:tab/>
        <w:t>die Flächen für Aufschüttungen, Abgrabungen oder für die Gewinnung von Steinen, Erden und anderen Bodenschätzen;</w:t>
      </w:r>
    </w:p>
    <w:p>
      <w:pPr>
        <w:pStyle w:val="GesAbsatz"/>
        <w:tabs>
          <w:tab w:val="left" w:pos="851"/>
        </w:tabs>
      </w:pPr>
      <w:r>
        <w:t>18.</w:t>
      </w:r>
      <w:r>
        <w:tab/>
        <w:t>a)</w:t>
      </w:r>
      <w:r>
        <w:tab/>
        <w:t>die Flächen für die Landwirtschaft und</w:t>
      </w:r>
    </w:p>
    <w:p>
      <w:pPr>
        <w:pStyle w:val="GesAbsatz"/>
        <w:tabs>
          <w:tab w:val="left" w:pos="851"/>
        </w:tabs>
        <w:ind w:firstLine="426"/>
      </w:pPr>
      <w:r>
        <w:t>b)</w:t>
      </w:r>
      <w:r>
        <w:tab/>
        <w:t>Wald;</w:t>
      </w:r>
    </w:p>
    <w:p>
      <w:pPr>
        <w:pStyle w:val="GesAbsatz"/>
        <w:ind w:left="420" w:hanging="420"/>
      </w:pPr>
      <w:r>
        <w:t>19.</w:t>
      </w:r>
      <w:r>
        <w:tab/>
        <w:t>die Flächen für die Errichtung von Anlagen für die Kleintierhaltung wie Ausstellungs- und Zuchtanlagen, Zwinger, Koppeln und dergleichen;</w:t>
      </w:r>
    </w:p>
    <w:p>
      <w:pPr>
        <w:pStyle w:val="GesAbsatz"/>
        <w:ind w:left="420" w:hanging="420"/>
      </w:pPr>
      <w:r>
        <w:t>20.</w:t>
      </w:r>
      <w:r>
        <w:tab/>
        <w:t>Maßnahmen zum Schutz, zur Pflege und zur Entwicklung von Natur und Landschaft, soweit solche Festsetzungen nicht nach anderen Vorschriften getroffen werden können, sowie die Flächen für Maßnahmen zum Schutz, zur Pflege und zur Entwicklung von Natur und Landschaft;</w:t>
      </w:r>
    </w:p>
    <w:p>
      <w:pPr>
        <w:pStyle w:val="GesAbsatz"/>
        <w:ind w:left="420" w:hanging="420"/>
      </w:pPr>
      <w:r>
        <w:t>21.</w:t>
      </w:r>
      <w:r>
        <w:tab/>
        <w:t>die mit Geh-, Fahr- und Leitungsrechten zugunsten der Allgemeinheit, eines Erschließungsträgers oder eines beschränkten Personenkreises zu belastenden Flächen;</w:t>
      </w:r>
    </w:p>
    <w:p>
      <w:pPr>
        <w:pStyle w:val="GesAbsatz"/>
        <w:ind w:left="420" w:hanging="420"/>
      </w:pPr>
      <w:r>
        <w:t>22.</w:t>
      </w:r>
      <w:r>
        <w:tab/>
        <w:t>die Flächen für Gemeinschaftsanlagen für bestimmte räumliche Bereiche wie Kinderspielplätze, Freizeiteinrichtungen, Stellplätze und Garagen;</w:t>
      </w:r>
    </w:p>
    <w:p>
      <w:pPr>
        <w:pStyle w:val="GesAbsatz"/>
        <w:ind w:left="420" w:hanging="420"/>
      </w:pPr>
      <w:r>
        <w:lastRenderedPageBreak/>
        <w:t>23.</w:t>
      </w:r>
      <w:r>
        <w:tab/>
        <w:t>Gebiete, in denen aus besonderen städtebaulichen Gründen oder zum Schutz vor schädlichen Umwelt-einwirkungen im Sinne des Bundes-Immissions-schutzgesetzes bestimmte luftverunreinigende Stoffe nicht oder nur beschränkt verwendet werden dürfen;</w:t>
      </w:r>
    </w:p>
    <w:p>
      <w:pPr>
        <w:pStyle w:val="GesAbsatz"/>
        <w:ind w:left="420" w:hanging="420"/>
      </w:pPr>
      <w:r>
        <w:t>24.</w:t>
      </w:r>
      <w:r>
        <w:tab/>
        <w:t>die von der Bebauung freizuhaltenden Schutzflächen und ihre Nutzung, die Flächen für besondere Anlagen und Vorkehrungen zum Schutz vor schädlichen Umwelteinwirkungen im Sinne des Bundes-Immissions-schutzgesetzes sowie die zum Schutz vor solchen Einwirkungen oder zur Vermeidung oder Minderung solcher Einwirkungen zu treffenden baulichen und sonstigen technischen Vorkehrungen;</w:t>
      </w:r>
    </w:p>
    <w:p>
      <w:pPr>
        <w:pStyle w:val="GesAbsatz"/>
        <w:ind w:left="420" w:hanging="420"/>
      </w:pPr>
      <w:r>
        <w:t>25.</w:t>
      </w:r>
      <w:r>
        <w:tab/>
        <w:t>für einzelne Flächen oder für ein Bebauungsplangebiet oder Teile davon sowie für Teile baulicher Anlagen mit Ausnahme der für landwirtschaftliche Nutzungen oder Wald festgesetzten Flächen</w:t>
      </w:r>
    </w:p>
    <w:p>
      <w:pPr>
        <w:pStyle w:val="GesAbsatz"/>
        <w:tabs>
          <w:tab w:val="left" w:pos="851"/>
        </w:tabs>
        <w:ind w:firstLine="426"/>
      </w:pPr>
      <w:r>
        <w:t>a)</w:t>
      </w:r>
      <w:r>
        <w:tab/>
        <w:t>das Anpflanzen von Bäumen, Sträuchern und sonstigen Bepflanzungen,</w:t>
      </w:r>
    </w:p>
    <w:p>
      <w:pPr>
        <w:pStyle w:val="GesAbsatz"/>
        <w:tabs>
          <w:tab w:val="left" w:pos="851"/>
        </w:tabs>
        <w:ind w:left="851" w:hanging="425"/>
      </w:pPr>
      <w:r>
        <w:t>b)</w:t>
      </w:r>
      <w:r>
        <w:tab/>
        <w:t>Bindungen für Bepflanzungen und für die Erhaltung von Bäumen, Sträuchern und sonstigen Bepflanzungen sowie von Gewässern;</w:t>
      </w:r>
    </w:p>
    <w:p>
      <w:pPr>
        <w:pStyle w:val="GesAbsatz"/>
        <w:ind w:left="420" w:hanging="420"/>
      </w:pPr>
      <w:r>
        <w:t>26.</w:t>
      </w:r>
      <w:r>
        <w:tab/>
        <w:t>die Flächen für Aufschüttungen, Abgrabungen und Stützmauern, soweit sie zur Herstellung des Straßen-körpers erforderlich sind.</w:t>
      </w:r>
    </w:p>
    <w:p>
      <w:pPr>
        <w:pStyle w:val="GesAbsatz"/>
      </w:pPr>
      <w:r>
        <w:t>(2) Bei Festsetzungen nach Absatz 1 kann auch die Höhenlage festgesetzt werden.</w:t>
      </w:r>
    </w:p>
    <w:p>
      <w:pPr>
        <w:pStyle w:val="GesAbsatz"/>
      </w:pPr>
      <w:r>
        <w:t>(3) Wenn besondere städtebauliche Gründe dies rechtfertigen, können Festsetzungen nach Absatz 1 für übereinanderliegende Geschosse und Ebenen und sonstige Teile baulicher Anlagen gesondert getroffen werden; dies gilt auch, soweit Geschosse, Ebenen und sonstige Teile baulicher Anlagen unterhalb der Geländeoberfläche vorgesehen sind.</w:t>
      </w:r>
    </w:p>
    <w:p>
      <w:pPr>
        <w:pStyle w:val="GesAbsatz"/>
      </w:pPr>
      <w:r>
        <w:t>(4) Die Länder können durch Rechtsvorschriften bestimmen, daß auf Landesrecht beruhende Regelungen in den Bebauungsplan als Festsetzungen aufgenommen werden können und inwieweit auf diese Festsetzungen die Vorschriften dieses Gesetzbuchs Anwendung finden.</w:t>
      </w:r>
    </w:p>
    <w:p>
      <w:pPr>
        <w:pStyle w:val="GesAbsatz"/>
      </w:pPr>
      <w:r>
        <w:t>(5) Im Bebauungsplan sollen gekennzeichnet werden:</w:t>
      </w:r>
    </w:p>
    <w:p>
      <w:pPr>
        <w:pStyle w:val="GesAbsatz"/>
        <w:ind w:left="420" w:hanging="420"/>
      </w:pPr>
      <w:r>
        <w:t>1.</w:t>
      </w:r>
      <w:r>
        <w:tab/>
        <w:t>Flächen, bei deren Bebauung besondere bauliche Vorkehrungen gegen äußere Einwirkungen oder bei denen besondere bauliche Sicherungsmaßnahmen gegen Naturgewalten erforderlich sind;</w:t>
      </w:r>
    </w:p>
    <w:p>
      <w:pPr>
        <w:pStyle w:val="GesAbsatz"/>
      </w:pPr>
      <w:r>
        <w:t>2.</w:t>
      </w:r>
      <w:r>
        <w:tab/>
        <w:t>Flächen, unter denen der Bergbau umgeht oder die für den Abbau von Mineralien bestimmt sind;</w:t>
      </w:r>
    </w:p>
    <w:p>
      <w:pPr>
        <w:pStyle w:val="GesAbsatz"/>
      </w:pPr>
      <w:r>
        <w:t>3.</w:t>
      </w:r>
      <w:r>
        <w:tab/>
        <w:t>Flächen, deren Böden erheblich mit umweltgefährdenden Stoffen belastet sind.</w:t>
      </w:r>
    </w:p>
    <w:p>
      <w:pPr>
        <w:pStyle w:val="GesAbsatz"/>
      </w:pPr>
      <w:r>
        <w:t>(6) Nach anderen gesetzlichen Vorschriften getroffene Festsetzungen sowie Denkmäler nach Landesrecht sollen in den Bebauungsplan nachrichtlich übernommen werden, soweit sie zu seinem Verständnis oder für die städtebauliche Beurteilung von Baugesuchen notwendig oder zweckmäßig sind.</w:t>
      </w:r>
    </w:p>
    <w:p>
      <w:pPr>
        <w:pStyle w:val="GesAbsatz"/>
      </w:pPr>
      <w:r>
        <w:t>(7) Der Bebauungsplan setzt die Grenzen seines räumlichen Geltungsbereichs fest.</w:t>
      </w:r>
    </w:p>
    <w:p>
      <w:pPr>
        <w:pStyle w:val="GesAbsatz"/>
      </w:pPr>
      <w:r>
        <w:t>(8) Dem Bebauungsplan ist eine Begründung beizufügen. In ihr sind die Ziele, Zwecke und wesentlichen Auswirkungen des Bebauungsplans darzulegen.</w:t>
      </w:r>
    </w:p>
    <w:p>
      <w:pPr>
        <w:pStyle w:val="berschrift3"/>
      </w:pPr>
      <w:bookmarkStart w:id="16" w:name="_Toc171319774"/>
      <w:r>
        <w:t>§ 10</w:t>
      </w:r>
      <w:r>
        <w:br/>
        <w:t>Beschluß über den Bebauungsplan</w:t>
      </w:r>
      <w:bookmarkEnd w:id="16"/>
    </w:p>
    <w:p>
      <w:pPr>
        <w:pStyle w:val="GesAbsatz"/>
      </w:pPr>
      <w:r>
        <w:t>Die Gemeinde beschließt den Bebauungsplan als Satzung.</w:t>
      </w:r>
    </w:p>
    <w:p>
      <w:pPr>
        <w:pStyle w:val="berschrift3"/>
      </w:pPr>
      <w:bookmarkStart w:id="17" w:name="_Toc171319775"/>
      <w:r>
        <w:t>§ 11</w:t>
      </w:r>
      <w:r>
        <w:br/>
        <w:t>Genehmigung und Anzeige des Bebauungsplans</w:t>
      </w:r>
      <w:bookmarkEnd w:id="17"/>
    </w:p>
    <w:p>
      <w:pPr>
        <w:pStyle w:val="GesAbsatz"/>
      </w:pPr>
      <w:r>
        <w:t>(1) Bebauungspläne nach § 8 Abs. 2 Satz 2 und Abs. 4 bedürfen der Genehmigung der höheren Verwaltungsbehörde; andere Bebauungspläne sind der höheren Verwaltungsbehörde anzuzeigen.</w:t>
      </w:r>
    </w:p>
    <w:p>
      <w:pPr>
        <w:pStyle w:val="GesAbsatz"/>
      </w:pPr>
      <w:r>
        <w:t>(2) Für die Genehmigung von Bebauungsplänen ist § 6 Abs. 2 und 4 entsprechend anzuwenden.</w:t>
      </w:r>
    </w:p>
    <w:p>
      <w:pPr>
        <w:pStyle w:val="GesAbsatz"/>
      </w:pPr>
      <w:r>
        <w:t>(3) Ist ein Bebauungsplan anzuzeigen, hat die höhere Verwaltungsbehörde die Verletzung von Rechtsvorschriften, die eine Versagung der Genehmigung nach § 6 Abs. 2 rechtfertigen würde, innerhalb von drei Monaten nach Eingang der Anzeige geltend zu machen. Der Bebauungsplan darf nur in Kraft gesetzt werden, wenn die höhere Verwaltungsbehörde die Verletzung von Rechtsvorschriften nicht innerhalb der in Satz 1 bezeichneten Frist geltend gemacht oder wenn sie vor Ablauf der Frist erklärt hat, daß sie keine Verletzung von Rechtsvorschriften geltend macht.</w:t>
      </w:r>
    </w:p>
    <w:p>
      <w:pPr>
        <w:pStyle w:val="berschrift3"/>
      </w:pPr>
      <w:bookmarkStart w:id="18" w:name="_Toc171319776"/>
      <w:r>
        <w:lastRenderedPageBreak/>
        <w:t>§ 12</w:t>
      </w:r>
      <w:r>
        <w:br/>
        <w:t>Inkrafttreten des Bebauungsplans</w:t>
      </w:r>
      <w:bookmarkEnd w:id="18"/>
    </w:p>
    <w:p>
      <w:pPr>
        <w:pStyle w:val="GesAbsatz"/>
      </w:pPr>
      <w:r>
        <w:t>Die Erteilung der Genehmigung (§ 11 Abs. 2) oder die Durchführung des Anzeigeverfahrens (§ 11 Abs. 3) ist ortsüblich bekanntzumachen. Der Bebauungsplan ist mit der Begründung zu jedermanns Einsicht bereitzuhalten; über den Inhalt ist auf Verlangen Auskunft zu geben. In der Bekanntmachung ist darauf hinzuweisen, wo der Bebauungsplan eingesehen werden kann. Mit der Bekanntmachung tritt der Bebauungsplan in Kraft. Die Bekanntmachung tritt an die Stelle der sonst für Satzungen vorgeschriebenen Veröffentlichung.</w:t>
      </w:r>
    </w:p>
    <w:p>
      <w:pPr>
        <w:pStyle w:val="berschrift3"/>
      </w:pPr>
      <w:bookmarkStart w:id="19" w:name="_Toc171319777"/>
      <w:r>
        <w:t>§ 13</w:t>
      </w:r>
      <w:r>
        <w:br/>
        <w:t>Vereinfachte Änderung oder Ergänzung des Bauleitplans</w:t>
      </w:r>
      <w:bookmarkEnd w:id="19"/>
    </w:p>
    <w:p>
      <w:pPr>
        <w:pStyle w:val="GesAbsatz"/>
      </w:pPr>
      <w:r>
        <w:t>(1) Werden durch Änderungen oder Ergänzungen eines Bebauungsplans die Grundzüge der Planung nicht berührt, bedarf es des Verfahrens nach den §§ 3 und 4 sowie der Genehmigung oder der Anzeige nach § 11 nicht; § 2 Abs. 1 Satz 2 findet keine Anwendung. Den Eigentümern der von den Änderungen oder Ergänzungen betroffenen Grundstücke und den von den Änderungen oder Ergänzungen berührten Trägern öffentlicher Belange ist Gelegenheit zur Stellungnahme innerhalb angemessener Frist zu geben. Widersprechen die Beteiligten innerhalb der Frist den Änderungen oder Ergänzungen, bedarf der Bebauungsplan der Genehmigung oder der Anzeige nach §11. Die Stellungnahmen der Beteiligten sind als Bedenken und Anregungen nach § 3 Abs. 2 Satz 4 und 6 zu behandeln.</w:t>
      </w:r>
    </w:p>
    <w:p>
      <w:pPr>
        <w:pStyle w:val="GesAbsatz"/>
      </w:pPr>
      <w:r>
        <w:t>(2) Bei Änderungen oder Ergänzungen von Flächen oder sonstigen Darstellungen des Flächennutzungsplans, die im Umfang geringfügig oder von geringer Bedeutung sind, bedarf es des Verfahrens nach den §§ 3 und 4 nicht; § 2 Abs. 1 Satz 2 findet keine Anwendung. Auf die Beteiligung der Eigentümer und Träger öffentlicher Belange und auf die Behandlung ihrer Stellungnahmen ist Absatz 1 Satz 2 und 4 entsprechend anzuwenden.</w:t>
      </w:r>
    </w:p>
    <w:p>
      <w:pPr>
        <w:pStyle w:val="berschrift2"/>
      </w:pPr>
      <w:bookmarkStart w:id="20" w:name="_Toc171319778"/>
      <w:r>
        <w:t>Zweiter Teil</w:t>
      </w:r>
      <w:r>
        <w:br/>
        <w:t>Sicherung der Bauleitplanung</w:t>
      </w:r>
      <w:bookmarkEnd w:id="20"/>
    </w:p>
    <w:p>
      <w:pPr>
        <w:pStyle w:val="berschrift2"/>
      </w:pPr>
      <w:bookmarkStart w:id="21" w:name="_Toc171319779"/>
      <w:r>
        <w:t>Erster Abschnitt</w:t>
      </w:r>
      <w:r>
        <w:br/>
        <w:t>Veränderungssperre und Zurückstellung von Baugesuchen</w:t>
      </w:r>
      <w:bookmarkEnd w:id="21"/>
    </w:p>
    <w:p>
      <w:pPr>
        <w:pStyle w:val="berschrift3"/>
      </w:pPr>
      <w:bookmarkStart w:id="22" w:name="_Toc171319780"/>
      <w:r>
        <w:t>§ 14</w:t>
      </w:r>
      <w:r>
        <w:br/>
        <w:t>Veränderungssperre</w:t>
      </w:r>
      <w:bookmarkEnd w:id="22"/>
    </w:p>
    <w:p>
      <w:pPr>
        <w:pStyle w:val="GesAbsatz"/>
      </w:pPr>
      <w:r>
        <w:t>(1) Ist ein Beschluß über die Aufstellung eines Bebauungsplans gefaßt, kann die Gemeinde zur Sicherung der Planung für den künftigen Planbereich eine Veränderungs-sperre mit dem Inhalt beschließen, daß</w:t>
      </w:r>
    </w:p>
    <w:p>
      <w:pPr>
        <w:pStyle w:val="GesAbsatz"/>
      </w:pPr>
      <w:r>
        <w:t>1.</w:t>
      </w:r>
      <w:r>
        <w:tab/>
        <w:t>Vorhaben im Sinne des § 29 nicht durchgeführt oder bauliche Anlagen nicht beseitigt werden dürfen;</w:t>
      </w:r>
    </w:p>
    <w:p>
      <w:pPr>
        <w:pStyle w:val="GesAbsatz"/>
        <w:ind w:left="420" w:hanging="420"/>
      </w:pPr>
      <w:r>
        <w:t>2.</w:t>
      </w:r>
      <w:r>
        <w:tab/>
        <w:t>erhebliche oder wesentlich wertsteigernde Veränderungen von Grundstücken und baulichen Anlagen, deren Veränderungen nicht genehmigungs-, zustimmungs- oder anzeigepflichtig sind, nicht vorgenommen werden dürfen.</w:t>
      </w:r>
    </w:p>
    <w:p>
      <w:pPr>
        <w:pStyle w:val="GesAbsatz"/>
      </w:pPr>
      <w:r>
        <w:t>(2) Wenn überwiegende öffentliche Belange nicht entgegenstehen, kann von der Veränderungssperre eine Ausnähme zugelassen werden. Die Entscheidung über Ausnahmen trifft die Baugenehmigungsbehörde im Einvernehmen mit der Gemeinde.</w:t>
      </w:r>
    </w:p>
    <w:p>
      <w:pPr>
        <w:pStyle w:val="GesAbsatz"/>
      </w:pPr>
      <w:r>
        <w:t>(3) Vorhaben, die vor dem Inkrafttreten der Veränderungssperre baurechtlich genehmigt worden sind, Unter-haltungsarbeiten und die Fortführung einer bisher ausgeübten Nutzung werden von der Veränderungssperre nicht berührt.</w:t>
      </w:r>
    </w:p>
    <w:p>
      <w:pPr>
        <w:pStyle w:val="GesAbsatz"/>
      </w:pPr>
      <w:r>
        <w:t>(4) Soweit für Vorhaben im förmlich festgelegten Sanierungsgebiet eine Genehmigungspflicht nach § 144 Abs. 1 besteht, sind die Vorschriften über die Veränderungssperre nicht anzuwenden.</w:t>
      </w:r>
    </w:p>
    <w:p>
      <w:pPr>
        <w:pStyle w:val="berschrift3"/>
      </w:pPr>
      <w:bookmarkStart w:id="23" w:name="_Toc171319781"/>
      <w:r>
        <w:t>§ 15</w:t>
      </w:r>
      <w:r>
        <w:br/>
        <w:t>Zurückstellung von Baugesuchen</w:t>
      </w:r>
      <w:bookmarkEnd w:id="23"/>
    </w:p>
    <w:p>
      <w:pPr>
        <w:pStyle w:val="GesAbsatz"/>
      </w:pPr>
      <w:r>
        <w:t>(1) Wird eine Veränderungssperre nach § 14 nicht beschlossen, obwohl die Voraussetzungen gegeben sind, oder ist eine beschlossene Veränderungssperre noch nicht in Kraft getreten, hat die Baugenehmigungsbehörde auf Antrag der Gemeinde die Entscheidung über die Zulässigkeit von Vorhaben im Einzelfall für einen Zeitraum bis zu zwölf Monaten auszusetzen, wenn zu befürchten ist, daß die Durchführung der Planung durch das Vorhaben unmöglich gemacht oder wesentlich erschwert werden würde.</w:t>
      </w:r>
    </w:p>
    <w:p>
      <w:pPr>
        <w:pStyle w:val="GesAbsatz"/>
      </w:pPr>
      <w:r>
        <w:t>(2) Bei Anträgen auf Erteilung einer Teilungsgenehmigung nach § 19 gilt Absatz 1 entsprechend.</w:t>
      </w:r>
    </w:p>
    <w:p>
      <w:pPr>
        <w:pStyle w:val="GesAbsatz"/>
      </w:pPr>
      <w:r>
        <w:lastRenderedPageBreak/>
        <w:t>(3) Soweit für Vorhaben im förmlich festgelegten Sanierungsgebiet eine Genehmigungspflicht nach § 144 Abs. 1 besteht, sind die Vorschriften über die Zurückstellung von Baugesuchen nicht anzuwenden; mit der förmlichen Festlegung des Sanierungsgebiets wird ein Bescheid über die Zurückstellung des Baugesuchs nach Absatz 1 unwirksam.</w:t>
      </w:r>
    </w:p>
    <w:p>
      <w:pPr>
        <w:pStyle w:val="berschrift3"/>
      </w:pPr>
      <w:bookmarkStart w:id="24" w:name="_Toc171319782"/>
      <w:r>
        <w:t>§ 16</w:t>
      </w:r>
      <w:r>
        <w:br/>
        <w:t>Beschluß über die Veränderungssperre</w:t>
      </w:r>
      <w:bookmarkEnd w:id="24"/>
    </w:p>
    <w:p>
      <w:pPr>
        <w:pStyle w:val="GesAbsatz"/>
      </w:pPr>
      <w:r>
        <w:t>(1) Die Veränderungssperre wird von der Gemeinde als Satzung beschlossen.</w:t>
      </w:r>
    </w:p>
    <w:p>
      <w:pPr>
        <w:pStyle w:val="GesAbsatz"/>
      </w:pPr>
      <w:r>
        <w:t>(2) Die Gemeinde hat die Veränderungssperre ortsüblich bekanntzumachen. Sie kann auch ortsüblich bekanntmachen, daß eine Veränderungssperre beschlossen worden ist; § 12 Satz 2 bis 5 ist entsprechend anzuwenden.</w:t>
      </w:r>
    </w:p>
    <w:p>
      <w:pPr>
        <w:pStyle w:val="berschrift3"/>
      </w:pPr>
      <w:bookmarkStart w:id="25" w:name="_Toc171319783"/>
      <w:r>
        <w:t>§ 17</w:t>
      </w:r>
      <w:r>
        <w:br/>
        <w:t>Geltungsdauer der Veränderungssperre</w:t>
      </w:r>
      <w:bookmarkEnd w:id="25"/>
    </w:p>
    <w:p>
      <w:pPr>
        <w:pStyle w:val="GesAbsatz"/>
      </w:pPr>
      <w:r>
        <w:t>(1) Die Veränderungssperre tritt nach Ablauf von zwei Jahren außer Kraft. Auf die Zweijahresfrist ist der seit der Zustellung der ersten Zurückstellung eines Baugesuchs nach § 15 Abs. 1 abgelaufene Zeitraum anzurechnen. Die Gemeinde kann die Frist um ein Jahr verlängern.</w:t>
      </w:r>
    </w:p>
    <w:p>
      <w:pPr>
        <w:pStyle w:val="GesAbsatz"/>
      </w:pPr>
      <w:r>
        <w:t>(2) Wenn besondere Umstände es erfordern, kann die Gemeinde mit Zustimmung der nach Landesrecht zuständigen Behörde die Frist bis zu einem weiteren Jahr nochmals verlängern.</w:t>
      </w:r>
    </w:p>
    <w:p>
      <w:pPr>
        <w:pStyle w:val="GesAbsatz"/>
      </w:pPr>
      <w:r>
        <w:t>(3) Die Gemeinde kann mit Zustimmung der höheren Verwaltungsbehörde eine außer Kraft getretene Veränderungssperre ganz oder teilweise erneut beschließen, wenn die Voraussetzungen für ihren Erlaß fortbestehen.</w:t>
      </w:r>
    </w:p>
    <w:p>
      <w:pPr>
        <w:pStyle w:val="GesAbsatz"/>
      </w:pPr>
      <w:r>
        <w:t>(4) Die Veränderungssperre ist vor Fristablauf ganz oder teilweise außer Kraft zu setzen, sobald die Voraussetzungen für ihren Erlaß weggefallen sind.</w:t>
      </w:r>
    </w:p>
    <w:p>
      <w:pPr>
        <w:pStyle w:val="GesAbsatz"/>
      </w:pPr>
      <w:r>
        <w:t>(5) Die Veränderungssperre tritt in jedem Fall außer Kraft, sobald und soweit die Bauleitplanung rechtsverbindlich abgeschlossen ist.</w:t>
      </w:r>
    </w:p>
    <w:p>
      <w:pPr>
        <w:pStyle w:val="GesAbsatz"/>
      </w:pPr>
      <w:r>
        <w:t>(6) Mit der förmlichen Festlegung des Sanierungsgebiets tritt eine bestehende Veränderungssperre nach § 14 außer Kraft. Dies gilt nicht, wenn in der Sanierungssatzung die Genehmigungspflicht nach § 144 Abs. 1 ausgeschlossen ist.</w:t>
      </w:r>
    </w:p>
    <w:p>
      <w:pPr>
        <w:pStyle w:val="berschrift3"/>
      </w:pPr>
      <w:bookmarkStart w:id="26" w:name="_Toc171319784"/>
      <w:r>
        <w:t>§ 18</w:t>
      </w:r>
      <w:r>
        <w:br/>
        <w:t>Entschädigung bei Veränderungssperre</w:t>
      </w:r>
      <w:bookmarkEnd w:id="26"/>
    </w:p>
    <w:p>
      <w:pPr>
        <w:pStyle w:val="GesAbsatz"/>
      </w:pPr>
      <w:r>
        <w:t>(1) Dauert die Veränderungssperre länger als vier Jahre über den Zeitpunkt ihres Beginns oder der ersten Zurückstellung eines Baugesuchs nach § 15 Abs. 1 hinaus, ist den Betroffenen für dadurch entstandene Vermögensnachteile eine angemessene Entschädigung in Geld zu leisten. Die Vorschriften über die Entschädigung im Zweiten Abschnitt des Fünften Teils sowie § 121 gelten entsprechend; dabei ist der Grundstückswert zugrunde zu legen, der nach den Vorschriften des Zweiten Abschnitts des Dritten Teils zu entschädigen wäre.</w:t>
      </w:r>
    </w:p>
    <w:p>
      <w:pPr>
        <w:pStyle w:val="GesAbsatz"/>
      </w:pPr>
      <w:r>
        <w:t>(2) Zur Entschädigung ist die Gemeinde verpflichtet. Der Entschädigungsberechtigte kann Entschädigung verlangen, wenn die in Absatz 1 Satz 1 bezeichneten Vermögensnachteile eingetreten sind. Er kann die Fälligkeit des Anspruchs dadurch herbeiführen, daß er die Leistung der Entschädigung schriftlich bei dem Entschädigungspflichtigen beantragt. Kommt eine Einigung über die Entschädigung nicht zustande, entscheidet die höhere Verwaltungsbehörde. Für den Bescheid über die Festsetzung der Entschädigung gilt § 122 entsprechend.</w:t>
      </w:r>
    </w:p>
    <w:p>
      <w:pPr>
        <w:pStyle w:val="GesAbsatz"/>
      </w:pPr>
      <w:r>
        <w:t>(3) Auf das Erlöschen des Entschädigungsanspruchs findet § 44 Abs. 4 mit der Maßgabe Anwendung, daß bei einer Veränderungssperre, die die Sicherung einer Festsetzung nach § 40 Abs. 1 oder § 41 Abs. 1 zum Gegenstand hat, die Erlöschensfrist frühestens ab Rechtsverbindlichkeit des Bebauungsplans beginnt. In der Bekanntmachung nach § 16 Abs. 2 ist auf die Vorschriften des Absatzes 2 Satz 2 und 3 hinzuweisen.</w:t>
      </w:r>
    </w:p>
    <w:p>
      <w:pPr>
        <w:pStyle w:val="berschrift2"/>
      </w:pPr>
      <w:bookmarkStart w:id="27" w:name="_Toc171319785"/>
      <w:r>
        <w:t>Zweiter Abschnitt</w:t>
      </w:r>
      <w:r>
        <w:br/>
        <w:t>Teilungsgenehmigung</w:t>
      </w:r>
      <w:bookmarkEnd w:id="27"/>
    </w:p>
    <w:p>
      <w:pPr>
        <w:pStyle w:val="berschrift3"/>
      </w:pPr>
      <w:bookmarkStart w:id="28" w:name="_Toc171319786"/>
      <w:r>
        <w:t>§ 19</w:t>
      </w:r>
      <w:r>
        <w:br/>
        <w:t>Teilungsgenehmigung</w:t>
      </w:r>
      <w:bookmarkEnd w:id="28"/>
    </w:p>
    <w:p>
      <w:pPr>
        <w:pStyle w:val="GesAbsatz"/>
      </w:pPr>
      <w:r>
        <w:t>(1) Die Teilung eines Grundstücks bedarf zu ihrer Wirksamkeit der Genehmigung</w:t>
      </w:r>
    </w:p>
    <w:p>
      <w:pPr>
        <w:pStyle w:val="GesAbsatz"/>
        <w:ind w:left="420" w:hanging="420"/>
      </w:pPr>
      <w:r>
        <w:t>1.</w:t>
      </w:r>
      <w:r>
        <w:tab/>
        <w:t>innerhalb des räumlichen Geltungsbereichs eines Bebauungsplans im Sinne des § 30 Abs. 1;</w:t>
      </w:r>
    </w:p>
    <w:p>
      <w:pPr>
        <w:pStyle w:val="GesAbsatz"/>
        <w:ind w:left="420" w:hanging="420"/>
      </w:pPr>
      <w:r>
        <w:t>2.</w:t>
      </w:r>
      <w:r>
        <w:tab/>
        <w:t>innerhalb der im Zusammenhang bebauten Ortsteile (§ 34);</w:t>
      </w:r>
    </w:p>
    <w:p>
      <w:pPr>
        <w:pStyle w:val="GesAbsatz"/>
        <w:ind w:left="420" w:hanging="420"/>
      </w:pPr>
      <w:r>
        <w:lastRenderedPageBreak/>
        <w:t>3.</w:t>
      </w:r>
      <w:r>
        <w:tab/>
        <w:t>außerhalb der in den Nummern 1 und 2 bezeichneten Gebiete (Außenbereich, § 35), wenn das Grundstück bebaut oder seine Bebauung genehmigt ist oder wenn die Teilung zum Zweck der Bebauung oder der klein-gärtnerischen Dauernutzung vorgenommen wird oder nach den Angaben der Beteiligten der Vorbereitung einer Bebauung oder kleingärtnerischen Dauernutzung dient;</w:t>
      </w:r>
    </w:p>
    <w:p>
      <w:pPr>
        <w:pStyle w:val="GesAbsatz"/>
        <w:ind w:left="420" w:hanging="420"/>
      </w:pPr>
      <w:r>
        <w:t>4.</w:t>
      </w:r>
      <w:r>
        <w:tab/>
        <w:t>innerhalb des räumlichen Geltungsbereichs einer Veränderungssperre (§ 14).</w:t>
      </w:r>
    </w:p>
    <w:p>
      <w:pPr>
        <w:pStyle w:val="GesAbsatz"/>
      </w:pPr>
      <w:r>
        <w:t>(2) Teilung ist die dem Grundbuchamt gegenüber abgegebene oder sonstwie erkennbar gemachte Erklärung des Eigentümers, daß ein Grundstücksteil grundbuchmäßig abgeschrieben und als selbständiges Grundstück oder als ein Grundstück zusammen mit anderen Grundstücken oder mit Teilen anderer Grundstücke eingetragen werden soll.</w:t>
      </w:r>
    </w:p>
    <w:p>
      <w:pPr>
        <w:pStyle w:val="GesAbsatz"/>
      </w:pPr>
      <w:r>
        <w:t>(3) Die Genehmigung wird durch die Gemeinde erteilt, wenn sie für die Erteilung der Baugenehmigung zuständig ist, im Übrigen durch die Baugenehmigungsbehörde im Einvernehmen mit der Gemeinde (Genehmigungsbehörde). Im Falle des Absatzes 1 Nr. 3 darf die Genehmigung nur mit Zustimmung der höheren Verwaltungsbehörde erteilt werden, soweit die Teilung der Vorbereitung eines in § 36 bezeichneten Vorhabens dient. Über die Genehmigung ist binnen drei Monaten nach Eingang des Antrags bei der Genehmigungsbehörde zu entscheiden. Kann die Prüfung des Antrags in dieser Zeit nicht abgeschlossen werden, ist die Frist vor ihrem Ablauf in einem dem Antragsteller mitzuteilenden Zwischenbescheid um den Zeitraum zu verlängern, der notwendig ist, um die Prüfung abschließen zu können. Die Verlängerung der in Satz 3 bezeichneten Frist darf höchstens drei Monate betragen. Die Genehmigung gilt als erteilt, wenn sie nicht innerhalb der Frist versagt wird. Das Einvernehmen der Gemeinde und die Zustimmung der höheren Verwaltungsbehörde gelten als erteilt, wenn sie nicht binnen zwei Monaten nach Eingang des Ersuchens der Genehmigungsbehörde verweigert werden.</w:t>
      </w:r>
    </w:p>
    <w:p>
      <w:pPr>
        <w:pStyle w:val="GesAbsatz"/>
      </w:pPr>
      <w:r>
        <w:t>(4) Die Teilung bedarf der Genehmigung nicht, wenn</w:t>
      </w:r>
    </w:p>
    <w:p>
      <w:pPr>
        <w:pStyle w:val="GesAbsatz"/>
        <w:ind w:left="420" w:hanging="420"/>
      </w:pPr>
      <w:r>
        <w:t>1.</w:t>
      </w:r>
      <w:r>
        <w:tab/>
        <w:t>sie in einem Verfahren zur Enteignung oder während eines Verfahrens zur Bodenordnung nach diesem Gesetzbuch oder anderen bundes- oder landesrechtlichen Vorschriften oder für ein Unternehmen, für das die Enteignung für zulässig erklärt wurde, oder in einem bergbaulichen Grundabtretungsverfahren vorgenommen wird,</w:t>
      </w:r>
    </w:p>
    <w:p>
      <w:pPr>
        <w:pStyle w:val="GesAbsatz"/>
        <w:ind w:left="420" w:hanging="420"/>
      </w:pPr>
      <w:r>
        <w:t>2.</w:t>
      </w:r>
      <w:r>
        <w:tab/>
        <w:t>sie in einem förmlich festgelegten Sanierungsgebiet vorgenommen wird und in der Sanierungssatzung die Genehmigungspflicht nach § 144 Abs. 1 nicht ausgeschlossen ist,</w:t>
      </w:r>
    </w:p>
    <w:p>
      <w:pPr>
        <w:pStyle w:val="GesAbsatz"/>
        <w:ind w:left="420" w:hanging="420"/>
      </w:pPr>
      <w:r>
        <w:t>3.</w:t>
      </w:r>
      <w:r>
        <w:tab/>
        <w:t>der Bund, ein Land, eine Gemeinde oder ein Gemeindeverband als Erwerber, Eigentümer oder Verwalter beteiligt ist,</w:t>
      </w:r>
    </w:p>
    <w:p>
      <w:pPr>
        <w:pStyle w:val="GesAbsatz"/>
        <w:ind w:left="420" w:hanging="420"/>
      </w:pPr>
      <w:r>
        <w:t>4.</w:t>
      </w:r>
      <w:r>
        <w:tab/>
        <w:t>eine ausschließlich kirchlichen, wissenschaftlichen, gemeinnützigen oder mildtätigen Zwecken dienende öffentlich-rechtliche Körperschaft, Anstalt oder Stiftung, eine mit den Rechten einer Körperschaft des öffentlichen Rechts ausgestattete Religionsgesellschaft oder eine den Aufgaben einer solchen Religionsgesellschaft dienende rechtsfähige Anstalt, Stiftung oder Personenvereinigung als Erwerber oder Eigentümer beteiligt ist oder</w:t>
      </w:r>
    </w:p>
    <w:p>
      <w:pPr>
        <w:pStyle w:val="GesAbsatz"/>
        <w:ind w:left="420" w:hanging="420"/>
      </w:pPr>
      <w:r>
        <w:t>5.</w:t>
      </w:r>
      <w:r>
        <w:tab/>
        <w:t>sie der Errichtung von Anlagen der öffentlichen Versorgung mit Elektrizität, Gas, Wärme und Wasser sowie von Anlagen der Abwasserwirtschaft dient.</w:t>
      </w:r>
    </w:p>
    <w:p>
      <w:pPr>
        <w:pStyle w:val="GesAbsatz"/>
      </w:pPr>
      <w:r>
        <w:t>§ 191 bleibt unberührt.</w:t>
      </w:r>
    </w:p>
    <w:p>
      <w:pPr>
        <w:pStyle w:val="GesAbsatz"/>
      </w:pPr>
      <w:r>
        <w:t>(5) Die Landesregierungen können für Gebiete, in denen es wegen der geringen Wohnsiedlungstätigkeit nicht erforderlich ist, den Bodenverkehr zu überwachen, durch Rechtsverordnung vorschreiben, daß es einer Genehmigung nicht bedarf.</w:t>
      </w:r>
    </w:p>
    <w:p>
      <w:pPr>
        <w:pStyle w:val="berschrift3"/>
      </w:pPr>
      <w:bookmarkStart w:id="29" w:name="_Toc171319787"/>
      <w:r>
        <w:t>§ 20</w:t>
      </w:r>
      <w:r>
        <w:br/>
        <w:t>Versagungsgründe</w:t>
      </w:r>
      <w:bookmarkEnd w:id="29"/>
    </w:p>
    <w:p>
      <w:pPr>
        <w:pStyle w:val="GesAbsatz"/>
      </w:pPr>
      <w:r>
        <w:t>(1) Die Genehmigung ist zu versagen, wenn</w:t>
      </w:r>
    </w:p>
    <w:p>
      <w:pPr>
        <w:pStyle w:val="GesAbsatz"/>
        <w:ind w:left="420" w:hanging="420"/>
      </w:pPr>
      <w:r>
        <w:t>1.</w:t>
      </w:r>
      <w:r>
        <w:tab/>
        <w:t>in den Fällen des § 19 Abs. 1 Nr. 1 die Teilung oder die mit ihr bezweckte Nutzung mit den Festsetzungen des Bebauungsplans nicht vereinbar wäre;</w:t>
      </w:r>
    </w:p>
    <w:p>
      <w:pPr>
        <w:pStyle w:val="GesAbsatz"/>
        <w:ind w:left="420" w:hanging="420"/>
      </w:pPr>
      <w:r>
        <w:t>2.</w:t>
      </w:r>
      <w:r>
        <w:tab/>
        <w:t>in den Fällen des § 19 Abs. 1 Nr. 2 infolge der Teilung ein Grundstück entstehen würde, auf dem die mit der Teilung bezweckte Nutzung den Festsetzungen eines Bebauungsplans widersprechen oder sich im Sinne des § 34 Abs. 1 und 2 nicht in die Umgebung einfügen würde; wird keine Nutzung bezweckt, darf infolge der Teilung kein Grundstück entstehen, auf dem Vorhaben aus den genannten Gründen unzulässig wären;</w:t>
      </w:r>
    </w:p>
    <w:p>
      <w:pPr>
        <w:pStyle w:val="GesAbsatz"/>
        <w:ind w:left="420" w:hanging="420"/>
      </w:pPr>
      <w:r>
        <w:t>3.</w:t>
      </w:r>
      <w:r>
        <w:tab/>
        <w:t>in den Fällen des § 19 Abs. 1 Nr. 3 die Teilung oder die mit ihr bezweckte Nutzung mit einer geordneten städtebaulichen Entwicklung nicht vereinbar wäre oder wenn die Teilung dazu dient, eine unzulässige Bebauung oder kleingärtnerische Dauernutzung vorzubereiten;</w:t>
      </w:r>
    </w:p>
    <w:p>
      <w:pPr>
        <w:pStyle w:val="GesAbsatz"/>
        <w:ind w:left="420" w:hanging="420"/>
      </w:pPr>
      <w:r>
        <w:lastRenderedPageBreak/>
        <w:t>4.</w:t>
      </w:r>
      <w:r>
        <w:tab/>
        <w:t>in den Fällen des § 19 Abs. 1 Nr. 4 die Voraussetzungen für die Zulassung einer Ausnahme nach § 14 Abs. 2 Satz 1 nicht vorliegen.</w:t>
      </w:r>
    </w:p>
    <w:p>
      <w:pPr>
        <w:pStyle w:val="GesAbsatz"/>
      </w:pPr>
      <w:r>
        <w:t>(2) Die Genehmigung kann auch versagt werden, wenn mit der Teilung</w:t>
      </w:r>
    </w:p>
    <w:p>
      <w:pPr>
        <w:pStyle w:val="GesAbsatz"/>
      </w:pPr>
      <w:r>
        <w:t>1.</w:t>
      </w:r>
      <w:r>
        <w:tab/>
        <w:t>offensichtlich eine andere als die angegebene Nutzung bezweckt wird oder</w:t>
      </w:r>
    </w:p>
    <w:p>
      <w:pPr>
        <w:pStyle w:val="GesAbsatz"/>
        <w:ind w:left="420" w:hanging="420"/>
      </w:pPr>
      <w:r>
        <w:t>2.</w:t>
      </w:r>
      <w:r>
        <w:tab/>
        <w:t>keine Nutzung angegeben wird, aber offensichtlich eine nach Absatz 1 rechtserhebliche Nutzung bezweckt wird.</w:t>
      </w:r>
    </w:p>
    <w:p>
      <w:pPr>
        <w:pStyle w:val="GesAbsatz"/>
      </w:pPr>
      <w:r>
        <w:t>In den Fällen, in denen die Beteiligten nicht angegeben haben, daß die Teilung der Vorbereitung einer Bebauung oder kleingärtnerischen Dauernutzung dient, kann die Genehmigung auch versagt werden, wenn offensichtlich die Vorbereitung einer solchen unzulässigen Nutzung beabsichtigt ist. Den Beteiligten ist vor Versagung der Genehmigung Gelegenheit zu geben, sich zu den für die Entscheidung erheblichen Tatsachen zu äußern.</w:t>
      </w:r>
    </w:p>
    <w:p>
      <w:pPr>
        <w:pStyle w:val="berschrift3"/>
      </w:pPr>
      <w:bookmarkStart w:id="30" w:name="_Toc171319788"/>
      <w:r>
        <w:t>§ 21</w:t>
      </w:r>
      <w:r>
        <w:br/>
        <w:t>Inhalt der Genehmigung</w:t>
      </w:r>
      <w:bookmarkEnd w:id="30"/>
    </w:p>
    <w:p>
      <w:pPr>
        <w:pStyle w:val="GesAbsatz"/>
      </w:pPr>
      <w:r>
        <w:t>(1) Ist die Genehmigung nach § 19 erteilt, darf auf einen Antrag, der innerhalb von drei Jahren seit der Erteilung der Genehmigung gestellt wurde, eine Baugenehmigung nicht aus den Gründen versagt werden, die nach § 20 Abs. 1 rechtserheblich waren.</w:t>
      </w:r>
    </w:p>
    <w:p>
      <w:pPr>
        <w:pStyle w:val="GesAbsatz"/>
      </w:pPr>
      <w:r>
        <w:t>(2) Absatz 1 gilt nicht, wenn sich die für die Erteilung der Genehmigung maßgebenden rechtlichen oder tatsächlichen Voraussetzungen geändert haben. Jedoch ist alsdann bei Versagung der Baugenehmigung aus den in § 20 Abs. 1 Nr. 1 bis 3 genannten Gründen dem Eigentümer oder dem Erbbauberechtigten eine angemessene Entschädigung in Geld insoweit zu leisten, als durch die Versagung</w:t>
      </w:r>
    </w:p>
    <w:p>
      <w:pPr>
        <w:pStyle w:val="GesAbsatz"/>
      </w:pPr>
      <w:r>
        <w:t>1.</w:t>
      </w:r>
      <w:r>
        <w:tab/>
        <w:t>der Wert des Grundstücks gemindert wird,</w:t>
      </w:r>
    </w:p>
    <w:p>
      <w:pPr>
        <w:pStyle w:val="GesAbsatz"/>
        <w:ind w:left="420" w:hanging="420"/>
      </w:pPr>
      <w:r>
        <w:t>2.</w:t>
      </w:r>
      <w:r>
        <w:tab/>
        <w:t>Aufwendungen an Wert verlieren, die der Eigentümer oder Erbbauberechtigte für Vorbereitungen zur Nutzung des Grundstücks im Vertrauen auf die Genehmigung nach § 19 bereits gemacht hat.</w:t>
      </w:r>
    </w:p>
    <w:p>
      <w:pPr>
        <w:pStyle w:val="GesAbsatz"/>
      </w:pPr>
      <w:r>
        <w:t>(3) Zur Entschädigung ist die Gemeinde verpflichtet; ist ein Begünstigter vorhanden, ist § 44 Abs. 1 Satz 1 und 3 sowie Abs. 2 entsprechend anzuwenden. Auf die Entschädigung und das Verfahren ist § 43 Abs. 2 mit der Maßgabe entsprechend anzuwenden, daß im Falle des Absatzes 2 Satz 2 Nr. 1 die Höhe der Entschädigung den Unterschied zwischen dem aufgewandten Entgelt und dem Verkehrswert, der sich nach Versagung der Baugenehmigung ergibt, nicht übersteigen darf. Der Entschädigungsberechtigte kann Entschädigung verlangen, wenn die in Absatz 2 Satz 2 Nr. 1 und 2 bezeichneten Vermögensnachteile eingetreten sind; für die Fälligkeit und die Verzinsung sowie das Erlöschen des Entschädigungsanspruchs gilt § 44 Abs. 3 Satz 2 und 3 sowie Abs. 4 entsprechend.</w:t>
      </w:r>
    </w:p>
    <w:p>
      <w:pPr>
        <w:pStyle w:val="berschrift3"/>
      </w:pPr>
      <w:bookmarkStart w:id="31" w:name="_Toc171319789"/>
      <w:r>
        <w:t>§ 22</w:t>
      </w:r>
      <w:r>
        <w:br/>
        <w:t>Sicherung von Gebieten mit Fremdenverkehrsfunktionen</w:t>
      </w:r>
      <w:bookmarkEnd w:id="31"/>
    </w:p>
    <w:p>
      <w:pPr>
        <w:pStyle w:val="GesAbsatz"/>
      </w:pPr>
      <w:r>
        <w:t>(1) Die Landesregierungen können durch Rechtsverordnung Gemeinden oder Teile von Gemeinden, die überwiegend durch den Fremdenverkehr geprägt sind, bezeichnen, für die die Gemeinden bestimmen können, daß zur Sicherung der Zweckbestimmung von Gebieten mit Fremdenverkehrsfunktionen die Begründung oder Teilung von Wohnungseigentum oder Teileigentum (§ 1 des Wohnungseigentumsgesetzes) der Genehmigung unterliegt. Dies gilt entsprechend für die in den §§ 30 und 31 des Wohnungseigentumsgesetzes bezeichneten Rechte.</w:t>
      </w:r>
    </w:p>
    <w:p>
      <w:pPr>
        <w:pStyle w:val="GesAbsatz"/>
      </w:pPr>
      <w:r>
        <w:t>(2) Soweit die Gemeinde oder Teile der Gemeinde in der Verordnung bezeichnet sind, kann die Gemeinde in einem Bebauungsplan oder durch eine sonstige Satzung bestimmen, daß für in dem Gebiet des Bebauungsplans oder der sonstigen Satzung gelegene Grundstücke der Genehmigungsvorbehalt nach Absatz 1 besteht. Voraussetzung für die Bestimmung ist, daß durch die Begründung oder Teilung der Rechte die vorhandene oder vorgesehene Zweckbestimmung des Gebiets für den Fremdenverkehr und dadurch die geordnete städtebauliche Entwicklung beeinträchtigt werden kann. Die Zweckbestimmung eines Gebiets für den Fremdenverkehr ist anzunehmen bei Kurgebieten, Gebieten für die Fremdenbeherbergung, Wochenend- und Ferienhausgebieten, die im Bebauungsplan festgesetzt sind, und bei im Zusammenhang bebauten Ortsteilen, deren Eigenart solchen Gebieten entspricht, sowie bei sonstigen Gebieten mit Fremdenverkehrsfunktionen, die durch Beherbergungsbetriebe und Wohngebäude mit Fremdenbeherbergung geprägt sind.</w:t>
      </w:r>
    </w:p>
    <w:p>
      <w:pPr>
        <w:pStyle w:val="GesAbsatz"/>
      </w:pPr>
      <w:r>
        <w:t>(3) Die sonstige Satzung nach Absatz 2 ist der höheren Verwaltungsbehörde anzuzeigen. § 11 Abs. 3 ist entsprechend anzuwenden. Die Gemeinde hat die Satzung und die Durchführung des Anzeigeverfahrens ortsüblich bekanntzumachen. Sie kann die Bekanntmachung auch in entsprechender Anwendung des § 12 vornehmen.</w:t>
      </w:r>
    </w:p>
    <w:p>
      <w:pPr>
        <w:pStyle w:val="GesAbsatz"/>
      </w:pPr>
      <w:r>
        <w:t>(4) Die Genehmigung ist nicht erforderlich, wenn</w:t>
      </w:r>
    </w:p>
    <w:p>
      <w:pPr>
        <w:pStyle w:val="GesAbsatz"/>
        <w:ind w:left="420" w:hanging="420"/>
      </w:pPr>
      <w:r>
        <w:lastRenderedPageBreak/>
        <w:t>1.</w:t>
      </w:r>
      <w:r>
        <w:tab/>
        <w:t>vor dem Wirksamwerden des Genehmigungsvorbehalts und, wenn ein Genehmigungsvorbehalt vor Ablauf einer Zurückstellung nach Absatz 7 Satz 3 wirksam geworden ist, vor Bekanntmachung des Beschlusses nach Absatz 7 Satz 3 der Eintragungsantrag beim Grundbuchamt eingegangen ist oder</w:t>
      </w:r>
    </w:p>
    <w:p>
      <w:pPr>
        <w:pStyle w:val="GesAbsatz"/>
        <w:ind w:left="420" w:hanging="420"/>
      </w:pPr>
      <w:r>
        <w:t>2.</w:t>
      </w:r>
      <w:r>
        <w:tab/>
        <w:t>vor dem Wirksamwerden des Genehmigungsvorbehalts ein Zeugnis, daß eine Genehmigung nicht erforderlich ist, erteilt worden ist.</w:t>
      </w:r>
    </w:p>
    <w:p>
      <w:pPr>
        <w:pStyle w:val="GesAbsatz"/>
      </w:pPr>
      <w:r>
        <w:t>(5) Die Genehmigung darf nur versagt werden, wenn durch die Begründung oder Teilung der Rechte die Zweckbestimmung des Gebiets für den Fremdenverkehr und dadurch die städtebauliche Entwicklung und Ordnung beeinträchtigt wird. Die Genehmigung ist zu erteilen, wenn sie erforderlich ist, damit Ansprüche Dritter erfüllt werden können, zu deren Sicherung vor dem Zeitpunkt, der im Falle des Absatzes 4 Nr. 1 maßgebend wäre, eine Vormerkung im Grundbuch eingetragen oder der Antrag auf Eintragung einer Vormerkung beim Grundbuchamt eingegangen ist; die Genehmigung kann auch von dem Dritten beantragt werden. Die Genehmigung kann erteilt werden, um wirtschaftliche Nachteile zu vermeiden, die für den Eigentümer eine besondere Härte bedeuten.</w:t>
      </w:r>
    </w:p>
    <w:p>
      <w:pPr>
        <w:pStyle w:val="GesAbsatz"/>
      </w:pPr>
      <w:r>
        <w:t>(6) Über die Genehmigung entscheidet die Baugenehmigungsbehörde im Einvernehmen mit der Gemeinde. § 19 Abs. 3 Satz 3 bis 7 ist entsprechend anzuwenden.</w:t>
      </w:r>
    </w:p>
    <w:p>
      <w:pPr>
        <w:pStyle w:val="GesAbsatz"/>
      </w:pPr>
      <w:r>
        <w:t>(7) Bei einem Grundstück, das in einer in der Verordnung bezeichneten Gemeinde oder in einem in der Verordnung bezeichneten Gemeindeteil liegt, darf das Grundbuchamt die von Absatz 1 erfaßten Eintragungen in das Grundbuch nur vornehmen, wenn der Genehmigungsbescheid oder ein Zeugnis, daß eine Genehmigung als erteilt gilt oder nicht erforderlich ist, vorgelegt wird. § 23 Abs. 2 bis 4 ist entsprechend anzuwenden. Ist ein Beschluß über die Aufstellung eines Bebauungsplans oder einer sonstigen Satzung nach Absatz 2 gefaßt und ortsüblich bekanntgemacht, hat die Baugenehmigungsbehörde auf Antrag der Gemeinde die Erteilung eines Zeugnisses, daß eine Genehmigung nicht erforderlich ist, für einen Zeitraum bis zu 12 Monaten auszusetzen, wenn zu befürchten ist, daß der Sicherungszweck des Genehmigungsvorbehalts durch eine Eintragung unmöglich gemacht oder wesentlich erschwert würde.</w:t>
      </w:r>
    </w:p>
    <w:p>
      <w:pPr>
        <w:pStyle w:val="GesAbsatz"/>
      </w:pPr>
      <w:r>
        <w:t>(8) Wird die Genehmigung versagt, kann der Eigentümer von der Gemeinde unter den Voraussetzungen des § 40 Abs. 2 die Übernahme des Grundstücks verlangen. § 43 Abs. 1, 4 und 5 sowie § 44 Abs. 3 und 4 sind entsprechend anzuwenden.</w:t>
      </w:r>
    </w:p>
    <w:p>
      <w:pPr>
        <w:pStyle w:val="GesAbsatz"/>
      </w:pPr>
      <w:r>
        <w:t>(9) Die Gemeinde hat den Genehmigungsvorbehalt aufzuheben oder im Einzelfall einzelne Grundstücke durch Erklärung gegenüber dem Eigentümer vom Genehmigungsvorbehalt freizustellen, wenn die Voraussetzungen für den Genehmigungsvorbehalt entfallen sind.</w:t>
      </w:r>
    </w:p>
    <w:p>
      <w:pPr>
        <w:pStyle w:val="GesAbsatz"/>
      </w:pPr>
      <w:r>
        <w:t>(10) In der sonstigen Satzung nach Absatz 2 kann neben der Bestimmung des Genehmigungsvorbehalts die höchstzulässige Zahl der Wohnungen in Wohngebäuden nach Maßgabe des § 9 Abs. 1 Nr. 6 festgesetzt werden. Vor der Festsetzung nach Satz 1 ist den betroffenen Bürgern und berührten Trägern öffentlicher Belange Gelegenheit zur Stellungnahme innerhalb angemessener Frist zu geben.</w:t>
      </w:r>
    </w:p>
    <w:p>
      <w:pPr>
        <w:pStyle w:val="GesAbsatz"/>
      </w:pPr>
      <w:r>
        <w:t>(11) Der sonstigen Satzung nach Absatz 2 ist eine Begründung beizufügen. In der Begründung zum Bebauungsplan (§ 9 Abs. 8) oder zur sonstigen Satzung ist darzulegen, daß die in Absatz 2 bezeichneten Vorausset-zungen für die Festlegung des Gebiets vorliegen.</w:t>
      </w:r>
    </w:p>
    <w:p>
      <w:pPr>
        <w:pStyle w:val="berschrift3"/>
      </w:pPr>
      <w:bookmarkStart w:id="32" w:name="_Toc171319790"/>
      <w:r>
        <w:t>§ 23</w:t>
      </w:r>
      <w:r>
        <w:br/>
        <w:t>Sicherung der Vorschriften über die Teilung</w:t>
      </w:r>
      <w:bookmarkEnd w:id="32"/>
    </w:p>
    <w:p>
      <w:pPr>
        <w:pStyle w:val="GesAbsatz"/>
      </w:pPr>
      <w:r>
        <w:t>(1) Das Grundbuchamt darf aufgrund einer nach § 19 genehmigungsbedürftigen Teilung eine Eintragung in das Grundbuch erst vornehmen, wenn der Genehmigungsbescheid vorgelegt ist.</w:t>
      </w:r>
    </w:p>
    <w:p>
      <w:pPr>
        <w:pStyle w:val="GesAbsatz"/>
      </w:pPr>
      <w:r>
        <w:t>(2) Ist für eine Teilung eine Genehmigung nach § 19 nicht erforderlich oder gilt sie als erteilt, hat die Genehmigungsbehörde auf Antrag eines Beteiligten darüber ein Zeugnis auszustellen. Das Zeugnis steht der Genehmigung gleich.</w:t>
      </w:r>
    </w:p>
    <w:p>
      <w:pPr>
        <w:pStyle w:val="GesAbsatz"/>
      </w:pPr>
      <w:r>
        <w:t>(3) Ist aufgrund einer nicht genehmigten Teilung eine Eintragung in das Grundbuch vorgenommen worden, kann die Genehmigungsbehörde, falls die Genehmigung erforderlich war, das Grundbuchamt um die Eintragung eines Widerspruchs ersuchen; § 53 Abs. 1 der Grundbuchordnung bleibt unberührt.</w:t>
      </w:r>
    </w:p>
    <w:p>
      <w:pPr>
        <w:pStyle w:val="GesAbsatz"/>
      </w:pPr>
      <w:r>
        <w:t>(4) Ein nach Absatz 3 eingetragener Widerspruch ist zu löschen, wenn die Genehmigungsbehörde darum ersucht oder wenn die Genehmigung erteilt ist.</w:t>
      </w:r>
    </w:p>
    <w:p>
      <w:pPr>
        <w:pStyle w:val="berschrift2"/>
      </w:pPr>
      <w:bookmarkStart w:id="33" w:name="_Toc171319791"/>
      <w:r>
        <w:lastRenderedPageBreak/>
        <w:t>Dritter Abschnitt</w:t>
      </w:r>
      <w:r>
        <w:br/>
        <w:t>Gesetzliche Vorkaufsrechte der Gemeinde</w:t>
      </w:r>
      <w:bookmarkEnd w:id="33"/>
    </w:p>
    <w:p>
      <w:pPr>
        <w:pStyle w:val="berschrift3"/>
      </w:pPr>
      <w:bookmarkStart w:id="34" w:name="_Toc171319792"/>
      <w:r>
        <w:t>§ 24</w:t>
      </w:r>
      <w:r>
        <w:br/>
        <w:t>Allgemeines Vorkaufsrecht</w:t>
      </w:r>
      <w:bookmarkEnd w:id="34"/>
    </w:p>
    <w:p>
      <w:pPr>
        <w:pStyle w:val="GesAbsatz"/>
      </w:pPr>
      <w:r>
        <w:t>(1) Der Gemeinde steht ein Vorkaufsrecht zu beim Kauf von Grundstücken</w:t>
      </w:r>
    </w:p>
    <w:p>
      <w:pPr>
        <w:pStyle w:val="GesAbsatz"/>
        <w:ind w:left="420" w:hanging="420"/>
      </w:pPr>
      <w:r>
        <w:t>1.</w:t>
      </w:r>
      <w:r>
        <w:tab/>
        <w:t>im Geltungsbereich eines Bebauungsplans, soweit es sich um Flächen handelt, für die nach dem Bebauungsplan eine Nutzung für öffentliche Zwecke festgesetzt ist,</w:t>
      </w:r>
    </w:p>
    <w:p>
      <w:pPr>
        <w:pStyle w:val="GesAbsatz"/>
      </w:pPr>
      <w:r>
        <w:t>2.</w:t>
      </w:r>
      <w:r>
        <w:tab/>
        <w:t>in einem Umlegungsgebiet,</w:t>
      </w:r>
    </w:p>
    <w:p>
      <w:pPr>
        <w:pStyle w:val="GesAbsatz"/>
      </w:pPr>
      <w:r>
        <w:t>3.</w:t>
      </w:r>
      <w:r>
        <w:tab/>
        <w:t>in einem förmlich festgelegten Sanierungsgebiet und städtebaulichen Entwicklungsbereich sowie</w:t>
      </w:r>
    </w:p>
    <w:p>
      <w:pPr>
        <w:pStyle w:val="GesAbsatz"/>
      </w:pPr>
      <w:r>
        <w:t>4.</w:t>
      </w:r>
      <w:r>
        <w:tab/>
        <w:t>im Geltungsbereich einer Erhaltungssatzung.</w:t>
      </w:r>
    </w:p>
    <w:p>
      <w:pPr>
        <w:pStyle w:val="GesAbsatz"/>
      </w:pPr>
      <w:r>
        <w:t>(2) Das Vorkaufsrecht steht der Gemeinde nicht zu beim Kauf von Rechten nach dem Wohnungseigentumsgesetz und von Erbbaurechten.</w:t>
      </w:r>
    </w:p>
    <w:p>
      <w:pPr>
        <w:pStyle w:val="GesAbsatz"/>
      </w:pPr>
      <w:r>
        <w:t>(3) Das Vorkaufsrecht darf nur ausgeübt werden, wenn das Wohl der Allgemeinheit dies rechtfertigt. Bei der Ausübung des Vorkaufsrechts hat die Gemeinde den Verwendungszweck des Grundstücks anzugeben.</w:t>
      </w:r>
    </w:p>
    <w:p>
      <w:pPr>
        <w:pStyle w:val="berschrift3"/>
      </w:pPr>
      <w:bookmarkStart w:id="35" w:name="_Toc171319793"/>
      <w:r>
        <w:t>§ 25</w:t>
      </w:r>
      <w:r>
        <w:br/>
        <w:t>Besonderes Vorkaufsrecht</w:t>
      </w:r>
      <w:bookmarkEnd w:id="35"/>
    </w:p>
    <w:p>
      <w:pPr>
        <w:pStyle w:val="GesAbsatz"/>
      </w:pPr>
      <w:r>
        <w:t>(1) Die Gemeinde kann</w:t>
      </w:r>
    </w:p>
    <w:p>
      <w:pPr>
        <w:pStyle w:val="GesAbsatz"/>
        <w:ind w:left="420" w:hanging="420"/>
      </w:pPr>
      <w:r>
        <w:t>1.</w:t>
      </w:r>
      <w:r>
        <w:tab/>
        <w:t>im Geltungsbereich eines Bebauungsplans durch Satzung ihr Vorkaufsrecht an unbebauten Grundstücken begründen;</w:t>
      </w:r>
    </w:p>
    <w:p>
      <w:pPr>
        <w:pStyle w:val="GesAbsatz"/>
        <w:ind w:left="420" w:hanging="420"/>
      </w:pPr>
      <w:r>
        <w:t>2.</w:t>
      </w:r>
      <w:r>
        <w:tab/>
        <w:t>in Gebieten, in denen sie städtebauliche Maßnahmen in Betracht zieht, zur Sicherung einer geordneten städtebaulichen Entwicklung durch Satzung Flächen bezeichnen, an denen ihr ein Vorkaufsrecht an den Grundstücken zusteht.</w:t>
      </w:r>
    </w:p>
    <w:p>
      <w:pPr>
        <w:pStyle w:val="GesAbsatz"/>
      </w:pPr>
      <w:r>
        <w:t>Auf die Satzung ist § 16 Abs. 2 entsprechend anzuwenden.</w:t>
      </w:r>
    </w:p>
    <w:p>
      <w:pPr>
        <w:pStyle w:val="GesAbsatz"/>
      </w:pPr>
      <w:r>
        <w:t>(2) § 24 Abs. 2 und 3 Satz 1 ist anzuwenden. Der Verwendungszweck des Grundstücks ist anzugeben, soweit das bereits zum Zeitpunkt der Ausübung des Vorkaufsrechts möglich ist.</w:t>
      </w:r>
    </w:p>
    <w:p>
      <w:pPr>
        <w:pStyle w:val="berschrift3"/>
      </w:pPr>
      <w:bookmarkStart w:id="36" w:name="_Toc171319794"/>
      <w:r>
        <w:t>§ 26</w:t>
      </w:r>
      <w:r>
        <w:br/>
        <w:t>Ausschluß des Vorkaufsrechts</w:t>
      </w:r>
      <w:bookmarkEnd w:id="36"/>
    </w:p>
    <w:p>
      <w:pPr>
        <w:pStyle w:val="GesAbsatz"/>
      </w:pPr>
      <w:r>
        <w:t>Die Ausübung des Vorkaufsrechts ist ausgeschlossen, wenn</w:t>
      </w:r>
    </w:p>
    <w:p>
      <w:pPr>
        <w:pStyle w:val="GesAbsatz"/>
        <w:ind w:left="420" w:hanging="420"/>
      </w:pPr>
      <w:r>
        <w:t>1.</w:t>
      </w:r>
      <w:r>
        <w:tab/>
        <w:t>der Eigentümer das Grundstück an seinen Ehegatten oder an eine Person verkauft, die mit ihm in gerader Linie verwandt oder verschwägert oder in der Seitenlinie bis zum dritten Grad verwandt ist,</w:t>
      </w:r>
    </w:p>
    <w:p>
      <w:pPr>
        <w:pStyle w:val="GesAbsatz"/>
      </w:pPr>
      <w:r>
        <w:t>2.</w:t>
      </w:r>
      <w:r>
        <w:tab/>
        <w:t>das Grundstück</w:t>
      </w:r>
    </w:p>
    <w:p>
      <w:pPr>
        <w:pStyle w:val="GesAbsatz"/>
        <w:tabs>
          <w:tab w:val="left" w:pos="851"/>
        </w:tabs>
        <w:ind w:left="851" w:hanging="425"/>
      </w:pPr>
      <w:r>
        <w:t>a)</w:t>
      </w:r>
      <w:r>
        <w:tab/>
        <w:t>von einem öffentlichen Bedarfsträger für Zwecke der Landesverteidigung, des Bundesgrenzschutzes, der Zollverwaltung, der Polizei, des Zivilschutzes oder des Post- und Fernmeldewesens oder</w:t>
      </w:r>
    </w:p>
    <w:p>
      <w:pPr>
        <w:pStyle w:val="GesAbsatz"/>
        <w:tabs>
          <w:tab w:val="left" w:pos="851"/>
        </w:tabs>
        <w:ind w:left="851" w:hanging="425"/>
      </w:pPr>
      <w:r>
        <w:t>b)</w:t>
      </w:r>
      <w:r>
        <w:tab/>
        <w:t>von Kirchen und Religionsgesellschaften des öffentlichen Rechts für Zwecke des Gottesdienstes oder der Seelsorge</w:t>
      </w:r>
    </w:p>
    <w:p>
      <w:pPr>
        <w:pStyle w:val="GesAbsatz"/>
        <w:ind w:left="426"/>
      </w:pPr>
      <w:r>
        <w:t>gekauft wird,</w:t>
      </w:r>
    </w:p>
    <w:p>
      <w:pPr>
        <w:pStyle w:val="GesAbsatz"/>
        <w:ind w:left="420" w:hanging="420"/>
      </w:pPr>
      <w:r>
        <w:t>3.</w:t>
      </w:r>
      <w:r>
        <w:tab/>
        <w:t>sich auf dem Grundstück Anlagen befinden, die den in § 38 genannten Vorschriften unterliegen oder für die ein Verfahren nach diesen Vorschriften eingeleitet worden ist, oder</w:t>
      </w:r>
    </w:p>
    <w:p>
      <w:pPr>
        <w:pStyle w:val="GesAbsatz"/>
        <w:ind w:left="420" w:hanging="420"/>
      </w:pPr>
      <w:r>
        <w:t>4.</w:t>
      </w:r>
      <w:r>
        <w:tab/>
        <w:t>das Grundstück entsprechend den Festsetzungen des Bebauungsplans oder den Zielen und Zwecken der städtebaulichen Maßnahme bebaut ist und genutzt wird und eine auf ihm errichtete bauliche Anlage keine Mißstände oder Mängel im Sinne des § 177 Abs. 2 und 3 Satz 1 aufweist.</w:t>
      </w:r>
    </w:p>
    <w:p>
      <w:pPr>
        <w:pStyle w:val="berschrift3"/>
      </w:pPr>
      <w:bookmarkStart w:id="37" w:name="_Toc171319795"/>
      <w:r>
        <w:t>§ 27</w:t>
      </w:r>
      <w:r>
        <w:br/>
        <w:t>Abwendung des Vorkaufsrechts</w:t>
      </w:r>
      <w:bookmarkEnd w:id="37"/>
    </w:p>
    <w:p>
      <w:pPr>
        <w:pStyle w:val="GesAbsatz"/>
      </w:pPr>
      <w:r>
        <w:t xml:space="preserve">(1) Der Käufer kann die Ausübung des Vorkaufsrechts abwenden, wenn die Verwendung des Grundstücks nach den baurechtlichen Vorschriften oder den Zielen und Zwecken der städtebaulichen Maßnahme bestimmt oder mit ausreichender Sicherheit bestimmbar ist, der Käufer in der Lage ist, das Grundstück binnen angemessener Frist dementsprechend zu nutzen, und er sich vor Ablauf der Frist nach § 28 Abs. 2 Satz 1 hierzu verpflichtet. Weist eine auf dem Grundstück befindliche bauliche Anlage Mißstände oder Mängel im Sinne des </w:t>
      </w:r>
      <w:r>
        <w:lastRenderedPageBreak/>
        <w:t>§ 177 Abs. 2 und 3 Satz 1 auf, kann der Käufer die Ausübung des Vorkaufsrechts abwenden, wenn er diese Mißstände oder Mängel binnen angemessener Frist beseitigen kann und er sich vor Ablauf der Frist nach § 28 Abs. 2 Satz 1 zur Beseitigung verpflichtet. Die Gemeinde hat die Frist nach § 28 Abs. 2 Satz 1 auf Antrag des Käufers um zwei Monate zu verlängern, wenn der Käufer vor Ablauf dieser Frist glaubhaft macht, daß er in der Lage ist, die in Satz 1 oder 2 genannten Voraussetzungen zu erfüllen.</w:t>
      </w:r>
    </w:p>
    <w:p>
      <w:pPr>
        <w:pStyle w:val="GesAbsatz"/>
      </w:pPr>
      <w:r>
        <w:t>(2) Ein Abwendungsrecht besteht nicht</w:t>
      </w:r>
    </w:p>
    <w:p>
      <w:pPr>
        <w:pStyle w:val="GesAbsatz"/>
      </w:pPr>
      <w:r>
        <w:t>1.</w:t>
      </w:r>
      <w:r>
        <w:tab/>
        <w:t>in den Fällen des § 24 Abs. 1 Nr. 1 und</w:t>
      </w:r>
    </w:p>
    <w:p>
      <w:pPr>
        <w:pStyle w:val="GesAbsatz"/>
      </w:pPr>
      <w:r>
        <w:t>2.</w:t>
      </w:r>
      <w:r>
        <w:tab/>
        <w:t>in einem Umlegungsgebiet, wenn das Grundstück für Zwecke der Umlegung (§ 45) benötigt wird.</w:t>
      </w:r>
    </w:p>
    <w:p>
      <w:pPr>
        <w:pStyle w:val="berschrift3"/>
      </w:pPr>
      <w:bookmarkStart w:id="38" w:name="_Toc171319796"/>
      <w:r>
        <w:t>§ 28</w:t>
      </w:r>
      <w:r>
        <w:br/>
        <w:t>Verfahren und Entschädigung</w:t>
      </w:r>
      <w:bookmarkEnd w:id="38"/>
    </w:p>
    <w:p>
      <w:pPr>
        <w:pStyle w:val="GesAbsatz"/>
      </w:pPr>
      <w:r>
        <w:t>(1) Der Verkäufer hat der Gemeinde den Inhalt des Kaufvertrags unverzüglich mitzuteilen; die Mitteilung des Verkäufers wird durch die Mitteilung des Käufers ersetzt. Das Grundbuchamt darf bei Kaufverträgen den Käufer als Eigentümer in das Grundbuch nur eintragen, wenn ihm die Nichtausübung oder das Nichtbestehen des Vorkaufsrechts nachgewiesen ist. Besteht ein Vorkaufsrecht nicht oder wird es nicht ausgeübt, hat die Gemeinde auf Antrag eines Beteiligten darüber unverzüglich ein Zeugnis auszustellen. Das Zeugnis gilt als Verzicht auf die Ausübung des Vorkaufsrechts.</w:t>
      </w:r>
    </w:p>
    <w:p>
      <w:pPr>
        <w:pStyle w:val="GesAbsatz"/>
      </w:pPr>
      <w:r>
        <w:t>(2) Das Vorkaufsrecht kann nur binnen zwei Monaten nach Mitteilung des Kaufvertrags durch Verwaltungsakt gegenüber dem Verkäufer ausgeübt werden. Die §§ 504, 505 Abs. 2, §§ 506 bis 509 und 512 des Bürgerlichen Gesetzbuchs sind anzuwenden. Nach Mitteilung des Kaufvertrags ist auf Ersuchen der Gemeinde zur Sicherung ihres Anspruchs auf Übereignung des Grundstücks eine Vormerkung in das Grundbuch einzutragen; die Gemeinde trägt die Kosten der Eintragung der Vormerkung und ihrer Löschung. Das Vorkaufsrecht ist nicht übertragbar. Bei einem Eigentumserwerb aufgrund der Ausübung des Vorkaufsrechts erlöschen rechtsgeschäftliche Vorkaufsrechte. Wird die Gemeinde nach Ausübung des Vorkaufsrechts im Grundbuch als Eigentümerin eingetragen, kann sie das Grundbuchamt ersuchen, eine zur Sicherung des Übereignungsanspruchs des Käufers im Grundbuch eingetragene Vormerkung zu löschen; sie darf das Ersuchen nur stellen, wenn die Ausübung des Vorkaufsrechts für den Käufer unanfechtbar ist.</w:t>
      </w:r>
    </w:p>
    <w:p>
      <w:pPr>
        <w:pStyle w:val="GesAbsatz"/>
      </w:pPr>
      <w:r>
        <w:t>(3) Abweichend von Absatz 2 bestimmt die Gemeinde in den Fällen des § 24 Abs. 1 Nr. 1 den zu zahlenden Betrag nach den Vorschriften des Zweiten Abschnitts des Fünften Teils, wenn der Erwerb des Grundstücks für die Durchführung des Bebauungsplans erforderlich ist und es nach dem festgesetzten Verwendungszweck enteignet werden könnte. Mit der Unanfechtbarkeit des Bescheids über die Ausübung des Vorkaufsrechts erlöschen die Pflichten des Verkäufers aus dem Kaufvertrag mit Ausnahme der Pflichten aus § 444 des Bürgerlichen Gesetzbuchs. Das Eigentum an dem Grundstück geht auf die Gemeinde über, wenn der Bescheid über die Ausübung des Vorkaufsrechts unanfechtbar geworden und der Übergang des Eigentums in das Grundbuch eingetragen worden ist. Die Eintragung in das Grundbuch erfolgt auf Ersuchen der Gemeinde.</w:t>
      </w:r>
    </w:p>
    <w:p>
      <w:pPr>
        <w:pStyle w:val="GesAbsatz"/>
      </w:pPr>
      <w:r>
        <w:t>(4) Die Gemeinde kann das ihr nach § 24 Abs. 1 Nr. 1 zustehende Vorkaufsrecht zugunsten eines öffentlichen Bedarfs- oder Erschließungsträgers sowie das ihr nach § 24 Abs. 1 Nr. 3 zustehende Vorkaufsrecht zugunsten eines Sanierungs- oder Entwicklungsträgers ausüben, wenn der Träger einverstanden ist. Mit der Ausübung des Vorkaufsrechts kommt der Kaufvertrag zwischen dem Begünstigten und dem Verkäufer zustande. Die Gemeinde haftet für die Verpflichtungen aus dem Kaufvertrag neben dem Begünstigten als Gesamtschuldnerin.</w:t>
      </w:r>
    </w:p>
    <w:p>
      <w:pPr>
        <w:pStyle w:val="GesAbsatz"/>
      </w:pPr>
      <w:r>
        <w:t>(5) Die Gemeinde kann für das Gemeindegebiet oder für sämtliche Grundstücke einer Gemarkung auf die Ausübung der ihr nach diesem Abschnitt zustehenden Rechte verzichten. Sie kann den Verzicht jederzeit für zukünftig abzuschließende Kaufverträge widerrufen. Der Verzicht und sein Widerruf sind ortsüblich bekanntzumachen. Die Gemeinde teilt dem Grundbuchamt den Wortlaut ihrer Erklärung mit. Hat die Gemeinde auf die Ausübung ihrer Rechte verzichtet, bedarf es eines Zeugnisses nach Absatz 1 Satz 3 nicht, soweit nicht ein Widerruf erklärt ist.</w:t>
      </w:r>
    </w:p>
    <w:p>
      <w:pPr>
        <w:pStyle w:val="GesAbsatz"/>
      </w:pPr>
      <w:r>
        <w:t>(6) Hat die Gemeinde das Vorkaufsrecht ausgeübt und sind einem Dritten dadurch Vermögensnachteile entstanden, hat sie dafür Entschädigung zu leisten, soweit dem Dritten ein vertragliches Recht zum Erwerb des Grundstücks zustand, bevor ein gesetzliches Vorkaufsrecht der Gemeinde aufgrund dieses Gesetzbuchs oder solcher landesrechtlicher Vorschriften, die durch § 186 des Bundesbaugesetzes aufgehoben worden sind, begründet worden ist. Die Vorschriften über die Entschädigung im Zweiten Abschnitt des Fünften Teils sind entsprechend anzuwenden. Kommt eine Einigung über die Entschädigung nicht zustande, entscheidet die höhere Verwaltungsbehörde.</w:t>
      </w:r>
    </w:p>
    <w:p>
      <w:pPr>
        <w:pStyle w:val="berschrift2"/>
      </w:pPr>
      <w:bookmarkStart w:id="39" w:name="_Toc171319797"/>
      <w:r>
        <w:lastRenderedPageBreak/>
        <w:t>Dritter Teil</w:t>
      </w:r>
      <w:r>
        <w:br/>
        <w:t>Regelung der baulichen und sonstigen Nutzung; Entschädigung</w:t>
      </w:r>
      <w:bookmarkEnd w:id="39"/>
    </w:p>
    <w:p>
      <w:pPr>
        <w:pStyle w:val="berschrift2"/>
      </w:pPr>
      <w:bookmarkStart w:id="40" w:name="_Toc171319798"/>
      <w:r>
        <w:t>Erster Abschnitt</w:t>
      </w:r>
      <w:r>
        <w:br/>
        <w:t>Zulässigkeit von Vorhaben</w:t>
      </w:r>
      <w:bookmarkEnd w:id="40"/>
    </w:p>
    <w:p>
      <w:pPr>
        <w:pStyle w:val="berschrift3"/>
      </w:pPr>
      <w:bookmarkStart w:id="41" w:name="_Toc171319799"/>
      <w:r>
        <w:t>§ 29</w:t>
      </w:r>
      <w:r>
        <w:br/>
        <w:t>Begriff des Vorhabens</w:t>
      </w:r>
      <w:bookmarkEnd w:id="41"/>
    </w:p>
    <w:p>
      <w:pPr>
        <w:pStyle w:val="GesAbsatz"/>
      </w:pPr>
      <w:r>
        <w:t>Für Vorhaben, die die Errichtung, Änderung oder Nutzungsänderung von baulichen Anlagen zum Inhalt haben und die einer bauaufsichtlichen Genehmigung oder Zustimmung bedürfen oder die der Bauaufsichtsbehörde angezeigt werden müssen, gelten die §§ 30 bis 37; die §§ 30 bis 37 gelten auch, wenn in einem anderen Verfahren über die Zulässigkeit entschieden wird. Dies gilt auch für Vorhaben, die der Landesverteidigung dienen. Für Aufschüttungen und Abgrabungen größeren Umfangs sowie für Ausschachtungen, Ablagerungen einschließlich Lagerstätten, auf die Satz 1 keine Anwendung findet, gelten die §§ 30 bis 37 entsprechend. Die Vorschriften des Bauordnungsrechts und andere öffentlich-rechtliche Vorschriften bleiben unberührt.</w:t>
      </w:r>
    </w:p>
    <w:p>
      <w:pPr>
        <w:pStyle w:val="berschrift3"/>
      </w:pPr>
      <w:bookmarkStart w:id="42" w:name="_Toc171319800"/>
      <w:r>
        <w:t>§ 30</w:t>
      </w:r>
      <w:r>
        <w:br/>
        <w:t>Zulässigkeit von Vorhaben im Geltungsbereich eines Bebauungsplans</w:t>
      </w:r>
      <w:bookmarkEnd w:id="42"/>
    </w:p>
    <w:p>
      <w:pPr>
        <w:pStyle w:val="GesAbsatz"/>
      </w:pPr>
      <w:r>
        <w:t>(1) Im Geltungsbereich eines Bebauungsplans, der allein oder gemeinsam mit sonstigen baurechtlichen Vorschriften mindestens Festsetzungen über die Art und das Maß der baulichen Nutzung, die überbaubaren Grundstücksflächen und die örtlichen Verkehrsflächen enthält, ist ein Vorhaben zulässig, wenn es diesen Festsetzungen nicht widerspricht und die Erschließung gesichert ist.</w:t>
      </w:r>
    </w:p>
    <w:p>
      <w:pPr>
        <w:pStyle w:val="GesAbsatz"/>
      </w:pPr>
      <w:r>
        <w:t>(2) Im Geltungsbereich eines Bebauungsplans, der die Voraussetzungen des Absatzes 1 nicht erfüllt (einfacher Bebauungsplan), richtet sich die Zulässigkeit von Vorhaben im Übrigen nach § 34 oder § 35.</w:t>
      </w:r>
    </w:p>
    <w:p>
      <w:pPr>
        <w:pStyle w:val="berschrift3"/>
      </w:pPr>
      <w:bookmarkStart w:id="43" w:name="_Toc171319801"/>
      <w:r>
        <w:t>§ 31</w:t>
      </w:r>
      <w:r>
        <w:br/>
        <w:t>Ausnahmen und Befreiungen</w:t>
      </w:r>
      <w:bookmarkEnd w:id="43"/>
    </w:p>
    <w:p>
      <w:pPr>
        <w:pStyle w:val="GesAbsatz"/>
      </w:pPr>
      <w:r>
        <w:t>(1) Von den Festsetzungen des Bebauungsplans können solche Ausnahmen zugelassen werden, die in dem Bebauungsplan nach Art und Umfang ausdrücklich vorgesehen sind.</w:t>
      </w:r>
    </w:p>
    <w:p>
      <w:pPr>
        <w:pStyle w:val="GesAbsatz"/>
      </w:pPr>
      <w:r>
        <w:t>(2) Von den Festsetzungen des Bebauungsplans kann im Einzelfall befreit werden, wenn</w:t>
      </w:r>
    </w:p>
    <w:p>
      <w:pPr>
        <w:pStyle w:val="GesAbsatz"/>
      </w:pPr>
      <w:r>
        <w:t>1.</w:t>
      </w:r>
      <w:r>
        <w:tab/>
        <w:t>Gründe des Wohls der Allgemeinheit die Befreiung erfordern oder</w:t>
      </w:r>
    </w:p>
    <w:p>
      <w:pPr>
        <w:pStyle w:val="GesAbsatz"/>
      </w:pPr>
      <w:r>
        <w:t>2.</w:t>
      </w:r>
      <w:r>
        <w:tab/>
        <w:t>die Abweichung städtebaulich vertretbar ist und die Grundzüge der Planung nicht berührt werden oder</w:t>
      </w:r>
    </w:p>
    <w:p>
      <w:pPr>
        <w:pStyle w:val="GesAbsatz"/>
      </w:pPr>
      <w:r>
        <w:t>3.</w:t>
      </w:r>
      <w:r>
        <w:tab/>
        <w:t>die Durchführung des Bebauungsplans zu einer offenbar nicht beabsichtigten Härte führen würde</w:t>
      </w:r>
    </w:p>
    <w:p>
      <w:pPr>
        <w:pStyle w:val="GesAbsatz"/>
      </w:pPr>
      <w:r>
        <w:t>und wenn die Abweichung auch unter Würdigung nachbarlicher Interessen mit den öffentlichen Belangen vereinbar ist.</w:t>
      </w:r>
    </w:p>
    <w:p>
      <w:pPr>
        <w:pStyle w:val="berschrift3"/>
      </w:pPr>
      <w:bookmarkStart w:id="44" w:name="_Toc171319802"/>
      <w:r>
        <w:t>§ 32</w:t>
      </w:r>
      <w:r>
        <w:br/>
        <w:t>Nutzungsbeschränkungen auf künftigen Gemeinbedarfs-,</w:t>
      </w:r>
      <w:r>
        <w:br/>
        <w:t>Verkehrs-, Versorgungs- und Grünflächen</w:t>
      </w:r>
      <w:bookmarkEnd w:id="44"/>
    </w:p>
    <w:p>
      <w:pPr>
        <w:pStyle w:val="GesAbsatz"/>
      </w:pPr>
      <w:r>
        <w:t>Sind überbaute Flächen in dem Bebauungsplan als Bau-grundstücke für den Gemeinbedarf oder als Verkehrs-, Versorgungs- oder Grünflächen festgesetzt, dürfen auf ihnen Vorhaben, die eine wertsteigernde Änderung baulicher Anlagen zur Folge haben, nur zugelassen und für sie Befreiungen von den Festsetzungen des Bebauungsplans nur erteilt werden, wenn der Bedarfs- oder Erschließungsträger zustimmt oder der Eigentümer für sich und seine Rechtsnachfolger auf Ersatz der Werterhöhung für den Fall schriftlich verzichtet, daß der Bebauungsplan durchgeführt wird. Dies gilt auch für die dem Bebauungsplan nicht widersprechenden Teile einer baulichen Anlage, wenn sie für sich allein nicht wirtschaftlich verwertbar sind oder wenn bei der Enteignung die Übernahme der restlichen überbauten Flächen verlangt werden kann.</w:t>
      </w:r>
    </w:p>
    <w:p>
      <w:pPr>
        <w:pStyle w:val="berschrift3"/>
      </w:pPr>
      <w:bookmarkStart w:id="45" w:name="_Toc171319803"/>
      <w:r>
        <w:t>§ 33</w:t>
      </w:r>
      <w:r>
        <w:br/>
        <w:t>Zulässigkeit von Vorhaben während der Planaufstellung</w:t>
      </w:r>
      <w:bookmarkEnd w:id="45"/>
    </w:p>
    <w:p>
      <w:pPr>
        <w:pStyle w:val="GesAbsatz"/>
      </w:pPr>
      <w:r>
        <w:t>(1) In Gebieten, für die ein Beschluß über die Aufstellung eines Bebauungsplans gefaßt ist, ist ein Vorhaben zulässig, wenn</w:t>
      </w:r>
    </w:p>
    <w:p>
      <w:pPr>
        <w:pStyle w:val="GesAbsatz"/>
        <w:ind w:left="420" w:hanging="420"/>
      </w:pPr>
      <w:r>
        <w:t>1.</w:t>
      </w:r>
      <w:r>
        <w:tab/>
        <w:t>die öffentliche Auslegung (§ 3 Abs. 2 und 3) durchgeführt und die Träger öffentlicher Belange (§ 4 Abs. 1) beteiligt worden sind,</w:t>
      </w:r>
    </w:p>
    <w:p>
      <w:pPr>
        <w:pStyle w:val="GesAbsatz"/>
        <w:ind w:left="420" w:hanging="420"/>
      </w:pPr>
      <w:r>
        <w:lastRenderedPageBreak/>
        <w:t>2.</w:t>
      </w:r>
      <w:r>
        <w:tab/>
        <w:t>anzunehmen ist, daß das Vorhaben den künftigen Festsetzungen des Bebauungsplans nicht entgegensteht,</w:t>
      </w:r>
    </w:p>
    <w:p>
      <w:pPr>
        <w:pStyle w:val="GesAbsatz"/>
      </w:pPr>
      <w:r>
        <w:t>3.</w:t>
      </w:r>
      <w:r>
        <w:tab/>
        <w:t>der Antragsteller diese Festsetzungen für sich und seine Rechtsnachfolger schriftlich anerkennt und</w:t>
      </w:r>
    </w:p>
    <w:p>
      <w:pPr>
        <w:pStyle w:val="GesAbsatz"/>
      </w:pPr>
      <w:r>
        <w:t>4.</w:t>
      </w:r>
      <w:r>
        <w:tab/>
        <w:t>die Erschließung gesichert ist.</w:t>
      </w:r>
    </w:p>
    <w:p>
      <w:pPr>
        <w:pStyle w:val="GesAbsatz"/>
      </w:pPr>
      <w:r>
        <w:t>(2) Vor Durchführung der öffentlichen Auslegung und Beteiligung der Träger öffentlicher Belange kann ein Vorhaben zugelassen werden, wenn die in Absatz 1 Nr. 2 bis 4 bezeichneten Voraussetzungen erfüllt sind. Den betroffenen Bürgern und berührten Trägern öffentlicher Belange ist vor Erteilung der Genehmigung Gelegenheit zur Stellungnahme innerhalb angemessener Frist zu geben, soweit sie dazu nicht bereits zuvor Gelegenheit hatten.</w:t>
      </w:r>
    </w:p>
    <w:p>
      <w:pPr>
        <w:pStyle w:val="berschrift3"/>
      </w:pPr>
      <w:bookmarkStart w:id="46" w:name="_Toc171319804"/>
      <w:r>
        <w:t>§ 34</w:t>
      </w:r>
      <w:r>
        <w:br/>
        <w:t>Zulässigkeit von Vorhaben innerhalb der im Zusammenhang bebauten Ortsteile</w:t>
      </w:r>
      <w:bookmarkEnd w:id="46"/>
    </w:p>
    <w:p>
      <w:pPr>
        <w:pStyle w:val="GesAbsatz"/>
      </w:pPr>
      <w:r>
        <w:t>(1) Innerhalb der im Zusammenhang bebauten Ortsteile ist ein Vorhaben zulässig, wenn es sich nach Art und Maß der baulichen Nutzung, der Bauweise und der Grundstücksfläche, die überbaut werden soll, in die Eigenart der näheren Umgebung einfügt und die Erschließung gesichert ist. Die Anforderungen an gesunde Wohn- und Arbeitsverhältnisse müssen gewahrt bleiben; das Ortsbild darf nicht beeinträchtigt werden.</w:t>
      </w:r>
    </w:p>
    <w:p>
      <w:pPr>
        <w:pStyle w:val="GesAbsatz"/>
      </w:pPr>
      <w:r>
        <w:t>(2) Entspricht die Eigenart der näheren Umgebung einem der Baugebiete, die in der aufgrund des § 2 Abs. 5 erlassenen Verordnung bezeichnet sind, beurteilt sich die Zulässigkeit des Vorhabens nach seiner Art allein danach, ob es nach der Verordnung in dem Baugebiet allgemein zulässig wäre; auf die nach der Verordnung ausnahmsweise zulässigen Vorhaben ist § 31 Abs. 1, im Übrigen ist § 31 Abs. 2 entsprechend anzuwenden.</w:t>
      </w:r>
    </w:p>
    <w:p>
      <w:pPr>
        <w:pStyle w:val="GesAbsatz"/>
      </w:pPr>
      <w:r>
        <w:t>(3) Nach den Absätzen 1 und 2 unzulässige Erweiterungen, Änderungen, Nutzungsänderungen und Erneuerungen von zulässigerweise errichteten baulichen und sonstigen Anlagen können im Einzelfall zugelassen werden, wenn</w:t>
      </w:r>
    </w:p>
    <w:p>
      <w:pPr>
        <w:pStyle w:val="GesAbsatz"/>
      </w:pPr>
      <w:r>
        <w:t>1.</w:t>
      </w:r>
      <w:r>
        <w:tab/>
        <w:t>die Zulassung aus Gründen des Wohls der Allgemeinheit erforderlich ist oder</w:t>
      </w:r>
    </w:p>
    <w:p>
      <w:pPr>
        <w:pStyle w:val="GesAbsatz"/>
      </w:pPr>
      <w:r>
        <w:t>2.</w:t>
      </w:r>
      <w:r>
        <w:tab/>
        <w:t>das Vorhaben einem Betrieb dient und städtebaulich vertretbar ist</w:t>
      </w:r>
    </w:p>
    <w:p>
      <w:pPr>
        <w:pStyle w:val="GesAbsatz"/>
      </w:pPr>
      <w:r>
        <w:t>und wenn die Abweichung auch unter Würdigung nachbarlicher Interessen mit den öffentlichen Belangen vereinbar und die Erschließung gesichert ist. Satz 1 findet keine Anwendung auf Einzelhandelsbetriebe, die die verbrauchernahe Versorgung der Bevölkerung beeinträchtigen können.</w:t>
      </w:r>
    </w:p>
    <w:p>
      <w:pPr>
        <w:pStyle w:val="GesAbsatz"/>
      </w:pPr>
      <w:r>
        <w:t>(4) Die Gemeinde kann durch Satzung</w:t>
      </w:r>
    </w:p>
    <w:p>
      <w:pPr>
        <w:pStyle w:val="GesAbsatz"/>
      </w:pPr>
      <w:r>
        <w:t>1.</w:t>
      </w:r>
      <w:r>
        <w:tab/>
        <w:t>die Grenzen für im Zusammenhang bebaute Ortsteile festlegen,</w:t>
      </w:r>
    </w:p>
    <w:p>
      <w:pPr>
        <w:pStyle w:val="GesAbsatz"/>
        <w:ind w:left="420" w:hanging="420"/>
      </w:pPr>
      <w:r>
        <w:t>2.</w:t>
      </w:r>
      <w:r>
        <w:tab/>
        <w:t>bebaute Bereiche im Außenbereich als im Zusammenhang bebaute Ortsteile festlegen, wenn die Flächen im Flächennutzungsplan als Baufläche dargestellt sind,</w:t>
      </w:r>
    </w:p>
    <w:p>
      <w:pPr>
        <w:pStyle w:val="GesAbsatz"/>
        <w:ind w:left="420" w:hanging="420"/>
      </w:pPr>
      <w:r>
        <w:t>3.</w:t>
      </w:r>
      <w:r>
        <w:tab/>
        <w:t>einzelne Außenbereichsgrundstücke zur Abrundung der Gebiete nach den Nummern 1 und 2 einbeziehen.</w:t>
      </w:r>
    </w:p>
    <w:p>
      <w:pPr>
        <w:pStyle w:val="GesAbsatz"/>
      </w:pPr>
      <w:r>
        <w:t>Die Satzung nach Satz 1 Nr. 2 und 3 muß mit einer geordneten städtebaulichen Entwicklung vereinbar sein. In ihr können einzelne Festsetzungen nach § 9 Abs. 1,2 und 4 getroffen werden. § 9 Abs. 6 ist entsprechend anzuwenden.</w:t>
      </w:r>
    </w:p>
    <w:p>
      <w:pPr>
        <w:pStyle w:val="GesAbsatz"/>
      </w:pPr>
      <w:r>
        <w:t>(5) Vor dem Erlaß der Satzung nach Absatz 4 Satz 1 Nr. 2 und 3 ist den betroffenen Bürgern und berührten Trägern öffentlicher Belange Gelegenheit zur Stellungnahme innerhalb angemessener Frist zu geben. Auf die Satzung ist § 22 Abs. 3 entsprechend anzuwenden.</w:t>
      </w:r>
    </w:p>
    <w:p>
      <w:pPr>
        <w:pStyle w:val="berschrift3"/>
      </w:pPr>
      <w:bookmarkStart w:id="47" w:name="_Toc171319805"/>
      <w:r>
        <w:t>§ 35</w:t>
      </w:r>
      <w:r>
        <w:br/>
        <w:t>Bauen im Außenbereich</w:t>
      </w:r>
      <w:bookmarkEnd w:id="47"/>
    </w:p>
    <w:p>
      <w:pPr>
        <w:pStyle w:val="GesAbsatz"/>
      </w:pPr>
      <w:r>
        <w:t>(1) Im Außenbereich ist ein Vorhaben nur zulässig, wenn öffentliche Belange nicht entgegenstehen, die ausreichende Erschließung gesichert ist und wenn es</w:t>
      </w:r>
    </w:p>
    <w:p>
      <w:pPr>
        <w:pStyle w:val="GesAbsatz"/>
        <w:ind w:left="420" w:hanging="420"/>
      </w:pPr>
      <w:r>
        <w:t>1.</w:t>
      </w:r>
      <w:r>
        <w:tab/>
        <w:t>einem land- oder forstwirtschaftlichen Betrieb dient und nur einen untergeordneten Teil der Betriebsfläche einnimmt,</w:t>
      </w:r>
    </w:p>
    <w:p>
      <w:pPr>
        <w:pStyle w:val="GesAbsatz"/>
        <w:ind w:left="420" w:hanging="420"/>
      </w:pPr>
      <w:r>
        <w:t>2.</w:t>
      </w:r>
      <w:r>
        <w:tab/>
        <w:t>einem Landwirt zu Wohnzwecken dient, dessen Betrieb nach Übergabe zum Zweck der Vorwegnahme der Erbfolge später aufgegeben worden ist, und</w:t>
      </w:r>
    </w:p>
    <w:p>
      <w:pPr>
        <w:pStyle w:val="GesAbsatz"/>
        <w:tabs>
          <w:tab w:val="left" w:pos="851"/>
        </w:tabs>
        <w:ind w:left="851" w:hanging="425"/>
      </w:pPr>
      <w:r>
        <w:t>a)</w:t>
      </w:r>
      <w:r>
        <w:tab/>
        <w:t>vor der Übergabe des Betriebs die Errichtung eines Altenteilerhauses nach Nummer 1 zulässig gewesen wäre,</w:t>
      </w:r>
    </w:p>
    <w:p>
      <w:pPr>
        <w:pStyle w:val="GesAbsatz"/>
        <w:tabs>
          <w:tab w:val="left" w:pos="851"/>
        </w:tabs>
        <w:ind w:left="426"/>
      </w:pPr>
      <w:r>
        <w:t>b)</w:t>
      </w:r>
      <w:r>
        <w:tab/>
        <w:t>im Übergabevertrag die Errichtung eines Altenteiler-hauses vereinbart worden ist,</w:t>
      </w:r>
    </w:p>
    <w:p>
      <w:pPr>
        <w:pStyle w:val="GesAbsatz"/>
        <w:tabs>
          <w:tab w:val="left" w:pos="851"/>
        </w:tabs>
        <w:ind w:left="426"/>
      </w:pPr>
      <w:r>
        <w:t>c)</w:t>
      </w:r>
      <w:r>
        <w:tab/>
        <w:t>das Vorhaben in unmittelbarer Nähe der Hofstelle errichtet wird und</w:t>
      </w:r>
    </w:p>
    <w:p>
      <w:pPr>
        <w:pStyle w:val="GesAbsatz"/>
        <w:tabs>
          <w:tab w:val="left" w:pos="851"/>
        </w:tabs>
        <w:ind w:left="851" w:hanging="425"/>
      </w:pPr>
      <w:r>
        <w:lastRenderedPageBreak/>
        <w:t>d)</w:t>
      </w:r>
      <w:r>
        <w:tab/>
        <w:t>rechtlich gesichert ist, daß die Fläche, auf der das Altenteilerhaus errichtet werden soll, nicht ohne das Hofgrundstück veräußert wird,</w:t>
      </w:r>
    </w:p>
    <w:p>
      <w:pPr>
        <w:pStyle w:val="GesAbsatz"/>
      </w:pPr>
      <w:r>
        <w:t>3.</w:t>
      </w:r>
      <w:r>
        <w:tab/>
        <w:t>einer Landarbeiterstelle dient,</w:t>
      </w:r>
    </w:p>
    <w:p>
      <w:pPr>
        <w:pStyle w:val="GesAbsatz"/>
        <w:ind w:left="420" w:hanging="420"/>
      </w:pPr>
      <w:r>
        <w:t>4.</w:t>
      </w:r>
      <w:r>
        <w:tab/>
        <w:t>dem Fernmeldewesen, der öffentlichen Versorgung mit Elektrizität, Gas, Wärme und Wasser, der Abwasser-wirtschaft oder einem ortsgebundenen gewerblichen Betrieb dient,</w:t>
      </w:r>
    </w:p>
    <w:p>
      <w:pPr>
        <w:pStyle w:val="GesAbsatz"/>
        <w:ind w:left="420" w:hanging="420"/>
      </w:pPr>
      <w:r>
        <w:t>5.</w:t>
      </w:r>
      <w:r>
        <w:tab/>
        <w:t>wegen seiner besonderen Anforderungen an die Umgebung, wegen seiner nachteiligen Wirkung auf die Umgebung oder wegen seiner besonderen Zweckbestimmung nur im Außenbereich ausgeführt werden soll oder</w:t>
      </w:r>
    </w:p>
    <w:p>
      <w:pPr>
        <w:pStyle w:val="GesAbsatz"/>
        <w:ind w:left="420" w:hanging="420"/>
      </w:pPr>
      <w:r>
        <w:t>6.</w:t>
      </w:r>
      <w:r>
        <w:tab/>
        <w:t>der Erforschung, Entwicklung oder Nutzung der Kernenergie zu friedlichen Zwecken oder der Entsorgung radioaktiver Abfälle dient.</w:t>
      </w:r>
    </w:p>
    <w:p>
      <w:pPr>
        <w:pStyle w:val="GesAbsatz"/>
      </w:pPr>
      <w:r>
        <w:t>(2) Sonstige Vorhaben können im Einzelfall zugelassen werden, wenn ihre Ausführung oder Benutzung öffentliche Belange nicht beeinträchtigt.</w:t>
      </w:r>
    </w:p>
    <w:p>
      <w:pPr>
        <w:pStyle w:val="GesAbsatz"/>
      </w:pPr>
      <w:r>
        <w:t>(3) Eine Beeinträchtigung öffentlicher Belange liegt insbesondere vor, wenn das Vorhaben</w:t>
      </w:r>
    </w:p>
    <w:p>
      <w:pPr>
        <w:pStyle w:val="GesAbsatz"/>
      </w:pPr>
      <w:r>
        <w:t>-</w:t>
      </w:r>
      <w:r>
        <w:tab/>
        <w:t>den Darstellungen des Flächennutzungsplans widerspricht,</w:t>
      </w:r>
    </w:p>
    <w:p>
      <w:pPr>
        <w:pStyle w:val="GesAbsatz"/>
      </w:pPr>
      <w:r>
        <w:t>-</w:t>
      </w:r>
      <w:r>
        <w:tab/>
        <w:t>schädliche Umwelteinwirkungen hervorrufen kann oder ihnen ausgesetzt wird,</w:t>
      </w:r>
    </w:p>
    <w:p>
      <w:pPr>
        <w:pStyle w:val="GesAbsatz"/>
        <w:ind w:left="420" w:hanging="420"/>
      </w:pPr>
      <w:r>
        <w:t>-</w:t>
      </w:r>
      <w:r>
        <w:tab/>
        <w:t>unwirtschaftliche Aufwendungen für Straßen und andere Verkehrseinrichtungen, für Anlagen der Versorgung, der Abfallentsorgung und Abwasserbeseitigung, für die Sicherheit oder Gesundheit oder für sonstige Aufgaben erfordert,</w:t>
      </w:r>
    </w:p>
    <w:p>
      <w:pPr>
        <w:pStyle w:val="GesAbsatz"/>
      </w:pPr>
      <w:r>
        <w:t>-</w:t>
      </w:r>
      <w:r>
        <w:tab/>
        <w:t>die Wasserwirtschaft gefährdet,</w:t>
      </w:r>
    </w:p>
    <w:p>
      <w:pPr>
        <w:pStyle w:val="GesAbsatz"/>
      </w:pPr>
      <w:r>
        <w:t>-</w:t>
      </w:r>
      <w:r>
        <w:tab/>
        <w:t>Belange des Naturschutzes und der Landschaftspflege oder des Denkmalschutzes beeinträchtigt,</w:t>
      </w:r>
    </w:p>
    <w:p>
      <w:pPr>
        <w:pStyle w:val="GesAbsatz"/>
      </w:pPr>
      <w:r>
        <w:t>-</w:t>
      </w:r>
      <w:r>
        <w:tab/>
        <w:t>das Orts- und Landschaftsbild verunstaltet,</w:t>
      </w:r>
    </w:p>
    <w:p>
      <w:pPr>
        <w:pStyle w:val="GesAbsatz"/>
      </w:pPr>
      <w:r>
        <w:t>-</w:t>
      </w:r>
      <w:r>
        <w:tab/>
        <w:t>die natürliche Eigenart der Landschaft oder ihre Aufgabe als Erholungsgebiet beeinträchtigt oder</w:t>
      </w:r>
    </w:p>
    <w:p>
      <w:pPr>
        <w:pStyle w:val="GesAbsatz"/>
      </w:pPr>
      <w:r>
        <w:t>-</w:t>
      </w:r>
      <w:r>
        <w:tab/>
        <w:t>die Entstehung, Verfestigung oder Erweiterung einer Splittersiedlung befürchten läßt.</w:t>
      </w:r>
    </w:p>
    <w:p>
      <w:pPr>
        <w:pStyle w:val="GesAbsatz"/>
      </w:pPr>
      <w:r>
        <w:t>Auf Maßnahmen zur Verbesserung der Agrarstruktur ist besonders Rücksicht zu nehmen. Raumbedeutsame Vorhaben nach den Absätzen 1 und 2 dürfen den Zielen der Raumordnung und Landesplanung nicht widersprechen; öffentliche Belange stehen raumbedeutsamen Vorhaben nach Absatz 1 nicht entgegen, soweit die Belange bei der Darstellung dieser Vorhaben als Ziele der Raumordnung und Landesplanung in Programmen und Plänen im Sinne des § 5 des Raumordnungsgesetzes abgewogen worden sind.</w:t>
      </w:r>
    </w:p>
    <w:p>
      <w:pPr>
        <w:pStyle w:val="GesAbsatz"/>
      </w:pPr>
      <w:r>
        <w:t>(4) Den nachfolgend bezeichneten sonstigen Vorhaben im Sinne des Absatzes 2 kann nicht entgegengehalten werden, daß sie Darstellungen des Flächennutzungsplans oder eines Landschaftsplans widersprechen, die natürliche Eigenart der Landschaft beeinträchtigen oder die Entstehung, Verfestigung oder Erweiterung einer Splittersiedlung befürchten lassen:</w:t>
      </w:r>
    </w:p>
    <w:p>
      <w:pPr>
        <w:pStyle w:val="GesAbsatz"/>
        <w:ind w:left="420" w:hanging="420"/>
      </w:pPr>
      <w:r>
        <w:t>1.</w:t>
      </w:r>
      <w:r>
        <w:tab/>
        <w:t>die Änderung der bisherigen Nutzung ohne wesentliche Änderung einer baulichen Anlage im Sinne des Absatzes 1 Nr. 1 bis 3,</w:t>
      </w:r>
    </w:p>
    <w:p>
      <w:pPr>
        <w:pStyle w:val="GesAbsatz"/>
        <w:ind w:left="420" w:hanging="420"/>
      </w:pPr>
      <w:r>
        <w:t>2.</w:t>
      </w:r>
      <w:r>
        <w:tab/>
        <w:t>die Neuerrichtung eines gleichartigen, zulässigerweise errichteten Wohngebäudes an gleicher Stelle, wenn das vorhandene Gebäude durch wirtschaftlich vertretbare Modernisierungsmaßnahmen den allgemeinen Anforderungen an gesunde Wohnverhältnisse nicht angepaßt werden kann, es seit längerer Zeit von dem Eigentümer selbst genutzt wird und Tatsachen die Annahme rechtfertigen, daß das neu errichtete Wohngebäude für den Eigenbedarf des bisherigen Eigentümers oder seiner Familie genutzt wird,</w:t>
      </w:r>
    </w:p>
    <w:p>
      <w:pPr>
        <w:pStyle w:val="GesAbsatz"/>
        <w:ind w:left="420" w:hanging="420"/>
      </w:pPr>
      <w:r>
        <w:t>3.</w:t>
      </w:r>
      <w:r>
        <w:tab/>
        <w:t>die alsbaldige Neuerrichtung eines zulässigerweise errichteten, durch Brand, Naturereignisse oder andere außergewöhnliche Ereignisse zerstörten, gleichartigen Gebäudes an gleicher Stelle,</w:t>
      </w:r>
    </w:p>
    <w:p>
      <w:pPr>
        <w:pStyle w:val="GesAbsatz"/>
        <w:ind w:left="420" w:hanging="420"/>
      </w:pPr>
      <w:r>
        <w:t>4.</w:t>
      </w:r>
      <w:r>
        <w:tab/>
        <w:t>die Änderung oder Nutzungsänderung von erhaltens-werten, das Bild der Kulturlandschaft prägenden Gebäuden, auch wenn sie aufgegeben sind, wenn das Vorhaben einer zweckmäßigen Verwendung der Gebäude und der Erhaltung des Gestaltwerts dient,</w:t>
      </w:r>
    </w:p>
    <w:p>
      <w:pPr>
        <w:pStyle w:val="GesAbsatz"/>
        <w:ind w:left="420" w:hanging="420"/>
      </w:pPr>
      <w:r>
        <w:t>5.</w:t>
      </w:r>
      <w:r>
        <w:tab/>
        <w:t>die Erweiterung von zulässigerweise errichteten Wohngebäuden, wenn die Erweiterung im Verhältnis zum vorhandenen Wohngebäude und unter Berücksichtigung der Wohnbedürfnisse angemessen ist,</w:t>
      </w:r>
    </w:p>
    <w:p>
      <w:pPr>
        <w:pStyle w:val="GesAbsatz"/>
        <w:ind w:left="420" w:hanging="420"/>
      </w:pPr>
      <w:r>
        <w:t>6.</w:t>
      </w:r>
      <w:r>
        <w:tab/>
        <w:t>die bauliche Erweiterung eines zulässigerweise errichteten gewerblichen Betriebs, wenn die Erweiterung im Verhältnis zum vorhandenen Gebäude und Betrieb angemessen ist.</w:t>
      </w:r>
    </w:p>
    <w:p>
      <w:pPr>
        <w:pStyle w:val="GesAbsatz"/>
      </w:pPr>
      <w:r>
        <w:t>In den Fällen des Satzes 1 Nr. 2 und 3 sind geringfügige Erweiterungen des neuen Gebäudes gegenüber dem beseitigten oder zerstörten Gebäude sowie geringfügige Abweichungen vom bisherigen Standort des Gebäudes zulässig. Bei Anwendung des Satzes 1 Nr. 1 und 5 sind in Wohngebäuden höchstens zwei Wohnungen zulässig; die Einrichtung einer zweiten Wohnung setzt weiter voraus, daß Tatsachen die Annahme rechtfertigen, daß das Wohngebäude vom bisherigen Eigentümer oder seiner Familie selbst genutzt wird.</w:t>
      </w:r>
    </w:p>
    <w:p>
      <w:pPr>
        <w:pStyle w:val="GesAbsatz"/>
      </w:pPr>
      <w:r>
        <w:lastRenderedPageBreak/>
        <w:t>(5) Die nach den Absätzen 1 bis 4 zulässigen Vorhaben sind in einer flächensparenden und den Außenbereich schonenden Weise auszuführen.</w:t>
      </w:r>
    </w:p>
    <w:p>
      <w:pPr>
        <w:pStyle w:val="GesAbsatz"/>
      </w:pPr>
      <w:r>
        <w:t>(6) Unbeschadet des Landesrechts soll die für die Erteilung der Genehmigung zuständige Behörde in den Fällen des Absatzes 1 Nr. 2 und des Absatzes 4 bei der Erteilung der Genehmigung in geeigneter Weise sicherstellen, daß die bauliche oder sonstige Anlage nach Durchführung des Vorhabens nur in der vorgesehenen Art genutzt wird. Zur rechtlichen Sicherung nach Absatz 1 Nr. 2 Buchstabe d kann sie auch anordnen, daß die Veräußerung des Grundstücks nur mit ihrer Genehmigung zulässig ist. Diese Anordnung wird mit der Eintragung im Grundbuch wirksam; die Eintragung erfolgt auf Ersuchen der für die Erteilung der Genehmigung zuständigen Behörde.</w:t>
      </w:r>
    </w:p>
    <w:p>
      <w:pPr>
        <w:pStyle w:val="berschrift3"/>
      </w:pPr>
      <w:bookmarkStart w:id="48" w:name="_Toc171319806"/>
      <w:r>
        <w:t>§ 36</w:t>
      </w:r>
      <w:r>
        <w:br/>
        <w:t>Beteiligung der Gemeinde und der höheren Verwaltungsbehörde</w:t>
      </w:r>
      <w:bookmarkEnd w:id="48"/>
    </w:p>
    <w:p>
      <w:pPr>
        <w:pStyle w:val="GesAbsatz"/>
      </w:pPr>
      <w:r>
        <w:t>(1) Über die Zulässigkeit von Vorhaben nach den §§ 31, 33 bis 35 wird im bauaufsichtlichen Verfahren von der Baugenehmigungsbehörde im Einvernehmen mit der Gemeinde entschieden. Das Einvernehmen der Gemeinde ist auch erforderlich, wenn in einem anderen Verfahren über die Zulässigkeit nach den in Satz 1 bezeichneten Vorschriften entschieden wird; dies gilt nicht für Vorhaben der in § 29 Satz 3 bezeichneten Art, die der Bergaufsicht unterliegen, sowie für Vorhaben, für die gesetzliche Planfeststellungsverfahren vorgesehen sind. In den Fällen der §§ 33, 34 Abs. 3 und des § 35 Abs. 2 und 4 ist auch die Zustimmung der höheren Verwaltungsbehörde erforderlich.</w:t>
      </w:r>
    </w:p>
    <w:p>
      <w:pPr>
        <w:pStyle w:val="GesAbsatz"/>
      </w:pPr>
      <w:r>
        <w:t>(2) Das Einvernehmen der Gemeinde und die Zustimmung der höheren Verwaltungsbehörde dürfen nur aus den sich aus den §§ 31, 33, 34 und 35 ergebenden Gründen versagt werden. Das Einvernehmen der Gemeinde und die Zustimmung der höheren Verwaltungsbehörde gelten als erteilt, wenn sie nicht binnen zwei Monaten nach Eingang des Ersuchens der Genehmigungsbehörde verweigert werden. Die höhere Verwaltungsbehörde kann für bestimmte Fälle allgemein festlegen, daß ihre Zustimmung nicht erforderlich ist.</w:t>
      </w:r>
    </w:p>
    <w:p>
      <w:pPr>
        <w:pStyle w:val="berschrift3"/>
      </w:pPr>
      <w:bookmarkStart w:id="49" w:name="_Toc171319807"/>
      <w:r>
        <w:t>§ 37</w:t>
      </w:r>
      <w:r>
        <w:br/>
        <w:t>Bauliche Maßnahmen des Bundes und der Länder</w:t>
      </w:r>
      <w:bookmarkEnd w:id="49"/>
    </w:p>
    <w:p>
      <w:pPr>
        <w:pStyle w:val="GesAbsatz"/>
      </w:pPr>
      <w:r>
        <w:t>(1) Macht die besondere öffentliche Zweckbestimmung für bauliche Anlagen des Bundes oder eines Landes erforderlich, von den Vorschriften dieses Gesetzbuchs oder den aufgrund dieses Gesetzbuchs erlassenen Vorschriften abzuweichen oder ist das Einvernehmen mit der Gemeinde nach §14 oder §36 nicht erreicht worden, entscheidet die höhere Verwaltungsbehörde.</w:t>
      </w:r>
    </w:p>
    <w:p>
      <w:pPr>
        <w:pStyle w:val="GesAbsatz"/>
      </w:pPr>
      <w:r>
        <w:t>(2) Handelt es sich dabei um Vorhaben, die der Landesverteidigung, dienstlichen Zwecken des Bundesgrenzschutzes oder dem zivilen Bevölkerungsschutz dienen, ist nur die Zustimmung der höheren Verwaltungsbehörde erforderlich. Vor Erteilung der Zustimmung hat diese die Gemeinde zu hören. Versagt die höhere Verwaltungsbehörde ihre Zustimmung oder widerspricht die Gemeinde dem beabsichtigten Bauvorhaben, entscheidet der zuständige Bundesminister im Einvernehmen mit den beteiligten Bundesministern und im Benehmen mit der zuständigen obersten Landesbehörde.</w:t>
      </w:r>
    </w:p>
    <w:p>
      <w:pPr>
        <w:pStyle w:val="GesAbsatz"/>
      </w:pPr>
      <w:r>
        <w:t>(3) Entstehen der Gemeinde infolge der Durchführung von Maßnahmen nach den Absätzen 1 und 2 Aufwendungen für Entschädigungen nach diesem Gesetzbuch, sind sie ihr vom Träger der Maßnahmen zu ersetzen. Muß infolge dieser Maßnahmen ein Bebauungsplan aufgestellt, geändert, ergänzt oder aufgehoben werden, sind ihr auch die dadurch entstandenen Kosten zu ersetzen.</w:t>
      </w:r>
    </w:p>
    <w:p>
      <w:pPr>
        <w:pStyle w:val="GesAbsatz"/>
      </w:pPr>
      <w:r>
        <w:t>(4) Sollen bauliche Anlagen auf Grundstücken errichtet werden, die nach dem Landbeschaffungsgesetz beschafft werden, sind in dem Verfahren nach § 1 Abs. 2 des Landbeschaffungsgesetzes alle von der Gemeinde oder der höheren Verwaltungsbehörde nach den Absätzen 1 und 2 zulässigen Einwendungen abschließend zu erörtern. Eines Verfahrens nach Absatz 2 bedarf es in diesem Fall nicht.</w:t>
      </w:r>
    </w:p>
    <w:p>
      <w:pPr>
        <w:pStyle w:val="berschrift3"/>
      </w:pPr>
      <w:bookmarkStart w:id="50" w:name="_Toc171319808"/>
      <w:r>
        <w:t>§ 38</w:t>
      </w:r>
      <w:r>
        <w:br/>
        <w:t>Bauliche Maßnahmen auf Grund von anderen Gesetzen</w:t>
      </w:r>
      <w:bookmarkEnd w:id="50"/>
    </w:p>
    <w:p>
      <w:pPr>
        <w:pStyle w:val="GesAbsatz"/>
      </w:pPr>
      <w:r>
        <w:t>Die Vorschriften des Bundesfernstraßengesetzes, des Bundesbahngesetzes, des Telegraphenwegegesetzes, des Luftverkehrsgesetzes, des Personenbeförderungsgesetzes und des Abfallgesetzes sowie des Gesetzes über den Bau und den Betrieb von Versuchsanlagen zur Erprobung von Techniken für den spurgeführten Verkehr bleiben von den Vorschriften des dritten Teils unberührt. Das gleiche gilt bei Planfeststellungsverfahren für überörtliche Planungen auf den Gebieten des Verkehrs-, Wege- und Wasserrechts nach landesrechtlichen Vorschriften, wenn die Gemeinde beteiligt worden ist. § 37 Abs. 3 ist anzuwenden.</w:t>
      </w:r>
    </w:p>
    <w:p>
      <w:pPr>
        <w:pStyle w:val="berschrift2"/>
      </w:pPr>
      <w:bookmarkStart w:id="51" w:name="_Toc171319809"/>
      <w:r>
        <w:lastRenderedPageBreak/>
        <w:t>Zweiter Abschnitt</w:t>
      </w:r>
      <w:r>
        <w:br/>
        <w:t>Entschädigung</w:t>
      </w:r>
      <w:bookmarkEnd w:id="51"/>
    </w:p>
    <w:p>
      <w:pPr>
        <w:pStyle w:val="berschrift3"/>
      </w:pPr>
      <w:bookmarkStart w:id="52" w:name="_Toc171319810"/>
      <w:r>
        <w:t>§ 39</w:t>
      </w:r>
      <w:r>
        <w:br/>
        <w:t>Vertrauensschaden</w:t>
      </w:r>
      <w:bookmarkEnd w:id="52"/>
    </w:p>
    <w:p>
      <w:pPr>
        <w:pStyle w:val="GesAbsatz"/>
      </w:pPr>
      <w:r>
        <w:t>Haben Eigentümer oder in Ausübung ihrer Nutzungsrechte sonstige Nutzungsberechtigte im berechtigten Vertrauen auf den Bestand eines rechtsverbindlichen Bebauungsplans Vorbereitungen für die Verwirklichung von Nutzungsmöglichkeiten getroffen, die sich aus dem Bebauungsplan ergeben, können sie angemessene Entschädigung in Geld verlangen, soweit die Aufwendungen durch die Änderung, Ergänzung oder Aufhebung des Bebauungsplans an Wert verlieren. Dies gilt auch für Abgaben nach bundes- oder landesrechtlichen Vorschriften, die für die Erschließung des Grundstücks erhoben wurden.</w:t>
      </w:r>
    </w:p>
    <w:p>
      <w:pPr>
        <w:pStyle w:val="berschrift3"/>
      </w:pPr>
      <w:bookmarkStart w:id="53" w:name="_Toc171319811"/>
      <w:r>
        <w:t>§ 40</w:t>
      </w:r>
      <w:r>
        <w:br/>
        <w:t>Entschädigung in Geld oder durch Übernahme</w:t>
      </w:r>
      <w:bookmarkEnd w:id="53"/>
    </w:p>
    <w:p>
      <w:pPr>
        <w:pStyle w:val="GesAbsatz"/>
      </w:pPr>
      <w:r>
        <w:t>(1) Sind im Bebauungsplan</w:t>
      </w:r>
    </w:p>
    <w:p>
      <w:pPr>
        <w:pStyle w:val="GesAbsatz"/>
      </w:pPr>
      <w:r>
        <w:t>1.</w:t>
      </w:r>
      <w:r>
        <w:tab/>
        <w:t>Flächen für den Gemeinbedarf sowie für Sport- und Spielanlagen,</w:t>
      </w:r>
    </w:p>
    <w:p>
      <w:pPr>
        <w:pStyle w:val="GesAbsatz"/>
      </w:pPr>
      <w:r>
        <w:t>2.</w:t>
      </w:r>
      <w:r>
        <w:tab/>
        <w:t>Flächen für Personengruppen mit besonderem Wohn-bedarf,</w:t>
      </w:r>
    </w:p>
    <w:p>
      <w:pPr>
        <w:pStyle w:val="GesAbsatz"/>
      </w:pPr>
      <w:r>
        <w:t>3.</w:t>
      </w:r>
      <w:r>
        <w:tab/>
        <w:t>Flächen mit besonderem Nutzungszweck,</w:t>
      </w:r>
    </w:p>
    <w:p>
      <w:pPr>
        <w:pStyle w:val="GesAbsatz"/>
        <w:ind w:left="420" w:hanging="420"/>
      </w:pPr>
      <w:r>
        <w:t>4.</w:t>
      </w:r>
      <w:r>
        <w:tab/>
        <w:t>von der Bebauung freizuhaltende Schutzflächen und Flächen für besondere Anlagen und Vorkehrungen zum Schutz vor Einwirkungen,</w:t>
      </w:r>
    </w:p>
    <w:p>
      <w:pPr>
        <w:pStyle w:val="GesAbsatz"/>
      </w:pPr>
      <w:r>
        <w:t>5.</w:t>
      </w:r>
      <w:r>
        <w:tab/>
        <w:t>Verkehrsflächen,</w:t>
      </w:r>
    </w:p>
    <w:p>
      <w:pPr>
        <w:pStyle w:val="GesAbsatz"/>
      </w:pPr>
      <w:r>
        <w:t>6.</w:t>
      </w:r>
      <w:r>
        <w:tab/>
        <w:t>Versorgungsflächen,</w:t>
      </w:r>
    </w:p>
    <w:p>
      <w:pPr>
        <w:pStyle w:val="GesAbsatz"/>
      </w:pPr>
      <w:r>
        <w:t>7.</w:t>
      </w:r>
      <w:r>
        <w:tab/>
        <w:t>Flächen für die Abfallentsorgung und Abwasserbeseitigung sowie für Ablagerungen,</w:t>
      </w:r>
    </w:p>
    <w:p>
      <w:pPr>
        <w:pStyle w:val="GesAbsatz"/>
      </w:pPr>
      <w:r>
        <w:t>8.</w:t>
      </w:r>
      <w:r>
        <w:tab/>
        <w:t>Grünflächen,</w:t>
      </w:r>
    </w:p>
    <w:p>
      <w:pPr>
        <w:pStyle w:val="GesAbsatz"/>
        <w:ind w:left="420" w:hanging="420"/>
      </w:pPr>
      <w:r>
        <w:t>9.</w:t>
      </w:r>
      <w:r>
        <w:tab/>
        <w:t>Flächen für Aufschüttungen, Abgrabungen oder für die Gewinnung von Steinen, Erden und anderen Bodenschätzen,</w:t>
      </w:r>
    </w:p>
    <w:p>
      <w:pPr>
        <w:pStyle w:val="GesAbsatz"/>
      </w:pPr>
      <w:r>
        <w:t>10.</w:t>
      </w:r>
      <w:r>
        <w:tab/>
        <w:t>Flächen für Gemeinschaftsstellplätze und Gemeinschaftsgaragen,</w:t>
      </w:r>
    </w:p>
    <w:p>
      <w:pPr>
        <w:pStyle w:val="GesAbsatz"/>
      </w:pPr>
      <w:r>
        <w:t>11.</w:t>
      </w:r>
      <w:r>
        <w:tab/>
        <w:t>Flächen für Gemeinschaftsanlagen,</w:t>
      </w:r>
    </w:p>
    <w:p>
      <w:pPr>
        <w:pStyle w:val="GesAbsatz"/>
      </w:pPr>
      <w:r>
        <w:t>12.</w:t>
      </w:r>
      <w:r>
        <w:tab/>
        <w:t>von der Bebauung freizuhaltende Flächen,</w:t>
      </w:r>
    </w:p>
    <w:p>
      <w:pPr>
        <w:pStyle w:val="GesAbsatz"/>
        <w:ind w:left="420" w:hanging="420"/>
      </w:pPr>
      <w:r>
        <w:t>13.</w:t>
      </w:r>
      <w:r>
        <w:tab/>
        <w:t>Wasserflächen, Flächen für die Wasserwirtschaft, Flächen für Hochwasserschutzanlagen und Flächen für die Regelung des Wasserabflusses, soweit Festsetzungen nicht nach anderen Vorschriften getroffen werden können,</w:t>
      </w:r>
    </w:p>
    <w:p>
      <w:pPr>
        <w:pStyle w:val="GesAbsatz"/>
      </w:pPr>
      <w:r>
        <w:t>14.</w:t>
      </w:r>
      <w:r>
        <w:tab/>
        <w:t>Flächen für Maßnahmen zum Schutz, zur Pflege und zur Entwicklung von Natur und Landschaft</w:t>
      </w:r>
    </w:p>
    <w:p>
      <w:pPr>
        <w:pStyle w:val="GesAbsatz"/>
      </w:pPr>
      <w:r>
        <w:t>festgesetzt, ist der Eigentümer nach Maßgabe der folgenden Absätze zu entschädigen, soweit ihm Vermögensnachteile entstehen. Dies gilt in den Fällen des Satzes 1 Nr. 1 in Bezug auf Flächen für Sport- und Spielanlagen sowie des Satzes 1 Nr. 4 und 10 bis 14 nicht, soweit die Festsetzungen oder ihre Durchführung den Interessen des Eigentümers oder der Erfüllung einer ihm obliegenden Rechtspflicht dienen.</w:t>
      </w:r>
    </w:p>
    <w:p>
      <w:pPr>
        <w:pStyle w:val="GesAbsatz"/>
      </w:pPr>
      <w:r>
        <w:t>(2) Der Eigentümer kann die Übernahme der Flächen verlangen,</w:t>
      </w:r>
    </w:p>
    <w:p>
      <w:pPr>
        <w:pStyle w:val="GesAbsatz"/>
        <w:ind w:left="420" w:hanging="420"/>
      </w:pPr>
      <w:r>
        <w:t>1.</w:t>
      </w:r>
      <w:r>
        <w:tab/>
        <w:t>wenn und soweit es ihm mit Rücksicht auf die Festsetzung oder Durchführung des Bebauungsplans wirtschaftlich nicht mehr zuzumuten ist, das Grundstück zu behalten oder es in der bisherigen oder einer anderen zulässigen Art zu nutzen, oder</w:t>
      </w:r>
    </w:p>
    <w:p>
      <w:pPr>
        <w:pStyle w:val="GesAbsatz"/>
        <w:ind w:left="420" w:hanging="420"/>
      </w:pPr>
      <w:r>
        <w:t>2.</w:t>
      </w:r>
      <w:r>
        <w:tab/>
        <w:t>wenn Vorhaben nach § 32 nicht ausgeführt werden dürfen und dadurch die bisherige Nutzung einer baulichen Anlage aufgehoben oder wesentlich herabgesetzt wird.</w:t>
      </w:r>
    </w:p>
    <w:p>
      <w:pPr>
        <w:pStyle w:val="GesAbsatz"/>
      </w:pPr>
      <w:r>
        <w:t>Der Eigentümer kann anstelle der Übernahme die Begründung von Miteigentum oder eines geeigneten Rechts verlangen, wenn die Verwirklichung des Bebauungsplans nicht die Entziehung des Eigentums erfordert.</w:t>
      </w:r>
    </w:p>
    <w:p>
      <w:pPr>
        <w:pStyle w:val="GesAbsatz"/>
      </w:pPr>
      <w:r>
        <w:t>(3) Dem Eigentümer ist eine angemessene Entschädigung in Geld zu leisten, wenn und soweit Vorhaben nach § 32 nicht ausgeführt werden dürfen und dadurch die bisherige Nutzung seines Grundstücks wirtschaftlich erschwert wird. Sind die Voraussetzungen des Übernahmeanspruchs nach Absatz 2 gegeben, kann nur dieser Anspruch geltend gemacht werden. Der zur Entschädigung Verpflichtete kann den Entschädigungsberechtigten auf den Übernahmeanspruch verweisen, wenn das Grundstück für den im Bebauungsplan festgesetzten Zweck alsbald benötigt wird.</w:t>
      </w:r>
    </w:p>
    <w:p>
      <w:pPr>
        <w:pStyle w:val="berschrift3"/>
      </w:pPr>
      <w:bookmarkStart w:id="54" w:name="_Toc171319812"/>
      <w:r>
        <w:lastRenderedPageBreak/>
        <w:t>§ 41</w:t>
      </w:r>
      <w:r>
        <w:br/>
        <w:t>Entschädigung bei Begründung von Geh-, Fahr- und Leitungsrechten</w:t>
      </w:r>
      <w:r>
        <w:br/>
        <w:t>und bei Bindungen für Bepflanzungen</w:t>
      </w:r>
      <w:bookmarkEnd w:id="54"/>
    </w:p>
    <w:p>
      <w:pPr>
        <w:pStyle w:val="GesAbsatz"/>
      </w:pPr>
      <w:r>
        <w:t>(1) Sind im Bebauungsplan Flächen festgesetzt, die mit Geh-, Fahr- und Leitungsrechten zu belasten sind, kann der Eigentümer unter den Voraussetzungen des § 40 Abs. 2 verlangen, daß an diesen Flächen einschließlich der für die Leitungsführungen erforderlichen Schutzstreifen das Recht zugunsten des in § 44 Abs. 1 und 2 Bezeichneten begründet wird. Dies gilt nicht für die Verpflichtung zur Duldung solcher örtlichen Leitungen, die der Erschließung und Versorgung des Grundstücks dienen.</w:t>
      </w:r>
    </w:p>
    <w:p>
      <w:pPr>
        <w:pStyle w:val="GesAbsatz"/>
      </w:pPr>
      <w:r>
        <w:t>Weitergehende Rechtsvorschriften, nach denen der Eigentümer zur Duldung von Versorgungsleitungen verpflichtet ist, bleiben unberührt.</w:t>
      </w:r>
    </w:p>
    <w:p>
      <w:pPr>
        <w:pStyle w:val="GesAbsatz"/>
      </w:pPr>
      <w:r>
        <w:t>(2) Sind im Bebauungsplan Bindungen für Bepflanzungen und für die Erhaltung von Bäumen, Sträuchern, sonstigen Bepflanzungen und Gewässern sowie das Anpflanzen von Bäumen, Sträuchern und sonstigen Bepflanzungen festgesetzt, ist dem Eigentümer eine angemessene Entschädigung in Geld zu leisten, wenn und soweit infolge dieser Festsetzungen</w:t>
      </w:r>
    </w:p>
    <w:p>
      <w:pPr>
        <w:pStyle w:val="GesAbsatz"/>
        <w:ind w:left="420" w:hanging="420"/>
      </w:pPr>
      <w:r>
        <w:t>1.</w:t>
      </w:r>
      <w:r>
        <w:tab/>
        <w:t>besondere Aufwendungen notwendig sind, die über das bei ordnungsgemäßer Bewirtschaftung erforderliche Maß hinausgehen, oder</w:t>
      </w:r>
    </w:p>
    <w:p>
      <w:pPr>
        <w:pStyle w:val="GesAbsatz"/>
      </w:pPr>
      <w:r>
        <w:t>2.</w:t>
      </w:r>
      <w:r>
        <w:tab/>
        <w:t>eine wesentliche Wertminderung des Grundstücks eintritt.</w:t>
      </w:r>
    </w:p>
    <w:p>
      <w:pPr>
        <w:pStyle w:val="berschrift3"/>
      </w:pPr>
      <w:bookmarkStart w:id="55" w:name="_Toc171319813"/>
      <w:r>
        <w:t>§ 42</w:t>
      </w:r>
      <w:r>
        <w:br/>
        <w:t>Entschädigung bei Änderung oder Aufhebung</w:t>
      </w:r>
      <w:r>
        <w:br/>
        <w:t>einer zulässigen Nutzung</w:t>
      </w:r>
      <w:bookmarkEnd w:id="55"/>
    </w:p>
    <w:p>
      <w:pPr>
        <w:pStyle w:val="GesAbsatz"/>
      </w:pPr>
      <w:r>
        <w:t>(1) Wird die zulässige Nutzung eines Grundstücks aufgehoben oder geändert und tritt dadurch eine nicht nur unwesentliche Wertminderung des Grundstücks ein, kann der Eigentümer nach Maßgabe der folgenden Absätze eine angemessene Entschädigung in Geld verlangen.</w:t>
      </w:r>
    </w:p>
    <w:p>
      <w:pPr>
        <w:pStyle w:val="GesAbsatz"/>
      </w:pPr>
      <w:r>
        <w:t>(2) Wird die zulässige Nutzung eines Grundstücks innerhalb einer Frist von sieben Jahren ab Zulässigkeit aufgehoben oder geändert, bemißt sich die Entschädigung nach dem Unterschied zwischen dem Wert des Grundstücks aufgrund der zulässigen Nutzung und seinem Wert, der sich infolge der Aufhebung oder Änderung ergibt.</w:t>
      </w:r>
    </w:p>
    <w:p>
      <w:pPr>
        <w:pStyle w:val="GesAbsatz"/>
      </w:pPr>
      <w:r>
        <w:t>(3) Wird die zulässige Nutzung eines Grundstücks nach Ablauf der in Absatz 2 bezeichneten Frist aufgehoben oder geändert, kann der Eigentümer nur eine Entschädigung für Eingriffe in die ausgeübte Nutzung verlangen, insbesondere wenn infolge der Aufhebung oder Änderung der zulässigen Nutzung die Ausübung der verwirklichten Nutzung oder die sonstigen Möglichkeiten der wirtschaftlichen Verwertung des Grundstücks, die sich aus der verwirklichten Nutzung ergeben, unmöglich gemacht oder wesentlich erschwert werden. Die Höhe der Entschädigung hinsichtlich der Beeinträchtigung des Grundstückswerts bemißt sich nach dem Unterschied zwischen dem Wert des Grundstücks aufgrund der ausgeübten Nutzung und seinem Wert, der sich infolge der in Satz 1 bezeichneten Beschränkungen ergibt.</w:t>
      </w:r>
    </w:p>
    <w:p>
      <w:pPr>
        <w:pStyle w:val="GesAbsatz"/>
      </w:pPr>
      <w:r>
        <w:t>(4) Entschädigungen für Eingriffe in ausgeübte Nutzungen bleiben unberührt.</w:t>
      </w:r>
    </w:p>
    <w:p>
      <w:pPr>
        <w:pStyle w:val="GesAbsatz"/>
      </w:pPr>
      <w:r>
        <w:t>(5) Abweichend von Absatz 3 bemißt sich die Entschädigung nach Absatz 2, wenn der Eigentümer an der Verwirklichung eines der zulässigen Nutzung entsprechenden Vorhabens vor Ablauf der in Absatz 2 bezeichneten Frist durch eine Veränderungssperre oder eine befristete Zurückstellung seines Vorhabens gehindert worden ist und er das Vorhaben infolge der Aufhebung oder Änderung der zulässigen Nutzung des Grundstücks nicht mehr verwirklichen kann.</w:t>
      </w:r>
    </w:p>
    <w:p>
      <w:pPr>
        <w:pStyle w:val="GesAbsatz"/>
      </w:pPr>
      <w:r>
        <w:t>(6) Ist vor Ablauf der in Absatz 2 bezeichneten Frist eine Baugenehmigung oder über die bodenrechtliche Zulässigkeit eines Vorhabens ein Vorbescheid nach Bauaufsichtsrecht erteilt worden und kann der Eigentümer das Vorhaben infolge der Aufhebung oder Änderung der zulässigen Nutzung des Grundstücks nach Ablauf der Frist nicht mehr verwirklichen oder ist die Verwirklichung dadurch für ihn wirtschaftlich unzumutbar geworden, kann der Eigentümer in Höhe des Unterschieds zwischen dem Wert des Grundstücks unter Zugrundelegung der nach der Genehmigung vorgesehenen Nutzung und dem Wert des Grundstücks, der sich infolge der Aufhebung oder Änderung der zulässigen Nutzung ergibt, Entschädigung verlangen.</w:t>
      </w:r>
    </w:p>
    <w:p>
      <w:pPr>
        <w:pStyle w:val="GesAbsatz"/>
      </w:pPr>
      <w:r>
        <w:t xml:space="preserve">(7) Ist vor Ablauf der in Absatz 2 bezeichneten Frist ein Antrag auf Erteilung einer Baugenehmigung oder eines Vorbescheids nach Bauaufsichtsrecht, der die bodenrechtliche Zulässigkeit eines Vorhabens zum Gegenstand hat, rechtswidrig abgelehnt worden und kann nach dem Ergebnis eines Rechtsmittelverfahrens die Genehmigung oder der Vorbescheid mit dem beantragten Inhalt nicht erteilt werden, weil die im Zeitpunkt der Antragstellung zulässige Nutzung aufgehoben oder geändert worden ist, bemißt sich die Entschädigung nach Absatz 6. Entsprechend findet Absatz 6 auch Anwendung, wenn über einen den gesetzlichen Vorschriften entsprechenden und zu genehmigenden Bauantrag oder einen Vorbescheid nach Bauaufsichtsrecht, der die bodenrechtliche Zulässigkeit eines Vorhabens zum Gegenstand hat, innerhalb der in Absatz 2 bezeichneten </w:t>
      </w:r>
      <w:r>
        <w:lastRenderedPageBreak/>
        <w:t>Frist nicht entschieden wurde, obwohl der Antrag so rechtzeitig gestellt wurde, daß eine Genehmigung innerhalb der Frist hätte erteilt werden können.</w:t>
      </w:r>
    </w:p>
    <w:p>
      <w:pPr>
        <w:pStyle w:val="GesAbsatz"/>
      </w:pPr>
      <w:r>
        <w:t>(8) In den Fällen der Absätze 5 bis 7 besteht der Anspruch auf Entschädigung nicht, wenn der Eigentümer nicht bereit oder nicht in der Lage war, das beabsichtigte Vorhaben zu verwirklichen. Der Eigentümer hat die Tatsachen darzulegen, die seine Bereitschaft und Möglichkeiten, das Vorhaben zu verwirklichen, aufzeigen.</w:t>
      </w:r>
    </w:p>
    <w:p>
      <w:pPr>
        <w:pStyle w:val="GesAbsatz"/>
      </w:pPr>
      <w:r>
        <w:t>(9) Wird die zulässige Nutzung eines Grundstücks aufgehoben, besteht auch der Übernahmeanspruch nach § 40 Abs. 2 Satz 1 Nr. 1.</w:t>
      </w:r>
    </w:p>
    <w:p>
      <w:pPr>
        <w:pStyle w:val="GesAbsatz"/>
      </w:pPr>
      <w:r>
        <w:t>(10) Die Gemeinde hat dem Eigentümer auf Verlangen Auskunft zu erteilen, ob ein sich aus Absatz 2 ergebender vermögensrechtlicher Schutz der zulässigen Nutzung für sein Grundstück besteht und wann dieser durch Ablauf der in Absatz 2 bezeichneten Frist endet.</w:t>
      </w:r>
    </w:p>
    <w:p>
      <w:pPr>
        <w:pStyle w:val="berschrift3"/>
      </w:pPr>
      <w:bookmarkStart w:id="56" w:name="_Toc171319814"/>
      <w:r>
        <w:t>§ 43</w:t>
      </w:r>
      <w:r>
        <w:br/>
        <w:t>Entschädigung und Verfahren</w:t>
      </w:r>
      <w:bookmarkEnd w:id="56"/>
    </w:p>
    <w:p>
      <w:pPr>
        <w:pStyle w:val="GesAbsatz"/>
      </w:pPr>
      <w:r>
        <w:t>(1) Ist die Entschädigung durch Übernahme des Grundstücks oder durch Begründung eines Rechts zu leisten und kommt eine Einigung nicht zustande, kann der Eigentümer die Entziehung des Eigentums oder die Begründung des Rechts verlangen. Der Eigentümer kann den Antrag auf Entziehung des Eigentums oder auf Begründung des Rechts bei der Enteignungsbehörde stellen. Auf die Entziehung des Eigentums oder die Begründung des Rechts finden die Vorschriften des Fünften Teils entsprechend Anwendung.</w:t>
      </w:r>
    </w:p>
    <w:p>
      <w:pPr>
        <w:pStyle w:val="GesAbsatz"/>
      </w:pPr>
      <w:r>
        <w:t>(2) Ist die Entschädigung in Geld zu leisten und kommt eine Einigung über die Geldentschädigung nicht zustande, entscheidet die höhere Verwaltungsbehörde. Die Vorschriften über die Entschädigung im Zweiten Abschnitt des Fünften Teils sowie § 121 gelten entsprechend. Für Bescheide über die Festsetzung der zu zahlenden Geldentschädigung gilt § 122 entsprechend.</w:t>
      </w:r>
    </w:p>
    <w:p>
      <w:pPr>
        <w:pStyle w:val="GesAbsatz"/>
      </w:pPr>
      <w:r>
        <w:t>(3) Liegen die Voraussetzungen der §§ 40 und 41 Abs. 1 vor, ist eine Entschädigung nur nach diesen Vorschriften zu gewähren. In den Fällen der §§ 40 und 41 sind solche Wertminderungen nicht zu berücksichtigen, die bei Anwendung des § 42 nicht zu entschädigen wären.</w:t>
      </w:r>
    </w:p>
    <w:p>
      <w:pPr>
        <w:pStyle w:val="GesAbsatz"/>
      </w:pPr>
      <w:r>
        <w:t>(4) Bodenwerte sind nicht zu entschädigen, soweit sie darauf beruhen, daß</w:t>
      </w:r>
    </w:p>
    <w:p>
      <w:pPr>
        <w:pStyle w:val="GesAbsatz"/>
      </w:pPr>
      <w:r>
        <w:t>1.</w:t>
      </w:r>
      <w:r>
        <w:tab/>
        <w:t>die zulässige Nutzung auf dem Grundstück den allgemeinen Anforderungen an gesunde Wohn- und Arbeitsverhältnisse oder an die Sicherheit der auf dem Grundstück oder im umliegenden Gebiet wohnenden oder arbeitenden Menschen nicht entspricht oder</w:t>
      </w:r>
    </w:p>
    <w:p>
      <w:pPr>
        <w:pStyle w:val="GesAbsatz"/>
      </w:pPr>
      <w:r>
        <w:t>2.</w:t>
      </w:r>
      <w:r>
        <w:tab/>
        <w:t>in einem Gebiet städtebauliche Mißstände im Sinne des § 136 Abs. 2 und 3 bestehen und die Nutzung des Grundstücks zu diesen Mißständen wesentlich beiträgt.</w:t>
      </w:r>
    </w:p>
    <w:p>
      <w:pPr>
        <w:pStyle w:val="GesAbsatz"/>
      </w:pPr>
      <w:r>
        <w:t>(5) Nach Vorliegen der Entschädigungsvoraussetzungen bleiben Werterhöhungen unberücksichtigt, die eingetreten sind, nachdem der Entschädigungsberechtigte in der Lage war, den Antrag auf Festsetzung der Entschädigung in Geld zu stellen, oder ein Angebot des Entschädigungspflichtigen, die Entschädigung in Geld in angemessener Höhe zu leisten, abgelehnt hat. Hat der Entschädigungsberechtigte den Antrag auf Übernahme des Grundstücks oder Begründung eines geeigneten Rechts gestellt und hat der Entschädigungspflichtige daraufhin ein Angebot auf Übernahme des Grundstücks oder Begründung des Rechts zu angemessenen Bedingungen gemacht, gilt § 95 Abs. 2 Nr. 3 entsprechend.</w:t>
      </w:r>
    </w:p>
    <w:p>
      <w:pPr>
        <w:pStyle w:val="berschrift3"/>
      </w:pPr>
      <w:bookmarkStart w:id="57" w:name="_Toc171319815"/>
      <w:r>
        <w:t>§ 44</w:t>
      </w:r>
      <w:r>
        <w:br/>
        <w:t>Entschädigungspflichtige, Fälligkeit und Erlöschen der Entschädigungsansprüche</w:t>
      </w:r>
      <w:bookmarkEnd w:id="57"/>
    </w:p>
    <w:p>
      <w:pPr>
        <w:pStyle w:val="GesAbsatz"/>
      </w:pPr>
      <w:r>
        <w:t>(1) Zur Entschädigung ist der Begünstigte verpflichtet, wenn er mit der Festsetzung zu seinen Gunsten einverstanden ist. Ist ein Begünstigter nicht bestimmt oder liegt sein Einverständnis nicht vor, ist die Gemeinde zur Entschädigung verpflichtet. Erfüllt der Begünstigte seine Verpflichtung nicht, ist dem Eigentümer gegenüber auch die Gemeinde verpflichtet; der Begünstigte hat der Gemeinde Ersatz zu leisten.</w:t>
      </w:r>
    </w:p>
    <w:p>
      <w:pPr>
        <w:pStyle w:val="GesAbsatz"/>
      </w:pPr>
      <w:r>
        <w:t>(2) Dient die Festsetzung der Beseitigung oder Minderung von Auswirkungen, die von der Nutzung eines Grundstücks ausgehen, ist der Eigentümer zur Entschädigung verpflichtet, wenn er mit der Festsetzung einverstanden war. Ist der Eigentümer aufgrund anderer gesetzlicher Vorschriften verpflichtet, Auswirkungen, die von der Nutzung seines Grundstücks ausgehen, zu beseitigen oder zu mindern, ist er auch ohne Einverständnis zur Entschädigung verpflichtet, soweit er durch die Festsetzung Aufwendungen erspart. Erfüllt der Eigentümer seine Verpflichtungen nicht, gilt Absatz 1 Satz 3 entsprechend. Die Gemeinde soll den Eigentümer anhören, bevor sie Festsetzungen trifft, die zu einer Entschädigung nach Satz 1 oder 2 führen können.</w:t>
      </w:r>
    </w:p>
    <w:p>
      <w:pPr>
        <w:pStyle w:val="GesAbsatz"/>
      </w:pPr>
      <w:r>
        <w:t xml:space="preserve">(3) Der Entschädigungsberechtigte kann Entschädigung verlangen, wenn die in den §§ 39 bis 42 bezeichneten Vermögensnachteile eingetreten sind. Er kann die Fälligkeit des Anspruchs dadurch herbeiführen, daß er die Leistung der Entschädigung schriftlich bei dem Entschädigungspflichtigen beantragt. Entschädigungsleistungen in Geld sind ab Fälligkeit mit 2 vom Hundert über dem Diskontsatz der Deutschen Bundesbank jährlich zu </w:t>
      </w:r>
      <w:r>
        <w:lastRenderedPageBreak/>
        <w:t>verzinsen. Ist Entschädigung durch Übernahme des Grundstücks zu leisten, findet auf die Verzinsung § 99 Abs. 3 Anwendung.</w:t>
      </w:r>
    </w:p>
    <w:p>
      <w:pPr>
        <w:pStyle w:val="GesAbsatz"/>
      </w:pPr>
      <w:r>
        <w:t>(4) Ein Entschädigungsanspruch erlischt, wenn nicht innerhalb von drei Jahren nach Ablauf des Kalenderjahrs, in dem die in Absatz 3 Satz 1 bezeichneten Vermögensnachteile eingetreten sind, die Fälligkeit des Anspruchs herbeigeführt wird.</w:t>
      </w:r>
    </w:p>
    <w:p>
      <w:pPr>
        <w:pStyle w:val="GesAbsatz"/>
      </w:pPr>
      <w:r>
        <w:t>(5) In der Bekanntmachung nach § 12 ist auf die Vorschriften des Absatzes 3 Satz 1 und 2 sowie des Absatzes 4 hinzuweisen.</w:t>
      </w:r>
    </w:p>
    <w:p>
      <w:pPr>
        <w:pStyle w:val="berschrift2"/>
      </w:pPr>
      <w:bookmarkStart w:id="58" w:name="_Toc171319816"/>
      <w:r>
        <w:t>Vierter Teil</w:t>
      </w:r>
      <w:r>
        <w:br/>
        <w:t>Bodenordnung</w:t>
      </w:r>
      <w:bookmarkEnd w:id="58"/>
    </w:p>
    <w:p>
      <w:pPr>
        <w:pStyle w:val="berschrift2"/>
      </w:pPr>
      <w:bookmarkStart w:id="59" w:name="_Toc171319817"/>
      <w:r>
        <w:t>Erster Abschnitt</w:t>
      </w:r>
      <w:r>
        <w:br/>
        <w:t>Umlegung</w:t>
      </w:r>
      <w:bookmarkEnd w:id="59"/>
    </w:p>
    <w:p>
      <w:pPr>
        <w:pStyle w:val="berschrift3"/>
      </w:pPr>
      <w:bookmarkStart w:id="60" w:name="_Toc171319818"/>
      <w:r>
        <w:t>§ 45</w:t>
      </w:r>
      <w:r>
        <w:br/>
        <w:t>Zweck der Umlegung</w:t>
      </w:r>
      <w:bookmarkEnd w:id="60"/>
    </w:p>
    <w:p>
      <w:pPr>
        <w:pStyle w:val="GesAbsatz"/>
      </w:pPr>
      <w:r>
        <w:t>(1) Im Geltungsbereich eines Bebauungsplans können zur Erschließung oder Neugestaltung bestimmter Gebiete bebaute und unbebaute Grundstücke durch Umlegung in der Weise neugeordnet werden, daß nach Lage, Form und Größe für die bauliche oder sonstige Nutzung zweckmäßig gestaltete Grundstücke entstehen.</w:t>
      </w:r>
    </w:p>
    <w:p>
      <w:pPr>
        <w:pStyle w:val="GesAbsatz"/>
      </w:pPr>
      <w:r>
        <w:t>(2) Das Umlegungsverfahren kann eingeleitet werden, auch wenn ein Bebauungsplan noch nicht aufgestellt ist. In diesem Fall muß der Bebauungsplan vor dem Beschluß über die Aufstellung des Umlegungsplans (§ 66 Abs. 1) in Kraft getreten sein.</w:t>
      </w:r>
    </w:p>
    <w:p>
      <w:pPr>
        <w:pStyle w:val="berschrift3"/>
      </w:pPr>
      <w:bookmarkStart w:id="61" w:name="_Toc171319819"/>
      <w:r>
        <w:t>§ 46</w:t>
      </w:r>
      <w:r>
        <w:br/>
        <w:t>Zuständigkeit und Voraussetzungen</w:t>
      </w:r>
      <w:bookmarkEnd w:id="61"/>
    </w:p>
    <w:p>
      <w:pPr>
        <w:pStyle w:val="GesAbsatz"/>
      </w:pPr>
      <w:r>
        <w:t>(1) Die Umlegung ist von der Gemeinde (Umlegungs-stelle) in eigener Verantwortung anzuordnen und durchzuführen, wenn und sobald sie zur Verwirklichung eines Bebauungsplans erforderlich ist.</w:t>
      </w:r>
    </w:p>
    <w:p>
      <w:pPr>
        <w:pStyle w:val="GesAbsatz"/>
      </w:pPr>
      <w:r>
        <w:t>(2) Die Landesregierungen können durch Rechtsverordnung bestimmen,</w:t>
      </w:r>
    </w:p>
    <w:p>
      <w:pPr>
        <w:pStyle w:val="GesAbsatz"/>
        <w:ind w:left="420" w:hanging="420"/>
      </w:pPr>
      <w:r>
        <w:t>1.</w:t>
      </w:r>
      <w:r>
        <w:tab/>
        <w:t>daß von der Gemeinde Umlegungsausschüsse mit selbständigen Entscheidungsbefugnissen für die Durchführung der Umlegung gebildet werden,</w:t>
      </w:r>
    </w:p>
    <w:p>
      <w:pPr>
        <w:pStyle w:val="GesAbsatz"/>
        <w:ind w:left="420" w:hanging="420"/>
      </w:pPr>
      <w:r>
        <w:t>2.</w:t>
      </w:r>
      <w:r>
        <w:tab/>
        <w:t>in welcher Weise die Umlegungsausschüsse zusammenzusetzen und mit welchen Befugnissen sie auszustatten sind,</w:t>
      </w:r>
    </w:p>
    <w:p>
      <w:pPr>
        <w:pStyle w:val="GesAbsatz"/>
        <w:ind w:left="420" w:hanging="420"/>
      </w:pPr>
      <w:r>
        <w:t>3.</w:t>
      </w:r>
      <w:r>
        <w:tab/>
        <w:t>daß der Umlegungsausschuß die Entscheidung über Vorgänge nach § 51 von geringer Bedeutung einer Stelle übertragen kann, die seine Entscheidungen vorbereitet,</w:t>
      </w:r>
    </w:p>
    <w:p>
      <w:pPr>
        <w:pStyle w:val="GesAbsatz"/>
        <w:ind w:left="420" w:hanging="420"/>
      </w:pPr>
      <w:r>
        <w:t>4.</w:t>
      </w:r>
      <w:r>
        <w:tab/>
        <w:t>daß zur Entscheidung über einen Rechtsbehelf im Umlegungsverfahren Obere Umlegungsausschüsse gebildet werden und wie diese Ausschüsse zusammenzusetzen sind,</w:t>
      </w:r>
    </w:p>
    <w:p>
      <w:pPr>
        <w:pStyle w:val="GesAbsatz"/>
        <w:ind w:left="420" w:hanging="420"/>
      </w:pPr>
      <w:r>
        <w:t>5.</w:t>
      </w:r>
      <w:r>
        <w:tab/>
        <w:t>daß die Flurbereinigungsbehörde oder eine andere geeignete Behörde verpflichtet ist, auf Antrag der Gemeinde (Umlegungsstelle) die im Umlegungsverfahren zu treffenden Entscheidungen vorzubereiten.</w:t>
      </w:r>
    </w:p>
    <w:p>
      <w:pPr>
        <w:pStyle w:val="GesAbsatz"/>
      </w:pPr>
      <w:r>
        <w:t>(3) Auf die Anordnung und Durchführung einer Umlegung besteht kein Anspruch.</w:t>
      </w:r>
    </w:p>
    <w:p>
      <w:pPr>
        <w:pStyle w:val="GesAbsatz"/>
      </w:pPr>
      <w:r>
        <w:t>(4) Die Gemeinde kann ihre Befugnis zur Durchführung der Umlegung auf die Flurbereinigungsbehörde oder eine andere geeignete Behörde für das Gemeindegebiet oder Teile des Gemeindegebiets übertragen. Die Einzelheiten der Übertragung einschließlich der Mitwirkungsrechte der Gemeinde können in einer Vereinbarung zwischen ihr und der die Umlegung durchführenden Behörde geregelt werden.</w:t>
      </w:r>
    </w:p>
    <w:p>
      <w:pPr>
        <w:pStyle w:val="GesAbsatz"/>
      </w:pPr>
      <w:r>
        <w:t>(5) Die Gemeinde kann dem Umlegungsausschuß für einzelne Fälle oder bestimmte Gebiete die Befugnis zur Ausübung eines ihr nach § 24 Abs. 1 Nr. 2 zustehenden Vorkaufsrechts übertragen; die Gemeinde kann die Übertragung jederzeit widerrufen. Das Recht der Gemeinde, nach der Übertragung ein Vorkaufsrecht zu anderen als Umlegungszwecken auszuüben, bleibt unberührt. Ansprüche Dritter werden durch die Sätze 1 und 2 nicht begründet.</w:t>
      </w:r>
    </w:p>
    <w:p>
      <w:pPr>
        <w:pStyle w:val="berschrift3"/>
      </w:pPr>
      <w:bookmarkStart w:id="62" w:name="_Toc171319820"/>
      <w:r>
        <w:t>§ 47</w:t>
      </w:r>
      <w:r>
        <w:br/>
        <w:t>Umlegungsbeschluß</w:t>
      </w:r>
      <w:bookmarkEnd w:id="62"/>
    </w:p>
    <w:p>
      <w:pPr>
        <w:pStyle w:val="GesAbsatz"/>
      </w:pPr>
      <w:r>
        <w:t>Die Umlegung wird durch einen Beschluß der Umlegungsstelle eingeleitet (Umlegungsbeschluß). Im Umle-gungsbeschluß ist das Umlegungsgebiet (§ 52) zu bezeichnen. Die im Umlegungsgebiet gelegenen Grundstücke sind einzeln aufzuführen.</w:t>
      </w:r>
    </w:p>
    <w:p>
      <w:pPr>
        <w:pStyle w:val="berschrift3"/>
      </w:pPr>
      <w:bookmarkStart w:id="63" w:name="_Toc171319821"/>
      <w:r>
        <w:lastRenderedPageBreak/>
        <w:t>§ 48</w:t>
      </w:r>
      <w:r>
        <w:br/>
        <w:t>Beteiligte</w:t>
      </w:r>
      <w:bookmarkEnd w:id="63"/>
    </w:p>
    <w:p>
      <w:pPr>
        <w:pStyle w:val="GesAbsatz"/>
      </w:pPr>
      <w:r>
        <w:t>(1) Im Umlegungsverfahren sind Beteiligte</w:t>
      </w:r>
    </w:p>
    <w:p>
      <w:pPr>
        <w:pStyle w:val="GesAbsatz"/>
      </w:pPr>
      <w:r>
        <w:t>1.</w:t>
      </w:r>
      <w:r>
        <w:tab/>
        <w:t>die Eigentümer der im Umlegungsgebiet gelegenen Grundstücke,</w:t>
      </w:r>
    </w:p>
    <w:p>
      <w:pPr>
        <w:pStyle w:val="GesAbsatz"/>
        <w:ind w:left="420" w:hanging="420"/>
      </w:pPr>
      <w:r>
        <w:t>2.</w:t>
      </w:r>
      <w:r>
        <w:tab/>
        <w:t>die Inhaber eines im Grundbuch eingetragenen oder durch Eintragung gesicherten Rechts an einem im Umlegungsgebiet gelegenen Grundstück oder an einem das Grundstück belastenden Recht,</w:t>
      </w:r>
    </w:p>
    <w:p>
      <w:pPr>
        <w:pStyle w:val="GesAbsatz"/>
        <w:ind w:left="420" w:hanging="420"/>
      </w:pPr>
      <w:r>
        <w:t>3.</w:t>
      </w:r>
      <w:r>
        <w:tab/>
        <w:t>die Inhaber eines nicht im Grundbuch eingetragenen Rechts an dem Grundstück oder an einem das Grundstück belastenden Recht, eines Anspruchs mit dem Recht auf Befriedigung aus dem Grundstück oder eines persönlichen Rechts, das zum Erwerb, zum Besitz oder zur Nutzung des Grundstücks berechtigt oder den Verpflichteten in der Benutzung des Grundstücks beschränkt,</w:t>
      </w:r>
    </w:p>
    <w:p>
      <w:pPr>
        <w:pStyle w:val="GesAbsatz"/>
      </w:pPr>
      <w:r>
        <w:t>4.</w:t>
      </w:r>
      <w:r>
        <w:tab/>
        <w:t>die Gemeinde,</w:t>
      </w:r>
    </w:p>
    <w:p>
      <w:pPr>
        <w:pStyle w:val="GesAbsatz"/>
      </w:pPr>
      <w:r>
        <w:t>5.</w:t>
      </w:r>
      <w:r>
        <w:tab/>
        <w:t>unter den Voraussetzungen des § 55 Abs. 5 die Bedarfsträger und</w:t>
      </w:r>
    </w:p>
    <w:p>
      <w:pPr>
        <w:pStyle w:val="GesAbsatz"/>
      </w:pPr>
      <w:r>
        <w:t>6.</w:t>
      </w:r>
      <w:r>
        <w:tab/>
        <w:t>die Erschließungsträger.</w:t>
      </w:r>
    </w:p>
    <w:p>
      <w:pPr>
        <w:pStyle w:val="GesAbsatz"/>
      </w:pPr>
      <w:r>
        <w:t>(2) Die in Absatz 1 Nr. 3 bezeichneten Personen werden zu dem Zeitpunkt Beteiligte, in dem die Anmeldung ihres Rechts der Umlegungsstelle zugeht. Die Anmeldung kann bis zur Beschlußfassung über den Umlegungsplan (§ 66 Abs. 1) erfolgen.</w:t>
      </w:r>
    </w:p>
    <w:p>
      <w:pPr>
        <w:pStyle w:val="GesAbsatz"/>
      </w:pPr>
      <w:r>
        <w:t>(3) Bestehen Zweifel an einem angemeldeten Recht, so hat die Umlegungsstelle dem Anmeldenden unverzüglich eine Frist zur Glaubhaftmachung seines Rechts zu setzen. Nach fruchtlosem Ablauf der Frist ist er bis zur Glaubhaftmachung seines Rechts nicht mehr zu beteiligen.</w:t>
      </w:r>
    </w:p>
    <w:p>
      <w:pPr>
        <w:pStyle w:val="GesAbsatz"/>
      </w:pPr>
      <w:r>
        <w:t>(4) Der im Grundbuch eingetragene Gläubiger einer Hypothek, Grundschuld oder Rentenschuld, für die ein Brief erteilt ist, sowie jeder seiner Rechtsnachfolger hat auf Verlangen der Umlegungsstelle eine Erklärung darüber abzugeben, ob ein anderer die Hypothek, Grundschuld oder Rentenschuld oder ein Recht daran erworben hat; die Person des Erwerbers hat er dabei zu bezeichnen. § 208 Satz 2 bis 4 gilt entsprechend.</w:t>
      </w:r>
    </w:p>
    <w:p>
      <w:pPr>
        <w:pStyle w:val="berschrift3"/>
      </w:pPr>
      <w:bookmarkStart w:id="64" w:name="_Toc171319822"/>
      <w:r>
        <w:t>§ 49</w:t>
      </w:r>
      <w:r>
        <w:br/>
        <w:t>Rechtsnachfolge</w:t>
      </w:r>
      <w:bookmarkEnd w:id="64"/>
    </w:p>
    <w:p>
      <w:pPr>
        <w:pStyle w:val="GesAbsatz"/>
      </w:pPr>
      <w:r>
        <w:t>Wechselt die Person eines Beteiligten während eines Umlegungsverfahrens, so tritt sein Rechtsnachfolger in dieses Verfahren in dem Zustand ein, in dem es sich im Zeitpunkt des Übergangs des Rechts befindet.</w:t>
      </w:r>
    </w:p>
    <w:p>
      <w:pPr>
        <w:pStyle w:val="berschrift3"/>
      </w:pPr>
      <w:bookmarkStart w:id="65" w:name="_Toc171319823"/>
      <w:r>
        <w:t>§ 50</w:t>
      </w:r>
      <w:r>
        <w:br/>
        <w:t>Bekanntmachung des Umlegungsbeschlusses</w:t>
      </w:r>
      <w:bookmarkEnd w:id="65"/>
    </w:p>
    <w:p>
      <w:pPr>
        <w:pStyle w:val="GesAbsatz"/>
      </w:pPr>
      <w:r>
        <w:t>(1) Der Umlegungsbeschluß ist in der Gemeinde ortsüblich bekanntzumachen. Sind die Beteiligten einverstanden, so kann von der Bekanntmachung abgesehen werden.</w:t>
      </w:r>
    </w:p>
    <w:p>
      <w:pPr>
        <w:pStyle w:val="GesAbsatz"/>
      </w:pPr>
      <w:r>
        <w:t>(2) Die Bekanntmachung des Umlegungsbeschlusses hat die Aufforderung zu enthalten, innerhalb eines Monats Rechte, die aus dem Grundbuch nicht ersichtlich sind, aber zur Beteiligung am Umlegungsverfahren berechtigen, bei der Umlegungsstelle anzumelden.</w:t>
      </w:r>
    </w:p>
    <w:p>
      <w:pPr>
        <w:pStyle w:val="GesAbsatz"/>
      </w:pPr>
      <w:r>
        <w:t>(3) Werden Rechte erst nach Ablauf der in Absatz 2 bezeichneten Frist angemeldet oder nach Ablauf der in § 48 Abs. 3 gesetzten Frist glaubhaft gemacht, so muß ein Berechtigter die bisherigen Verhandlungen und Festsetzungen gegen sich gelten lassen, wenn die Umlegungsstelle dies bestimmt.</w:t>
      </w:r>
    </w:p>
    <w:p>
      <w:pPr>
        <w:pStyle w:val="GesAbsatz"/>
      </w:pPr>
      <w:r>
        <w:t>(4) Der Inhaber eines in Absatz 2 bezeichneten Rechts muß die Wirkung eines vor der Anmeldung eingetretenen Fristablaufs ebenso gegen sich gelten lassen wie der Beteiligte, dem gegenüber die Frist durch Bekanntmachung des Verwaltungsakts zuerst in Lauf gesetzt worden ist.</w:t>
      </w:r>
    </w:p>
    <w:p>
      <w:pPr>
        <w:pStyle w:val="GesAbsatz"/>
      </w:pPr>
      <w:r>
        <w:t>(5) Auf die rechtlichen Wirkungen nach den Absätzen 3 und 4 sowie nach § 51 ist in der Bekanntmachung hinzuweisen.</w:t>
      </w:r>
    </w:p>
    <w:p>
      <w:pPr>
        <w:pStyle w:val="berschrift3"/>
      </w:pPr>
      <w:bookmarkStart w:id="66" w:name="_Toc171319824"/>
      <w:r>
        <w:t>§ 51</w:t>
      </w:r>
      <w:r>
        <w:br/>
        <w:t>Verfügungs- und Veränderungssperre</w:t>
      </w:r>
      <w:bookmarkEnd w:id="66"/>
    </w:p>
    <w:p>
      <w:pPr>
        <w:pStyle w:val="GesAbsatz"/>
      </w:pPr>
      <w:r>
        <w:t>(1) Von der Bekanntmachung des Umlegungsbeschlusses bis zur Bekanntmachung nach § 71 dürfen im Umlegungsgebiet nur mit schriftlicher Genehmigung der Umlegungsstelle</w:t>
      </w:r>
    </w:p>
    <w:p>
      <w:pPr>
        <w:pStyle w:val="GesAbsatz"/>
        <w:ind w:left="420" w:hanging="420"/>
      </w:pPr>
      <w:r>
        <w:t>1.</w:t>
      </w:r>
      <w:r>
        <w:tab/>
        <w:t>ein Grundstück geteilt oder Verfügungen über ein Grundstück und über Rechte an einem Grundstück getroffen oder Vereinbarungen abgeschlossen werden, durch die einem anderen ein Recht zum Erwerb, zur Nutzung oder Bebauung eines Grundstücks oder Grundstücksteils eingeräumt wird, oder Baulasten neu begründet, geändert oder aufgehoben werden;</w:t>
      </w:r>
    </w:p>
    <w:p>
      <w:pPr>
        <w:pStyle w:val="GesAbsatz"/>
      </w:pPr>
      <w:r>
        <w:lastRenderedPageBreak/>
        <w:t>2.</w:t>
      </w:r>
      <w:r>
        <w:tab/>
        <w:t>erhebliche Veränderungen der Erdoberfläche oder wesentlich wertsteigernde sonstige Veränderungen d</w:t>
      </w:r>
      <w:r>
        <w:tab/>
        <w:t>er Grundstücke vorgenommen werden;</w:t>
      </w:r>
    </w:p>
    <w:p>
      <w:pPr>
        <w:pStyle w:val="GesAbsatz"/>
        <w:ind w:left="420" w:hanging="420"/>
      </w:pPr>
      <w:r>
        <w:t>3.</w:t>
      </w:r>
      <w:r>
        <w:tab/>
        <w:t>nicht genehmigungs-, zustimmungs- oder anzeigepflichtige, aber wertsteigernde bauliche Anlagen errichtet oder wertsteigernde Änderungen solcher Anlagen vorgenommen werden;</w:t>
      </w:r>
    </w:p>
    <w:p>
      <w:pPr>
        <w:pStyle w:val="GesAbsatz"/>
      </w:pPr>
      <w:r>
        <w:t>4.</w:t>
      </w:r>
      <w:r>
        <w:tab/>
        <w:t>genehmigungs-, zustimmungs- oder anzeigepflichtige bauliche Anlagen errichtet oder geändert werden.</w:t>
      </w:r>
    </w:p>
    <w:p>
      <w:pPr>
        <w:pStyle w:val="GesAbsatz"/>
      </w:pPr>
      <w:r>
        <w:t>Einer Genehmigung nach Satz 1 bedarf es im förmlich festgelegten Sanierungsgebiet nur, wenn und soweit eine Genehmigungspflicht nach § 144 nicht besteht.</w:t>
      </w:r>
    </w:p>
    <w:p>
      <w:pPr>
        <w:pStyle w:val="GesAbsatz"/>
      </w:pPr>
      <w:r>
        <w:t>(2) Vorhaben, die vor dem Inkrafttreten der Veränderungssperre baurechtlich genehmigt worden sind, Unter-haltungsarbeiten und die Fortführung einer bisher ausgeübten Nutzung werden von der Veränderungssperre nicht berührt.</w:t>
      </w:r>
    </w:p>
    <w:p>
      <w:pPr>
        <w:pStyle w:val="GesAbsatz"/>
      </w:pPr>
      <w:r>
        <w:t>(3) Die Genehmigung darf nur versagt werden, wenn Grund zu der Annahme besteht, daß das Vorhaben die Durchführung der Umlegung unmöglich machen oder wesentlich erschweren würde.</w:t>
      </w:r>
    </w:p>
    <w:p>
      <w:pPr>
        <w:pStyle w:val="GesAbsatz"/>
      </w:pPr>
      <w:r>
        <w:t>(4) Die Genehmigung kann unter Auflagen und außer bei Verfügungen über Grundstücke und über Rechte an Grundstücken auch unter Bedingungen oder Befristungen erteilt werden. Wird die Genehmigung unter Auflagen, Bedingungen oder Befristungen erteilt, ist die hierdurch betroffene Vertragspartei berechtigt, bis zum Ablauf eines Monats nach Unanfechtbarkeit der Entscheidung vom Vertrag zurückzutreten. Auf das Rücktrittsrecht sind die §§ 346 bis 354 und 356 des Bürgerlichen Gesetzbuchs entsprechend anzuwenden.</w:t>
      </w:r>
    </w:p>
    <w:p>
      <w:pPr>
        <w:pStyle w:val="GesAbsatz"/>
      </w:pPr>
      <w:r>
        <w:t>(5) Überträgt der Umlegungsausschuß aufgrund einer Verordnung nach § 46 Abs. 2 Nr. 3 der dort bezeichneten Stelle Entscheidungen über Vorgänge nach Absatz 1, unterliegt diese Stelle seinen Weisungen; bei Einlegung von Rechtsbehelfen tritt der Umlegungsausschuß an ihre Stelle. Der Umlegungsausschuß kann die Übertragung jederzeit widerrufen.</w:t>
      </w:r>
    </w:p>
    <w:p>
      <w:pPr>
        <w:pStyle w:val="berschrift3"/>
      </w:pPr>
      <w:bookmarkStart w:id="67" w:name="_Toc171319825"/>
      <w:r>
        <w:t>§ 52</w:t>
      </w:r>
      <w:r>
        <w:br/>
        <w:t>Umlegungsgebiet</w:t>
      </w:r>
      <w:bookmarkEnd w:id="67"/>
    </w:p>
    <w:p>
      <w:pPr>
        <w:pStyle w:val="GesAbsatz"/>
      </w:pPr>
      <w:r>
        <w:t>(1) Das Umlegungsgebiet ist so zu begrenzen, daß die Umlegung sich zweckmäßig durchführen läßt. Es kann aus räumlich getrennten Flächen bestehen.</w:t>
      </w:r>
    </w:p>
    <w:p>
      <w:pPr>
        <w:pStyle w:val="GesAbsatz"/>
      </w:pPr>
      <w:r>
        <w:t>(2) Einzelne Grundstücke, die die Durchführung der Umlegung erschweren, können von der Umlegung ganz oder teilweise ausgenommen werden.</w:t>
      </w:r>
    </w:p>
    <w:p>
      <w:pPr>
        <w:pStyle w:val="GesAbsatz"/>
      </w:pPr>
      <w:r>
        <w:t>(3) Unwesentliche Änderungen des Umlegungsgebiets können bis zum Beschluß über die Aufstellung des Umlegungsplans (§ 66 Abs. 1) von der Umlegungsstelle ohne förmliche Änderung des Umlegungsbeschlusses vorgenommen werden. Die Änderungen werden mit der schriftlichen Mitteilung den Eigentümern der betroffenen Grundstücke gegenüber wirksam. Im Übrigen gilt § 50 entsprechend.</w:t>
      </w:r>
    </w:p>
    <w:p>
      <w:pPr>
        <w:pStyle w:val="berschrift3"/>
      </w:pPr>
      <w:bookmarkStart w:id="68" w:name="_Toc171319826"/>
      <w:r>
        <w:t>§ 53</w:t>
      </w:r>
      <w:r>
        <w:br/>
        <w:t>Bestandskarte und Bestandsverzeichnis</w:t>
      </w:r>
      <w:bookmarkEnd w:id="68"/>
    </w:p>
    <w:p>
      <w:pPr>
        <w:pStyle w:val="GesAbsatz"/>
      </w:pPr>
      <w:r>
        <w:t>(1) Die Umlegungsstelle fertigt eine Karte und ein Verzeichnis der Grundstücke des Umlegungsgebiets an (Bestandskarte und Bestandsverzeichnis). Die Bestandskarte weist mindestens die bisherige Lage und Form der Grundstücke des Umlegungsgebiets und die auf ihnen befindlichen Gebäude aus und bezeichnet die Eigentümer. In dem Bestandsverzeichnis sind für jedes Grundstück mindestens aufzuführen</w:t>
      </w:r>
    </w:p>
    <w:p>
      <w:pPr>
        <w:pStyle w:val="GesAbsatz"/>
      </w:pPr>
      <w:r>
        <w:t>1.</w:t>
      </w:r>
      <w:r>
        <w:tab/>
        <w:t>die im Grundbuch eingetragenen Eigentümer,</w:t>
      </w:r>
    </w:p>
    <w:p>
      <w:pPr>
        <w:pStyle w:val="GesAbsatz"/>
        <w:ind w:left="420" w:hanging="420"/>
      </w:pPr>
      <w:r>
        <w:t>2.</w:t>
      </w:r>
      <w:r>
        <w:tab/>
        <w:t>die grundbuch- und katastermäßige Bezeichnung, die Größe und die im Liegenschaftskataster angegebene Nutzungsart der Grundstücke unter Angabe von Straße und Hausnummer sowie</w:t>
      </w:r>
    </w:p>
    <w:p>
      <w:pPr>
        <w:pStyle w:val="GesAbsatz"/>
      </w:pPr>
      <w:r>
        <w:t>3.</w:t>
      </w:r>
      <w:r>
        <w:tab/>
        <w:t>die im Grundbuch in Abteilung II eingetragenen Lasten und Beschränkungen.</w:t>
      </w:r>
    </w:p>
    <w:p>
      <w:pPr>
        <w:pStyle w:val="GesAbsatz"/>
      </w:pPr>
      <w:r>
        <w:t>(2) Die Bestandskarte und die in Absatz 1 Satz 3 Nr. 1 und 2 bezeichneten Teile des Bestandsverzeichnisses sind auf die Dauer eines Monats in der Gemeinde öffentlich auszulegen. Ort und Dauer der Auslegung sind mindestens eine Woche vor der Auslegung ortsüblich bekanntzumachen. Von der Auslegung der Bestandskarte und des Bestandsverzeichnisses kann abgesehen werden, wenn alle Beteiligten einverstanden sind.</w:t>
      </w:r>
    </w:p>
    <w:p>
      <w:pPr>
        <w:pStyle w:val="GesAbsatz"/>
      </w:pPr>
      <w:r>
        <w:t>(3) Betrifft die Umlegung nur wenige Grundstücke, so genügt anstelle der ortsüblichen Bekanntmachung die Mitteilung an die Eigentümer und die Inhaber sonstiger Rechte, soweit sie aus dem Grundbuch ersichtlich sind oder ihr Recht bei der Umlegungsstelle angemeldet haben.</w:t>
      </w:r>
    </w:p>
    <w:p>
      <w:pPr>
        <w:pStyle w:val="GesAbsatz"/>
      </w:pPr>
      <w:r>
        <w:t>(4) In den in Absatz 1 Satz 3 Nr. 3 bezeichneten Teil des Bestandsverzeichnisses ist die Einsicht jedem gestattet, der ein berechtigtes Interesse darlegt.</w:t>
      </w:r>
    </w:p>
    <w:p>
      <w:pPr>
        <w:pStyle w:val="berschrift3"/>
      </w:pPr>
      <w:bookmarkStart w:id="69" w:name="_Toc171319827"/>
      <w:r>
        <w:lastRenderedPageBreak/>
        <w:t>§ 54</w:t>
      </w:r>
      <w:r>
        <w:br/>
        <w:t>Benachrichtigungen und Umlegungsvermerk</w:t>
      </w:r>
      <w:bookmarkEnd w:id="69"/>
    </w:p>
    <w:p>
      <w:pPr>
        <w:pStyle w:val="GesAbsatz"/>
      </w:pPr>
      <w:r>
        <w:t>(1) Die Umlegungsstelle teilt dem Grundbuchamt und der für die Führung des Liegenschaftskatasters zuständigen Stelle die Einleitung (§ 47) des Umlegungsverfahrens und die nachträglichen Änderungen des Umlegungsgebiets (§ 52) mit. Das Grundbuchamt hat in die Grundbücher der umzulegenden Grundstücke einzutragen, daß das Umlegungsverfahren eingeleitet ist (Umlegungsvermerk).</w:t>
      </w:r>
    </w:p>
    <w:p>
      <w:pPr>
        <w:pStyle w:val="GesAbsatz"/>
      </w:pPr>
      <w:r>
        <w:t>(2) Das Grundbuchamt und die für die Führung des Liegenschaftskatasters zuständige Stelle haben die Umlegungsstelle von allen Eintragungen zu benachrichtigen, die nach dem Zeitpunkt der Einleitung des Umlegungsverfahrens im Grundbuch der betroffenen Grundstücke und im Liegenschaftskataster vorgenommen sind oder vorgenommen werden.</w:t>
      </w:r>
    </w:p>
    <w:p>
      <w:pPr>
        <w:pStyle w:val="GesAbsatz"/>
      </w:pPr>
      <w:r>
        <w:t>(3) Ist im Grundbuch die Anordnung der Zwangsversteigerung oder Zwangsverwaltung eingetragen, so gibt die Umlegungsstelle dem Vollstreckungsgericht von dem Umlegungsbeschluß Kenntnis, soweit dieser das Grundstück betrifft, das Gegenstand des Vollstreckungsverfahrens ist.</w:t>
      </w:r>
    </w:p>
    <w:p>
      <w:pPr>
        <w:pStyle w:val="berschrift3"/>
      </w:pPr>
      <w:bookmarkStart w:id="70" w:name="_Toc171319828"/>
      <w:r>
        <w:t>§ 55</w:t>
      </w:r>
      <w:r>
        <w:br/>
        <w:t>Umlegungsmasse und Verteilungsmasse</w:t>
      </w:r>
      <w:bookmarkEnd w:id="70"/>
    </w:p>
    <w:p>
      <w:pPr>
        <w:pStyle w:val="GesAbsatz"/>
      </w:pPr>
      <w:r>
        <w:t>(1) Die im Umlegungsgebiet gelegenen Grundstücke werden nach ihrer Fläche rechnerisch zu einer Masse vereinigt (Umlegungsmasse).</w:t>
      </w:r>
    </w:p>
    <w:p>
      <w:pPr>
        <w:pStyle w:val="GesAbsatz"/>
      </w:pPr>
      <w:r>
        <w:t>(2) Aus der Umlegungsmasse sind vorweg die Flächen auszuscheiden und der Gemeinde oder dem sonstigen Erschließungsträger zuzuteilen, die nach dem Bebauungsplan innerhalb des Umlegungsgebiets festgesetzt sind als</w:t>
      </w:r>
    </w:p>
    <w:p>
      <w:pPr>
        <w:pStyle w:val="GesAbsatz"/>
        <w:ind w:left="420" w:hanging="420"/>
      </w:pPr>
      <w:r>
        <w:t>1.</w:t>
      </w:r>
      <w:r>
        <w:tab/>
        <w:t>örtliche Verkehrsflächen für Straßen, Wege einschließlich Fuß- und Wohnwege und für Plätze sowie für Sammelstraßen,</w:t>
      </w:r>
    </w:p>
    <w:p>
      <w:pPr>
        <w:pStyle w:val="GesAbsatz"/>
        <w:ind w:left="420" w:hanging="420"/>
      </w:pPr>
      <w:r>
        <w:t>2.</w:t>
      </w:r>
      <w:r>
        <w:tab/>
        <w:t>Flächen für Parkplätze, Grünanlagen einschließlich Kinderspielplätze und Anlagen zum Schutz gegen schädliche Umwelteinwirkungen im Sinne des Bundes- Immissionsschutzgesetzes, soweit sie nicht schon Bestandteil der in Nummer 1 genannten Verkehrsanlagen sind, sowie für Regenklär- und Regenüberlaufbecken, wenn die Flächen überwiegend den Bedürfnissen der Bewohner des Umlegungsgebiets dienen sollen.</w:t>
      </w:r>
    </w:p>
    <w:p>
      <w:pPr>
        <w:pStyle w:val="GesAbsatz"/>
      </w:pPr>
      <w:r>
        <w:t>(3) Mit der Zuteilung ist die Gemeinde oder der sonstige Erschließungsträger für von ihnen in die Umlegungsmasse eingeworfene Flächen nach Absatz 2 abgefunden.</w:t>
      </w:r>
    </w:p>
    <w:p>
      <w:pPr>
        <w:pStyle w:val="GesAbsatz"/>
      </w:pPr>
      <w:r>
        <w:t>(4) Die verbleibende Masse ist die Verteilungsmasse.</w:t>
      </w:r>
    </w:p>
    <w:p>
      <w:pPr>
        <w:pStyle w:val="GesAbsatz"/>
      </w:pPr>
      <w:r>
        <w:t>(5) Sonstige Flächen, für die nach dem Bebauungsplan eine Nutzung für öffentliche Zwecke festgesetzt ist, können ausgeschieden und dem Bedarfs- oder Erschließungsträger zugeteilt werden, wenn dieser geeignetes Ersatzland, das auch außerhalb des Umlegungsgebiets liegen kann, in die Verteilungsmasse einbringt. Die Umlegungsstelle soll von dieser Befugnis Gebrauch machen, wenn dies zur alsbaldigen Durchführung des Bebauungsplans zweckmäßig ist.</w:t>
      </w:r>
    </w:p>
    <w:p>
      <w:pPr>
        <w:pStyle w:val="berschrift3"/>
      </w:pPr>
      <w:bookmarkStart w:id="71" w:name="_Toc171319829"/>
      <w:r>
        <w:t>§ 56</w:t>
      </w:r>
      <w:r>
        <w:br/>
        <w:t>Verteilungsmaßstab</w:t>
      </w:r>
      <w:bookmarkEnd w:id="71"/>
    </w:p>
    <w:p>
      <w:pPr>
        <w:pStyle w:val="GesAbsatz"/>
      </w:pPr>
      <w:r>
        <w:t>(1) Für die Errechnung der den beteiligten Grundeigentümern an der Verteilungsmasse zustehenden Anteile (Sollanspruch) ist entweder von dem Verhältnis der Flächen oder dem Verhältnis der Werte auszugehen, in dem die früheren Grundstücke vor der Umlegung zueinander gestanden haben. Der Maßstab ist von der Umlegungsstelle nach pflichtmäßigem Ermessen unter gerechter Abwägung der Interessen der Beteiligten je nach Zweckmäßigkeit einheitlich zu bestimmen.</w:t>
      </w:r>
    </w:p>
    <w:p>
      <w:pPr>
        <w:pStyle w:val="GesAbsatz"/>
      </w:pPr>
      <w:r>
        <w:t>(2) Sind alle Beteiligten einverstanden, so kann die Verteilungsmasse auch nach einem anderen Maßstab aufgeteilt werden.</w:t>
      </w:r>
    </w:p>
    <w:p>
      <w:pPr>
        <w:pStyle w:val="berschrift3"/>
      </w:pPr>
      <w:bookmarkStart w:id="72" w:name="_Toc171319830"/>
      <w:r>
        <w:t>§ 57</w:t>
      </w:r>
      <w:r>
        <w:br/>
        <w:t>Verteilung nach Werten</w:t>
      </w:r>
      <w:bookmarkEnd w:id="72"/>
    </w:p>
    <w:p>
      <w:pPr>
        <w:pStyle w:val="GesAbsatz"/>
      </w:pPr>
      <w:r>
        <w:t>Geht die Umlegungsstelle von dem Verhältnis der Werte aus, so wird die Verteilungsmasse in dem Verhältnis verteilt, in dem die zu berücksichtigenden Eigentümer an der Umlegung beteiligt sind. Jedem Eigentümer soll ein Grundstück mindestens mit dem Verkehrswert zugeteilt werden, den sein früheres Grundstück im Zeitpunkt des Umlegungsbeschlusses hatte. Für die zuzuteilenden Grundstücke ist der Verkehrswert, bezogen auf den Zeitpunkt des Umlegungsbeschlusses, zu ermitteln. Dabei sind Wertänderungen, die durch die Umlegung be</w:t>
      </w:r>
      <w:r>
        <w:lastRenderedPageBreak/>
        <w:t>wirkt werden, zu berücksichtigen; sollen Grundstücke in Bezug auf Flächen nach § 55 Abs. 2 erschließungsbeitragspflichtig zugeteilt werden, bleiben Wertänderungen insoweit unberücksichtigt. Unterschiede zwischen den so ermittelten Verkehrswerten sind in Geld auszugleichen.</w:t>
      </w:r>
    </w:p>
    <w:p>
      <w:pPr>
        <w:pStyle w:val="berschrift3"/>
      </w:pPr>
      <w:bookmarkStart w:id="73" w:name="_Toc171319831"/>
      <w:r>
        <w:t>§ 58</w:t>
      </w:r>
      <w:r>
        <w:br/>
        <w:t>Verteilung nach Flächen</w:t>
      </w:r>
      <w:bookmarkEnd w:id="73"/>
    </w:p>
    <w:p>
      <w:pPr>
        <w:pStyle w:val="GesAbsatz"/>
      </w:pPr>
      <w:r>
        <w:t>(1) Geht die Umlegungsstelle von dem Verhältnis der Flächen aus, hat sie von den eingeworfenen Grundstücken unter Anrechnung des Flächenabzugs nach § 55 Abs. 2 einen Flächenbeitrag in einem solchen Umfang abzuziehen, daß die Vorteile ausgeglichen werden, die durch die Umlegung erwachsen; dabei bleiben in den Fällen des § 57 Satz 4 Halbsatz 2 die Vorteile insoweit unberücksichtigt. Der Flächenbeitrag darf in Gebieten, die erstmalig erschlossen werden, nur bis zu 30 vom Hundert, in anderen Gebieten nur bis zu 10 vom Hundert der eingeworfenen Fläche betragen. Die Umlegungsstelle kann statt eines Flächenbeitrags ganz oder teilweise einen entsprechenden Geldbeitrag erheben.</w:t>
      </w:r>
    </w:p>
    <w:p>
      <w:pPr>
        <w:pStyle w:val="GesAbsatz"/>
      </w:pPr>
      <w:r>
        <w:t>(2) Kann das neue Grundstück nicht in gleicher oder gleichwertiger Lage zugeteilt werden, so sind dadurch begründete Wertunterschiede in Fläche oder Geld auszugleichen.</w:t>
      </w:r>
    </w:p>
    <w:p>
      <w:pPr>
        <w:pStyle w:val="GesAbsatz"/>
      </w:pPr>
      <w:r>
        <w:t>(3) Für die Bemessung von Geldbeiträgen und Ausgleichsleistungen sind die Wertverhältnisse im Zeitpunkt des Umlegungsbeschlusses maßgebend.</w:t>
      </w:r>
    </w:p>
    <w:p>
      <w:pPr>
        <w:pStyle w:val="berschrift3"/>
      </w:pPr>
      <w:bookmarkStart w:id="74" w:name="_Toc171319832"/>
      <w:r>
        <w:t>§ 59</w:t>
      </w:r>
      <w:r>
        <w:br/>
        <w:t>Zuteilung und Abfindung</w:t>
      </w:r>
      <w:bookmarkEnd w:id="74"/>
    </w:p>
    <w:p>
      <w:pPr>
        <w:pStyle w:val="GesAbsatz"/>
      </w:pPr>
      <w:r>
        <w:t>(1) Aus der Verteilungsmasse sind den Eigentümern dem Umlegungszweck entsprechend nach Möglichkeit Grundstücke in gleicher oder gleichwertiger Lage wie die eingeworfenen Grundstücke und entsprechend den nach den §§ 57 und 58 errechneten Anteilen zuzuteilen.</w:t>
      </w:r>
    </w:p>
    <w:p>
      <w:pPr>
        <w:pStyle w:val="GesAbsatz"/>
      </w:pPr>
      <w:r>
        <w:t>(2) Soweit es unter Berücksichtigung des Bebauungsplans und sonstiger baurechtlicher Vorschriften nicht möglich ist, die nach den §§ 57 und 58 errechneten Anteile tatsächlich zuzuteilen, findet ein Ausgleich in Geld statt. Auf den Geldausgleich sind die Vorschriften über die Entschädigung im Zweiten Abschnitt des Fünften Teils entsprechend anzuwenden, soweit die Zuteilung den Einwurfswert oder mehr als nur unwesentlich den Sollanspruch unterschreitet. Der Geldausgleich bemißt sich nach dem Verkehrswert, bezogen auf den Zeitpunkt der Aufstellung des Umlegungsplans, soweit die Zuteilung den Sollanspruch mehr als nur unwesentlich überschreitet und dadurch die bebauungsplanmäßige Nutzung ermöglicht.</w:t>
      </w:r>
    </w:p>
    <w:p>
      <w:pPr>
        <w:pStyle w:val="GesAbsatz"/>
      </w:pPr>
      <w:r>
        <w:t>(3) Beantragt ein Eigentümer, der im Umlegungsgebiet eigengenutzten Wohn- oder Geschäftsraum aufgeben muß und im Umlegungsverfahren kein Grundstück erhält, daß für ihn als Abfindung im Umlegungsverfahren eines der in Absatz 4 Nr. 2 und 3 bezeichneten Rechte vorgesehen wird, so soll dem entsprochen werden, sofern dies in der Umlegung möglich und mit dem Bebauungsplan vereinbar ist.</w:t>
      </w:r>
    </w:p>
    <w:p>
      <w:pPr>
        <w:pStyle w:val="GesAbsatz"/>
      </w:pPr>
      <w:r>
        <w:t>(4) Mit Einverständnis der betroffenen Eigentümer können als Abfindung</w:t>
      </w:r>
    </w:p>
    <w:p>
      <w:pPr>
        <w:pStyle w:val="GesAbsatz"/>
      </w:pPr>
      <w:r>
        <w:t>1.</w:t>
      </w:r>
      <w:r>
        <w:tab/>
        <w:t>Geld oder</w:t>
      </w:r>
    </w:p>
    <w:p>
      <w:pPr>
        <w:pStyle w:val="GesAbsatz"/>
      </w:pPr>
      <w:r>
        <w:t>2.</w:t>
      </w:r>
      <w:r>
        <w:tab/>
        <w:t>Grundeigentum außerhalb des Umlegungsgebiets oder</w:t>
      </w:r>
    </w:p>
    <w:p>
      <w:pPr>
        <w:pStyle w:val="GesAbsatz"/>
        <w:ind w:left="420" w:hanging="420"/>
      </w:pPr>
      <w:r>
        <w:t>3.</w:t>
      </w:r>
      <w:r>
        <w:tab/>
        <w:t>die Begründung von Miteigentum an einem Grundstück, die Gewährung von grundstücksgleichen Rechten, Rechten nach dem Wohnungseigentumsgesetz oder sonstigen dinglichen Rechten innerhalb und außerhalb des Umlegungsgebiets</w:t>
      </w:r>
    </w:p>
    <w:p>
      <w:pPr>
        <w:pStyle w:val="GesAbsatz"/>
      </w:pPr>
      <w:r>
        <w:t>vorgesehen werden.</w:t>
      </w:r>
    </w:p>
    <w:p>
      <w:pPr>
        <w:pStyle w:val="GesAbsatz"/>
      </w:pPr>
      <w:r>
        <w:t>(5) Eigentümer können in Geld oder mit außerhalb des Umlegungsgebiets gelegenen Grundstücken abgefunden werden, wenn sie im Gebiet keine bebauungsfähigen Grundstücke erhalten können oder wenn dies sonst zur Erreichung der Ziele und Zwecke des Bebauungsplans erforderlich ist; wer die Abfindung mit Grundstücken außerhalb des Gebiets ablehnt, kann mit Geld abgefunden werden. Die Vorschriften über die Entschädigung im Zweiten Abschnitt des Fünften Teils sind entsprechend anzuwenden.</w:t>
      </w:r>
    </w:p>
    <w:p>
      <w:pPr>
        <w:pStyle w:val="GesAbsatz"/>
      </w:pPr>
      <w:r>
        <w:t>(6) Lehnt der Eigentümer eine Abfindung mit den in Absatz 4 Nr. 2 und 3 bezeichneten Rechten ab, obgleich durch eine solche Abfindung für eine größere Anzahl von Beteiligten eine Abfindung in Geld vermieden werden kann und die Abfindung in diesen Rechtsformen mit dem Bebauungsplan vereinbar ist, ist der Eigentümer in Geld abzufinden. Die Vorschriften über die Entschädigung im Zweiten Abschnitt des Fünften Teils sind entsprechend anzuwenden.</w:t>
      </w:r>
    </w:p>
    <w:p>
      <w:pPr>
        <w:pStyle w:val="GesAbsatz"/>
      </w:pPr>
      <w:r>
        <w:t>(7) Die Umlegungsstelle - der Umlegungsausschuß auf Antrag der Gemeinde - kann bei der Zuteilung von Grundstücken unter den Voraussetzungen des § 176 ein Baugebot, unter den Voraussetzungen des § 177 ein Modernisierungs- oder Instandsetzungsgebot und unter den Voraussetzungen des § 178 ein Pflanzgebot anordnen.</w:t>
      </w:r>
    </w:p>
    <w:p>
      <w:pPr>
        <w:pStyle w:val="GesAbsatz"/>
      </w:pPr>
      <w:r>
        <w:lastRenderedPageBreak/>
        <w:t>(8) Im Umlegungsplan sind die Gebäude oder sonstigen baulichen Anlagen zu bezeichnen, die dem Bebauungsplan widersprechen und der Verwirklichung der im Umlegungsplan in Aussicht genommenen Neugestaltung (§ 66 Abs. 2) entgegenstehen. Die Eigentümer und die sonstigen Nutzungsberechtigten haben die Beseitigung der im Umlegungsplan bezeichneten Gebäude und sonstigen baulichen Anlagen zu dulden, wenn die Gemeinde die Beseitigung zum Vollzug des Umlegungsplans durchführt.</w:t>
      </w:r>
    </w:p>
    <w:p>
      <w:pPr>
        <w:pStyle w:val="GesAbsatz"/>
      </w:pPr>
      <w:r>
        <w:t>(9) Die Befugnis der Gemeinde, ein Baugebot, ein Modernisierungs- oder Instandsetzungsgebot, ein Pflanz-gebot oder ein Abbruchgebot nach den §§ 176 bis 179 anzuordnen, bleibt unberührt.</w:t>
      </w:r>
    </w:p>
    <w:p>
      <w:pPr>
        <w:pStyle w:val="berschrift3"/>
      </w:pPr>
      <w:bookmarkStart w:id="75" w:name="_Toc171319833"/>
      <w:r>
        <w:t>§ 60</w:t>
      </w:r>
      <w:r>
        <w:br/>
        <w:t>Abfindung und Ausgleich für bauliche Anlagen,</w:t>
      </w:r>
      <w:r>
        <w:br/>
        <w:t>Anpflanzungen und sonstige Einrichtungen</w:t>
      </w:r>
      <w:bookmarkEnd w:id="75"/>
    </w:p>
    <w:p>
      <w:pPr>
        <w:pStyle w:val="GesAbsatz"/>
      </w:pPr>
      <w:r>
        <w:t>Für bauliche Anlagen, Anpflanzungen und für sonstige Einrichtungen ist nur eine Geldabfindung zu gewähren und im Falle der Zuteilung ein Ausgleich in Geld festzusetzen, soweit das Grundstück wegen dieser Einrichtungen einen über den Bodenwert hinausgehenden Verkehrswert hat. Die Vorschriften über die Entschädigung im Zweiten Abschnitt des Fünften Teils sind entsprechend anzuwenden.</w:t>
      </w:r>
    </w:p>
    <w:p>
      <w:pPr>
        <w:pStyle w:val="berschrift3"/>
      </w:pPr>
      <w:bookmarkStart w:id="76" w:name="_Toc171319834"/>
      <w:r>
        <w:t>§ 61</w:t>
      </w:r>
      <w:r>
        <w:br/>
        <w:t>Aufhebung, Änderung und Begründung von Rechten</w:t>
      </w:r>
      <w:bookmarkEnd w:id="76"/>
    </w:p>
    <w:p>
      <w:pPr>
        <w:pStyle w:val="GesAbsatz"/>
      </w:pPr>
      <w:r>
        <w:t>(1) Grundstücksgleiche Rechte sowie andere Rechte an einem im Umlegungsgebiet gelegenen Grundstück oder an einem das Grundstück belastenden Recht, ferner Ansprüche mit dem Recht auf Befriedigung aus dem Grundstück oder persönliche Rechte, die zum Erwerb, zum Besitz oder zur Nutzung eines im Umlegungsgebiet gelegenen Grundstücks berechtigen oder den Verpflichteten in der Benutzung des Grundstücks beschränken, können durch den Umlegungsplan aufgehoben, geändert oder neu begründet werden. Zur zweckmäßigen und wirtschaftlichen Ausnutzung der Grundstücke können Flächen für hintere Zuwege, gemeinschaftliche Hofräume, Kinderspielplätze, Freizeiteinrichtungen, Stellplätze, Garagen oder andere Gemeinschaftsanlagen in Übereinstimmung mit den Zielen des Bebauungsplans festgelegt und ihre Rechtsverhältnisse geregelt werden. Im Landesrecht vorgesehene öffentlich-rechtliche Verpflichtungen zu einem das Grundstück betreffenden Tun, Dulden oder Unterlassen (Baulast) können im Einvernehmen mit der Baugenehmigungsbehörde aufgehoben, geändert oder neu begründet werden.</w:t>
      </w:r>
    </w:p>
    <w:p>
      <w:pPr>
        <w:pStyle w:val="GesAbsatz"/>
      </w:pPr>
      <w:r>
        <w:t>(2) Soweit durch die Aufhebung, Änderung oder Begründung von Rechten oder Baulasten Vermögensnachteile oder Vermögensvorteile entstehen, findet ein Ausgleich in Geld statt. Für den Fall, daß Vermögensnachteile entstehen, sind die Vorschriften über die Entschädigung im Zweiten Abschnitt des Fünften Teils und über den Härteausgleich nach § 181 entsprechend anzuwenden.</w:t>
      </w:r>
    </w:p>
    <w:p>
      <w:pPr>
        <w:pStyle w:val="GesAbsatz"/>
      </w:pPr>
      <w:r>
        <w:t>(3) Die Absätze 1 und 2 gelten auch für die nach § 55 Abs. 5 in die Verteilungsmasse eingebrachten Grundstücke.</w:t>
      </w:r>
    </w:p>
    <w:p>
      <w:pPr>
        <w:pStyle w:val="berschrift3"/>
      </w:pPr>
      <w:bookmarkStart w:id="77" w:name="_Toc171319835"/>
      <w:r>
        <w:t>§ 62</w:t>
      </w:r>
      <w:r>
        <w:br/>
        <w:t>Gemeinschaftliches Eigentum; besondere rechtliche Verhältnisse</w:t>
      </w:r>
      <w:bookmarkEnd w:id="77"/>
    </w:p>
    <w:p>
      <w:pPr>
        <w:pStyle w:val="GesAbsatz"/>
      </w:pPr>
      <w:r>
        <w:t>(1) Wenn es dem Zweck der Umlegung dient und die Eigentümer zustimmen, kann gemeinschaftliches Eigentum an Grundstücken geteilt werden.</w:t>
      </w:r>
    </w:p>
    <w:p>
      <w:pPr>
        <w:pStyle w:val="GesAbsatz"/>
      </w:pPr>
      <w:r>
        <w:t>(2) Wenn einem Eigentümer für mehrere verschiedenen Rechtsverhältnissen unterliegende alte Grundstücke oder Berechtigungen ein neues Grundstück zugeteilt wird, so werden entsprechend den verschiedenen Rechtsverhältnissen Bruchteile der Gesamtabfindung bestimmt, die an die Stelle der einzelnen Grundstücke oder Berechtigungen treten. In diesen Fällen kann für jedes eingeworfene Grundstück oder jede Berechtigung anstelle des Bruchteils ein besonderes Grundstück zugeteilt werden.</w:t>
      </w:r>
    </w:p>
    <w:p>
      <w:pPr>
        <w:pStyle w:val="GesAbsatz"/>
      </w:pPr>
      <w:r>
        <w:t>(3) Wenn gemeinschaftliches Eigentum geteilt wird (Absatz 1) oder einem Eigentümer für sein Grundstück mehrere neue Grundstücke zugeteilt werden, so kann die Umlegungsstelle Grundpfandrechte und Reallasten, mit denen eingeworfene Grundstücke belastet sind, entsprechend den im Umlegungsverfahren ermittelten Werten auf die zuzuteilenden Grundstücke verteilen.</w:t>
      </w:r>
    </w:p>
    <w:p>
      <w:pPr>
        <w:pStyle w:val="berschrift3"/>
      </w:pPr>
      <w:bookmarkStart w:id="78" w:name="_Toc171319836"/>
      <w:r>
        <w:t>§ 63</w:t>
      </w:r>
      <w:r>
        <w:br/>
        <w:t>Übergang von Rechtsverhältnissen auf die Abfindung</w:t>
      </w:r>
      <w:bookmarkEnd w:id="78"/>
    </w:p>
    <w:p>
      <w:pPr>
        <w:pStyle w:val="GesAbsatz"/>
      </w:pPr>
      <w:r>
        <w:t>(1) Die zugeteilten Grundstücke treten hinsichtlich der Rechte an den alten Grundstücken und der diese Grundstücke betreffenden Rechtsverhältnisse, die nicht aufgehoben werden, an die Stelle der alten Grundstücke. Die örtlich gebundenen öffentlichen Lasten, die auf den alten Grundstücken ruhen, gehen auf die in deren örtlicher Lage ausgewiesenen neuen Grundstücke über.</w:t>
      </w:r>
    </w:p>
    <w:p>
      <w:pPr>
        <w:pStyle w:val="GesAbsatz"/>
      </w:pPr>
      <w:r>
        <w:lastRenderedPageBreak/>
        <w:t>(2) Erhält der Eigentümer, dem ein neues Grundstück zugeteilt wird, für das alte Grundstück zum Ausgleich von Wertunterschieden einen Geldausgleich oder nach § 59, § 60 oder § 61 eine Geldabfindung, so sind dinglich Berechtigte, deren Rechte durch die Umlegung beeinträchtigt werden, insoweit auf den Geldanspruch des Eigentümers angewiesen.</w:t>
      </w:r>
    </w:p>
    <w:p>
      <w:pPr>
        <w:pStyle w:val="berschrift3"/>
      </w:pPr>
      <w:bookmarkStart w:id="79" w:name="_Toc171319837"/>
      <w:r>
        <w:t>§ 64</w:t>
      </w:r>
      <w:r>
        <w:br/>
        <w:t>Geldleistungen</w:t>
      </w:r>
      <w:bookmarkEnd w:id="79"/>
    </w:p>
    <w:p>
      <w:pPr>
        <w:pStyle w:val="GesAbsatz"/>
      </w:pPr>
      <w:r>
        <w:t>(1) Die Gemeinde ist Gläubigerin und Schuldnerin der im Umlegungsplan festgesetzten Geldleistungen.</w:t>
      </w:r>
    </w:p>
    <w:p>
      <w:pPr>
        <w:pStyle w:val="GesAbsatz"/>
      </w:pPr>
      <w:r>
        <w:t>(2) Geldleistungen werden mit der Bekanntmachung nach § 71 fällig. Die Fälligkeit der Ausgleichsleistungen für Mehrwerte (§§57 bis 61) kann bis zu längstens zehn Jahren hinausgeschoben werden; dabei kann vorgesehen werden, daß die Bezahlung dieser Ausgleichsleistungen ganz oder teilweise in wiederkehrenden Leistungen erfolgt. In den Fällen des Satzes 2 soll die Ausgleichsleistung ab Fälligkeit und bei Anfechtung des Umlegungsplans lediglich wegen der Höhe einer Geldleistung soll diese in Höhe des angefochtenen Betrags ab Inkrafttreten des Umlegungsplans dem Grund nach mit 2 vom Hundert über dem Diskontsatz der Deutschen Bundesbank jährlich verzinst werden.</w:t>
      </w:r>
    </w:p>
    <w:p>
      <w:pPr>
        <w:pStyle w:val="GesAbsatz"/>
      </w:pPr>
      <w:r>
        <w:t>(3) Die Verpflichtungen des Eigentümers oder des Erb-bauberechtigten zu Geldleistungen nach den §§ 57 bis 61 gelten als Beitrag und ruhen als öffentliche Last auf dem Grundstück oder dem Erbbaurecht.</w:t>
      </w:r>
    </w:p>
    <w:p>
      <w:pPr>
        <w:pStyle w:val="GesAbsatz"/>
      </w:pPr>
      <w:r>
        <w:t>(4) Wird zur Sicherung eines Kredits, der</w:t>
      </w:r>
    </w:p>
    <w:p>
      <w:pPr>
        <w:pStyle w:val="GesAbsatz"/>
        <w:ind w:left="420" w:hanging="420"/>
      </w:pPr>
      <w:r>
        <w:t>1.</w:t>
      </w:r>
      <w:r>
        <w:tab/>
        <w:t>der Errichtung von Neubauten, dem Wiederaufbau zerstörter Gebäude oder dem Ausbau oder der Erweiterung bestehender Gebäude oder</w:t>
      </w:r>
    </w:p>
    <w:p>
      <w:pPr>
        <w:pStyle w:val="GesAbsatz"/>
      </w:pPr>
      <w:r>
        <w:t>2.</w:t>
      </w:r>
      <w:r>
        <w:tab/>
        <w:t>der Durchführung notwendiger außerordentlicher Instandsetzungen an Gebäuden</w:t>
      </w:r>
    </w:p>
    <w:p>
      <w:pPr>
        <w:pStyle w:val="GesAbsatz"/>
      </w:pPr>
      <w:r>
        <w:t>auf dem belasteten Grundstück dient, ein Grundpfandrecht bestellt, so kann für dieses auf Antrag ein Befriedigungs-vorrecht vor der öffentlichen Last nach Absatz 3 oder einem Teil derselben für den Fall der Zwangsvollstreckung in das Grundstück bewilligt werden, wenn dadurch die Sicherheit der öffentlichen Last nicht gefährdet wird und die Zins- und Tilgungssätze für das Grundpfandrecht den üblichen Jahresleistungen für erstrangige Tilgungshypotheken entsprechen. Die Bewilligung kann von der Erfüllung von Bedingungen abhängig gemacht werden.</w:t>
      </w:r>
    </w:p>
    <w:p>
      <w:pPr>
        <w:pStyle w:val="GesAbsatz"/>
      </w:pPr>
      <w:r>
        <w:t>(5) Soweit die Kosten und Geldleistungen der Umlegung von einem Bedarfs- oder Erschließungsträger verursacht sind, sind sie von ihm der Gemeinde zu erstatten.</w:t>
      </w:r>
    </w:p>
    <w:p>
      <w:pPr>
        <w:pStyle w:val="GesAbsatz"/>
      </w:pPr>
      <w:r>
        <w:t>(6) Die öffentlichen Lasten (Absatz 3) sind im Grundbuch zu vermerken.</w:t>
      </w:r>
    </w:p>
    <w:p>
      <w:pPr>
        <w:pStyle w:val="berschrift3"/>
      </w:pPr>
      <w:bookmarkStart w:id="80" w:name="_Toc171319838"/>
      <w:r>
        <w:t>§ 65</w:t>
      </w:r>
      <w:r>
        <w:br/>
        <w:t>Hinterlegung und Verteilungsverfahren</w:t>
      </w:r>
      <w:bookmarkEnd w:id="80"/>
    </w:p>
    <w:p>
      <w:pPr>
        <w:pStyle w:val="GesAbsatz"/>
      </w:pPr>
      <w:r>
        <w:t>Für die Hinterlegung von Geldleistungen und für das Verteilungsverfahren gelten die Vorschriften der §§118 und 119 entsprechend.</w:t>
      </w:r>
    </w:p>
    <w:p>
      <w:pPr>
        <w:pStyle w:val="berschrift3"/>
      </w:pPr>
      <w:bookmarkStart w:id="81" w:name="_Toc171319839"/>
      <w:r>
        <w:t>§ 66</w:t>
      </w:r>
      <w:r>
        <w:br/>
        <w:t>Aufstellung und Inhalt des Umlegungsplans</w:t>
      </w:r>
      <w:bookmarkEnd w:id="81"/>
    </w:p>
    <w:p>
      <w:pPr>
        <w:pStyle w:val="GesAbsatz"/>
      </w:pPr>
      <w:r>
        <w:t>(1) Der Umlegungsplan ist von der Umlegungsstelle nach Erörterung mit den Eigentümern durch Beschluß aufzustellen. Er kann auch für Teile des Umlegungsgebiets aufgestellt werden (Teilumlegungsplan).</w:t>
      </w:r>
    </w:p>
    <w:p>
      <w:pPr>
        <w:pStyle w:val="GesAbsatz"/>
      </w:pPr>
      <w:r>
        <w:t>(2) Aus dem Umlegungsplan muß der in Aussicht genommene Neuzustand mit allen tatsächlichen und rechtlichen Änderungen hervorgehen, die die im Umlegungsgebiet gelegenen Grundstücke erfahren. Der Umle-gungsplan muß nach Form und Inhalt zur Übernahme in das Liegenschaftskataster geeignet sein.</w:t>
      </w:r>
    </w:p>
    <w:p>
      <w:pPr>
        <w:pStyle w:val="GesAbsatz"/>
      </w:pPr>
      <w:r>
        <w:t>(3) Der Umlegungsplan besteht aus der Umlegungskarte und dem Umlegungsverzeichnis.</w:t>
      </w:r>
    </w:p>
    <w:p>
      <w:pPr>
        <w:pStyle w:val="berschrift3"/>
      </w:pPr>
      <w:bookmarkStart w:id="82" w:name="_Toc171319840"/>
      <w:r>
        <w:t>§ 67</w:t>
      </w:r>
      <w:r>
        <w:br/>
        <w:t>Umlegungskarte</w:t>
      </w:r>
      <w:bookmarkEnd w:id="82"/>
    </w:p>
    <w:p>
      <w:pPr>
        <w:pStyle w:val="GesAbsatz"/>
      </w:pPr>
      <w:r>
        <w:t>Die Umlegungskarte stellt den künftigen Zustand des Umlegungsgebiets dar. In die Karte sind insbesondere die neuen Grundstücksgrenzen und -bezeichnungen sowie die Flächen im Sinne des § 55 Abs. 2 einzutragen.</w:t>
      </w:r>
    </w:p>
    <w:p>
      <w:pPr>
        <w:pStyle w:val="berschrift3"/>
      </w:pPr>
      <w:bookmarkStart w:id="83" w:name="_Toc171319841"/>
      <w:r>
        <w:t>§ 68</w:t>
      </w:r>
      <w:r>
        <w:br/>
        <w:t>Umlegungsverzeichnis</w:t>
      </w:r>
      <w:bookmarkEnd w:id="83"/>
    </w:p>
    <w:p>
      <w:pPr>
        <w:pStyle w:val="GesAbsatz"/>
      </w:pPr>
      <w:r>
        <w:t>(1) Das Umlegungsverzeichnis führt auf</w:t>
      </w:r>
    </w:p>
    <w:p>
      <w:pPr>
        <w:pStyle w:val="GesAbsatz"/>
        <w:ind w:left="420" w:hanging="420"/>
      </w:pPr>
      <w:r>
        <w:lastRenderedPageBreak/>
        <w:t>1.</w:t>
      </w:r>
      <w:r>
        <w:tab/>
        <w:t>die Grundstücke, einschließlich der außerhalb des Umlegungsgebiets zugeteilten, nach Lage, Größe und Nutzungsart unter Gegenüberstellung des alten und neuen Bestands mit Angabe ihrer Eigentümer;</w:t>
      </w:r>
    </w:p>
    <w:p>
      <w:pPr>
        <w:pStyle w:val="GesAbsatz"/>
        <w:ind w:left="420" w:hanging="420"/>
      </w:pPr>
      <w:r>
        <w:t>2.</w:t>
      </w:r>
      <w:r>
        <w:tab/>
        <w:t>die Rechte an einem Grundstück oder einem das Grundstück belastenden Recht, ferner Ansprüche mit dem Recht auf Befriedigung aus dem Grundstück oder persönliche Rechte, die zum Erwerb, zum Besitz oder zur Nutzung eines Grundstücks berechtigen oder den Verpflichteten in der Benutzung des Grundstücks beschränken, soweit sie aufgehoben, geändert oder neu begründet werden;</w:t>
      </w:r>
    </w:p>
    <w:p>
      <w:pPr>
        <w:pStyle w:val="GesAbsatz"/>
      </w:pPr>
      <w:r>
        <w:t>3.</w:t>
      </w:r>
      <w:r>
        <w:tab/>
        <w:t>die Grundstückslasten nach Rang und Betrag;</w:t>
      </w:r>
    </w:p>
    <w:p>
      <w:pPr>
        <w:pStyle w:val="GesAbsatz"/>
        <w:ind w:left="420" w:hanging="420"/>
      </w:pPr>
      <w:r>
        <w:t>4.</w:t>
      </w:r>
      <w:r>
        <w:tab/>
        <w:t>die Geldleistungen, deren Fälligkeit und Zahlungsart sowie der Wert der Flächen nach § 55 Abs. 2 bei einer insoweit erschließungsbeitragspflichtigen Zuteilung;</w:t>
      </w:r>
    </w:p>
    <w:p>
      <w:pPr>
        <w:pStyle w:val="GesAbsatz"/>
      </w:pPr>
      <w:r>
        <w:t>5.</w:t>
      </w:r>
      <w:r>
        <w:tab/>
        <w:t>diejenigen, zu deren Gunsten oder Lasten Geldleistungen festgesetzt sind;</w:t>
      </w:r>
    </w:p>
    <w:p>
      <w:pPr>
        <w:pStyle w:val="GesAbsatz"/>
      </w:pPr>
      <w:r>
        <w:t>6.</w:t>
      </w:r>
      <w:r>
        <w:tab/>
        <w:t>die einzuziehenden und die zu verlegenden Flächen im Sinne des § 55 Abs. 2 und die Wasserläufe;</w:t>
      </w:r>
    </w:p>
    <w:p>
      <w:pPr>
        <w:pStyle w:val="GesAbsatz"/>
      </w:pPr>
      <w:r>
        <w:t>7.</w:t>
      </w:r>
      <w:r>
        <w:tab/>
        <w:t>die Gebote nach § 59 Abs. 7 sowie</w:t>
      </w:r>
    </w:p>
    <w:p>
      <w:pPr>
        <w:pStyle w:val="GesAbsatz"/>
      </w:pPr>
      <w:r>
        <w:t>8.</w:t>
      </w:r>
      <w:r>
        <w:tab/>
        <w:t>die Baulasten nach § 61 Abs. 1 Satz 3.</w:t>
      </w:r>
    </w:p>
    <w:p>
      <w:pPr>
        <w:pStyle w:val="GesAbsatz"/>
      </w:pPr>
      <w:r>
        <w:t>(2) Das Umlegungsverzeichnis kann für jedes Grundstück gesondert aufgestellt werden.</w:t>
      </w:r>
    </w:p>
    <w:p>
      <w:pPr>
        <w:pStyle w:val="berschrift3"/>
      </w:pPr>
      <w:bookmarkStart w:id="84" w:name="_Toc171319842"/>
      <w:r>
        <w:t>§ 69</w:t>
      </w:r>
      <w:r>
        <w:br/>
        <w:t>Bekanntmachung des Umlegungsplans, Einsichtnahme</w:t>
      </w:r>
      <w:bookmarkEnd w:id="84"/>
    </w:p>
    <w:p>
      <w:pPr>
        <w:pStyle w:val="GesAbsatz"/>
      </w:pPr>
      <w:r>
        <w:t>(1) Die Umlegungsstelle hat den Beschluß über die Aufstellung des Umlegungsplans (§66 Abs. 1) in der Gemeinde ortsüblich bekanntzumachen. In der Bekanntmachung ist darauf hinzuweisen, daß der Umlegungsplan an einer zu benennenden Stelle nach Absatz 2 eingesehen werden kann und auszugsweise nach § 70 Abs. 1 Satz 1 zugestellt wird.</w:t>
      </w:r>
    </w:p>
    <w:p>
      <w:pPr>
        <w:pStyle w:val="GesAbsatz"/>
      </w:pPr>
      <w:r>
        <w:t>(2) Den Umlegungsplan kann jeder einsehen, der ein berechtigtes Interesse darlegt.</w:t>
      </w:r>
    </w:p>
    <w:p>
      <w:pPr>
        <w:pStyle w:val="berschrift3"/>
      </w:pPr>
      <w:bookmarkStart w:id="85" w:name="_Toc171319843"/>
      <w:r>
        <w:t>§ 70</w:t>
      </w:r>
      <w:r>
        <w:br/>
        <w:t>Zustellung des Umlegungsplans</w:t>
      </w:r>
      <w:bookmarkEnd w:id="85"/>
    </w:p>
    <w:p>
      <w:pPr>
        <w:pStyle w:val="GesAbsatz"/>
      </w:pPr>
      <w:r>
        <w:t>(1) Den Beteiligten ist ein ihre Rechte betreffender Auszug aus dem Umlegungsplan zuzustellen. Dabei ist darauf hinzuweisen, daß der Umlegungsplan an einer zu benennenden Stelle nach § 69 Abs. 2 eingesehen werden kann.</w:t>
      </w:r>
    </w:p>
    <w:p>
      <w:pPr>
        <w:pStyle w:val="GesAbsatz"/>
      </w:pPr>
      <w:r>
        <w:t>(2) Hält die Umlegungsstelle Änderungen des Umlegungsplans für erforderlich, so können die Bekanntmachung und die Zustellung des geänderten Umlegungsplans auf die von der Änderung Betroffenen beschränkt werden.</w:t>
      </w:r>
    </w:p>
    <w:p>
      <w:pPr>
        <w:pStyle w:val="GesAbsatz"/>
      </w:pPr>
      <w:r>
        <w:t>(3) Ist im Grundbuch die Anordnung der Zwangsversteigerung oder Zwangsverwaltung eingetragen, so gibt die Umlegungsstelle dem Vollstreckungsgericht von dem Umlegungsverzeichnis Kenntnis, soweit dieses das Grundstück, das Gegenstand des Vollstreckungsverfahrens ist, und die daran bestehenden Rechte betrifft.</w:t>
      </w:r>
    </w:p>
    <w:p>
      <w:pPr>
        <w:pStyle w:val="berschrift3"/>
      </w:pPr>
      <w:bookmarkStart w:id="86" w:name="_Toc171319844"/>
      <w:r>
        <w:t>§ 71</w:t>
      </w:r>
      <w:r>
        <w:br/>
        <w:t>Inkrafttreten des Umlegungsplans</w:t>
      </w:r>
      <w:bookmarkEnd w:id="86"/>
    </w:p>
    <w:p>
      <w:pPr>
        <w:pStyle w:val="GesAbsatz"/>
      </w:pPr>
      <w:r>
        <w:t>(1) Die Umlegungsstelle hat ortsüblich bekanntzumachen, in welchem Zeitpunkt der Umlegungsplan unanfechtbar geworden ist. Dem Eintritt der Unanfechtbarkeit des Umlegungsplans steht es gleich, wenn der Umlegungsplan lediglich wegen der Höhe einer Geldabfindung anfechtbar ist.</w:t>
      </w:r>
    </w:p>
    <w:p>
      <w:pPr>
        <w:pStyle w:val="GesAbsatz"/>
      </w:pPr>
      <w:r>
        <w:t>(2) Vor Unanfechtbarkeit des Umlegungsplans kann die Umlegungsstelle räumliche und sachliche Teile des Umlegungsplans durch Bekanntmachung in Kraft setzen, wenn sich die Entscheidung über eingelegte Rechtsbehelfe auf diese Teile des Umlegungsplans nicht auswirken kann. Personen, die Rechtsbehelfe eingelegt haben, sind von der Inkraftsetzung zu unterrichten.</w:t>
      </w:r>
    </w:p>
    <w:p>
      <w:pPr>
        <w:pStyle w:val="berschrift3"/>
      </w:pPr>
      <w:bookmarkStart w:id="87" w:name="_Toc171319845"/>
      <w:r>
        <w:t>§ 72</w:t>
      </w:r>
      <w:r>
        <w:br/>
        <w:t>Wirkungen der Bekanntmachung</w:t>
      </w:r>
      <w:bookmarkEnd w:id="87"/>
    </w:p>
    <w:p>
      <w:pPr>
        <w:pStyle w:val="GesAbsatz"/>
      </w:pPr>
      <w:r>
        <w:t>(1) Mit der Bekanntmachung nach § 71 wird der bisherige Rechtszustand durch den in dem Umlegungsplan vorgesehenen neuen Rechtszustand ersetzt. Die Bekanntmachung schließt die Einweisung der neuen Eigentümer in den Besitz der zugeteilten Grundstücke ein.</w:t>
      </w:r>
    </w:p>
    <w:p>
      <w:pPr>
        <w:pStyle w:val="GesAbsatz"/>
      </w:pPr>
      <w:r>
        <w:t>(2) Die Gemeinde hat den Umlegungsplan zu vollziehen, sobald seine Unanfechtbarkeit nach § 71 bekanntgemacht worden ist. Sie hat den Beteiligten die neuen Besitz- und Nutzungsrechte, erforderlichenfalls mit den Mitteln des Verwaltungszwangs, zu verschaffen.</w:t>
      </w:r>
    </w:p>
    <w:p>
      <w:pPr>
        <w:pStyle w:val="berschrift3"/>
      </w:pPr>
      <w:bookmarkStart w:id="88" w:name="_Toc171319846"/>
      <w:r>
        <w:lastRenderedPageBreak/>
        <w:t>§ 73</w:t>
      </w:r>
      <w:r>
        <w:br/>
        <w:t>Änderung des Umlegungsplans</w:t>
      </w:r>
      <w:bookmarkEnd w:id="88"/>
    </w:p>
    <w:p>
      <w:pPr>
        <w:pStyle w:val="GesAbsatz"/>
      </w:pPr>
      <w:r>
        <w:t>Die Umlegungsstelle kann den Umlegungsplan auch nach Eintritt der Unanfechtbarkeit ändern, wenn</w:t>
      </w:r>
    </w:p>
    <w:p>
      <w:pPr>
        <w:pStyle w:val="GesAbsatz"/>
      </w:pPr>
      <w:r>
        <w:t>1.</w:t>
      </w:r>
      <w:r>
        <w:tab/>
        <w:t>der Bebauungsplan geändert wird,</w:t>
      </w:r>
    </w:p>
    <w:p>
      <w:pPr>
        <w:pStyle w:val="GesAbsatz"/>
      </w:pPr>
      <w:r>
        <w:t>2.</w:t>
      </w:r>
      <w:r>
        <w:tab/>
        <w:t>eine rechtskräftige Entscheidung eines Gerichts die Änderung notwendig macht oder</w:t>
      </w:r>
    </w:p>
    <w:p>
      <w:pPr>
        <w:pStyle w:val="GesAbsatz"/>
      </w:pPr>
      <w:r>
        <w:t>3.</w:t>
      </w:r>
      <w:r>
        <w:tab/>
        <w:t>die Beteiligten mit der Änderung einverstanden sind.</w:t>
      </w:r>
    </w:p>
    <w:p>
      <w:pPr>
        <w:pStyle w:val="berschrift3"/>
      </w:pPr>
      <w:bookmarkStart w:id="89" w:name="_Toc171319847"/>
      <w:r>
        <w:t>§ 74</w:t>
      </w:r>
      <w:r>
        <w:br/>
        <w:t>Berichtigung der öffentlichen Bücher</w:t>
      </w:r>
      <w:bookmarkEnd w:id="89"/>
    </w:p>
    <w:p>
      <w:pPr>
        <w:pStyle w:val="GesAbsatz"/>
      </w:pPr>
      <w:r>
        <w:t>(1) Die Umlegungsstelle übersendet dem Grundbuchamt und der für die Führung des Liegenschaftskatasters zuständigen Stelle eine beglaubigte Abschrift der Bekanntmachung nach § 71 sowie eine beglaubigte Ausfertigung des Umlegungsplans und ersucht diese, die Rechtsänderungen in das Grundbuch und in das Liegenschaftskataster einzutragen sowie den Umlegungsvermerk im Grundbuch zu löschen. Dies gilt auch für außerhalb des Umlegungsgebiets zugeteilte Grundstücke.</w:t>
      </w:r>
    </w:p>
    <w:p>
      <w:pPr>
        <w:pStyle w:val="GesAbsatz"/>
      </w:pPr>
      <w:r>
        <w:t>(2) Bis zur Berichtigung des Liegenschaftskatasters dienen die Umlegungskarte und das Umlegungsverzeichnis als amtliches Verzeichnis der Grundstücke im Sinne des § 2 Abs. 2 der Grundbuchordnung, wenn die für die Führung des Liegenschaftskatasters zuständige Stelle auf diesen Urkunden bescheinigt hat, daß sie nach Form und Inhalt zur Übernahme in das Liegenschaftskataster geeignet sind. Diese Bescheinigung ist nicht erforderlich, wenn die Flurbereinigungsbehörde die Umlegungskarte und das Umlegungsverzeichnis gefertigt hat (§ 46 Abs. 2 Nr. 5 und Abs. 4).</w:t>
      </w:r>
    </w:p>
    <w:p>
      <w:pPr>
        <w:pStyle w:val="berschrift3"/>
      </w:pPr>
      <w:bookmarkStart w:id="90" w:name="_Toc171319848"/>
      <w:r>
        <w:t>§ 75</w:t>
      </w:r>
      <w:r>
        <w:br/>
        <w:t>Einsichtnahme in den Umlegungsplan</w:t>
      </w:r>
      <w:bookmarkEnd w:id="90"/>
    </w:p>
    <w:p>
      <w:pPr>
        <w:pStyle w:val="GesAbsatz"/>
      </w:pPr>
      <w:r>
        <w:t>Bis zur Berichtigung des Grundbuchs ist die Einsicht in den Umlegungsplan jedem gestattet, der ein berechtigtes Interesse darlegt.</w:t>
      </w:r>
    </w:p>
    <w:p>
      <w:pPr>
        <w:pStyle w:val="berschrift3"/>
      </w:pPr>
      <w:bookmarkStart w:id="91" w:name="_Toc171319849"/>
      <w:r>
        <w:t>§ 76</w:t>
      </w:r>
      <w:r>
        <w:br/>
        <w:t>Vorwegnahme der Entscheidung</w:t>
      </w:r>
      <w:bookmarkEnd w:id="91"/>
    </w:p>
    <w:p>
      <w:pPr>
        <w:pStyle w:val="GesAbsatz"/>
      </w:pPr>
      <w:r>
        <w:t>Mit Einverständnis der betroffenen Rechtsinhaber können die Eigentums- und Besitzverhältnisse für einzelne Grundstücke sowie andere Rechte nach den §§ 55 bis 62 geregelt werden, bevor der Umlegungsplan aufgestellt ist. Die §§ 70 bis 75 gelten entsprechend.</w:t>
      </w:r>
    </w:p>
    <w:p>
      <w:pPr>
        <w:pStyle w:val="berschrift3"/>
      </w:pPr>
      <w:bookmarkStart w:id="92" w:name="_Toc171319850"/>
      <w:r>
        <w:t>§ 77</w:t>
      </w:r>
      <w:r>
        <w:br/>
        <w:t>Vorzeitige Besitzeinweisung</w:t>
      </w:r>
      <w:bookmarkEnd w:id="92"/>
    </w:p>
    <w:p>
      <w:pPr>
        <w:pStyle w:val="GesAbsatz"/>
      </w:pPr>
      <w:r>
        <w:t>(1) Ist der Bebauungsplan in Kraft getreten, so kann die Umlegungsstelle, wenn das Wohl der Allgemeinheit es erfordert,</w:t>
      </w:r>
    </w:p>
    <w:p>
      <w:pPr>
        <w:pStyle w:val="GesAbsatz"/>
        <w:ind w:left="420" w:hanging="420"/>
      </w:pPr>
      <w:r>
        <w:t>1.</w:t>
      </w:r>
      <w:r>
        <w:tab/>
        <w:t>vor Aufstellung des Umlegungsplans die Gemeinde oder den sonstigen Bedarfs- oder Erschließungsträger in den Besitz der Grundstücke, die in dem Bebauungsplan als Flächen im Sinne des § 9 Abs. 1 Nr. 21 oder des § 55 Abs. 2 und 5 festgesetzt sind, einweisen;</w:t>
      </w:r>
    </w:p>
    <w:p>
      <w:pPr>
        <w:pStyle w:val="GesAbsatz"/>
        <w:ind w:left="420" w:hanging="420"/>
      </w:pPr>
      <w:r>
        <w:t>2.</w:t>
      </w:r>
      <w:r>
        <w:tab/>
        <w:t>nach Aufstellung des Umlegungsplans und Übertragung der Grenzen der neuen Grundstücke in die Örtlichkeit auch sonstige am Umlegungsverfahren Beteiligte in den Besitz der nach dem Umlegungsplan für sie vorgesehenen Grundstücke oder Nutzungsrechte einweisen.</w:t>
      </w:r>
    </w:p>
    <w:p>
      <w:pPr>
        <w:pStyle w:val="GesAbsatz"/>
      </w:pPr>
      <w:r>
        <w:t>(2) Das Wohl der Allgemeinheit kann die vorzeitige Einweisung in den Besitz insbesondere erfordern</w:t>
      </w:r>
    </w:p>
    <w:p>
      <w:pPr>
        <w:pStyle w:val="GesAbsatz"/>
        <w:ind w:left="420" w:hanging="420"/>
      </w:pPr>
      <w:r>
        <w:t>1.</w:t>
      </w:r>
      <w:r>
        <w:tab/>
        <w:t>in den Fällen des Absatzes 1 Nr. 1 zugunsten der Gemeinde oder eines sonstigen Bedarfs- oder Erschließungsträgers, wenn Maßnahmen zur Verwirklichung des Bebauungsplans bevorstehen und die Flächen für die vorgesehenen Anlagen und Einrichtungen der Erschließung oder Versorgung des Gebiets benötigt werden,</w:t>
      </w:r>
    </w:p>
    <w:p>
      <w:pPr>
        <w:pStyle w:val="GesAbsatz"/>
        <w:ind w:left="420" w:hanging="420"/>
      </w:pPr>
      <w:r>
        <w:t>2.</w:t>
      </w:r>
      <w:r>
        <w:tab/>
        <w:t>in den Fällen des Absatzes 1 Nr. 2 zugunsten sonstiger Umlegungsbeteiligter, wenn dringende städtebauliche Gründe für die Verschaffung des Besitzes bestehen und wenn diese Gründe die Interessen der Betroffenen an der weiteren Ausübung des Besitzes wesentlich überwiegen.</w:t>
      </w:r>
    </w:p>
    <w:p>
      <w:pPr>
        <w:pStyle w:val="GesAbsatz"/>
      </w:pPr>
      <w:r>
        <w:t>(3) Die §§116 und 122 gelten entsprechend.</w:t>
      </w:r>
    </w:p>
    <w:p>
      <w:pPr>
        <w:pStyle w:val="berschrift3"/>
      </w:pPr>
      <w:bookmarkStart w:id="93" w:name="_Toc171319851"/>
      <w:r>
        <w:lastRenderedPageBreak/>
        <w:t>§ 78</w:t>
      </w:r>
      <w:r>
        <w:br/>
        <w:t>Verfahrens- und Sachkosten</w:t>
      </w:r>
      <w:bookmarkEnd w:id="93"/>
    </w:p>
    <w:p>
      <w:pPr>
        <w:pStyle w:val="GesAbsatz"/>
      </w:pPr>
      <w:r>
        <w:t>Die Gemeinde trägt die Verfahrenskosten und die nicht durch Beiträge nach § 64 Abs. 3 gedeckten Sachkosten.</w:t>
      </w:r>
    </w:p>
    <w:p>
      <w:pPr>
        <w:pStyle w:val="berschrift3"/>
      </w:pPr>
      <w:bookmarkStart w:id="94" w:name="_Toc171319852"/>
      <w:r>
        <w:t>§ 79</w:t>
      </w:r>
      <w:r>
        <w:br/>
        <w:t>Abgaben- und Auslagenbefreiung</w:t>
      </w:r>
      <w:bookmarkEnd w:id="94"/>
    </w:p>
    <w:p>
      <w:pPr>
        <w:pStyle w:val="GesAbsatz"/>
      </w:pPr>
      <w:r>
        <w:t>(1) Geschäfte und Verhandlungen, die der Durchführung oder Vermeidung der Umlegung dienen, einschließlich der Berichtigung der öffentlichen Bücher, sind frei von Gebühren und ähnlichen nichtsteuerlichen Abgaben sowie von Auslagen; dies gilt nicht für die Kosten eines Rechtsstreits. Unberührt bleiben Regelungen nach landesrechtlichen Vorschriften.</w:t>
      </w:r>
    </w:p>
    <w:p>
      <w:pPr>
        <w:pStyle w:val="GesAbsatz"/>
      </w:pPr>
      <w:r>
        <w:t>(2) Die Abgabenfreiheit ist von der zuständigen Behörde ohne Nachprüfung anzuerkennen, wenn die Umlegungsstelle versichert, daß ein Geschäft oder eine Verhandlung der Durchführung oder Vermeidung der Umlegung dient.</w:t>
      </w:r>
    </w:p>
    <w:p>
      <w:pPr>
        <w:pStyle w:val="berschrift2"/>
      </w:pPr>
      <w:bookmarkStart w:id="95" w:name="_Toc171319853"/>
      <w:r>
        <w:t>Zweiter Abschnitt</w:t>
      </w:r>
      <w:r>
        <w:br/>
        <w:t>Grenzregelung</w:t>
      </w:r>
      <w:bookmarkEnd w:id="95"/>
    </w:p>
    <w:p>
      <w:pPr>
        <w:pStyle w:val="berschrift3"/>
      </w:pPr>
      <w:bookmarkStart w:id="96" w:name="_Toc171319854"/>
      <w:r>
        <w:t>§ 80</w:t>
      </w:r>
      <w:r>
        <w:br/>
        <w:t>Zweck, Voraussetzungen und Zuständigkeit</w:t>
      </w:r>
      <w:bookmarkEnd w:id="96"/>
    </w:p>
    <w:p>
      <w:pPr>
        <w:pStyle w:val="GesAbsatz"/>
      </w:pPr>
      <w:r>
        <w:t>(1) Zur Herbeiführung einer ordnungsmäßigen Bebauung einschließlich Erschließung oder zur Beseitigung baurechtswidriger Zustände kann die Gemeinde im Geltungsbereich eines Bebauungsplans oder innerhalb der im Zusammenhang bebauten Ortsteile durch Grenzregelung</w:t>
      </w:r>
    </w:p>
    <w:p>
      <w:pPr>
        <w:pStyle w:val="GesAbsatz"/>
        <w:ind w:left="420" w:hanging="420"/>
      </w:pPr>
      <w:r>
        <w:t>1.</w:t>
      </w:r>
      <w:r>
        <w:tab/>
        <w:t>benachbarte Grundstücke oder Teile benachbarter Grundstücke gegeneinander austauschen, wenn dies dem überwiegenden öffentlichen Interesse dient,</w:t>
      </w:r>
    </w:p>
    <w:p>
      <w:pPr>
        <w:pStyle w:val="GesAbsatz"/>
        <w:ind w:left="420" w:hanging="420"/>
      </w:pPr>
      <w:r>
        <w:t>2.</w:t>
      </w:r>
      <w:r>
        <w:tab/>
        <w:t>benachbarte Grundstücke, insbesondere Splittergrundstücke oder Teile benachbarter Grundstücke einseitig zuteilen, wenn dies im öffentlichen Interesse geboten ist.</w:t>
      </w:r>
    </w:p>
    <w:p>
      <w:pPr>
        <w:pStyle w:val="GesAbsatz"/>
      </w:pPr>
      <w:r>
        <w:t>Die Grundstücke und Grundstücksteile dürfen nicht selbständig bebaubar und eine durch die Grenzregelung für den Grundstückseigentümer bewirkte Wertminderung darf nur unerheblich sein.</w:t>
      </w:r>
    </w:p>
    <w:p>
      <w:pPr>
        <w:pStyle w:val="GesAbsatz"/>
      </w:pPr>
      <w:r>
        <w:t>(2) Im Rahmen des Verfahrens der Grenzregelung betroffene Dienstbarkeiten und Baulasten nach Maßgabe des § 61 Abs. 1 Satz 3 können neugeordnet und zu diesem Zweck auch neu begründet und aufgehoben werden.</w:t>
      </w:r>
    </w:p>
    <w:p>
      <w:pPr>
        <w:pStyle w:val="GesAbsatz"/>
      </w:pPr>
      <w:r>
        <w:t>Betroffene Grundpfandrechte können neugeordnet werden, wenn die Beteiligten dem vorgesehenen neuen Rechtszustand zustimmen.</w:t>
      </w:r>
    </w:p>
    <w:p>
      <w:pPr>
        <w:pStyle w:val="GesAbsatz"/>
      </w:pPr>
      <w:r>
        <w:t>(3) Die Landesregierungen können durch Rechtsverordnungen bestimmen, daß die nach Maßgabe des §46 Abs. 2 Nr. 1 und 2 gebildeten Umlegungsausschüsse auch Grenzregelungen selbständig durchführen. Die Vorschriften des § 46 Abs. 4 zur Übertragung der Umlegung auf die Flurbereinigungsbehörde oder eine andere geeignete Behörde sind für Grenzregelungen entsprechend anzuwenden.</w:t>
      </w:r>
    </w:p>
    <w:p>
      <w:pPr>
        <w:pStyle w:val="berschrift3"/>
      </w:pPr>
      <w:bookmarkStart w:id="97" w:name="_Toc171319855"/>
      <w:r>
        <w:t>§ 81</w:t>
      </w:r>
      <w:r>
        <w:br/>
        <w:t>Geldleistungen</w:t>
      </w:r>
      <w:bookmarkEnd w:id="97"/>
    </w:p>
    <w:p>
      <w:pPr>
        <w:pStyle w:val="GesAbsatz"/>
      </w:pPr>
      <w:r>
        <w:t>(1) Wertänderungen der Grundstücke, die durch die Grenzregelung bewirkt werden, oder Wertunterschiede ausgetauschter Grundstücke sind von den Eigentümern in Geld auszugleichen. Die Vorschriften über die Entschädigung im Zweiten Abschnitt des Fünften Teils sind entsprechend anzuwenden.</w:t>
      </w:r>
    </w:p>
    <w:p>
      <w:pPr>
        <w:pStyle w:val="GesAbsatz"/>
      </w:pPr>
      <w:r>
        <w:t>(2) Gläubigerin und Schuldnerin der Geldleistungen ist die Gemeinde. Die Beteiligten können mit Zustimmung der Gemeinde andere Vereinbarungen treffen. Die Geldleistungen werden mit der Bekanntmachung nach § 83 Abs. 1 fällig. § 64 Abs. 3, 4 und 6 über Beitrag und öffentliche Last ist entsprechend anzuwenden, wenn die Gemeinde Gläubigerin der Geldleistungen ist.</w:t>
      </w:r>
    </w:p>
    <w:p>
      <w:pPr>
        <w:pStyle w:val="GesAbsatz"/>
      </w:pPr>
      <w:r>
        <w:t>(3) Dinglich Berechtigte, deren Rechte durch die Grenzregelung beeinträchtigt werden, sind insoweit auf den Geldanspruch des Eigentümers angewiesen. Für die Hinterlegung von Geldleistungen und für das Verteilungsverfahren gelten die Vorschriften der §§118 und 119 entsprechend.</w:t>
      </w:r>
    </w:p>
    <w:p>
      <w:pPr>
        <w:pStyle w:val="berschrift3"/>
      </w:pPr>
      <w:bookmarkStart w:id="98" w:name="_Toc171319856"/>
      <w:r>
        <w:lastRenderedPageBreak/>
        <w:t>§ 82</w:t>
      </w:r>
      <w:r>
        <w:br/>
        <w:t>Beschluß über die Grenzregelung</w:t>
      </w:r>
      <w:bookmarkEnd w:id="98"/>
    </w:p>
    <w:p>
      <w:pPr>
        <w:pStyle w:val="GesAbsatz"/>
      </w:pPr>
      <w:r>
        <w:t>(1) Die Gemeinde setzt durch Beschluß die neuen Grenzen sowie die Geldleistung fest und regelt in ihm, soweit es erforderlich ist, die Neuordnung und zu diesem Zweck auch die Neubegründung und Aufhebung von Dienstbarkeiten, Grundpfandrechten und Baulasten. Beteiligten, deren Rechte ohne Zustimmung durch den Beschluß betroffen werden, ist vorher Gelegenheit zur Stellungnahme zu geben. Der Beschluß muß nach Form und Inhalt zur Übernahme in das Liegenschaftskataster geeignet sein.</w:t>
      </w:r>
    </w:p>
    <w:p>
      <w:pPr>
        <w:pStyle w:val="GesAbsatz"/>
      </w:pPr>
      <w:r>
        <w:t>(2) Allen Beteiligten ist ein ihre Rechte betreffender Auszug aus dem Beschluß zuzustellen.</w:t>
      </w:r>
    </w:p>
    <w:p>
      <w:pPr>
        <w:pStyle w:val="berschrift3"/>
      </w:pPr>
      <w:bookmarkStart w:id="99" w:name="_Toc171319857"/>
      <w:r>
        <w:t>§ 83</w:t>
      </w:r>
      <w:r>
        <w:br/>
        <w:t>Bekanntmachung und Rechtswirkungen der Grenzregelung</w:t>
      </w:r>
      <w:bookmarkEnd w:id="99"/>
    </w:p>
    <w:p>
      <w:pPr>
        <w:pStyle w:val="GesAbsatz"/>
      </w:pPr>
      <w:r>
        <w:t>(1) Die Gemeinde hat ortsüblich bekanntzumachen, in welchem Zeitpunkt der Beschluß über die Grenzregelung unanfechtbar geworden ist. § 71 Abs. 2 über die vorzeitige Inkraftsetzung ist entsprechend anzuwenden.</w:t>
      </w:r>
    </w:p>
    <w:p>
      <w:pPr>
        <w:pStyle w:val="GesAbsatz"/>
      </w:pPr>
      <w:r>
        <w:t>(2) Mit der Bekanntmachung wird der bisherige Rechtszustand durch den in dem Beschluß über die Grenzregelung vorgesehenen neuen Rechtszustand ersetzt. Die Bekanntmachung schließt die Einweisung der neuen Eigentümer in den Besitz der zugeteilten Grundstücke oder Grundstücksteile ein. § 72 Abs. 2 über die Vollziehung ist entsprechend anzuwenden.</w:t>
      </w:r>
    </w:p>
    <w:p>
      <w:pPr>
        <w:pStyle w:val="GesAbsatz"/>
      </w:pPr>
      <w:r>
        <w:t>(3) Das Eigentum an ausgetauschten oder einseitig zugeteilten Grundstücksteilen und Grundstücken geht lastenfrei auf die neuen Eigentümer über; Unschädlichkeitszeugnisse sind nicht erforderlich. Ausgetauschte oder einseitig zugeteilte Grundstücksteile und Grundstücke werden Bestandteil des Grundstücks, dem sie zugeteilt werden. Die dinglichen Rechte an diesem Grundstück erstrecken sich auf die zugeteilten Grundstücksteile und Grundstücke. Satz 1 Halbsatz 1 und Satz 3 gelten nur, soweit sich nicht aus einer Regelung nach § 80 Abs. 2 etwas anderes ergibt.</w:t>
      </w:r>
    </w:p>
    <w:p>
      <w:pPr>
        <w:pStyle w:val="berschrift3"/>
      </w:pPr>
      <w:bookmarkStart w:id="100" w:name="_Toc171319858"/>
      <w:r>
        <w:t>§ 84</w:t>
      </w:r>
      <w:r>
        <w:br/>
        <w:t>Berichtigung der öffentlichen Bücher</w:t>
      </w:r>
      <w:bookmarkEnd w:id="100"/>
    </w:p>
    <w:p>
      <w:pPr>
        <w:pStyle w:val="GesAbsatz"/>
      </w:pPr>
      <w:r>
        <w:t>(1) Die Gemeinde übersendet dem Grundbuchamt und der für die Führung des Liegenschaftskatasters zuständigen Stelle eine beglaubigte Abschrift des Beschlusses über die Grenzregelung, teilt den Zeitpunkt der Bekanntmachung nach § 83 Abs. 1 mit und ersucht diese, die Rechtsänderungen in das Grundbuch und in das Liegenschaftskataster einzutragen. § 74 Abs. 2 gilt entsprechend.</w:t>
      </w:r>
    </w:p>
    <w:p>
      <w:pPr>
        <w:pStyle w:val="GesAbsatz"/>
      </w:pPr>
      <w:r>
        <w:t>(2) Für die Kosten der Grenzregelung gelten die §§ 78 und 79 entsprechend.</w:t>
      </w:r>
    </w:p>
    <w:p>
      <w:pPr>
        <w:pStyle w:val="berschrift2"/>
      </w:pPr>
      <w:bookmarkStart w:id="101" w:name="_Toc171319859"/>
      <w:r>
        <w:t>Fünfter Teil</w:t>
      </w:r>
      <w:r>
        <w:br/>
        <w:t>Enteignung</w:t>
      </w:r>
      <w:bookmarkEnd w:id="101"/>
    </w:p>
    <w:p>
      <w:pPr>
        <w:pStyle w:val="berschrift2"/>
      </w:pPr>
      <w:bookmarkStart w:id="102" w:name="_Toc171319860"/>
      <w:r>
        <w:t>Erster Abschnitt</w:t>
      </w:r>
      <w:r>
        <w:br/>
        <w:t>Zulässigkeit der Enteignung</w:t>
      </w:r>
      <w:bookmarkEnd w:id="102"/>
    </w:p>
    <w:p>
      <w:pPr>
        <w:pStyle w:val="berschrift3"/>
      </w:pPr>
      <w:bookmarkStart w:id="103" w:name="_Toc171319861"/>
      <w:r>
        <w:t>§ 85</w:t>
      </w:r>
      <w:r>
        <w:br/>
        <w:t>Enteignungszweck</w:t>
      </w:r>
      <w:bookmarkEnd w:id="103"/>
    </w:p>
    <w:p>
      <w:pPr>
        <w:pStyle w:val="GesAbsatz"/>
      </w:pPr>
      <w:r>
        <w:t>(1) Nach diesem Gesetzbuch kann nur enteignet werden, um</w:t>
      </w:r>
    </w:p>
    <w:p>
      <w:pPr>
        <w:pStyle w:val="GesAbsatz"/>
        <w:ind w:left="420" w:hanging="420"/>
      </w:pPr>
      <w:r>
        <w:t>1.</w:t>
      </w:r>
      <w:r>
        <w:tab/>
        <w:t>entsprechend den Festsetzungen des Bebauungsplans ein Grundstück zu nutzen oder eine solche Nutzung vorzubereiten,</w:t>
      </w:r>
    </w:p>
    <w:p>
      <w:pPr>
        <w:pStyle w:val="GesAbsatz"/>
        <w:ind w:left="420" w:hanging="420"/>
      </w:pPr>
      <w:r>
        <w:t>2.</w:t>
      </w:r>
      <w:r>
        <w:tab/>
        <w:t>unbebaute oder geringfügig bebaute Grundstücke, die nicht im Bereich eines Bebauungsplans, aber innerhalb im Zusammenhang bebauter Ortsteile liegen, insbesondere zur Schließung von Baulücken, entsprechend den baurechtlichen Vorschriften zu nutzen oder einer baulichen Nutzung zuzuführen,</w:t>
      </w:r>
    </w:p>
    <w:p>
      <w:pPr>
        <w:pStyle w:val="GesAbsatz"/>
      </w:pPr>
      <w:r>
        <w:t>3.</w:t>
      </w:r>
      <w:r>
        <w:tab/>
        <w:t>Grundstücke für die Entschädigung in Land zu beschaffen,</w:t>
      </w:r>
    </w:p>
    <w:p>
      <w:pPr>
        <w:pStyle w:val="GesAbsatz"/>
      </w:pPr>
      <w:r>
        <w:t>4.</w:t>
      </w:r>
      <w:r>
        <w:tab/>
        <w:t>durch Enteignung entzogene Rechte durch neue Rechte zu ersetzen,</w:t>
      </w:r>
    </w:p>
    <w:p>
      <w:pPr>
        <w:pStyle w:val="GesAbsatz"/>
        <w:ind w:left="420" w:hanging="420"/>
      </w:pPr>
      <w:r>
        <w:t>5.</w:t>
      </w:r>
      <w:r>
        <w:tab/>
        <w:t>Grundstücke einer baulichen Nutzung zuzuführen, wenn ein Eigentümer die Verpflichtung nach §176 Abs. 1 oder 2 nicht erfüllt, oder</w:t>
      </w:r>
    </w:p>
    <w:p>
      <w:pPr>
        <w:pStyle w:val="GesAbsatz"/>
        <w:ind w:left="420" w:hanging="420"/>
      </w:pPr>
      <w:r>
        <w:t>6.</w:t>
      </w:r>
      <w:r>
        <w:tab/>
        <w:t>im Geltungsbereich einer Erhaltungssatzung eine bauliche Anlage aus den in § 172 Abs. 3 bis 5 bezeichneten Gründen zu erhalten.</w:t>
      </w:r>
    </w:p>
    <w:p>
      <w:pPr>
        <w:pStyle w:val="GesAbsatz"/>
      </w:pPr>
      <w:r>
        <w:t>(2) Unberührt bleiben</w:t>
      </w:r>
    </w:p>
    <w:p>
      <w:pPr>
        <w:pStyle w:val="GesAbsatz"/>
      </w:pPr>
      <w:r>
        <w:lastRenderedPageBreak/>
        <w:t>1.</w:t>
      </w:r>
      <w:r>
        <w:tab/>
        <w:t>die Vorschriften über die Enteignung zu anderen als den in Absatz 1 genannten Zwecken,</w:t>
      </w:r>
    </w:p>
    <w:p>
      <w:pPr>
        <w:pStyle w:val="GesAbsatz"/>
      </w:pPr>
      <w:r>
        <w:t>2.</w:t>
      </w:r>
      <w:r>
        <w:tab/>
        <w:t>landesrechtliche Vorschriften über die Enteignung zu den in Absatz 1 Nr. 6 genannten Zwecken.</w:t>
      </w:r>
    </w:p>
    <w:p>
      <w:pPr>
        <w:pStyle w:val="berschrift3"/>
      </w:pPr>
      <w:bookmarkStart w:id="104" w:name="_Toc171319862"/>
      <w:r>
        <w:t>§ 86</w:t>
      </w:r>
      <w:r>
        <w:br/>
        <w:t>Gegenstand der Enteignung</w:t>
      </w:r>
      <w:bookmarkEnd w:id="104"/>
    </w:p>
    <w:p>
      <w:pPr>
        <w:pStyle w:val="GesAbsatz"/>
      </w:pPr>
      <w:r>
        <w:t>(1) Durch Enteignung können</w:t>
      </w:r>
    </w:p>
    <w:p>
      <w:pPr>
        <w:pStyle w:val="GesAbsatz"/>
      </w:pPr>
      <w:r>
        <w:t>1.</w:t>
      </w:r>
      <w:r>
        <w:tab/>
        <w:t>das Eigentum an Grundstücken entzogen oder belastet werden;</w:t>
      </w:r>
    </w:p>
    <w:p>
      <w:pPr>
        <w:pStyle w:val="GesAbsatz"/>
      </w:pPr>
      <w:r>
        <w:t>2.</w:t>
      </w:r>
      <w:r>
        <w:tab/>
        <w:t>andere Rechte an Grundstücken entzogen oder belastet werden;</w:t>
      </w:r>
    </w:p>
    <w:p>
      <w:pPr>
        <w:pStyle w:val="GesAbsatz"/>
        <w:ind w:left="420" w:hanging="420"/>
      </w:pPr>
      <w:r>
        <w:t>3.</w:t>
      </w:r>
      <w:r>
        <w:tab/>
        <w:t>Rechte entzogen werden, die zum Erwerb, zum Besitz oder zur Nutzung von Grundstücken berechtigen oder die den Verpflichteten in der Benutzung von Grundstücken beschränken;</w:t>
      </w:r>
    </w:p>
    <w:p>
      <w:pPr>
        <w:pStyle w:val="GesAbsatz"/>
        <w:ind w:left="420" w:hanging="420"/>
      </w:pPr>
      <w:r>
        <w:t>4.</w:t>
      </w:r>
      <w:r>
        <w:tab/>
        <w:t>soweit es in den Vorschriften dieses Teils vorgesehen ist, Rechtsverhältnisse begründet werden, die Rechte der in Nummer 3 bezeichneten Art gewähren.</w:t>
      </w:r>
    </w:p>
    <w:p>
      <w:pPr>
        <w:pStyle w:val="GesAbsatz"/>
      </w:pPr>
      <w:r>
        <w:t>(2) Auf das Zubehör eines Grundstücks sowie auf Sachen, die nur zu einem vorübergehenden Zweck mit dem Grundstück verbunden oder in ein Gebäude eingefügt sind, darf die Enteignung nur nach Maßgabe des § 92 Abs. 4 ausgedehnt werden.</w:t>
      </w:r>
    </w:p>
    <w:p>
      <w:pPr>
        <w:pStyle w:val="GesAbsatz"/>
      </w:pPr>
      <w:r>
        <w:t>(3) Die für die Entziehung oder Belastung des Eigentums an Grundstücken geltenden Vorschriften sind auf die Entziehung, Belastung oder Begründung der in Absatz 1 Nr. 2 bis 4 bezeichneten Rechte entsprechend anzuwenden.</w:t>
      </w:r>
    </w:p>
    <w:p>
      <w:pPr>
        <w:pStyle w:val="berschrift3"/>
      </w:pPr>
      <w:bookmarkStart w:id="105" w:name="_Toc171319863"/>
      <w:r>
        <w:t>§ 87</w:t>
      </w:r>
      <w:r>
        <w:br/>
        <w:t>Voraussetzungen für die Zulässigkeit der Enteignung</w:t>
      </w:r>
      <w:bookmarkEnd w:id="105"/>
    </w:p>
    <w:p>
      <w:pPr>
        <w:pStyle w:val="GesAbsatz"/>
      </w:pPr>
      <w:r>
        <w:t>(1) Die Enteignung ist im einzelnen Fall nur zulässig, wenn das Wohl der Allgemeinheit sie erfordert und der Enteignungszweck auf andere zumutbare Weise nicht erreicht werden kann.</w:t>
      </w:r>
    </w:p>
    <w:p>
      <w:pPr>
        <w:pStyle w:val="GesAbsatz"/>
      </w:pPr>
      <w:r>
        <w:t>(2) Die Enteignung setzt voraus, daß der Antragsteller sich ernsthaft um den freihändigen Erwerb des zu enteignenden Grundstücks zu angemessenen Bedingungen, unter den Voraussetzungen des § 100 Abs. 1 und 3 unter Angebot geeigneten anderen Landes, vergeblich bemüht hat. Der Antragsteller hat glaubhaft zu machen, daß das Grundstück innerhalb angemessener Frist zu dem vorgesehenen Zweck verwendet wird.</w:t>
      </w:r>
    </w:p>
    <w:p>
      <w:pPr>
        <w:pStyle w:val="GesAbsatz"/>
      </w:pPr>
      <w:r>
        <w:t>(3) Die Enteignung eines Grundstücks zu dem Zweck, es für die bauliche Nutzung vorzubereiten (§ 85 Abs. 1 Nr. 1) oder es der baulichen Nutzung zuzuführen (§85 Abs. 1 Nr. 2), darf nur zugunsten der Gemeinde oder eines öffentlichen Bedarfs- oder Erschließungsträgers erfolgen. In den Fällen des § 85 Abs. 1 Nr. 5 kann die Enteignung eines Grundstücks zugunsten eines Bauwilligen verlangt werden, der in der Lage ist, die Baumaßnahmen innerhalb angemessener Frist durchzuführen, und sich hierzu verpflichtet. Soweit im förmlich festgelegten Sanierungsgebiet die Enteignung zugunsten der Gemeinde zulässig ist, kann sie auch zugunsten eines Sanierungsträgers erfolgen.</w:t>
      </w:r>
    </w:p>
    <w:p>
      <w:pPr>
        <w:pStyle w:val="GesAbsatz"/>
      </w:pPr>
      <w:r>
        <w:t>(4) Die Zulässigkeit der Enteignung wird durch die Vorschriften des dritten Teils des Zweiten Kapitels nicht berührt.</w:t>
      </w:r>
    </w:p>
    <w:p>
      <w:pPr>
        <w:pStyle w:val="berschrift3"/>
      </w:pPr>
      <w:bookmarkStart w:id="106" w:name="_Toc171319864"/>
      <w:r>
        <w:t>§ 88</w:t>
      </w:r>
      <w:r>
        <w:br/>
        <w:t>Enteignung aus zwingenden städtebaulichen Gründen</w:t>
      </w:r>
      <w:bookmarkEnd w:id="106"/>
    </w:p>
    <w:p>
      <w:pPr>
        <w:pStyle w:val="GesAbsatz"/>
      </w:pPr>
      <w:r>
        <w:t>Wird die Enteignung eines Grundstücks von der Gemeinde zu den in § 85 Abs. 1 Nr. 1 und 2 bezeichneten Zwecken aus zwingenden städtebaulichen Gründen beantragt, so genügt anstelle des § 87 Abs. 2 der Nachweis, daß die Gemeinde sich ernsthaft um den freihändigen Erwerb dieses Grundstücks zu angemessenen Bedingungen vergeblich bemüht hat. Satz 1 ist entsprechend anzuwenden, wenn die Enteignung eines im förmlich festgelegten Sanierungsgebiet gelegenen Grundstücks zugunsten der Gemeinde oder eines Sanierungsträgers beantragt wird.</w:t>
      </w:r>
    </w:p>
    <w:p>
      <w:pPr>
        <w:pStyle w:val="berschrift3"/>
      </w:pPr>
      <w:bookmarkStart w:id="107" w:name="_Toc171319865"/>
      <w:r>
        <w:t>§ 89</w:t>
      </w:r>
      <w:r>
        <w:br/>
        <w:t>Veräußerungspflicht</w:t>
      </w:r>
      <w:bookmarkEnd w:id="107"/>
    </w:p>
    <w:p>
      <w:pPr>
        <w:pStyle w:val="GesAbsatz"/>
      </w:pPr>
      <w:r>
        <w:t>(1) Die Gemeinde hat Grundstücke zu veräußern,</w:t>
      </w:r>
    </w:p>
    <w:p>
      <w:pPr>
        <w:pStyle w:val="GesAbsatz"/>
      </w:pPr>
      <w:r>
        <w:t>1.</w:t>
      </w:r>
      <w:r>
        <w:tab/>
        <w:t>die sie durch Ausübung des Vorkaufsrechts erlangt hat oder</w:t>
      </w:r>
    </w:p>
    <w:p>
      <w:pPr>
        <w:pStyle w:val="GesAbsatz"/>
        <w:ind w:left="420" w:hanging="420"/>
      </w:pPr>
      <w:r>
        <w:t>2.</w:t>
      </w:r>
      <w:r>
        <w:tab/>
        <w:t>die zu ihren Gunsten enteignet worden sind, um sie für eine bauliche Nutzung vorzubereiten oder der baulichen Nutzung zuzuführen.</w:t>
      </w:r>
    </w:p>
    <w:p>
      <w:pPr>
        <w:pStyle w:val="GesAbsatz"/>
      </w:pPr>
      <w:r>
        <w:t xml:space="preserve">Dies gilt nicht für Grundstücke, die als Austauschland für beabsichtigte städtebauliche Maßnahmen, zur Entschädigung in Land oder für sonstige öffentliche Zwecke benötigt werden. Die Veräußerungspflicht entfällt, </w:t>
      </w:r>
      <w:r>
        <w:lastRenderedPageBreak/>
        <w:t>wenn für das Grundstück entsprechendes Ersatzland hergegeben oder Miteigentum an einem Grundstück übertragen wurde oder wenn grundstücksgleiche Rechte, Rechte nach dem Wohnungseigentumsgesetz oder sonstige dingliche Rechte an einem Grundstück begründet oder gewährt wurden.</w:t>
      </w:r>
    </w:p>
    <w:p>
      <w:pPr>
        <w:pStyle w:val="GesAbsatz"/>
      </w:pPr>
      <w:r>
        <w:t>(2) Die Gemeinde soll ein Grundstück veräußern, sobald der mit dem Erwerb verfolgte Zweck verwirklicht werden kann oder entfallen ist.</w:t>
      </w:r>
    </w:p>
    <w:p>
      <w:pPr>
        <w:pStyle w:val="GesAbsatz"/>
      </w:pPr>
      <w:r>
        <w:t>(3) Die Gemeinde hat die Grundstücke unter Berücksichtigung weiter Kreise der Bevölkerung an Personen zu veräußern, die sich verpflichten, das Grundstück innerhalb angemessener Frist entsprechend den baurechtlichen Vorschriften oder den Zielen und Zwecken der städtebaulichen Maßnahme zu nutzen. Dabei sind in den Fällen des Absatzes 1 Satz 1 Nr. 1 die früheren Käufer, in den Fällen des Absatzes 1 Satz 1 Nr. 2 die früheren Eigentümer vorrangig zu berücksichtigen.</w:t>
      </w:r>
    </w:p>
    <w:p>
      <w:pPr>
        <w:pStyle w:val="GesAbsatz"/>
      </w:pPr>
      <w:r>
        <w:t>(4) Die Gemeinde kann ihrer Veräußerungspflicht nachkommen, indem sie</w:t>
      </w:r>
    </w:p>
    <w:p>
      <w:pPr>
        <w:pStyle w:val="GesAbsatz"/>
      </w:pPr>
      <w:r>
        <w:t>1.</w:t>
      </w:r>
      <w:r>
        <w:tab/>
        <w:t>das Eigentum an dem Grundstück überträgt,</w:t>
      </w:r>
    </w:p>
    <w:p>
      <w:pPr>
        <w:pStyle w:val="GesAbsatz"/>
      </w:pPr>
      <w:r>
        <w:t>2.</w:t>
      </w:r>
      <w:r>
        <w:tab/>
        <w:t>grundstücksgleiche Rechte oder Rechte nach dem Wohnungseigentumsgesetz oder</w:t>
      </w:r>
    </w:p>
    <w:p>
      <w:pPr>
        <w:pStyle w:val="GesAbsatz"/>
      </w:pPr>
      <w:r>
        <w:t>3.</w:t>
      </w:r>
      <w:r>
        <w:tab/>
        <w:t>sonstige dingliche Rechte</w:t>
      </w:r>
    </w:p>
    <w:p>
      <w:pPr>
        <w:pStyle w:val="GesAbsatz"/>
      </w:pPr>
      <w:r>
        <w:t>begründet oder gewährt. Die Verschaffung eines Anspruchs auf den Erwerb solcher Rechte steht ihrer Begründung oder Gewährung oder der Eigentumsübertragung gleich.</w:t>
      </w:r>
    </w:p>
    <w:p>
      <w:pPr>
        <w:pStyle w:val="berschrift3"/>
      </w:pPr>
      <w:bookmarkStart w:id="108" w:name="_Toc171319866"/>
      <w:r>
        <w:t>§ 90</w:t>
      </w:r>
      <w:r>
        <w:br/>
        <w:t>Enteignung von Grundstücken zur Entschädigung in Land</w:t>
      </w:r>
      <w:bookmarkEnd w:id="108"/>
    </w:p>
    <w:p>
      <w:pPr>
        <w:pStyle w:val="GesAbsatz"/>
      </w:pPr>
      <w:r>
        <w:t>(1) Die Enteignung von Grundstücken zur Entschädigung in Land (Ersatzland) ist zulässig, wenn</w:t>
      </w:r>
    </w:p>
    <w:p>
      <w:pPr>
        <w:pStyle w:val="GesAbsatz"/>
      </w:pPr>
      <w:r>
        <w:t>1.</w:t>
      </w:r>
      <w:r>
        <w:tab/>
        <w:t>die Entschädigung eines Eigentümers nach §100 in Land festzusetzen ist,</w:t>
      </w:r>
    </w:p>
    <w:p>
      <w:pPr>
        <w:pStyle w:val="GesAbsatz"/>
        <w:ind w:left="420" w:hanging="420"/>
      </w:pPr>
      <w:r>
        <w:t>2.</w:t>
      </w:r>
      <w:r>
        <w:tab/>
        <w:t>die Bereitstellung von Grundstücken, die im Rahmen der beabsichtigten städtebaulichen Entwicklung als Ersatzland geeignet sind, weder aus dem Grundbesitz des Enteignungsbegünstigten noch aus dem Grundbesitz des Bundes, des Landes, einer Gemeinde (Gemeindeverband) oder einer juristischen Person des Privatrechts, an der der Bund, das Land oder eine Gemeinde (Gemeindeverband) allein oder gemeinsam überwiegend beteiligt sind, möglich und zumutbar ist sowie</w:t>
      </w:r>
    </w:p>
    <w:p>
      <w:pPr>
        <w:pStyle w:val="GesAbsatz"/>
        <w:ind w:left="420" w:hanging="420"/>
      </w:pPr>
      <w:r>
        <w:t>3.</w:t>
      </w:r>
      <w:r>
        <w:tab/>
        <w:t>von dem Enteignungsbegünstigten geeignete Grundstücke freihändig zu angemessenen Bedingungen, insbesondere, soweit ihm dies möglich und zumutbar ist, unter Angebot geeigneten anderen Landes aus dem eigenen Vermögen oder aus dem Besitzstand von juristischen Personen des Privatrechts, an deren Kapital er überwiegend beteiligt ist, nicht erworben werden können.</w:t>
      </w:r>
    </w:p>
    <w:p>
      <w:pPr>
        <w:pStyle w:val="GesAbsatz"/>
      </w:pPr>
      <w:r>
        <w:t>(2) Grundstücke unterliegen nicht der Enteignung zur Entschädigung in Land, wenn und soweit</w:t>
      </w:r>
    </w:p>
    <w:p>
      <w:pPr>
        <w:pStyle w:val="GesAbsatz"/>
        <w:ind w:left="420" w:hanging="420"/>
      </w:pPr>
      <w:r>
        <w:t>1.</w:t>
      </w:r>
      <w:r>
        <w:tab/>
        <w:t>der Eigentümer oder bei land- oder forstwirtschaftlich genutzten Grundstücken auch der sonstige Nutzungsberechtigte auf das zu enteignende Grundstück mit seiner Berufs- oder Erwerbstätigkeit angewiesen und ihm im Interesse der Erhaltung der Wirtschaftlichkeit seines Betriebs die Abgabe nicht zuzumuten ist oder</w:t>
      </w:r>
    </w:p>
    <w:p>
      <w:pPr>
        <w:pStyle w:val="GesAbsatz"/>
        <w:ind w:left="420" w:hanging="420"/>
      </w:pPr>
      <w:r>
        <w:t>2.</w:t>
      </w:r>
      <w:r>
        <w:tab/>
        <w:t>die Grundstücke oder ihre Erträge unmittelbar öffentlichen Zwecken oder der Wohlfahrtspflege, dem Unterricht, der Forschung, der Kranken- und Gesundheitspflege, der Erziehung, der Körperertüchtigung oder den Aufgaben der Kirchen und anderer Religionsgesellschaften des öffentlichen Rechts sowie deren Einrichtungen dienen oder zu dienen bestimmt sind.</w:t>
      </w:r>
    </w:p>
    <w:p>
      <w:pPr>
        <w:pStyle w:val="GesAbsatz"/>
      </w:pPr>
      <w:r>
        <w:t>(3) Außerhalb des räumlichen Geltungsbereichs eines Bebauungsplans und außerhalb der im Zusammenhang bebauten Ortsteile können Grundstücke zur Entschädigung in Land nur enteignet werden, wenn sie land- oder forstwirtschaftlich genutzt werden sollen.</w:t>
      </w:r>
    </w:p>
    <w:p>
      <w:pPr>
        <w:pStyle w:val="GesAbsatz"/>
      </w:pPr>
      <w:r>
        <w:t>(4) Die Enteignung zum Zweck der Entschädigung eines Eigentümers, dessen Grundstück zur Beschaffung von Ersatzland enteignet wird, ist unzulässig.</w:t>
      </w:r>
    </w:p>
    <w:p>
      <w:pPr>
        <w:pStyle w:val="berschrift3"/>
      </w:pPr>
      <w:bookmarkStart w:id="109" w:name="_Toc171319867"/>
      <w:r>
        <w:t>§ 91</w:t>
      </w:r>
      <w:r>
        <w:br/>
        <w:t>Ersatz für entzogene Rechte</w:t>
      </w:r>
      <w:bookmarkEnd w:id="109"/>
    </w:p>
    <w:p>
      <w:pPr>
        <w:pStyle w:val="GesAbsatz"/>
        <w:tabs>
          <w:tab w:val="left" w:pos="4820"/>
        </w:tabs>
      </w:pPr>
      <w:r>
        <w:t>Die Enteignung zu dem Zweck, durch Enteignung entzogene Rechte durch neue Rechte zu ersetzen, ist nur zulässig, soweit der Ersatz in den Vorschriften des Zweiten Abschnitts vorgesehen ist. Für den Ersatz entzogener Rechte durch neue Rechte im Wege der Enteignung nach § 97 Abs. 2 Satz 3 gelten die in § 90 Abs. 1 und 2 für die Enteignung zur Entschädigung in Land getroffenen Vorschriften entsprechend.</w:t>
      </w:r>
    </w:p>
    <w:p>
      <w:pPr>
        <w:pStyle w:val="berschrift3"/>
      </w:pPr>
      <w:bookmarkStart w:id="110" w:name="_Toc171319868"/>
      <w:r>
        <w:lastRenderedPageBreak/>
        <w:t>§ 92</w:t>
      </w:r>
      <w:r>
        <w:br/>
        <w:t>Umfang, Beschränkung und Ausdehnung der Enteignung</w:t>
      </w:r>
      <w:bookmarkEnd w:id="110"/>
    </w:p>
    <w:p>
      <w:pPr>
        <w:pStyle w:val="GesAbsatz"/>
        <w:tabs>
          <w:tab w:val="left" w:pos="4820"/>
        </w:tabs>
      </w:pPr>
      <w:r>
        <w:t>(1) Ein Grundstück darf nur in dem Umfang enteignet werden, in dem dies zur Verwirklichung des Enteignungszwecks erforderlich ist. Reicht eine Belastung des Grundstücks mit einem Recht zur Verwirklichung des Enteignungszwecks aus, so ist die Enteignung hierauf zu beschränken.</w:t>
      </w:r>
    </w:p>
    <w:p>
      <w:pPr>
        <w:pStyle w:val="GesAbsatz"/>
        <w:tabs>
          <w:tab w:val="left" w:pos="4820"/>
        </w:tabs>
      </w:pPr>
      <w:r>
        <w:t>(2) Soll ein Grundstück mit einem Erbbaurecht belastet werden, kann der Eigentümer anstelle der Belastung die Entziehung des Eigentums verlangen. Soll ein Grundstück mit einem anderen Recht belastet werden, kann der Eigentümer die Entziehung des Eigentums verlangen, wenn die Belastung mit dem dinglichen Recht für ihn unbillig ist.</w:t>
      </w:r>
    </w:p>
    <w:p>
      <w:pPr>
        <w:pStyle w:val="GesAbsatz"/>
        <w:tabs>
          <w:tab w:val="left" w:pos="4820"/>
        </w:tabs>
      </w:pPr>
      <w:r>
        <w:t>(3) Soll ein Grundstück oder ein räumlich oder wirtschaftlich zusammenhängender Grundbesitz nur zu einem Teil enteignet werden, kann der Eigentümer die Ausdehnung der Enteignung auf das Restgrundstück oder den Restbesitz insoweit verlangen, als das Restgrundstück oder der Restbesitz nicht mehr in angemessenem Umfang baulich oder wirtschaftlich genutzt werden kann.</w:t>
      </w:r>
    </w:p>
    <w:p>
      <w:pPr>
        <w:pStyle w:val="GesAbsatz"/>
        <w:tabs>
          <w:tab w:val="left" w:pos="4820"/>
        </w:tabs>
      </w:pPr>
      <w:r>
        <w:t>(4) Der Eigentümer kann verlangen, daß die Enteignung auf die in § 86 Abs. 2 bezeichneten Gegenstände ausgedehnt wird, wenn und soweit er sie infolge der Enteignung nicht mehr wirtschaftlich nutzen oder in anderer Weise angemessen verwerten kann.</w:t>
      </w:r>
    </w:p>
    <w:p>
      <w:pPr>
        <w:pStyle w:val="GesAbsatz"/>
        <w:tabs>
          <w:tab w:val="left" w:pos="4820"/>
        </w:tabs>
      </w:pPr>
      <w:r>
        <w:t>(5) Ein Verlangen nach den Absätzen 2 bis 4 ist schriftlich oder zur Niederschrift bei der Enteignungsbehörde bis zum Schluß der mündlichen Verhandlung geltend zu machen.</w:t>
      </w:r>
    </w:p>
    <w:p>
      <w:pPr>
        <w:pStyle w:val="berschrift2"/>
      </w:pPr>
      <w:bookmarkStart w:id="111" w:name="_Toc171319869"/>
      <w:r>
        <w:t>Zweiter Abschnitt</w:t>
      </w:r>
      <w:r>
        <w:br/>
        <w:t>Entschädigung</w:t>
      </w:r>
      <w:bookmarkEnd w:id="111"/>
    </w:p>
    <w:p>
      <w:pPr>
        <w:pStyle w:val="berschrift3"/>
      </w:pPr>
      <w:bookmarkStart w:id="112" w:name="_Toc171319870"/>
      <w:r>
        <w:t>§ 93</w:t>
      </w:r>
      <w:r>
        <w:br/>
        <w:t>Entschädigungsgrundsätze</w:t>
      </w:r>
      <w:bookmarkEnd w:id="112"/>
    </w:p>
    <w:p>
      <w:pPr>
        <w:pStyle w:val="GesAbsatz"/>
        <w:tabs>
          <w:tab w:val="left" w:pos="4820"/>
        </w:tabs>
      </w:pPr>
      <w:r>
        <w:t>(1) Für die Enteignung ist Entschädigung zu leisten.</w:t>
      </w:r>
    </w:p>
    <w:p>
      <w:pPr>
        <w:pStyle w:val="GesAbsatz"/>
        <w:tabs>
          <w:tab w:val="left" w:pos="4820"/>
        </w:tabs>
      </w:pPr>
      <w:r>
        <w:t>(2) Die Entschädigung wird gewährt</w:t>
      </w:r>
    </w:p>
    <w:p>
      <w:pPr>
        <w:pStyle w:val="GesAbsatz"/>
        <w:tabs>
          <w:tab w:val="left" w:pos="4820"/>
        </w:tabs>
      </w:pPr>
      <w:r>
        <w:t>1.</w:t>
      </w:r>
      <w:r>
        <w:tab/>
        <w:t>für den durch die Enteignung eintretenden Rechtsverlust,</w:t>
      </w:r>
    </w:p>
    <w:p>
      <w:pPr>
        <w:pStyle w:val="GesAbsatz"/>
        <w:tabs>
          <w:tab w:val="left" w:pos="4820"/>
        </w:tabs>
      </w:pPr>
      <w:r>
        <w:t>2.</w:t>
      </w:r>
      <w:r>
        <w:tab/>
        <w:t>für andere durch die Enteignung eintretende Vermögensnachteile.</w:t>
      </w:r>
    </w:p>
    <w:p>
      <w:pPr>
        <w:pStyle w:val="GesAbsatz"/>
        <w:tabs>
          <w:tab w:val="left" w:pos="4820"/>
        </w:tabs>
      </w:pPr>
      <w:r>
        <w:t>(3) Vermögensvorteile, die dem Entschädigungsberechtigten (§ 94) infolge der Enteignung entstehen, sind bei der Festsetzung der Entschädigung zu berücksichtigen. Hat bei der Entstehung eines Vermögensnachteils ein Verschulden des Entschädigungsberechtigten mitgewirkt, so gilt § 254 des Bürgerlichen Gesetzbuchs entsprechend.</w:t>
      </w:r>
    </w:p>
    <w:p>
      <w:pPr>
        <w:pStyle w:val="GesAbsatz"/>
        <w:tabs>
          <w:tab w:val="left" w:pos="4820"/>
        </w:tabs>
      </w:pPr>
      <w:r>
        <w:t>(4) Für die Bemessung der Entschädigung ist der Zustand des Grundstücks in dem Zeitpunkt maßgebend, in dem die Enteignungsbehörde über den Enteignungsantrag entscheidet. In den Fällen der vorzeitigen Besitzeinweisung ist der Zustand in dem Zeitpunkt maßgebend, in dem diese wirksam wird.</w:t>
      </w:r>
    </w:p>
    <w:p>
      <w:pPr>
        <w:pStyle w:val="berschrift3"/>
      </w:pPr>
      <w:bookmarkStart w:id="113" w:name="_Toc171319871"/>
      <w:r>
        <w:t>§ 94</w:t>
      </w:r>
      <w:r>
        <w:br/>
        <w:t>Entschädigungsberechtigter und Entschädigungsverpflichteter</w:t>
      </w:r>
      <w:bookmarkEnd w:id="113"/>
    </w:p>
    <w:p>
      <w:pPr>
        <w:pStyle w:val="GesAbsatz"/>
        <w:tabs>
          <w:tab w:val="left" w:pos="4820"/>
        </w:tabs>
      </w:pPr>
      <w:r>
        <w:t>(1) Entschädigung kann verlangen, wer in seinem Recht durch die Enteignung beeinträchtigt wird und dadurch einen Vermögensnachteil erleidet.</w:t>
      </w:r>
    </w:p>
    <w:p>
      <w:pPr>
        <w:pStyle w:val="GesAbsatz"/>
        <w:tabs>
          <w:tab w:val="left" w:pos="4820"/>
        </w:tabs>
      </w:pPr>
      <w:r>
        <w:t>(2) Zur Leistung der Entschädigung ist der Enteignungs-begünstigte verpflichtet. Wird Ersatzland enteignet, so ist zur Entschädigung derjenige verpflichtet, der dieses Ersatzland für das zu enteignende Grundstück beschaffen muß.</w:t>
      </w:r>
    </w:p>
    <w:p>
      <w:pPr>
        <w:pStyle w:val="berschrift3"/>
      </w:pPr>
      <w:bookmarkStart w:id="114" w:name="_Toc171319872"/>
      <w:r>
        <w:t>§ 95</w:t>
      </w:r>
      <w:r>
        <w:br/>
        <w:t>Entschädigung für den Rechtsverlust</w:t>
      </w:r>
      <w:bookmarkEnd w:id="114"/>
    </w:p>
    <w:p>
      <w:pPr>
        <w:pStyle w:val="GesAbsatz"/>
        <w:tabs>
          <w:tab w:val="left" w:pos="4820"/>
        </w:tabs>
      </w:pPr>
      <w:r>
        <w:t>(1) Die Entschädigung für den durch die Enteignung eintretenden Rechtsverlust bemißt sich nach dem Verkehrswert (§ 194) des zu enteignenden Grundstücks oder sonstigen Gegenstands der Enteignung. Maßgebend ist der Verkehrswert in dem Zeitpunkt, in dem die Enteignungsbehörde über den Enteignungsantrag entscheidet.</w:t>
      </w:r>
    </w:p>
    <w:p>
      <w:pPr>
        <w:pStyle w:val="GesAbsatz"/>
        <w:tabs>
          <w:tab w:val="left" w:pos="4820"/>
        </w:tabs>
      </w:pPr>
      <w:r>
        <w:t>(2) Bei der Festsetzung der Entschädigung bleiben unberücksichtigt</w:t>
      </w:r>
    </w:p>
    <w:p>
      <w:pPr>
        <w:pStyle w:val="GesAbsatz"/>
        <w:tabs>
          <w:tab w:val="left" w:pos="4820"/>
        </w:tabs>
        <w:ind w:left="420" w:hanging="420"/>
      </w:pPr>
      <w:r>
        <w:t>1.</w:t>
      </w:r>
      <w:r>
        <w:tab/>
        <w:t>Wertsteigerungen eines Grundstücks, die in der Aussicht auf eine Änderung der zulässigen Nutzung eingetreten sind, wenn die Änderung nicht in absehbarer Zeit zu erwarten ist;</w:t>
      </w:r>
    </w:p>
    <w:p>
      <w:pPr>
        <w:pStyle w:val="GesAbsatz"/>
        <w:tabs>
          <w:tab w:val="left" w:pos="4820"/>
        </w:tabs>
      </w:pPr>
      <w:r>
        <w:lastRenderedPageBreak/>
        <w:t>2.</w:t>
      </w:r>
      <w:r>
        <w:tab/>
        <w:t>Wertänderungen, die infolge der bevorstehenden Enteignung eingetreten sind;</w:t>
      </w:r>
    </w:p>
    <w:p>
      <w:pPr>
        <w:pStyle w:val="GesAbsatz"/>
        <w:tabs>
          <w:tab w:val="left" w:pos="4820"/>
        </w:tabs>
        <w:ind w:left="420" w:hanging="420"/>
      </w:pPr>
      <w:r>
        <w:t>3.</w:t>
      </w:r>
      <w:r>
        <w:tab/>
        <w:t>Werterhöhungen, die nach dem Zeitpunkt eingetreten sind, in dem der Eigentümer zur Vermeidung der Enteignung ein Kauf- oder Tauschangebot des Antragstellers mit angemessenen Bedingungen (§ 87 Abs. 2 Satz 1 und § 88) hätte annehmen können, es sei denn, daß der Eigentümer Kapital oder Arbeit für sie aufgewendet hat;</w:t>
      </w:r>
    </w:p>
    <w:p>
      <w:pPr>
        <w:pStyle w:val="GesAbsatz"/>
        <w:tabs>
          <w:tab w:val="left" w:pos="4820"/>
        </w:tabs>
        <w:ind w:left="420" w:hanging="420"/>
      </w:pPr>
      <w:r>
        <w:t>4.</w:t>
      </w:r>
      <w:r>
        <w:tab/>
        <w:t>wertsteigernde Veränderungen, die während einer Veränderungssperre ohne Genehmigung der Baugenehmigungsbehörde vorgenommen worden sind;</w:t>
      </w:r>
    </w:p>
    <w:p>
      <w:pPr>
        <w:pStyle w:val="GesAbsatz"/>
        <w:tabs>
          <w:tab w:val="left" w:pos="4820"/>
        </w:tabs>
        <w:ind w:left="420" w:hanging="420"/>
      </w:pPr>
      <w:r>
        <w:t>5.</w:t>
      </w:r>
      <w:r>
        <w:tab/>
        <w:t>wertsteigernde Veränderungen, die nach Einleitung des Enteignungsverfahrens ohne behördliche Anordnung oder Zustimmung der Enteignungsbehörde vorgenommen worden sind;</w:t>
      </w:r>
    </w:p>
    <w:p>
      <w:pPr>
        <w:pStyle w:val="GesAbsatz"/>
        <w:tabs>
          <w:tab w:val="left" w:pos="4820"/>
        </w:tabs>
        <w:ind w:left="420" w:hanging="420"/>
      </w:pPr>
      <w:r>
        <w:t>6.</w:t>
      </w:r>
      <w:r>
        <w:tab/>
        <w:t>Vereinbarungen, soweit sie von üblichen Vereinbarungen auffällig abweichen und Tatsachen die Annahme rechtfertigen, daß sie getroffen worden sind, um eine höhere Entschädigungsleistung zu erlangen;</w:t>
      </w:r>
    </w:p>
    <w:p>
      <w:pPr>
        <w:pStyle w:val="GesAbsatz"/>
        <w:tabs>
          <w:tab w:val="left" w:pos="4820"/>
        </w:tabs>
        <w:ind w:left="420" w:hanging="420"/>
      </w:pPr>
      <w:r>
        <w:t>7.</w:t>
      </w:r>
      <w:r>
        <w:tab/>
        <w:t>Bodenwerte, die nicht zu berücksichtigen wären, wenn der Eigentümer eine Entschädigung in den Fällen der §§ 40 bis 42 geltend machen würde.</w:t>
      </w:r>
    </w:p>
    <w:p>
      <w:pPr>
        <w:pStyle w:val="GesAbsatz"/>
        <w:tabs>
          <w:tab w:val="left" w:pos="4820"/>
        </w:tabs>
      </w:pPr>
      <w:r>
        <w:t>(3) Für bauliche Anlagen, deren Abbruch jederzeit aufgrund öffentlich-rechtlicher Vorschriften entschädigungslos gefordert werden kann, ist eine Entschädigung nur zu gewähren, wenn es aus Gründen der Billigkeit geboten ist. Kann der Abbruch entschädigungslos erst nach Ablauf einer Frist gefordert werden, so ist die Entschädigung nach dem Verhältnis der restlichen zu der gesamten Frist zu bemessen.</w:t>
      </w:r>
    </w:p>
    <w:p>
      <w:pPr>
        <w:pStyle w:val="GesAbsatz"/>
        <w:tabs>
          <w:tab w:val="left" w:pos="4820"/>
        </w:tabs>
      </w:pPr>
      <w:r>
        <w:t>(4) Wird der Wert des Eigentums an dem Grundstück durch Rechte Dritter gemindert, die an dem Grundstück aufrechterhalten, an einem anderen Grundstück neu begründet oder gesondert entschädigt werden, so ist dies bei der Festsetzung der Entschädigung für den Rechtsverlust zu berücksichtigen.</w:t>
      </w:r>
    </w:p>
    <w:p>
      <w:pPr>
        <w:pStyle w:val="berschrift3"/>
      </w:pPr>
      <w:bookmarkStart w:id="115" w:name="_Toc171319873"/>
      <w:r>
        <w:t>§ 96</w:t>
      </w:r>
      <w:r>
        <w:br/>
        <w:t>Entschädigung für andere Vermögensnachteile</w:t>
      </w:r>
      <w:bookmarkEnd w:id="115"/>
    </w:p>
    <w:p>
      <w:pPr>
        <w:pStyle w:val="GesAbsatz"/>
        <w:tabs>
          <w:tab w:val="left" w:pos="4820"/>
        </w:tabs>
      </w:pPr>
      <w:r>
        <w:t>(1) Wegen anderer durch die Enteignung eintretender Vermögensnachteile ist eine Entschädigung nur zu gewähren, wenn und soweit diese Vermögensnachteile nicht bei der Bemessung der Entschädigung für den Rechtsverlust berücksichtigt sind. Die Entschädigung ist unter gerechter Abwägung der Interessen der Allgemeinheit und der Beteiligten festzusetzen, insbesondere für</w:t>
      </w:r>
    </w:p>
    <w:p>
      <w:pPr>
        <w:pStyle w:val="GesAbsatz"/>
        <w:tabs>
          <w:tab w:val="left" w:pos="4820"/>
        </w:tabs>
        <w:ind w:left="420" w:hanging="420"/>
      </w:pPr>
      <w:r>
        <w:t>1.</w:t>
      </w:r>
      <w:r>
        <w:tab/>
        <w:t>den vorübergehenden oder dauernden Verlust, den der bisherige Eigentümer in seiner Berufstätigkeit, seiner Erwerbstätigkeit oder in Erfüllung der ihm wesensgemäß obliegenden Aufgaben erleidet, jedoch nur bis zu dem Betrag des Aufwands, der erforderlich ist, um ein anderes Grundstück in der gleichen Weise wie das zu enteignende Grundstück zu nutzen;</w:t>
      </w:r>
    </w:p>
    <w:p>
      <w:pPr>
        <w:pStyle w:val="GesAbsatz"/>
        <w:tabs>
          <w:tab w:val="left" w:pos="4820"/>
        </w:tabs>
        <w:ind w:left="420" w:hanging="420"/>
      </w:pPr>
      <w:r>
        <w:t>2.</w:t>
      </w:r>
      <w:r>
        <w:tab/>
        <w:t>die Wertminderung, die durch die Enteignung eines Grundstücksteils oder eines Teils eines räumlich oder wirtschaftlich zusammenhängenden Grundbesitzes bei dem anderen Teil oder durch Enteignung des Rechts an einem Grundstück bei einem anderen Grundstück entsteht, soweit die Wertminderung nicht schon bei der Festsetzung der Entschädigung nach Nummer 1 berücksichtigt ist;</w:t>
      </w:r>
    </w:p>
    <w:p>
      <w:pPr>
        <w:pStyle w:val="GesAbsatz"/>
        <w:tabs>
          <w:tab w:val="left" w:pos="4820"/>
        </w:tabs>
      </w:pPr>
      <w:r>
        <w:t>3.</w:t>
      </w:r>
      <w:r>
        <w:tab/>
        <w:t>die notwendigen Aufwendungen für einen durch die Enteignung erforderlich werdenden Umzug.</w:t>
      </w:r>
    </w:p>
    <w:p>
      <w:pPr>
        <w:pStyle w:val="GesAbsatz"/>
        <w:tabs>
          <w:tab w:val="left" w:pos="4820"/>
        </w:tabs>
      </w:pPr>
      <w:r>
        <w:t>(2) Im Falle des Absatzes 1 Nr. 2 ist § 95 Abs. 2 Nr. 3 anzuwenden.</w:t>
      </w:r>
    </w:p>
    <w:p>
      <w:pPr>
        <w:pStyle w:val="berschrift3"/>
      </w:pPr>
      <w:bookmarkStart w:id="116" w:name="_Toc171319874"/>
      <w:r>
        <w:t>§ 97</w:t>
      </w:r>
      <w:r>
        <w:br/>
        <w:t>Behandlung der Rechte der Nebenberechtigten</w:t>
      </w:r>
      <w:bookmarkEnd w:id="116"/>
    </w:p>
    <w:p>
      <w:pPr>
        <w:pStyle w:val="GesAbsatz"/>
        <w:tabs>
          <w:tab w:val="left" w:pos="4820"/>
        </w:tabs>
      </w:pPr>
      <w:r>
        <w:t>(1) Rechte an dem zu enteignenden Grundstück sowie persönliche Rechte, die zum Besitz oder zur Nutzung des Grundstücks berechtigen oder den Verpflichteten in der Benutzung des Grundstücks beschränken, können aufrechterhalten werden, soweit dies mit dem Enteignungszweck vereinbar ist.</w:t>
      </w:r>
    </w:p>
    <w:p>
      <w:pPr>
        <w:pStyle w:val="GesAbsatz"/>
        <w:tabs>
          <w:tab w:val="left" w:pos="4820"/>
        </w:tabs>
      </w:pPr>
      <w:r>
        <w:t>(2) Als Ersatz für ein Recht an einem Grundstück, das nicht aufrechterhalten wird, kann mit Zustimmung des Rechtsinhabers das Ersatzland oder ein anderes Grundstück des Enteignungsbegünstigten mit einem gleichen Recht belastet werden. Als Ersatz für ein persönliches Recht, das nicht aufrechterhalten wird, kann mit Zustimmung des Rechtsinhabers ein Rechtsverhältnis begründet werden, das ein Recht gleicher Art in bezug auf das Ersatzland oder auf ein anderes Grundstück des Enteignungsbegünstigten gewährt. Als Ersatz für dingliche oder persönliche Rechte eines öffentlichen Verkehrsunternehmens oder eines Trägers der öffentlichen Versorgung mit Elektrizität, Gas, Wärme oder Wasser, der auf diese zur Erfüllung seiner wesensgemäßen Aufgaben angewiesen ist, sind auf seinen Antrag Rechte gleicher Art zu begründen; soweit dazu Grundstücke des Enteignungsbegünstigten nicht geeignet sind, können zu diesem Zweck auch andere Grundstücke in Anspruch genommen werden. Anträge nach Satz 3 müssen vor Beginn der mündlichen Verhandlung schriftlich oder zur Niederschrift der Enteignungsbehörde gestellt werden.</w:t>
      </w:r>
    </w:p>
    <w:p>
      <w:pPr>
        <w:pStyle w:val="GesAbsatz"/>
        <w:tabs>
          <w:tab w:val="left" w:pos="4820"/>
        </w:tabs>
      </w:pPr>
      <w:r>
        <w:lastRenderedPageBreak/>
        <w:t>(3) Soweit Rechte nicht aufrechterhalten oder nicht durch neue Rechte ersetzt werden, sind bei der Enteignung eines Grundstücks gesondert zu entschädigen</w:t>
      </w:r>
    </w:p>
    <w:p>
      <w:pPr>
        <w:pStyle w:val="GesAbsatz"/>
        <w:tabs>
          <w:tab w:val="left" w:pos="4820"/>
        </w:tabs>
        <w:ind w:left="420" w:hanging="420"/>
      </w:pPr>
      <w:r>
        <w:t>1.</w:t>
      </w:r>
      <w:r>
        <w:tab/>
        <w:t>Erbbauberechtigte, Altenteilsberechtigte sowie Inhaber von Dienstbarkeiten und Erwerbsrechten an dem Grundstück,</w:t>
      </w:r>
    </w:p>
    <w:p>
      <w:pPr>
        <w:pStyle w:val="GesAbsatz"/>
        <w:tabs>
          <w:tab w:val="left" w:pos="4820"/>
        </w:tabs>
        <w:ind w:left="420" w:hanging="420"/>
      </w:pPr>
      <w:r>
        <w:t>2.</w:t>
      </w:r>
      <w:r>
        <w:tab/>
        <w:t>Inhaber von persönlichen Rechten, die zum Besitz oder zur Nutzung des Grundstücks berechtigen, wenn der Berechtigte im Besitz des Grundstücks ist,</w:t>
      </w:r>
    </w:p>
    <w:p>
      <w:pPr>
        <w:pStyle w:val="GesAbsatz"/>
        <w:tabs>
          <w:tab w:val="left" w:pos="4820"/>
        </w:tabs>
        <w:ind w:left="420" w:hanging="420"/>
      </w:pPr>
      <w:r>
        <w:t>3.</w:t>
      </w:r>
      <w:r>
        <w:tab/>
        <w:t>Inhaber von persönlichen Rechten, die zum Erwerb des Grundstücks berechtigen oder den Verpflichteten in der Nutzung des Grundstücks beschränken.</w:t>
      </w:r>
    </w:p>
    <w:p>
      <w:pPr>
        <w:pStyle w:val="GesAbsatz"/>
        <w:tabs>
          <w:tab w:val="left" w:pos="4820"/>
        </w:tabs>
      </w:pPr>
      <w:r>
        <w:t>(4) Berechtigte, deren Rechte nicht aufrechterhalten, nicht durch neue Rechte ersetzt und nicht gesondert entschädigt werden, haben bei der Enteignung eines Grundstücks Anspruch auf Ersatz des Werts ihres Rechts aus der Geldentschädigung für das Eigentum an dem Grundstück, soweit sich ihr Recht auf dieses erstreckt. Das gilt entsprechend für die Geldentschädigungen, die für den durch die Enteignung eintretenden Rechtsverlust in anderen Fällen oder nach § 96 Abs. 1 Satz 2 Nr. 2 festgesetzt werden.</w:t>
      </w:r>
    </w:p>
    <w:p>
      <w:pPr>
        <w:pStyle w:val="berschrift3"/>
      </w:pPr>
      <w:bookmarkStart w:id="117" w:name="_Toc171319875"/>
      <w:r>
        <w:t>§ 98</w:t>
      </w:r>
      <w:r>
        <w:br/>
        <w:t>Schuldübergang</w:t>
      </w:r>
      <w:bookmarkEnd w:id="117"/>
    </w:p>
    <w:p>
      <w:pPr>
        <w:pStyle w:val="GesAbsatz"/>
        <w:tabs>
          <w:tab w:val="left" w:pos="4820"/>
        </w:tabs>
      </w:pPr>
      <w:r>
        <w:t>(1) Haftet bei einer Hypothek, die aufrechterhalten oder durch ein neues Recht an einem anderen Grundstück ersetzt wird, der von der Enteignung Betroffene zugleich persönlich, so übernimmt der Enteignungsbegünstigte die Schuld in Höhe der Hypothek. Die §§415 und 416 des Bürgerlichen Gesetzbuchs gelten entsprechend; als Veräußerer im Sinne des §416 ist der von der Enteignung Betroffene anzusehen.</w:t>
      </w:r>
    </w:p>
    <w:p>
      <w:pPr>
        <w:pStyle w:val="GesAbsatz"/>
        <w:tabs>
          <w:tab w:val="left" w:pos="4820"/>
        </w:tabs>
      </w:pPr>
      <w:r>
        <w:t>(2) Das gleiche gilt, wenn bei einer Grundschuld oder Rentenschuld, die aufrechterhalten oder durch ein neues Recht an einem anderen Grundstück ersetzt wird, der von der Enteignung Betroffene zugleich persönlich haftet, sofern er spätestens in dem nach § 108 anzuberaumenden Termin die gegen ihn bestehende Forderung unter Angabe ihres Betrags und Grunds angemeldet und auf Verlangen der Enteignungsbehörde oder eines Beteiligten glaubhaft gemacht hat.</w:t>
      </w:r>
    </w:p>
    <w:p>
      <w:pPr>
        <w:pStyle w:val="berschrift3"/>
      </w:pPr>
      <w:bookmarkStart w:id="118" w:name="_Toc171319876"/>
      <w:r>
        <w:t>§ 99</w:t>
      </w:r>
      <w:r>
        <w:br/>
        <w:t>Entschädigung in Geld</w:t>
      </w:r>
      <w:bookmarkEnd w:id="118"/>
    </w:p>
    <w:p>
      <w:pPr>
        <w:pStyle w:val="GesAbsatz"/>
        <w:tabs>
          <w:tab w:val="left" w:pos="4820"/>
        </w:tabs>
      </w:pPr>
      <w:r>
        <w:t>(1) Die Entschädigung ist in einem einmaligen Betrag zu leisten, soweit dieses Gesetzbuch nichts anderes bestimmt. Auf Antrag des Eigentümers kann die Entschädigung in wiederkehrenden Leistungen festgesetzt werden, wenn dies den übrigen Beteiligten zuzumuten ist.</w:t>
      </w:r>
    </w:p>
    <w:p>
      <w:pPr>
        <w:pStyle w:val="GesAbsatz"/>
        <w:tabs>
          <w:tab w:val="left" w:pos="4820"/>
        </w:tabs>
      </w:pPr>
      <w:r>
        <w:t>(2) Für die Belastung eines Grundstücks mit einem Erbbaurecht ist die Entschädigung in einem Erbbauzins zu leisten.</w:t>
      </w:r>
    </w:p>
    <w:p>
      <w:pPr>
        <w:pStyle w:val="GesAbsatz"/>
        <w:tabs>
          <w:tab w:val="left" w:pos="4820"/>
        </w:tabs>
      </w:pPr>
      <w:r>
        <w:t>(3) Einmalige Entschädigungsbeträge sind mit 2 vom Hundert über dem Diskontsatz der Deutschen Bundesbank jährlich von dem Zeitpunkt an zu verzinsen, in dem die Enteignungsbehörde über den Enteignungsantrag entscheidet. Im Falle der vorzeitigen Besitzeinweisung ist der Zeitpunkt maßgebend, in dem diese wirksam wird.</w:t>
      </w:r>
    </w:p>
    <w:p>
      <w:pPr>
        <w:pStyle w:val="berschrift3"/>
      </w:pPr>
      <w:bookmarkStart w:id="119" w:name="_Toc171319877"/>
      <w:r>
        <w:t>§ 100</w:t>
      </w:r>
      <w:r>
        <w:br/>
        <w:t>Entschädigung in Land</w:t>
      </w:r>
      <w:bookmarkEnd w:id="119"/>
    </w:p>
    <w:p>
      <w:pPr>
        <w:pStyle w:val="GesAbsatz"/>
        <w:tabs>
          <w:tab w:val="left" w:pos="4820"/>
        </w:tabs>
      </w:pPr>
      <w:r>
        <w:t>(1) Die Entschädigung ist auf Antrag des Eigentümers in geeignetem Ersatzland festzusetzen, wenn er zur Sicherung seiner Berufstätigkeit, seiner Erwerbstätigkeit oder zur Erfüllung der ihm wesensgemäß obliegenden Aufgaben auf Ersatzland angewiesen ist und</w:t>
      </w:r>
    </w:p>
    <w:p>
      <w:pPr>
        <w:pStyle w:val="GesAbsatz"/>
        <w:tabs>
          <w:tab w:val="left" w:pos="4820"/>
        </w:tabs>
        <w:ind w:left="420" w:hanging="420"/>
      </w:pPr>
      <w:r>
        <w:t>1.</w:t>
      </w:r>
      <w:r>
        <w:tab/>
        <w:t>der Enteignungsbegünstigte über als Ersatzland geeignete Grundstücke verfügt, auf die er nicht mit seiner Berufstätigkeit, seiner Erwerbstätigkeit oder zur Erfüllung der ihm wesensgemäß obliegenden Aufgaben angewiesen ist, oder</w:t>
      </w:r>
    </w:p>
    <w:p>
      <w:pPr>
        <w:pStyle w:val="GesAbsatz"/>
        <w:tabs>
          <w:tab w:val="left" w:pos="4820"/>
        </w:tabs>
        <w:ind w:left="420" w:hanging="420"/>
      </w:pPr>
      <w:r>
        <w:t>2.</w:t>
      </w:r>
      <w:r>
        <w:tab/>
        <w:t>der Enteignungsbegünstigte geeignetes Ersatzland nach pflichtmäßigem Ermessen der Enteignungsbehörde freihändig zu angemessenen Bedingungen beschaffen kann oder</w:t>
      </w:r>
    </w:p>
    <w:p>
      <w:pPr>
        <w:pStyle w:val="GesAbsatz"/>
        <w:tabs>
          <w:tab w:val="left" w:pos="4820"/>
        </w:tabs>
      </w:pPr>
      <w:r>
        <w:t>3.</w:t>
      </w:r>
      <w:r>
        <w:tab/>
        <w:t>geeignetes Ersatzland durch Enteignung nach § 90 beschafft werden kann.</w:t>
      </w:r>
    </w:p>
    <w:p>
      <w:pPr>
        <w:pStyle w:val="GesAbsatz"/>
        <w:tabs>
          <w:tab w:val="left" w:pos="4820"/>
        </w:tabs>
      </w:pPr>
      <w:r>
        <w:t>(2) Wird die Entschädigung in Ersatzland festgesetzt, sind auch der Verwendungszweck des Ersatzlands und die Frist, in der das Grundstück zu dem vorgesehenen Zweck zu verwenden ist, zu bezeichnen. Die §§ 102 und 103 gelten entsprechend.</w:t>
      </w:r>
    </w:p>
    <w:p>
      <w:pPr>
        <w:pStyle w:val="GesAbsatz"/>
        <w:tabs>
          <w:tab w:val="left" w:pos="4820"/>
        </w:tabs>
      </w:pPr>
      <w:r>
        <w:t xml:space="preserve">(3) Unter den Voraussetzungen der Nummern 1 bis 3 des Absatzes 1 ist die Entschädigung auf Antrag des Eigentümers auch dann in geeignetem Ersatzland festzusetzen, wenn ein Grundstück enteignet werden soll, </w:t>
      </w:r>
      <w:r>
        <w:lastRenderedPageBreak/>
        <w:t>das mit einem Eigenheim oder einer Kleinsiedlung bebaut ist. Dies gilt nicht, wenn nach öffentlich-rechtlichen Vorschriften der Abbruch des Gebäudes jederzeit entschädigungslos gefordert werden kann.</w:t>
      </w:r>
    </w:p>
    <w:p>
      <w:pPr>
        <w:pStyle w:val="GesAbsatz"/>
        <w:tabs>
          <w:tab w:val="left" w:pos="4820"/>
        </w:tabs>
      </w:pPr>
      <w:r>
        <w:t>(4) Die Entschädigung kann auf Antrag des Enteigneten oder Enteignungsbegünstigten ganz oder teilweise in Ersatzland festgesetzt werden, wenn diese Art der Entschädigung nach pflichtmäßigem Ermessen der Enteignungsbehörde unter gerechter Abwägung der Interessen der Allgemeinheit und der Beteiligten billig ist und bei dem Enteignungsbegünstigten die in Absatz 1 Nr. 1 oder 2 genannten Voraussetzungen vorliegen.</w:t>
      </w:r>
    </w:p>
    <w:p>
      <w:pPr>
        <w:pStyle w:val="GesAbsatz"/>
        <w:tabs>
          <w:tab w:val="left" w:pos="4820"/>
        </w:tabs>
      </w:pPr>
      <w:r>
        <w:t>(5) Auf die Ermittlung des Werts des Ersatzlands ist § 95 entsprechend anzuwenden. Hierbei kann eine Werterhöhung berücksichtigt werden, die das übrige Grundvermögen des von der Enteignung Betroffenen durch den Erwerb des Ersatzlands über dessen Wert nach Satz 1 hinaus erfährt. Hat das Ersatzland einen geringeren Wert als das zu enteignende Grundstück, so ist eine dem Wertunterschied entsprechende zusätzliche Geldentschädigung festzusetzen. Hat das Ersatzland einen höheren Wert als das zu enteignende Grundstück, so ist festzusetzen, daß der Entschädigungsberechtigte an den durch die Enteignung Begünstigten eine dem Wertunterschied entsprechende Ausgleichszahlung zu leisten hat. Die Ausgleichszahlung wird mit dem nach § 117 Abs. 5 Satz 1 in der Ausführungsanordnung festgesetzten Tag fällig.</w:t>
      </w:r>
    </w:p>
    <w:p>
      <w:pPr>
        <w:pStyle w:val="GesAbsatz"/>
        <w:tabs>
          <w:tab w:val="left" w:pos="4820"/>
        </w:tabs>
      </w:pPr>
      <w:r>
        <w:t>(6) Wird die Entschädigung in Land festgesetzt, sollen dingliche oder persönliche Rechte, soweit sie nicht an dem zu enteignenden Grundstück aufrechterhalten werden, auf Antrag des Rechtsinhabers ganz oder teilweise nach Maßgabe des § 97 Abs. 2 ersetzt werden. Soweit dies nicht möglich ist oder nicht ausreicht, sind die Inhaber der Rechte gesondert in Geld zu entschädigen; dies gilt für die in § 97 Abs. 4 bezeichneten Berechtigungen nur, soweit ihre Rechte nicht durch eine dem Eigentümer nach Absatz 5 zu gewährende zusätzliche Geldentschädigung gedeckt werden.</w:t>
      </w:r>
    </w:p>
    <w:p>
      <w:pPr>
        <w:pStyle w:val="GesAbsatz"/>
        <w:tabs>
          <w:tab w:val="left" w:pos="4820"/>
        </w:tabs>
      </w:pPr>
      <w:r>
        <w:t>(7) Anträge nach den Absätzen 1,3,4 und 6 sind schriftlich oder zur Niederschrift der Enteignungsbehörde zu stellen, und zwar in den Fällen der Absätze 1, 3 und 4 vor Beginn und im Falle des Absatzes 6 bis zum Schluß der mündlichen Verhandlung (§ 108).</w:t>
      </w:r>
    </w:p>
    <w:p>
      <w:pPr>
        <w:pStyle w:val="GesAbsatz"/>
        <w:tabs>
          <w:tab w:val="left" w:pos="4820"/>
        </w:tabs>
      </w:pPr>
      <w:r>
        <w:t>(8) Sind Miteigentum, grundstücksgleiche Rechte oder Rechte nach dem Wohnungseigentumsgesetz ebenso zur Sicherung der Berufs- oder Erwerbstätigkeit des Berechtigten oder zur Erfüllung der ihm wesensgemäß obliegenden Aufgaben geeignet, können dem Eigentümer diese Rechte anstelle des Ersatzlands angeboten werden. Der Eigentümer ist in Geld abzufinden, wenn er die ihm nach Satz 1 angebotene Entschädigung ablehnt. §101 bleibt unberührt.</w:t>
      </w:r>
    </w:p>
    <w:p>
      <w:pPr>
        <w:pStyle w:val="GesAbsatz"/>
        <w:tabs>
          <w:tab w:val="left" w:pos="4820"/>
        </w:tabs>
      </w:pPr>
      <w:r>
        <w:t>(9) Hat der Eigentümer nach Absatz 1 oder 3 einen Anspruch auf Ersatzland und beschafft er sich mit Zustimmung des Enteignungsbegünstigten außerhalb des Enteignungsverfahrens Ersatzland oder die in Absatz 8 bezeichneten Rechte selbst, so hat er gegen den Enteignungsbegünstigten einen Anspruch auf Erstattung der erforderlichen Aufwendungen. Der Enteignungsbegünstigte ist nur insoweit zur Erstattung verpflichtet, als er selbst Aufwendungen erspart. Kommt eine Einigung über die Erstattung nicht zustande, entscheidet die Enteignungsbehörde; für den Bescheid gilt § 122 entsprechend.</w:t>
      </w:r>
    </w:p>
    <w:p>
      <w:pPr>
        <w:pStyle w:val="berschrift3"/>
      </w:pPr>
      <w:bookmarkStart w:id="120" w:name="_Toc171319878"/>
      <w:r>
        <w:t>§ 101</w:t>
      </w:r>
      <w:r>
        <w:br/>
        <w:t>Entschädigung durch Gewährung anderer Rechte</w:t>
      </w:r>
      <w:bookmarkEnd w:id="120"/>
    </w:p>
    <w:p>
      <w:pPr>
        <w:pStyle w:val="GesAbsatz"/>
        <w:tabs>
          <w:tab w:val="left" w:pos="4820"/>
        </w:tabs>
      </w:pPr>
      <w:r>
        <w:t>(1) Der Eigentümer eines zu enteignenden Grundstücks kann auf seinen Antrag, wenn dies unter Abwägung der Belange der Beteiligten billig ist, ganz oder teilweise entschädigt werden</w:t>
      </w:r>
    </w:p>
    <w:p>
      <w:pPr>
        <w:pStyle w:val="GesAbsatz"/>
        <w:tabs>
          <w:tab w:val="left" w:pos="4820"/>
        </w:tabs>
        <w:ind w:left="420" w:hanging="420"/>
      </w:pPr>
      <w:r>
        <w:t>1.</w:t>
      </w:r>
      <w:r>
        <w:tab/>
        <w:t>durch Bestellung oder Übertragung von Miteigentum an einem Grundstück, grundstücksgleichen Rechten, Rechten nach dem Wohnungseigentumsgesetz, sonstigen dinglichen Rechten an dem zu enteignenden Grundstück oder an einem anderen Grundstück des Enteignungsbegünstigten oder</w:t>
      </w:r>
    </w:p>
    <w:p>
      <w:pPr>
        <w:pStyle w:val="GesAbsatz"/>
        <w:tabs>
          <w:tab w:val="left" w:pos="4820"/>
        </w:tabs>
      </w:pPr>
      <w:r>
        <w:t>2.</w:t>
      </w:r>
      <w:r>
        <w:tab/>
        <w:t>durch Übertragung von Eigentum an einem bebauten Grundstück des Enteignungsbegünstigten oder</w:t>
      </w:r>
    </w:p>
    <w:p>
      <w:pPr>
        <w:pStyle w:val="GesAbsatz"/>
        <w:tabs>
          <w:tab w:val="left" w:pos="4820"/>
        </w:tabs>
        <w:ind w:left="420" w:hanging="420"/>
      </w:pPr>
      <w:r>
        <w:t>3.</w:t>
      </w:r>
      <w:r>
        <w:tab/>
        <w:t>durch Übertragung von Eigentum an einem Grundstück des Enteignungsbegünstigten, das mit einem Eigenheim oder einer Kleinsiedlung bebaut werden soll.</w:t>
      </w:r>
    </w:p>
    <w:p>
      <w:pPr>
        <w:pStyle w:val="GesAbsatz"/>
        <w:tabs>
          <w:tab w:val="left" w:pos="4820"/>
        </w:tabs>
      </w:pPr>
      <w:r>
        <w:t>Bei Wertunterschieden zwischen den Rechten nach Satz 1 und dem zu enteignenden Grundstück gilt § 100 Abs. 5 entsprechend.</w:t>
      </w:r>
    </w:p>
    <w:p>
      <w:pPr>
        <w:pStyle w:val="GesAbsatz"/>
        <w:tabs>
          <w:tab w:val="left" w:pos="4820"/>
        </w:tabs>
      </w:pPr>
      <w:r>
        <w:t>(2) Der Antrag nach Absatz 1 muß bis zum Schluß der mündlichen Verhandlung schriftlich oder zur Niederschrift der Enteignungsbehörde gestellt werden.</w:t>
      </w:r>
    </w:p>
    <w:p>
      <w:pPr>
        <w:pStyle w:val="berschrift3"/>
      </w:pPr>
      <w:bookmarkStart w:id="121" w:name="_Toc171319879"/>
      <w:r>
        <w:t>§ 102</w:t>
      </w:r>
      <w:r>
        <w:br/>
        <w:t>Rückenteignung</w:t>
      </w:r>
      <w:bookmarkEnd w:id="121"/>
    </w:p>
    <w:p>
      <w:pPr>
        <w:pStyle w:val="GesAbsatz"/>
        <w:tabs>
          <w:tab w:val="left" w:pos="4820"/>
        </w:tabs>
      </w:pPr>
      <w:r>
        <w:t>(1) Der enteignete frühere Eigentümer kann verlangen, daß das enteignete Grundstück zu seinen Gunsten wieder enteignet wird (Rückenteignung), wenn und soweit</w:t>
      </w:r>
    </w:p>
    <w:p>
      <w:pPr>
        <w:pStyle w:val="GesAbsatz"/>
        <w:tabs>
          <w:tab w:val="left" w:pos="4820"/>
        </w:tabs>
        <w:ind w:left="420" w:hanging="420"/>
      </w:pPr>
      <w:r>
        <w:lastRenderedPageBreak/>
        <w:t>1.</w:t>
      </w:r>
      <w:r>
        <w:tab/>
        <w:t>der durch die Enteignung Begünstigte oder sein Rechtsnachfolger das Grundstück nicht innerhalb der festgesetzten Fristen (§ 113 Abs. 2 Nr. 3 und § 114) zu dem Enteignungszweck verwendet oder den Enteignungszweck vor Ablauf der Frist aufgegeben hat oder</w:t>
      </w:r>
    </w:p>
    <w:p>
      <w:pPr>
        <w:pStyle w:val="GesAbsatz"/>
        <w:tabs>
          <w:tab w:val="left" w:pos="4820"/>
        </w:tabs>
      </w:pPr>
      <w:r>
        <w:t>2.</w:t>
      </w:r>
      <w:r>
        <w:tab/>
        <w:t>die Gemeinde ihre Verpflichtung zur Übereignung nach § 89 nicht erfüllt hat.</w:t>
      </w:r>
    </w:p>
    <w:p>
      <w:pPr>
        <w:pStyle w:val="GesAbsatz"/>
        <w:tabs>
          <w:tab w:val="left" w:pos="4820"/>
        </w:tabs>
      </w:pPr>
      <w:r>
        <w:t>(2) Die Rückenteignung kann nicht verlangt werden, wenn</w:t>
      </w:r>
    </w:p>
    <w:p>
      <w:pPr>
        <w:pStyle w:val="GesAbsatz"/>
        <w:tabs>
          <w:tab w:val="left" w:pos="4820"/>
        </w:tabs>
        <w:ind w:left="420" w:hanging="420"/>
      </w:pPr>
      <w:r>
        <w:t>1.</w:t>
      </w:r>
      <w:r>
        <w:tab/>
        <w:t>der Enteignete selbst das Grundstück im Wege der Enteignung nach den Vorschriften dieses Gesetzbuchs oder des Baulandbeschaffungsgesetzes erworben hatte oder</w:t>
      </w:r>
    </w:p>
    <w:p>
      <w:pPr>
        <w:pStyle w:val="GesAbsatz"/>
        <w:tabs>
          <w:tab w:val="left" w:pos="4820"/>
        </w:tabs>
        <w:ind w:left="420" w:hanging="420"/>
      </w:pPr>
      <w:r>
        <w:t>2.</w:t>
      </w:r>
      <w:r>
        <w:tab/>
        <w:t>ein Verfahren zur Enteignung des Grundstücks nach diesem Gesetzbuch zugunsten eines anderen Bauwilligen eingeleitet worden ist und der enteignete frühere Eigentümer nicht glaubhaft macht, daß er das Grundstück binnen angemessener Frist zu dem vorgesehenen Zweck verwenden wird.</w:t>
      </w:r>
    </w:p>
    <w:p>
      <w:pPr>
        <w:pStyle w:val="GesAbsatz"/>
        <w:tabs>
          <w:tab w:val="left" w:pos="4820"/>
        </w:tabs>
      </w:pPr>
      <w:r>
        <w:t>(3) Der Antrag auf Rückenteignung ist binnen zwei Jahren seit Entstehung des Anspruchs bei der zuständigen Enteignungsbehörde einzureichen. § 203 Abs. 2 des Bürgerlichen Gesetzbuchs gilt entsprechend. Der Antrag ist nicht mehr zulässig, wenn in den Fällen des Absatzes 1 mit der zweckgerechten Verwendung begonnen oder die Veräußerung oder Ausgabe des Grundstücks in Erbbaurecht vor Eingang des Antrags bei der Enteignungsbehörde eingeleitet worden ist.</w:t>
      </w:r>
    </w:p>
    <w:p>
      <w:pPr>
        <w:pStyle w:val="GesAbsatz"/>
        <w:tabs>
          <w:tab w:val="left" w:pos="4820"/>
        </w:tabs>
      </w:pPr>
      <w:r>
        <w:t>(4) Die Enteignungsbehörde kann die Rückenteignung ablehnen, wenn das Grundstück erheblich verändert oder ganz oder überwiegend Entschädigung in Land gewährt worden ist.</w:t>
      </w:r>
    </w:p>
    <w:p>
      <w:pPr>
        <w:pStyle w:val="GesAbsatz"/>
        <w:tabs>
          <w:tab w:val="left" w:pos="4820"/>
        </w:tabs>
      </w:pPr>
      <w:r>
        <w:t>(5) Der frühere Inhaber eines Rechts, das durch Enteignung nach den Vorschriften dieses Gesetzbuchs aufgehoben ist, kann unter den in Absatz 1 bezeichneten Voraussetzungen verlangen, daß ein gleiches Recht an dem früher belasteten Grundstück zu seinen Gunsten durch Enteignung wieder begründet wird. Die Vorschriften über die Rückenteignung gelten entsprechend.</w:t>
      </w:r>
    </w:p>
    <w:p>
      <w:pPr>
        <w:pStyle w:val="GesAbsatz"/>
        <w:tabs>
          <w:tab w:val="left" w:pos="4820"/>
        </w:tabs>
      </w:pPr>
      <w:r>
        <w:t>(6) Für das Verfahren gelten die §§ 104 bis 122 entsprechend.</w:t>
      </w:r>
    </w:p>
    <w:p>
      <w:pPr>
        <w:pStyle w:val="berschrift3"/>
      </w:pPr>
      <w:bookmarkStart w:id="122" w:name="_Toc171319880"/>
      <w:r>
        <w:t>§ 103</w:t>
      </w:r>
      <w:r>
        <w:br/>
        <w:t>Entschädigung für die Rückenteignung</w:t>
      </w:r>
      <w:bookmarkEnd w:id="122"/>
    </w:p>
    <w:p>
      <w:pPr>
        <w:pStyle w:val="GesAbsatz"/>
        <w:tabs>
          <w:tab w:val="left" w:pos="4820"/>
        </w:tabs>
      </w:pPr>
      <w:r>
        <w:t>Wird dem Antrag auf Rückenteignung stattgegeben, so hat der Antragsteller dem von der Rückenteignung Betroffenen Entschädigung für den Rechtsverlust zu leisten. § 93 Abs. 2 Nr. 2 ist nicht anzuwenden. Ist dem Antragsteller bei der ersten Enteignung eine Entschädigung für andere Vermögensnachteile gewährt worden, so hat er diese Entschädigung insoweit zurückzugewähren, als die Nachteile aufgrund der Rückenteignung entfallen. Die dem Eigentümer zu gewährende Entschädigung darf den bei der ersten Enteignung zugrunde gelegten Verkehrswert des Grundstücks nicht übersteigen, jedoch sind Aufwendungen zu berücksichtigen, die zu einer Werterhöhung des Grundstücks geführt haben. Im Übrigen gelten die Vorschriften über die Entschädigung im Zweiten Abschnitt entsprechend.</w:t>
      </w:r>
    </w:p>
    <w:p>
      <w:pPr>
        <w:pStyle w:val="berschrift2"/>
      </w:pPr>
      <w:bookmarkStart w:id="123" w:name="_Toc171319881"/>
      <w:r>
        <w:t>Dritter Abschnitt</w:t>
      </w:r>
      <w:r>
        <w:br/>
        <w:t>Enteignungsverfahren</w:t>
      </w:r>
      <w:bookmarkEnd w:id="123"/>
    </w:p>
    <w:p>
      <w:pPr>
        <w:pStyle w:val="berschrift3"/>
      </w:pPr>
      <w:bookmarkStart w:id="124" w:name="_Toc171319882"/>
      <w:r>
        <w:t>§ 104</w:t>
      </w:r>
      <w:r>
        <w:br/>
        <w:t>Enteignungsbehörde</w:t>
      </w:r>
      <w:bookmarkEnd w:id="124"/>
    </w:p>
    <w:p>
      <w:pPr>
        <w:pStyle w:val="GesAbsatz"/>
        <w:tabs>
          <w:tab w:val="left" w:pos="4820"/>
        </w:tabs>
      </w:pPr>
      <w:r>
        <w:t>(1) Die Enteignung wird von der höheren Verwaltungsbehörde durchgeführt (Enteignungsbehörde).</w:t>
      </w:r>
    </w:p>
    <w:p>
      <w:pPr>
        <w:pStyle w:val="GesAbsatz"/>
        <w:tabs>
          <w:tab w:val="left" w:pos="4820"/>
        </w:tabs>
      </w:pPr>
      <w:r>
        <w:t>(2) Die Landesregierungen können durch Rechtsverordnung bestimmen, daß an den Entscheidungen der Enteignungsbehörde ehrenamtliche Beisitzer mitzuwirken haben.</w:t>
      </w:r>
    </w:p>
    <w:p>
      <w:pPr>
        <w:pStyle w:val="berschrift3"/>
      </w:pPr>
      <w:bookmarkStart w:id="125" w:name="_Toc171319883"/>
      <w:r>
        <w:t>§ 105</w:t>
      </w:r>
      <w:r>
        <w:br/>
        <w:t>Enteignungsantrag</w:t>
      </w:r>
      <w:bookmarkEnd w:id="125"/>
    </w:p>
    <w:p>
      <w:pPr>
        <w:pStyle w:val="GesAbsatz"/>
        <w:tabs>
          <w:tab w:val="left" w:pos="4820"/>
        </w:tabs>
      </w:pPr>
      <w:r>
        <w:t>Der Enteignungsantrag ist bei der Gemeinde, in deren Gemarkung das zu enteignende Grundstück liegt, einzureichen. Die Gemeinde legt ihn mit ihrer Stellungnahme binnen eines Monats der Enteignungsbehörde vor.</w:t>
      </w:r>
    </w:p>
    <w:p>
      <w:pPr>
        <w:pStyle w:val="berschrift3"/>
      </w:pPr>
      <w:bookmarkStart w:id="126" w:name="_Toc171319884"/>
      <w:r>
        <w:t>§ 106</w:t>
      </w:r>
      <w:r>
        <w:br/>
        <w:t>Beteiligte</w:t>
      </w:r>
      <w:bookmarkEnd w:id="126"/>
    </w:p>
    <w:p>
      <w:pPr>
        <w:pStyle w:val="GesAbsatz"/>
        <w:tabs>
          <w:tab w:val="left" w:pos="4820"/>
        </w:tabs>
      </w:pPr>
      <w:r>
        <w:t>(1) In dem Enteignungsverfahren sind Beteiligte</w:t>
      </w:r>
    </w:p>
    <w:p>
      <w:pPr>
        <w:pStyle w:val="GesAbsatz"/>
        <w:tabs>
          <w:tab w:val="left" w:pos="4820"/>
        </w:tabs>
      </w:pPr>
      <w:r>
        <w:t>1.</w:t>
      </w:r>
      <w:r>
        <w:tab/>
        <w:t>der Antragsteller,</w:t>
      </w:r>
    </w:p>
    <w:p>
      <w:pPr>
        <w:pStyle w:val="GesAbsatz"/>
        <w:tabs>
          <w:tab w:val="left" w:pos="4820"/>
        </w:tabs>
        <w:ind w:left="420" w:hanging="420"/>
      </w:pPr>
      <w:r>
        <w:t>2.</w:t>
      </w:r>
      <w:r>
        <w:tab/>
        <w:t>der Eigentümer und diejenigen, für die ein Recht an dem Grundstück oder an einem das Grundstück belastenden Recht im Grundbuch eingetragen oder durch Eintragung gesichert ist,</w:t>
      </w:r>
    </w:p>
    <w:p>
      <w:pPr>
        <w:pStyle w:val="GesAbsatz"/>
        <w:tabs>
          <w:tab w:val="left" w:pos="4820"/>
        </w:tabs>
        <w:ind w:left="420" w:hanging="420"/>
      </w:pPr>
      <w:r>
        <w:lastRenderedPageBreak/>
        <w:t>3.</w:t>
      </w:r>
      <w:r>
        <w:tab/>
        <w:t>Inhaber eines nicht im Grundbuch eingetragenen Rechts an dem Grundstück oder an einem das Grundstück belastenden Recht, eines Anspruchs mit dem Recht auf Befriedigung aus dem Grundstück oder eines persönlichen Rechts, das zum Erwerb, zum Besitz oder zur Nutzung des Grundstücks berechtigt oder die Benutzung des Grundstücks beschränkt,</w:t>
      </w:r>
    </w:p>
    <w:p>
      <w:pPr>
        <w:pStyle w:val="GesAbsatz"/>
        <w:tabs>
          <w:tab w:val="left" w:pos="4820"/>
        </w:tabs>
        <w:ind w:left="420" w:hanging="420"/>
      </w:pPr>
      <w:r>
        <w:t>4.</w:t>
      </w:r>
      <w:r>
        <w:tab/>
        <w:t>wenn Ersatzland bereitgestellt wird, der Eigentümer und die Inhaber der in den Nummern 2 und 3 genannten Rechte hinsichtlich des Ersatzlands,</w:t>
      </w:r>
    </w:p>
    <w:p>
      <w:pPr>
        <w:pStyle w:val="GesAbsatz"/>
        <w:tabs>
          <w:tab w:val="left" w:pos="4820"/>
        </w:tabs>
      </w:pPr>
      <w:r>
        <w:t>5.</w:t>
      </w:r>
      <w:r>
        <w:tab/>
        <w:t>die Eigentümer der Grundstücke, die durch eine Enteignung nach § 91 betroffen werden, und</w:t>
      </w:r>
    </w:p>
    <w:p>
      <w:pPr>
        <w:pStyle w:val="GesAbsatz"/>
        <w:tabs>
          <w:tab w:val="left" w:pos="4820"/>
        </w:tabs>
      </w:pPr>
      <w:r>
        <w:t>6.</w:t>
      </w:r>
      <w:r>
        <w:tab/>
        <w:t>die Gemeinde.</w:t>
      </w:r>
    </w:p>
    <w:p>
      <w:pPr>
        <w:pStyle w:val="GesAbsatz"/>
        <w:tabs>
          <w:tab w:val="left" w:pos="4820"/>
        </w:tabs>
      </w:pPr>
      <w:r>
        <w:t>(2) Die in Absatz 1 Nr. 3 bezeichneten Personen werden in dem Zeitpunkt Beteiligte, in dem die Anmeldung ihres Rechts der Enteignungsbehörde zugeht. Die Anmeldung kann spätestens bis zum Schluß der mündlichen Verhandlung mit den Beteiligten erfolgen.</w:t>
      </w:r>
    </w:p>
    <w:p>
      <w:pPr>
        <w:pStyle w:val="GesAbsatz"/>
        <w:tabs>
          <w:tab w:val="left" w:pos="4820"/>
        </w:tabs>
      </w:pPr>
      <w:r>
        <w:t>(3) Bestehen Zweifel an einem angemeldeten Recht, so hat die Enteignungsbehörde dem Anmeldenden unverzüglich eine Frist zur Glaubhaftmachung seines Rechts zu setzen. Nach fruchtlosem Ablauf der Frist ist er bis zur Glaubhaftmachung seines Rechts nicht mehr zu beteiligen.</w:t>
      </w:r>
    </w:p>
    <w:p>
      <w:pPr>
        <w:pStyle w:val="GesAbsatz"/>
        <w:tabs>
          <w:tab w:val="left" w:pos="4820"/>
        </w:tabs>
      </w:pPr>
      <w:r>
        <w:t>(4) Der im Grundbuch eingetragene Gläubiger einer Hypothek, Grundschuld oder Rentenschuld, für die ein Brief erteilt ist, sowie jeder seiner Rechtsnachfolger hat auf Verlangen der Enteignungsbehörde eine Erklärung darüber abzugeben, ob ein anderer die Hypothek, Grundschuld oder Rentenschuld oder ein Recht daran erworben hat; die Person eines Erwerbers hat er dabei zu bezeichnen. § 208 Satz 2 bis 4 gilt entsprechend.</w:t>
      </w:r>
    </w:p>
    <w:p>
      <w:pPr>
        <w:pStyle w:val="berschrift3"/>
      </w:pPr>
      <w:bookmarkStart w:id="127" w:name="_Toc171319885"/>
      <w:r>
        <w:t>§ 107</w:t>
      </w:r>
      <w:r>
        <w:br/>
        <w:t>Vorbereitung der mündlichen Verhandlung</w:t>
      </w:r>
      <w:bookmarkEnd w:id="127"/>
    </w:p>
    <w:p>
      <w:pPr>
        <w:pStyle w:val="GesAbsatz"/>
        <w:tabs>
          <w:tab w:val="left" w:pos="4820"/>
        </w:tabs>
      </w:pPr>
      <w:r>
        <w:t>(1) Das Enteignungsverfahren soll beschleunigt durchgeführt werden. Die Enteignungsbehörde soll schon vor der mündlichen Verhandlung alle Anordnungen treffen, die erforderlich sind, um das Verfahren tunlichst in einem Verhandlungstermin zu erledigen. Sie hat dem Eigentümer, dem Antragsteller sowie den Behörden, für deren Geschäftsbereich die Enteignung von Bedeutung ist, Gelegenheit zur Äußerung zu geben. Bei der Ermittlung des Sachverhalts hat die Enteignungsbehörde ein Gutachten des Gutachterausschusses (§ 192) einzuholen, wenn Eigentum entzogen oder ein Erbbaurecht bestellt werden soll.</w:t>
      </w:r>
    </w:p>
    <w:p>
      <w:pPr>
        <w:pStyle w:val="GesAbsatz"/>
        <w:tabs>
          <w:tab w:val="left" w:pos="4820"/>
        </w:tabs>
      </w:pPr>
      <w:r>
        <w:t>(2) Die Enteignungsbehörde hat die Landwirtschaftsbehörde zu hören, wenn landwirtschaftlich genutzte Grundstücke, die außerhalb des räumlichen Geltungsbereichs eines Bebauungsplans liegen, zur Entschädigung in Land enteignet werden sollen.</w:t>
      </w:r>
    </w:p>
    <w:p>
      <w:pPr>
        <w:pStyle w:val="GesAbsatz"/>
        <w:tabs>
          <w:tab w:val="left" w:pos="4820"/>
        </w:tabs>
      </w:pPr>
      <w:r>
        <w:t>(3) Enteignungsverfahren können miteinander verbunden werden. Sie sind zu verbinden, wenn die Gemeinde es beantragt. Verbundene Enteignungsverfahren können wieder getrennt werden.</w:t>
      </w:r>
    </w:p>
    <w:p>
      <w:pPr>
        <w:pStyle w:val="berschrift3"/>
      </w:pPr>
      <w:bookmarkStart w:id="128" w:name="_Toc171319886"/>
      <w:r>
        <w:t>§ 108</w:t>
      </w:r>
      <w:r>
        <w:br/>
        <w:t>Einleitung des Enteignungsverfahrens und Anberaumung des Termins</w:t>
      </w:r>
      <w:r>
        <w:br/>
        <w:t>zur mündlichen Verhandlung; Enteignungsvermerk</w:t>
      </w:r>
      <w:bookmarkEnd w:id="128"/>
    </w:p>
    <w:p>
      <w:pPr>
        <w:pStyle w:val="GesAbsatz"/>
        <w:tabs>
          <w:tab w:val="left" w:pos="4820"/>
        </w:tabs>
      </w:pPr>
      <w:r>
        <w:t>(1) Das Enteignungsverfahren wird durch Anberaumung eines Termins zu einer mündlichen Verhandlung mit den Beteiligten eingeleitet. Zu der mündlichen Verhandlung sind der Antragsteller, der Eigentümer des betroffenen Grundstücks, die sonstigen aus dem Grundbuch ersichtlichen Beteiligten und die Gemeinde zu laden. Die Ladung ist zuzustellen. Die Ladungsfrist beträgt einen Monat.</w:t>
      </w:r>
    </w:p>
    <w:p>
      <w:pPr>
        <w:pStyle w:val="GesAbsatz"/>
        <w:tabs>
          <w:tab w:val="left" w:pos="4820"/>
        </w:tabs>
      </w:pPr>
      <w:r>
        <w:t>(2) Das Enteignungsverfahren zugunsten der Gemeinde kann bereits eingeleitet werden, wenn</w:t>
      </w:r>
    </w:p>
    <w:p>
      <w:pPr>
        <w:pStyle w:val="GesAbsatz"/>
        <w:tabs>
          <w:tab w:val="left" w:pos="4820"/>
        </w:tabs>
      </w:pPr>
      <w:r>
        <w:t>1.</w:t>
      </w:r>
      <w:r>
        <w:tab/>
        <w:t>der Entwurf des Bebauungsplans nach § 3 Abs. 2 ausgelegen hat und</w:t>
      </w:r>
    </w:p>
    <w:p>
      <w:pPr>
        <w:pStyle w:val="GesAbsatz"/>
        <w:tabs>
          <w:tab w:val="left" w:pos="4820"/>
        </w:tabs>
        <w:ind w:left="420" w:hanging="420"/>
      </w:pPr>
      <w:r>
        <w:t>2.</w:t>
      </w:r>
      <w:r>
        <w:tab/>
        <w:t>mit den Beteiligten die Verhandlungen nach § 87 Abs. 2 geführt und die von ihnen gegen den Entwurf des Bebauungsplans fristgemäß vorgebrachten Bedenken und Anregungen erörtert worden sind. Die Gemeinde kann in demselben Termin die Verhandlungen nach § 87 Abs. 2 führen und die Bedenken und Anregungen erörtern.</w:t>
      </w:r>
    </w:p>
    <w:p>
      <w:pPr>
        <w:pStyle w:val="GesAbsatz"/>
        <w:tabs>
          <w:tab w:val="left" w:pos="4820"/>
        </w:tabs>
      </w:pPr>
      <w:r>
        <w:t>Das Verfahren ist so zu fördern, daß der Enteignungsbeschluß ergehen kann, sobald der Bebauungsplan rechtsverbindlich geworden ist. Eine Einigung nach § 110 oder § 111 kann auch vor Rechtsverbindlichkeit des Bebauungsplans erfolgen.</w:t>
      </w:r>
    </w:p>
    <w:p>
      <w:pPr>
        <w:pStyle w:val="GesAbsatz"/>
        <w:tabs>
          <w:tab w:val="left" w:pos="4820"/>
        </w:tabs>
      </w:pPr>
      <w:r>
        <w:t>(3) Die Ladung muß enthalten</w:t>
      </w:r>
    </w:p>
    <w:p>
      <w:pPr>
        <w:pStyle w:val="GesAbsatz"/>
        <w:tabs>
          <w:tab w:val="left" w:pos="4820"/>
        </w:tabs>
      </w:pPr>
      <w:r>
        <w:t>1.</w:t>
      </w:r>
      <w:r>
        <w:tab/>
        <w:t>die Bezeichnung des Antragstellers und des betroffenen Grundstücks,</w:t>
      </w:r>
    </w:p>
    <w:p>
      <w:pPr>
        <w:pStyle w:val="GesAbsatz"/>
        <w:tabs>
          <w:tab w:val="left" w:pos="4820"/>
        </w:tabs>
        <w:ind w:left="420" w:hanging="420"/>
      </w:pPr>
      <w:r>
        <w:t>2.</w:t>
      </w:r>
      <w:r>
        <w:tab/>
        <w:t>den wesentlichen Inhalt des Enteignungsantrags mit dem Hinweis, daß der Antrag mit den ihm beigefügten Unterlagen bei der Enteignungsbehörde eingesehen werden kann,</w:t>
      </w:r>
    </w:p>
    <w:p>
      <w:pPr>
        <w:pStyle w:val="GesAbsatz"/>
        <w:tabs>
          <w:tab w:val="left" w:pos="4820"/>
        </w:tabs>
        <w:ind w:left="420" w:hanging="420"/>
      </w:pPr>
      <w:r>
        <w:lastRenderedPageBreak/>
        <w:t>3.</w:t>
      </w:r>
      <w:r>
        <w:tab/>
        <w:t>die Aufforderung, etwaige Einwendungen gegen den Enteignungsantrag möglichst vor der mündlichen Verhandlung bei der Enteignungsbehörde schriftlich einzureichen oder zur Niederschrift zu erklären, und</w:t>
      </w:r>
    </w:p>
    <w:p>
      <w:pPr>
        <w:pStyle w:val="GesAbsatz"/>
        <w:tabs>
          <w:tab w:val="left" w:pos="4820"/>
        </w:tabs>
        <w:ind w:left="420" w:hanging="420"/>
      </w:pPr>
      <w:r>
        <w:t>4.</w:t>
      </w:r>
      <w:r>
        <w:tab/>
        <w:t>den Hinweis, daß auch bei Nichterscheinen über den Enteignungsantrag und andere im Verfahren zu erledigende Anträge entschieden werden kann.</w:t>
      </w:r>
    </w:p>
    <w:p>
      <w:pPr>
        <w:pStyle w:val="GesAbsatz"/>
        <w:tabs>
          <w:tab w:val="left" w:pos="4820"/>
        </w:tabs>
      </w:pPr>
      <w:r>
        <w:t>(4) Die Ladung von Personen, deren Beteiligung auf einem Antrag auf Entschädigung in Land beruht, muß außer dem in Absatz 3 vorgeschriebenen Inhalt auch die Bezeichnung des Eigentümers, dessen Entschädigung in Land beantragt ist, und des Grundstücks, für das die Entschädigung in Land gewährt werden soll, enthalten.</w:t>
      </w:r>
    </w:p>
    <w:p>
      <w:pPr>
        <w:pStyle w:val="GesAbsatz"/>
        <w:tabs>
          <w:tab w:val="left" w:pos="4820"/>
        </w:tabs>
      </w:pPr>
      <w:r>
        <w:t>(5) Die Einleitung des Enteignungsverfahrens ist unter Bezeichnung des betroffenen Grundstücks und des im Grundbuch als Eigentümer Eingetragenen sowie des ersten Termins der mündlichen Verhandlung mit den Beteiligten ortsüblich bekanntzumachen. In der Bekanntmachung sind alle Beteiligten aufzufordern, ihre Rechte spätestens in der mündlichen Verhandlung wahrzunehmen mit dem Hinweis, daß auch bei Nichterscheinen über den Enteignungsantrag und andere im Verfahren zu erledigende Anträge entschieden werden kann.</w:t>
      </w:r>
    </w:p>
    <w:p>
      <w:pPr>
        <w:pStyle w:val="GesAbsatz"/>
        <w:tabs>
          <w:tab w:val="left" w:pos="4820"/>
        </w:tabs>
      </w:pPr>
      <w:r>
        <w:t>(6) Die Enteignungsbehörde teilt dem Grundbuchamt die Einleitung des Enteignungsverfahrens mit. Sie ersucht das Grundbuchamt, in das Grundbuch des betroffenen Grundstücks einzutragen, daß das Enteignungsverfahren eingeleitet ist (Enteignungsvermerk); ist das Enteignungs-verfahren beendigt, ersucht die Enteignungsbehörde das Grundbuchamt, den Enteignungsvermerk zu löschen. Das Grundbuchamt hat die Enteignungsbehörde von allen Eintragungen zu benachrichtigen, die nach dem Zeitpunkt der Einleitung des Enteignungsverfahrens im Grundbuch des betroffenen Grundstücks vorgenommen sind und vorgenommen werden.</w:t>
      </w:r>
    </w:p>
    <w:p>
      <w:pPr>
        <w:pStyle w:val="GesAbsatz"/>
        <w:tabs>
          <w:tab w:val="left" w:pos="4820"/>
        </w:tabs>
      </w:pPr>
      <w:r>
        <w:t>(7) Ist im Grundbuch die Anordnung der Zwangsversteigerung oder Zwangsverwaltung eingetragen, gibt die Enteignungsbehörde dem Vollstreckungsgericht von der Einleitung des Enteignungsverfahrens Kenntnis, soweit dieses das Grundstück betrifft, das Gegenstand des Vollstreckungsverfahrens ist.</w:t>
      </w:r>
    </w:p>
    <w:p>
      <w:pPr>
        <w:pStyle w:val="berschrift3"/>
      </w:pPr>
      <w:bookmarkStart w:id="129" w:name="_Toc171319887"/>
      <w:r>
        <w:t>§ 109</w:t>
      </w:r>
      <w:r>
        <w:br/>
        <w:t>Genehmigungspflicht</w:t>
      </w:r>
      <w:bookmarkEnd w:id="129"/>
    </w:p>
    <w:p>
      <w:pPr>
        <w:pStyle w:val="GesAbsatz"/>
        <w:tabs>
          <w:tab w:val="left" w:pos="4820"/>
        </w:tabs>
      </w:pPr>
      <w:r>
        <w:t>(1) Von der Bekanntmachung über die Einleitung des Enteignungsverfahrens an bedürfen die in § 51 bezeichneten Rechtsvorgänge, Vorhaben und Teilungen der schriftlichen Genehmigung der Enteignungsbehörde.</w:t>
      </w:r>
    </w:p>
    <w:p>
      <w:pPr>
        <w:pStyle w:val="GesAbsatz"/>
        <w:tabs>
          <w:tab w:val="left" w:pos="4820"/>
        </w:tabs>
      </w:pPr>
      <w:r>
        <w:t>(2) Die Enteignungsbehörde darf die Genehmigung nur versagen, wenn Grund zu der Annahme besteht, daß der Rechtsvorgang, das Vorhaben oder die Teilung die Verwirklichung des Enteignungszwecks unmöglich machen oder wesentlich erschweren würde.</w:t>
      </w:r>
    </w:p>
    <w:p>
      <w:pPr>
        <w:pStyle w:val="GesAbsatz"/>
        <w:tabs>
          <w:tab w:val="left" w:pos="4820"/>
        </w:tabs>
      </w:pPr>
      <w:r>
        <w:t>(3) Sind Rechtsvorgänge oder Vorhaben nach Absatz 1 vor der Bekanntmachung zu erwarten, kann die Enteignungsbehörde anordnen, daß die Genehmigungspflicht nach Absatz 1 bereits zu einem früheren Zeitpunkt eintritt. Die Anordnung ist ortsüblich bekanntzumachen und dem Grundbuchamt mitzuteilen.</w:t>
      </w:r>
    </w:p>
    <w:p>
      <w:pPr>
        <w:pStyle w:val="GesAbsatz"/>
        <w:tabs>
          <w:tab w:val="left" w:pos="4820"/>
        </w:tabs>
      </w:pPr>
      <w:r>
        <w:t>(4) § 51 Abs. 2 und § 116 Abs. 6 gelten entsprechend.</w:t>
      </w:r>
    </w:p>
    <w:p>
      <w:pPr>
        <w:pStyle w:val="berschrift3"/>
      </w:pPr>
      <w:bookmarkStart w:id="130" w:name="_Toc171319888"/>
      <w:r>
        <w:t>§ 110</w:t>
      </w:r>
      <w:r>
        <w:br/>
        <w:t>Einigung</w:t>
      </w:r>
      <w:bookmarkEnd w:id="130"/>
    </w:p>
    <w:p>
      <w:pPr>
        <w:pStyle w:val="GesAbsatz"/>
        <w:tabs>
          <w:tab w:val="left" w:pos="4820"/>
        </w:tabs>
      </w:pPr>
      <w:r>
        <w:t>(1) Die Enteignungsbehörde hat auf eine Einigung zwischen den Beteiligten hinzuwirken.</w:t>
      </w:r>
    </w:p>
    <w:p>
      <w:pPr>
        <w:pStyle w:val="GesAbsatz"/>
        <w:tabs>
          <w:tab w:val="left" w:pos="4820"/>
        </w:tabs>
      </w:pPr>
      <w:r>
        <w:t>(2) Einigen sich die Beteiligten, so hat die Enteignungs-behörde eine Niederschrift über die Einigung aufzunehmen. Die Niederschrift muß den Erfordernissen des § 113 Abs. 2 entsprechen. Sie ist von den Beteiligten zu unterschreiben. Ein Bevollmächtigter des Eigentümers bedarf einer öffentlich beglaubigten Vollmacht.</w:t>
      </w:r>
    </w:p>
    <w:p>
      <w:pPr>
        <w:pStyle w:val="GesAbsatz"/>
        <w:tabs>
          <w:tab w:val="left" w:pos="4820"/>
        </w:tabs>
      </w:pPr>
      <w:r>
        <w:t>(3) Die beurkundete Einigung steht einem nicht mehr anfechtbaren Enteignungsbeschluß gleich. §113 Abs. 5 ist entsprechend anzuwenden.</w:t>
      </w:r>
    </w:p>
    <w:p>
      <w:pPr>
        <w:pStyle w:val="berschrift3"/>
      </w:pPr>
      <w:bookmarkStart w:id="131" w:name="_Toc171319889"/>
      <w:r>
        <w:t>§ 111</w:t>
      </w:r>
      <w:r>
        <w:br/>
        <w:t>Teileinigung</w:t>
      </w:r>
      <w:bookmarkEnd w:id="131"/>
    </w:p>
    <w:p>
      <w:pPr>
        <w:pStyle w:val="GesAbsatz"/>
        <w:tabs>
          <w:tab w:val="left" w:pos="4820"/>
        </w:tabs>
      </w:pPr>
      <w:r>
        <w:t>Einigen sich die Beteiligten nur über den Übergang oder die Belastung des Eigentums an dem zu enteignenden Grundstück, jedoch nicht über die Höhe der Entschädigung, so ist § 110 Abs. 2 und 3 entsprechend anzuwenden. Die Enteignungsbehörde hat anzuordnen, daß dem Berechtigten eine Vorauszahlung in Höhe der zu erwartenden Entschädigung zu leisten ist, soweit sich aus der Einigung nichts anderes ergibt. Im Übrigen nimmt das Enteignungsverfahren seinen Fortgang.</w:t>
      </w:r>
    </w:p>
    <w:p>
      <w:pPr>
        <w:pStyle w:val="berschrift3"/>
      </w:pPr>
      <w:bookmarkStart w:id="132" w:name="_Toc171319890"/>
      <w:r>
        <w:lastRenderedPageBreak/>
        <w:t>§ 112</w:t>
      </w:r>
      <w:r>
        <w:br/>
        <w:t>Entscheidung der Enteignungsbehörde</w:t>
      </w:r>
      <w:bookmarkEnd w:id="132"/>
    </w:p>
    <w:p>
      <w:pPr>
        <w:pStyle w:val="GesAbsatz"/>
        <w:tabs>
          <w:tab w:val="left" w:pos="4820"/>
        </w:tabs>
      </w:pPr>
      <w:r>
        <w:t>(1) Soweit eine Einigung nicht zustande kommt, entscheidet die Enteignungsbehörde aufgrund der mündlichen Verhandlung durch Beschluß über den Enteignungsantrag, die übrigen gestellten Anträge sowie über die erhobenen Einwendungen.</w:t>
      </w:r>
    </w:p>
    <w:p>
      <w:pPr>
        <w:pStyle w:val="GesAbsatz"/>
        <w:tabs>
          <w:tab w:val="left" w:pos="4820"/>
        </w:tabs>
      </w:pPr>
      <w:r>
        <w:t>(2) Auf Antrag eines Beteiligten hat die Enteignungsbehörde vorab über den Übergang oder die Belastung des Eigentums an dem zu enteignenden Grundstück oder über sonstige durch die Enteignung zu bewirkende Rechtsänderungen zu entscheiden. In diesem Fall hat die Enteignungsbehörde anzuordnen, daß dem Berechtigten eine Vorauszahlung in Höhe der zu erwartenden Entschädigung zu leisten ist.</w:t>
      </w:r>
    </w:p>
    <w:p>
      <w:pPr>
        <w:pStyle w:val="GesAbsatz"/>
        <w:tabs>
          <w:tab w:val="left" w:pos="4820"/>
        </w:tabs>
      </w:pPr>
      <w:r>
        <w:t>(3) Gibt die Enteignungsbehörde dem Enteignungsantrag statt, so entscheidet sie zugleich</w:t>
      </w:r>
    </w:p>
    <w:p>
      <w:pPr>
        <w:pStyle w:val="GesAbsatz"/>
        <w:tabs>
          <w:tab w:val="left" w:pos="4820"/>
        </w:tabs>
        <w:ind w:left="420" w:hanging="420"/>
      </w:pPr>
      <w:r>
        <w:t>1.</w:t>
      </w:r>
      <w:r>
        <w:tab/>
        <w:t>darüber, welche Rechte der in § 97 übezeichneten Berechtigten an dem Gegenstand der Enteignung aufrechterhalten bleiben,</w:t>
      </w:r>
    </w:p>
    <w:p>
      <w:pPr>
        <w:pStyle w:val="GesAbsatz"/>
        <w:tabs>
          <w:tab w:val="left" w:pos="4820"/>
        </w:tabs>
        <w:ind w:left="420" w:hanging="420"/>
      </w:pPr>
      <w:r>
        <w:t>2.</w:t>
      </w:r>
      <w:r>
        <w:tab/>
        <w:t>darüber, mit welchen Rechten der Gegenstand der Enteignung, das Ersatzland oder ein anderes Grundstück belastet werden,</w:t>
      </w:r>
    </w:p>
    <w:p>
      <w:pPr>
        <w:pStyle w:val="GesAbsatz"/>
        <w:tabs>
          <w:tab w:val="left" w:pos="4820"/>
        </w:tabs>
        <w:ind w:left="420" w:hanging="420"/>
      </w:pPr>
      <w:r>
        <w:t>3.</w:t>
      </w:r>
      <w:r>
        <w:tab/>
        <w:t>darüber, welche Rechtsverhältnisse begründet werden, die Rechte der in § 86 Abs. 1 Nr. 3 und 4 bezeichneten Art gewähren,</w:t>
      </w:r>
    </w:p>
    <w:p>
      <w:pPr>
        <w:pStyle w:val="GesAbsatz"/>
        <w:tabs>
          <w:tab w:val="left" w:pos="4820"/>
        </w:tabs>
        <w:ind w:left="420" w:hanging="420"/>
      </w:pPr>
      <w:r>
        <w:t>4.</w:t>
      </w:r>
      <w:r>
        <w:tab/>
        <w:t>im Falle der Entschädigung in Ersatzland über den Eigentumsübergang oder die Enteignung des Ersatzlands.</w:t>
      </w:r>
    </w:p>
    <w:p>
      <w:pPr>
        <w:pStyle w:val="berschrift3"/>
      </w:pPr>
      <w:bookmarkStart w:id="133" w:name="_Toc171319891"/>
      <w:r>
        <w:t>§ 113</w:t>
      </w:r>
      <w:r>
        <w:br/>
        <w:t>Enteignungsbeschluß</w:t>
      </w:r>
      <w:bookmarkEnd w:id="133"/>
    </w:p>
    <w:p>
      <w:pPr>
        <w:pStyle w:val="GesAbsatz"/>
        <w:tabs>
          <w:tab w:val="left" w:pos="4820"/>
        </w:tabs>
      </w:pPr>
      <w:r>
        <w:t>(1) Der Beschluß der Enteignungsbehörde ist den Beteiligten zuzustellen. Der Beschluß ist mit einer Belehrung über Zulässigkeit, Form und Frist des Antrags auf gerichtliche Entscheidung (§ 217) zu versehen.</w:t>
      </w:r>
    </w:p>
    <w:p>
      <w:pPr>
        <w:pStyle w:val="GesAbsatz"/>
        <w:tabs>
          <w:tab w:val="left" w:pos="4820"/>
        </w:tabs>
      </w:pPr>
      <w:r>
        <w:t>(2) Gibt die Enteignungsbehörde dem Enteignungsantrag statt, so muß der Beschluß (Enteignungsbeschluß) bezeichnen</w:t>
      </w:r>
    </w:p>
    <w:p>
      <w:pPr>
        <w:pStyle w:val="GesAbsatz"/>
        <w:tabs>
          <w:tab w:val="left" w:pos="4820"/>
        </w:tabs>
      </w:pPr>
      <w:r>
        <w:t>1.</w:t>
      </w:r>
      <w:r>
        <w:tab/>
        <w:t>die von der Enteignung Betroffenen und den Enteignungsbegünstigten;</w:t>
      </w:r>
    </w:p>
    <w:p>
      <w:pPr>
        <w:pStyle w:val="GesAbsatz"/>
        <w:tabs>
          <w:tab w:val="left" w:pos="4820"/>
        </w:tabs>
      </w:pPr>
      <w:r>
        <w:t>2.</w:t>
      </w:r>
      <w:r>
        <w:tab/>
        <w:t>die sonstigen Beteiligten;</w:t>
      </w:r>
    </w:p>
    <w:p>
      <w:pPr>
        <w:pStyle w:val="GesAbsatz"/>
        <w:tabs>
          <w:tab w:val="left" w:pos="4820"/>
        </w:tabs>
        <w:ind w:left="420" w:hanging="420"/>
      </w:pPr>
      <w:r>
        <w:t>3.</w:t>
      </w:r>
      <w:r>
        <w:tab/>
        <w:t>den Enteignungszweck und die Frist, innerhalb der das Grundstück zu dem vorgesehenen Zweck zu verwenden ist;</w:t>
      </w:r>
    </w:p>
    <w:p>
      <w:pPr>
        <w:pStyle w:val="GesAbsatz"/>
        <w:tabs>
          <w:tab w:val="left" w:pos="4820"/>
        </w:tabs>
      </w:pPr>
      <w:r>
        <w:t>4.</w:t>
      </w:r>
      <w:r>
        <w:tab/>
        <w:t>den Gegenstand der Enteignung, und zwar</w:t>
      </w:r>
    </w:p>
    <w:p>
      <w:pPr>
        <w:pStyle w:val="GesAbsatz"/>
        <w:tabs>
          <w:tab w:val="left" w:pos="851"/>
        </w:tabs>
        <w:ind w:left="851" w:hanging="425"/>
      </w:pPr>
      <w:r>
        <w:t>a)</w:t>
      </w:r>
      <w:r>
        <w:tab/>
        <w:t>wenn das Eigentum an einem Grundstück Gegenstand der Enteignung ist, das Grundstück nach Größe, grundbuchmäßiger, katastermäßiger und sonst üblicher Bezeichnung; im Falle der Enteignung eines Grundstücksteils ist zu seiner Bezeichnung auf Vermessungsschriften (Vermessungsrisse und -karten) Bezug zu nehmen, die von einer zu Fortführungsvermessungen befugten Stelle oder von einem öffentlich bestellten Vermessungsingenieur gefertigt sind,</w:t>
      </w:r>
    </w:p>
    <w:p>
      <w:pPr>
        <w:pStyle w:val="GesAbsatz"/>
        <w:tabs>
          <w:tab w:val="left" w:pos="851"/>
        </w:tabs>
        <w:ind w:left="851" w:hanging="425"/>
      </w:pPr>
      <w:r>
        <w:t>b)</w:t>
      </w:r>
      <w:r>
        <w:tab/>
        <w:t>wenn ein anderes Recht an einem Grundstück Gegenstand einer selbständigen Enteignung ist, dieses Recht nach Inhalt und grundbuchmäßiger Bezeichnung,</w:t>
      </w:r>
    </w:p>
    <w:p>
      <w:pPr>
        <w:pStyle w:val="GesAbsatz"/>
        <w:tabs>
          <w:tab w:val="left" w:pos="851"/>
        </w:tabs>
        <w:ind w:left="851" w:hanging="425"/>
      </w:pPr>
      <w:r>
        <w:t>c)</w:t>
      </w:r>
      <w:r>
        <w:tab/>
        <w:t>wenn ein persönliches Recht, das zum Erwerb, zum Besitz oder zur Nutzung von Grundstücken berechtigt oder den Verpflichteten in der Nutzung von Grundstücken beschränkt, Gegenstand einer selbstständigen Enteignung ist, dieses Recht nach seinem Inhalt und dem Grund seines Bestehens,</w:t>
      </w:r>
    </w:p>
    <w:p>
      <w:pPr>
        <w:pStyle w:val="GesAbsatz"/>
        <w:tabs>
          <w:tab w:val="left" w:pos="851"/>
        </w:tabs>
        <w:ind w:left="426"/>
      </w:pPr>
      <w:r>
        <w:t>d)</w:t>
      </w:r>
      <w:r>
        <w:tab/>
        <w:t>die in § 86 Abs. 2 bezeichneten Gegenstände, wenn die Enteignung auf diese ausgedehnt wird;</w:t>
      </w:r>
    </w:p>
    <w:p>
      <w:pPr>
        <w:pStyle w:val="GesAbsatz"/>
        <w:tabs>
          <w:tab w:val="left" w:pos="4820"/>
        </w:tabs>
        <w:ind w:left="420" w:hanging="420"/>
      </w:pPr>
      <w:r>
        <w:t>5.</w:t>
      </w:r>
      <w:r>
        <w:tab/>
        <w:t>bei der Belastung eines Grundstücks mit einem Recht die Art, den Inhalt, soweit er durch Vertrag bestimmt werden kann, sowie den Rang des Rechts, den Berechtigten und das Grundstück;</w:t>
      </w:r>
    </w:p>
    <w:p>
      <w:pPr>
        <w:pStyle w:val="GesAbsatz"/>
        <w:tabs>
          <w:tab w:val="left" w:pos="4820"/>
        </w:tabs>
        <w:ind w:left="420" w:hanging="420"/>
      </w:pPr>
      <w:r>
        <w:t>6.</w:t>
      </w:r>
      <w:r>
        <w:tab/>
        <w:t>bei der Begründung eines Rechts der in Nummer 4 Buchstabe c bezeichneten Art den Inhalt des Rechtsverhältnisses und die daran Beteiligten;</w:t>
      </w:r>
    </w:p>
    <w:p>
      <w:pPr>
        <w:pStyle w:val="GesAbsatz"/>
        <w:tabs>
          <w:tab w:val="left" w:pos="4820"/>
        </w:tabs>
      </w:pPr>
      <w:r>
        <w:t>7.</w:t>
      </w:r>
      <w:r>
        <w:tab/>
        <w:t>die Eigentums- und sonstigen Rechtsverhältnisse vor und nach der Enteignung;</w:t>
      </w:r>
    </w:p>
    <w:p>
      <w:pPr>
        <w:pStyle w:val="GesAbsatz"/>
        <w:tabs>
          <w:tab w:val="left" w:pos="4820"/>
        </w:tabs>
        <w:ind w:left="420" w:hanging="420"/>
      </w:pPr>
      <w:r>
        <w:t>8.</w:t>
      </w:r>
      <w:r>
        <w:tab/>
        <w:t>die Art und Höhe der Entschädigungen und die Höhe der Ausgleichszahlungen nach § 100 Abs. 5 Satz 4 und § 101 Abs. 1 Satz 2 mit der Angabe, von wem und an wen sie zu leisten sind; Geldentschädigungen, aus denen andere von der Enteignung Betroffene nach § 97 Abs. 4 zu entschädigen sind, müssen von den sonstigen Geldentschädigungen getrennt ausgewiesen werden;</w:t>
      </w:r>
    </w:p>
    <w:p>
      <w:pPr>
        <w:pStyle w:val="GesAbsatz"/>
        <w:tabs>
          <w:tab w:val="left" w:pos="4820"/>
        </w:tabs>
      </w:pPr>
      <w:r>
        <w:t>9.</w:t>
      </w:r>
      <w:r>
        <w:tab/>
        <w:t>bei der Entschädigung in Land das Grundstück in der in Nummer 4 Buchstabe a bezeichneten Weise.</w:t>
      </w:r>
    </w:p>
    <w:p>
      <w:pPr>
        <w:pStyle w:val="GesAbsatz"/>
        <w:tabs>
          <w:tab w:val="left" w:pos="4820"/>
        </w:tabs>
      </w:pPr>
      <w:r>
        <w:t>(3) In den Fällen der §§111 und 112 Abs. 2 ist der Enteignungsbeschluß entsprechend zu beschränken.</w:t>
      </w:r>
    </w:p>
    <w:p>
      <w:pPr>
        <w:pStyle w:val="GesAbsatz"/>
        <w:tabs>
          <w:tab w:val="left" w:pos="4820"/>
        </w:tabs>
      </w:pPr>
      <w:r>
        <w:lastRenderedPageBreak/>
        <w:t>(4) Kann ein Grundstücksteil noch nicht entsprechend Absatz 2 Nr. 4 Buchstabe a bezeichnet werden, so kann der Enteignungsbeschluß ihn aufgrund fester Merkmale in der Natur oder durch Bezugnahme auf die Eintragung in einen Lageplan bezeichnen. Wenn das Ergebnis der Vermessung vorliegt, ist der Enteignungsbeschluß durch einen Nachtragsbeschluß anzupassen.</w:t>
      </w:r>
    </w:p>
    <w:p>
      <w:pPr>
        <w:pStyle w:val="GesAbsatz"/>
        <w:tabs>
          <w:tab w:val="left" w:pos="4820"/>
        </w:tabs>
      </w:pPr>
      <w:r>
        <w:t>(5) Ist im Grundbuch die Anordnung der Zwangsversteigerung oder der Zwangsverwaltung eingetragen, gibt die Enteignungsbehörde dem Vollstreckungsgericht von dem Enteignungsbeschluß Kenntnis, wenn dem Enteignungs-antrag stattgegeben worden ist.</w:t>
      </w:r>
    </w:p>
    <w:p>
      <w:pPr>
        <w:pStyle w:val="berschrift3"/>
      </w:pPr>
      <w:bookmarkStart w:id="134" w:name="_Toc171319892"/>
      <w:r>
        <w:t>§ 114</w:t>
      </w:r>
      <w:r>
        <w:br/>
        <w:t>Lauf der Verwendungsfrist</w:t>
      </w:r>
      <w:bookmarkEnd w:id="134"/>
    </w:p>
    <w:p>
      <w:pPr>
        <w:pStyle w:val="GesAbsatz"/>
        <w:tabs>
          <w:tab w:val="left" w:pos="4820"/>
        </w:tabs>
      </w:pPr>
      <w:r>
        <w:t>(1) Die Frist, innerhalb der der Enteignungszweck nach §113 Abs. 2 Nr. 3 zu verwirklichen ist, beginnt mit dem Eintritt der Rechtsänderung.</w:t>
      </w:r>
    </w:p>
    <w:p>
      <w:pPr>
        <w:pStyle w:val="GesAbsatz"/>
        <w:tabs>
          <w:tab w:val="left" w:pos="4820"/>
        </w:tabs>
      </w:pPr>
      <w:r>
        <w:t>(2) Die Enteignungsbehörde kann diese Frist vor ihrem Ablauf auf Antrag verlängern, wenn</w:t>
      </w:r>
    </w:p>
    <w:p>
      <w:pPr>
        <w:pStyle w:val="GesAbsatz"/>
        <w:tabs>
          <w:tab w:val="left" w:pos="4820"/>
        </w:tabs>
        <w:ind w:left="420" w:hanging="420"/>
      </w:pPr>
      <w:r>
        <w:t>1.</w:t>
      </w:r>
      <w:r>
        <w:tab/>
        <w:t>der Enteignungsbegünstigte nachweist, daß er den Enteignungszweck ohne Verschulden innerhalb der festgesetzten Frist nicht erfüllen kann, oder</w:t>
      </w:r>
    </w:p>
    <w:p>
      <w:pPr>
        <w:pStyle w:val="GesAbsatz"/>
        <w:tabs>
          <w:tab w:val="left" w:pos="4820"/>
        </w:tabs>
        <w:ind w:left="420" w:hanging="420"/>
      </w:pPr>
      <w:r>
        <w:t>2.</w:t>
      </w:r>
      <w:r>
        <w:tab/>
        <w:t>vor Ablauf der Frist eine Gesamtrechtsnachfolge eintritt und der Rechtsnachfolger nachweist, daß er den Enteignungszweck innerhalb der festgesetzten Frist nicht erfüllen kann.</w:t>
      </w:r>
    </w:p>
    <w:p>
      <w:pPr>
        <w:pStyle w:val="GesAbsatz"/>
        <w:tabs>
          <w:tab w:val="left" w:pos="4820"/>
        </w:tabs>
      </w:pPr>
      <w:r>
        <w:t>Der enteignete frühere Eigentümer ist vor der Entscheidung über die Verlängerung zu hören.</w:t>
      </w:r>
    </w:p>
    <w:p>
      <w:pPr>
        <w:pStyle w:val="berschrift3"/>
      </w:pPr>
      <w:bookmarkStart w:id="135" w:name="_Toc171319893"/>
      <w:r>
        <w:t>§ 115</w:t>
      </w:r>
      <w:r>
        <w:br/>
        <w:t>Verfahren bei der Entschädigung</w:t>
      </w:r>
      <w:r>
        <w:br/>
        <w:t>durch Gewährung anderer Rechte</w:t>
      </w:r>
      <w:bookmarkEnd w:id="135"/>
    </w:p>
    <w:p>
      <w:pPr>
        <w:pStyle w:val="GesAbsatz"/>
        <w:tabs>
          <w:tab w:val="left" w:pos="4820"/>
        </w:tabs>
      </w:pPr>
      <w:r>
        <w:t>(1) Soll die Entschädigung des Eigentümers eines zu enteignenden Grundstücks nach § 101 festgesetzt werden und ist die Bestellung, Übertragung oder die Ermittlung des Werts eines der dort bezeichneten Rechte im Zeitpunkt des Erlasses des Enteignungsbeschlusses noch nicht möglich, kann die Enteignungsbehörde, wenn es der Eigentümer unter Bezeichnung eines Rechts beantragt, im Enteignungsbeschluß neben der Festsetzung der Entschädigung in Geld dem Enteignungsbegünstigten aufgeben, binnen einer bestimmten Frist dem von der Enteignung Betroffenen ein Recht der bezeichneten Art zu angemessenen Bedingungen anzubieten.</w:t>
      </w:r>
    </w:p>
    <w:p>
      <w:pPr>
        <w:pStyle w:val="GesAbsatz"/>
        <w:tabs>
          <w:tab w:val="left" w:pos="4820"/>
        </w:tabs>
      </w:pPr>
      <w:r>
        <w:t>(2) Bietet der Enteignungsbegünstigte binnen der bestimmten Frist ein Recht der bezeichneten Art nicht an oder einigt er sich mit dem von der Enteignung Betroffenen nicht, so wird ihm ein solches Recht auf Antrag zugunsten des von der Enteignung Betroffenen durch Enteignung entzogen. Die Enteignungsbehörde setzt den Inhalt des Rechts fest, soweit dessen Inhalt durch Vereinbarung bestimmt werden kann. Die Vorschriften dieses Teils über das Verfahren und die Entschädigung sind entsprechend anzuwenden.</w:t>
      </w:r>
    </w:p>
    <w:p>
      <w:pPr>
        <w:pStyle w:val="GesAbsatz"/>
        <w:tabs>
          <w:tab w:val="left" w:pos="4820"/>
        </w:tabs>
      </w:pPr>
      <w:r>
        <w:t>(3) Der Antrag nach Absatz 2 kann nur innerhalb von sechs Monaten nach Ablauf der bestimmten Frist gestellt werden.</w:t>
      </w:r>
    </w:p>
    <w:p>
      <w:pPr>
        <w:pStyle w:val="berschrift3"/>
      </w:pPr>
      <w:bookmarkStart w:id="136" w:name="_Toc171319894"/>
      <w:r>
        <w:t>§ 116</w:t>
      </w:r>
      <w:r>
        <w:br/>
        <w:t>Vorzeitige Besitzeinweisung</w:t>
      </w:r>
      <w:bookmarkEnd w:id="136"/>
    </w:p>
    <w:p>
      <w:pPr>
        <w:pStyle w:val="GesAbsatz"/>
        <w:tabs>
          <w:tab w:val="left" w:pos="4820"/>
        </w:tabs>
      </w:pPr>
      <w:r>
        <w:t>(1) Ist die sofortige Ausführung der beabsichtigten Maßnahme aus Gründen des Wohls der Allgemeinheit dringend geboten, so kann die Enteignungsbehörde den Antragsteller auf Antrag durch Beschluß in den Besitz des von dem Enteignungsverfahren betroffenen Grundstücks einweisen. Die Besitzeinweisung ist nur zulässig, wenn über sie in einer mündlichen Verhandlung verhandelt worden ist. Der Beschluß über die Besitzeinweisung ist dem Antragsteller, dem Eigentümer und dem unmittelbaren Besitzer zuzustellen. Die Besitzeinweisung wird in dem von der Enteignungsbehörde bezeichneten Zeitpunkt wirksam. Auf Antrag des unmittelbaren Besitzers ist dieser Zeitpunkt auf mindestens zwei Wochen nach Zustellung der Anordnung über die vorzeitige Besitzeinweisung an ihn festzusetzen.</w:t>
      </w:r>
    </w:p>
    <w:p>
      <w:pPr>
        <w:pStyle w:val="GesAbsatz"/>
        <w:tabs>
          <w:tab w:val="left" w:pos="4820"/>
        </w:tabs>
      </w:pPr>
      <w:r>
        <w:t>(2) Die Enteignungsbehörde kann die vorzeitige Besitz-einweisung von der Leistung einer Sicherheit in Höhe der voraussichtlichen Entschädigung und von der vorherigen Erfüllung anderer Bedingungen abhängig machen. Auf Antrag des Inhabers eines Rechts, das zum Besitz oder zur Nutzung des Grundstücks berechtigt, ist die Einweisung von der Leistung einer Sicherheit in Höhe der ihm voraussichtlich zu gewährenden Entschädigung abhängig zu machen. Die Anordnung ist dem Antragsteller, dem Besitzer und dem Eigentümer zuzustellen.</w:t>
      </w:r>
    </w:p>
    <w:p>
      <w:pPr>
        <w:pStyle w:val="GesAbsatz"/>
        <w:tabs>
          <w:tab w:val="left" w:pos="4820"/>
        </w:tabs>
      </w:pPr>
      <w:r>
        <w:t>(3) Durch die Besitzeinweisung wird dem Besitzer der Besitz entzogen und der Eingewiesene Besitzer. Der Eingewiesene darf auf dem Grundstück das von ihm im Enteignungsantrag bezeichnete Bauvorhaben ausführen und die dafür erforderlichen Maßnahmen treffen.</w:t>
      </w:r>
    </w:p>
    <w:p>
      <w:pPr>
        <w:pStyle w:val="GesAbsatz"/>
        <w:tabs>
          <w:tab w:val="left" w:pos="4820"/>
        </w:tabs>
      </w:pPr>
      <w:r>
        <w:lastRenderedPageBreak/>
        <w:t>(4) Der Eingewiesene hat für die durch die vorzeitige Besitzeinweisung entstehenden Vermögensnachteile Entschädigung zu leisten, soweit die Nachteile nicht durch die Verzinsung der Geldentschädigung (§ 99 Abs. 3) ausgeglichen werden. Art und Höhe der Entschädigung werden durch die Enteignungsbehörde spätestens in dem in § 113 bezeichneten Beschluß festgesetzt. Wird der Beschluß über Art und Höhe der Entschädigung vorher erlassen, so ist er den in Absatz 2 Satz 3 bezeichneten Personen zuzustellen. Die Entschädigung für die Besitzeinweisung ist ohne Rücksicht darauf, ob ein Antrag auf gerichtliche Entscheidung gestellt wird, zu dem in Absatz 1 Satz 4 bezeichneten Zeitpunkt fällig.</w:t>
      </w:r>
    </w:p>
    <w:p>
      <w:pPr>
        <w:pStyle w:val="GesAbsatz"/>
        <w:tabs>
          <w:tab w:val="left" w:pos="4820"/>
        </w:tabs>
      </w:pPr>
      <w:r>
        <w:t>(5) Auf Antrag einer der in Absatz 2 Satz 3 bezeichneten Personen hat die Enteignungsbehörde den Zustand des Grundstücks vor der Besitzeinweisung in einer Niederschrift feststellen zu lassen, soweit er für die Besitzeinweisungs- oder die Enteignungsentschädigung von Bedeutung ist. Den Beteiligten ist eine Abschrift der Niederschrift zu übersenden.</w:t>
      </w:r>
    </w:p>
    <w:p>
      <w:pPr>
        <w:pStyle w:val="GesAbsatz"/>
        <w:tabs>
          <w:tab w:val="left" w:pos="4820"/>
        </w:tabs>
      </w:pPr>
      <w:r>
        <w:t>(6) Wird der Enteignungsantrag abgewiesen, so ist die vorzeitige Besitzeinweisung aufzuheben und der vorherige unmittelbare Besitzer wieder in den Besitz einzuweisen. Der Eingewiesene hat für alle durch die vorzeitige Besitz-einweisung entstandenen besonderen Nachteile Entschädigung zu leisten. Absatz 4 Satz 2 gilt entsprechend.</w:t>
      </w:r>
    </w:p>
    <w:p>
      <w:pPr>
        <w:pStyle w:val="berschrift3"/>
      </w:pPr>
      <w:bookmarkStart w:id="137" w:name="_Toc171319895"/>
      <w:r>
        <w:t>§ 117</w:t>
      </w:r>
      <w:r>
        <w:br/>
        <w:t>Ausführung des Enteignungsbeschlusses</w:t>
      </w:r>
      <w:bookmarkEnd w:id="137"/>
    </w:p>
    <w:p>
      <w:pPr>
        <w:pStyle w:val="GesAbsatz"/>
        <w:tabs>
          <w:tab w:val="left" w:pos="4820"/>
        </w:tabs>
      </w:pPr>
      <w:r>
        <w:t>(1) Ist der Enteignungsbeschluß oder sind die Entscheidungen nach § 112 Abs. 2 nicht mehr anfechtbar, so ordnet auf Antrag eines Beteiligten die Enteignungsbehörde die Ausführung .des Enteignungsbeschlusses oder der Vorabentscheidung an (Ausführungsanordnung), wenn der durch die Enteignung Begünstigte die Geldentschädigung, im Falle der Vorabentscheidung die nach §112 Abs. 2 Satz 2 festgesetzte Vorauszahlung gezahlt oder in zulässiger Weise unter Verzicht auf das Recht der Rücknahme hinterlegt hat. Auf Antrag des Entschädigungsberechtigten kann im Falle des §112 Abs. 2 die Enteignungsbehörde die Ausführungsanordnung davon abhängig machen, daß der durch die Enteignung Begünstigte im Übrigen für einen angemessenen Betrag Sicherheit leistet.</w:t>
      </w:r>
    </w:p>
    <w:p>
      <w:pPr>
        <w:pStyle w:val="GesAbsatz"/>
        <w:tabs>
          <w:tab w:val="left" w:pos="4820"/>
        </w:tabs>
      </w:pPr>
      <w:r>
        <w:t>(2) In den Fällen des § 111 ist auf Antrag eines Beteiligten die Ausführungsanordnung zu erlassen, wenn der durch die Enteignung Begünstigte den zwischen den Beteiligten unstreitigen Entschädigungsbetrag gezahlt oder in zulässiger Weise unter Verzicht auf das Recht der Rücknahme hinterlegt hat. Absatz 1 Satz 2 gilt entsprechend, soweit sich nicht aus der Einigung etwas anderes ergibt.</w:t>
      </w:r>
    </w:p>
    <w:p>
      <w:pPr>
        <w:pStyle w:val="GesAbsatz"/>
        <w:tabs>
          <w:tab w:val="left" w:pos="4820"/>
        </w:tabs>
      </w:pPr>
      <w:r>
        <w:t>(3) Im Falle des § 113 Abs. 4 ist auf Antrag eines Beteiligten die Ausführungsanordnung zu erlassen, wenn der durch die Enteignung Begünstigte die im Enteignungsbeschluß in Verbindung mit dem Nachtragsbeschluß festgesetzte Geldentschädigung gezahlt oder zulässigerweise unter Verzicht auf das Recht der Rücknahme hinterlegt hat. Der Nachtragsbeschluß braucht nicht unanfechtbar zu sein.</w:t>
      </w:r>
    </w:p>
    <w:p>
      <w:pPr>
        <w:pStyle w:val="GesAbsatz"/>
        <w:tabs>
          <w:tab w:val="left" w:pos="4820"/>
        </w:tabs>
      </w:pPr>
      <w:r>
        <w:t>(4) Die Ausführungsanordnung ist allen Beteiligten zuzustellen, deren Rechtsstellung durch den Enteignungsbeschluß betroffen wird. Die Ausführungsanordnung ist der Gemeinde abschriftlich mitzuteilen, in deren Bezirk das von der Enteignung betroffene Grundstück liegt. § 113 Abs. 5 gilt entsprechend.</w:t>
      </w:r>
    </w:p>
    <w:p>
      <w:pPr>
        <w:pStyle w:val="GesAbsatz"/>
        <w:tabs>
          <w:tab w:val="left" w:pos="4820"/>
        </w:tabs>
      </w:pPr>
      <w:r>
        <w:t>(5) Mit dem in der Ausführungsanordnung festzusetzenden Tag wird der bisherige Rechtszustand durch den im Enteignungsbeschluß geregelten neuen Rechtszustand ersetzt. Gleichzeitig entstehen die nach § 113 Abs. 2 Nr. 6 begründeten Rechtsverhältnisse; sie gelten von diesem Zeitpunkt an als zwischen den an dem Rechtsverhältnis Beteiligten vereinbart.</w:t>
      </w:r>
    </w:p>
    <w:p>
      <w:pPr>
        <w:pStyle w:val="GesAbsatz"/>
        <w:tabs>
          <w:tab w:val="left" w:pos="4820"/>
        </w:tabs>
      </w:pPr>
      <w:r>
        <w:t>(6) Die Ausführungsanordnung schließt die Einweisung in den Besitz des enteigneten Grundstücks und des Ersatzlands zu dem festgesetzten Tag ein.</w:t>
      </w:r>
    </w:p>
    <w:p>
      <w:pPr>
        <w:pStyle w:val="GesAbsatz"/>
        <w:tabs>
          <w:tab w:val="left" w:pos="4820"/>
        </w:tabs>
      </w:pPr>
      <w:r>
        <w:t>(7) Die Enteignungsbehörde übersendet dem Grundbuchamt eine beglaubigte Abschrift des Enteignungsbe-schlusses und der Ausführungsanordnung und ersucht es, die Rechtsänderungen in das Grundbuch einzutragen.</w:t>
      </w:r>
    </w:p>
    <w:p>
      <w:pPr>
        <w:pStyle w:val="berschrift3"/>
      </w:pPr>
      <w:bookmarkStart w:id="138" w:name="_Toc171319896"/>
      <w:r>
        <w:t>§ 118</w:t>
      </w:r>
      <w:r>
        <w:br/>
        <w:t>Hinterlegung</w:t>
      </w:r>
      <w:bookmarkEnd w:id="138"/>
    </w:p>
    <w:p>
      <w:pPr>
        <w:pStyle w:val="GesAbsatz"/>
        <w:tabs>
          <w:tab w:val="left" w:pos="4820"/>
        </w:tabs>
      </w:pPr>
      <w:r>
        <w:t>(1) Geldentschädigungen, aus denen andere Berechtigte nach § 97 Abs. 4 zu befriedigen sind, sind unter Verzicht auf das Recht der Rücknahme zu hinterlegen, soweit mehrere Personen auf sie Anspruch haben und eine Einigung über die Auszahlung nicht nachgewiesen ist. Die Hinterlegung erfolgt bei dem Amtsgericht, in dessen Bezirk das von der Enteignung betroffene Grundstück liegt; § 2 des Zwangsversteigerungsgesetzes gilt entsprechend.</w:t>
      </w:r>
    </w:p>
    <w:p>
      <w:pPr>
        <w:pStyle w:val="GesAbsatz"/>
        <w:tabs>
          <w:tab w:val="left" w:pos="4820"/>
        </w:tabs>
      </w:pPr>
      <w:r>
        <w:t>(2) Andere Vorschriften, nach denen die Hinterlegung geboten oder statthaft ist, werden hierdurch nicht berührt.</w:t>
      </w:r>
    </w:p>
    <w:p>
      <w:pPr>
        <w:pStyle w:val="berschrift3"/>
      </w:pPr>
      <w:bookmarkStart w:id="139" w:name="_Toc171319897"/>
      <w:r>
        <w:lastRenderedPageBreak/>
        <w:t>§ 119</w:t>
      </w:r>
      <w:r>
        <w:br/>
        <w:t>Verteilungsverfahren</w:t>
      </w:r>
      <w:bookmarkEnd w:id="139"/>
    </w:p>
    <w:p>
      <w:pPr>
        <w:pStyle w:val="GesAbsatz"/>
        <w:tabs>
          <w:tab w:val="left" w:pos="4820"/>
        </w:tabs>
      </w:pPr>
      <w:r>
        <w:t>(1) Nach Eintritt des neuen Rechtszustands kann jeder Beteiligte sein Recht an der hinterlegten Summe gegen einen Mitbeteiligten, der dieses Recht bestreitet, vor den ordentlichen Gerichten geltend machen oder die Einleitung eines gerichtlichen Verteilungsverfahrens beantragen.</w:t>
      </w:r>
    </w:p>
    <w:p>
      <w:pPr>
        <w:pStyle w:val="GesAbsatz"/>
        <w:tabs>
          <w:tab w:val="left" w:pos="4820"/>
        </w:tabs>
      </w:pPr>
      <w:r>
        <w:t>(2) Für das Verteilungsverfahren ist das Amtsgericht zuständig, in dessen Bezirk das von der Enteignung betroffene Grundstück liegt; in Zweifelsfällen gilt § 2 des Zwangsversteigerungsgesetzes entsprechend.</w:t>
      </w:r>
    </w:p>
    <w:p>
      <w:pPr>
        <w:pStyle w:val="GesAbsatz"/>
        <w:tabs>
          <w:tab w:val="left" w:pos="4820"/>
        </w:tabs>
      </w:pPr>
      <w:r>
        <w:t>(3) Auf das Verteilungsverfahren sind die Vorschriften über die Verteilung des Erlöses im Falle der Zwangsversteigerung mit folgenden Abweichungen entsprechend anzuwenden:</w:t>
      </w:r>
    </w:p>
    <w:p>
      <w:pPr>
        <w:pStyle w:val="GesAbsatz"/>
        <w:tabs>
          <w:tab w:val="left" w:pos="4820"/>
        </w:tabs>
      </w:pPr>
      <w:r>
        <w:t>1.</w:t>
      </w:r>
      <w:r>
        <w:tab/>
        <w:t>Das Verteilungsverfahren ist durch Beschluß zu eröffnen;</w:t>
      </w:r>
    </w:p>
    <w:p>
      <w:pPr>
        <w:pStyle w:val="GesAbsatz"/>
        <w:tabs>
          <w:tab w:val="left" w:pos="4820"/>
        </w:tabs>
        <w:ind w:left="420" w:hanging="420"/>
      </w:pPr>
      <w:r>
        <w:t>2.</w:t>
      </w:r>
      <w:r>
        <w:tab/>
        <w:t>die Zustellung des Eröffnungsbeschlusses an den Antragsteller gilt als Beschlagnahme im Sinne des § 13 des Zwangsversteigerungsgesetzes; ist das Grundstück schon in einem Zwangsversteigerungs- oder Zwangsverwaltungsverfahren beschlagnahmt, so hat es hierbei sein Bewenden;</w:t>
      </w:r>
    </w:p>
    <w:p>
      <w:pPr>
        <w:pStyle w:val="GesAbsatz"/>
        <w:tabs>
          <w:tab w:val="left" w:pos="4820"/>
        </w:tabs>
        <w:ind w:left="420" w:hanging="420"/>
      </w:pPr>
      <w:r>
        <w:t>3.</w:t>
      </w:r>
      <w:r>
        <w:tab/>
        <w:t>das Verteilungsgericht hat bei Eröffnung des Verfahrens von Amts wegen das Grundbuchamt um die in § 19 Abs. 2 des Zwangsversteigerungsgesetzes bezeichneten Mitteilungen zu ersuchen; in die beglaubigte Abschrift des Grundbuchblatts sind die zur Zeit der Zustellung des Enteignungsbeschlusses an den Enteigneten vorhandenen Eintragungen sowie die später eingetragenen Veränderungen und Löschungen aufzunehmen;</w:t>
      </w:r>
    </w:p>
    <w:p>
      <w:pPr>
        <w:pStyle w:val="GesAbsatz"/>
        <w:tabs>
          <w:tab w:val="left" w:pos="4820"/>
        </w:tabs>
        <w:ind w:left="420" w:hanging="420"/>
      </w:pPr>
      <w:r>
        <w:t>4.</w:t>
      </w:r>
      <w:r>
        <w:tab/>
        <w:t>bei dem Verfahren sind die in § 97 Abs. 4 bezeichneten Entschädigungsberechtigten nach Maßgabe des § 10 des Zwangsversteigerungsgesetzes zu berücksichtigen, wegen der Ansprüche auf wiederkehrende Nebenleistungen jedoch nur für die Zeit bis zur Hinterlegung.</w:t>
      </w:r>
    </w:p>
    <w:p>
      <w:pPr>
        <w:pStyle w:val="GesAbsatz"/>
        <w:tabs>
          <w:tab w:val="left" w:pos="4820"/>
        </w:tabs>
      </w:pPr>
      <w:r>
        <w:t>(4) Soweit aufgrund landesrechtlicher Vorschriften die Verteilung des Erlöses im Falle einer Zwangsversteigerung nicht von dem Vollstreckungsgericht, sondern von einer anderen Stelle wahrzunehmen ist, kann durch Landesrecht bestimmt werden, daß diese andere Stelle auch für das Verteilungsverfahren nach den Absätzen 1 bis 3 zuständig ist. Wird die Änderung einer Entscheidung dieser anderen Stelle verlangt, so ist die Entscheidung des Vollstreckungsgerichts nachzusuchen. Die Beschwerde findet gegen die Entscheidung des Vollstreckungsgerichts statt.</w:t>
      </w:r>
    </w:p>
    <w:p>
      <w:pPr>
        <w:pStyle w:val="berschrift3"/>
      </w:pPr>
      <w:bookmarkStart w:id="140" w:name="_Toc171319898"/>
      <w:r>
        <w:t>§ 120</w:t>
      </w:r>
      <w:r>
        <w:br/>
        <w:t>Aufhebung des Enteignungsbeschlusses</w:t>
      </w:r>
      <w:bookmarkEnd w:id="140"/>
    </w:p>
    <w:p>
      <w:pPr>
        <w:pStyle w:val="GesAbsatz"/>
        <w:tabs>
          <w:tab w:val="left" w:pos="4820"/>
        </w:tabs>
      </w:pPr>
      <w:r>
        <w:t>(1) Ist die Ausführungsanordnung noch nicht ergangen, so hat die Enteignungsbehörde den Enteignungsbeschluß auf Antrag aufzuheben, wenn der durch die Enteignung Begünstigte die ihm durch den Enteignungsbeschluß auferlegten Zahlungen nicht innerhalb eines Monats nach dem Zeitpunkt geleistet hat, in dem der Beschluß unanfechtbar geworden ist. Antragsberechtigt ist jeder Beteiligte, dem eine nicht gezahlte Entschädigung zusteht oder der nach § 97 Abs. 4 aus ihr zu befriedigen ist.</w:t>
      </w:r>
    </w:p>
    <w:p>
      <w:pPr>
        <w:pStyle w:val="GesAbsatz"/>
        <w:tabs>
          <w:tab w:val="left" w:pos="4820"/>
        </w:tabs>
      </w:pPr>
      <w:r>
        <w:t>(2) Vor der Aufhebung ist der durch die Enteignung Begünstigte zu hören. Der Aufhebungsbeschluß ist allen Beteiligten zuzustellen und der Gemeinde und dem Grundbuchamt abschriftlich mitzuteilen.</w:t>
      </w:r>
    </w:p>
    <w:p>
      <w:pPr>
        <w:pStyle w:val="berschrift3"/>
      </w:pPr>
      <w:bookmarkStart w:id="141" w:name="_Toc171319899"/>
      <w:r>
        <w:t>§ 121</w:t>
      </w:r>
      <w:r>
        <w:br/>
        <w:t>Kosten</w:t>
      </w:r>
      <w:bookmarkEnd w:id="141"/>
    </w:p>
    <w:p>
      <w:pPr>
        <w:pStyle w:val="GesAbsatz"/>
        <w:tabs>
          <w:tab w:val="left" w:pos="4820"/>
        </w:tabs>
      </w:pPr>
      <w:r>
        <w:t>(1) Der Antragsteller hat die Kosten zu tragen, wenn der Antrag auf Enteignung abgelehnt oder zurückgenommen wird. Wird dem Antrag auf Enteignung stattgegeben, so hat der Entschädigungsverpflichtete die Kosten zu tragen. Wird einem Antrag auf Rückenteignung stattgegeben, so hat der von der Rückenteignung Betroffene die Kosten zu tragen. Wird ein Antrag eines sonstigen Beteiligten abgelehnt oder zurückgenommen, sind diesem die durch die Behandlung seines Antrags verursachten Kosten aufzuerlegen, wenn sein Antrag offensichtlich unbegründet war.</w:t>
      </w:r>
    </w:p>
    <w:p>
      <w:pPr>
        <w:pStyle w:val="GesAbsatz"/>
        <w:tabs>
          <w:tab w:val="left" w:pos="4820"/>
        </w:tabs>
      </w:pPr>
      <w:r>
        <w:t>(2) Kosten sind die Kosten des Verfahrens und die zur zweckentsprechenden Rechtsverfolgung oder Rechtsverteidigung notwendigen Aufwendungen der Beteiligten. Die Gebühren und Auslagen eines Rechtsanwalts oder eines sonstigen Bevollmächtigten sind erstattungsfähig, wenn die Zuziehung eines Bevollmächtigten notwendig war. Aufwendungen für einen Bevollmächtigten, für den Gebühren und Auslagen gesetzlich nicht vorgesehen sind, können nur bis zur Höhe der gesetzlichen Gebühren und Auslagen von Rechtsbeiständen erstattet werden.</w:t>
      </w:r>
    </w:p>
    <w:p>
      <w:pPr>
        <w:pStyle w:val="GesAbsatz"/>
        <w:tabs>
          <w:tab w:val="left" w:pos="4820"/>
        </w:tabs>
      </w:pPr>
      <w:r>
        <w:t>(3) Aufwendungen, die durch das Verschulden eines Erstattungsberechtigten entstanden sind, hat dieser selbst zu tragen; das Verschulden eines Vertreters ist dem Vertretenen zuzurechnen.</w:t>
      </w:r>
    </w:p>
    <w:p>
      <w:pPr>
        <w:pStyle w:val="GesAbsatz"/>
        <w:tabs>
          <w:tab w:val="left" w:pos="4820"/>
        </w:tabs>
      </w:pPr>
      <w:r>
        <w:lastRenderedPageBreak/>
        <w:t>(4) Die Kosten des Verfahrens richten sich nach den landesrechtlichen Vorschriften. Die Enteignungsbehörde setzt die Kosten im Enteignungsbeschluß oder durch besonderen Beschluß fest. Der Beschluß bestimmt auch, ob die Zuziehung eines Rechtsanwalts oder eines sonstigen Bevollmächtigten notwendig war.</w:t>
      </w:r>
    </w:p>
    <w:p>
      <w:pPr>
        <w:pStyle w:val="berschrift3"/>
      </w:pPr>
      <w:bookmarkStart w:id="142" w:name="_Toc171319900"/>
      <w:r>
        <w:t>§ 122</w:t>
      </w:r>
      <w:r>
        <w:br/>
        <w:t>Vollstreckbarer Titel</w:t>
      </w:r>
      <w:bookmarkEnd w:id="142"/>
    </w:p>
    <w:p>
      <w:pPr>
        <w:pStyle w:val="GesAbsatz"/>
        <w:tabs>
          <w:tab w:val="left" w:pos="4820"/>
        </w:tabs>
      </w:pPr>
      <w:r>
        <w:t>(1) Die Zwangsvollstreckung nach den Vorschriften der Zivilprozeßordnung über die Vollstreckung von Urteilen in bürgerlichen Rechtsstreitigkeiten findet statt</w:t>
      </w:r>
    </w:p>
    <w:p>
      <w:pPr>
        <w:pStyle w:val="GesAbsatz"/>
        <w:tabs>
          <w:tab w:val="left" w:pos="4820"/>
        </w:tabs>
      </w:pPr>
      <w:r>
        <w:t>1.</w:t>
      </w:r>
      <w:r>
        <w:tab/>
        <w:t>aus der Niederschrift über eine Einigung wegen der in ihr bezeichneten Leistungen;</w:t>
      </w:r>
    </w:p>
    <w:p>
      <w:pPr>
        <w:pStyle w:val="GesAbsatz"/>
        <w:tabs>
          <w:tab w:val="left" w:pos="4820"/>
        </w:tabs>
        <w:ind w:left="420" w:hanging="420"/>
      </w:pPr>
      <w:r>
        <w:t>2.</w:t>
      </w:r>
      <w:r>
        <w:tab/>
        <w:t>aus nicht mehr anfechtbarem Enteignungsbeschluß wegen der zu zahlenden Geldentschädigung oder einer Ausgleichszahlung;</w:t>
      </w:r>
    </w:p>
    <w:p>
      <w:pPr>
        <w:pStyle w:val="GesAbsatz"/>
        <w:tabs>
          <w:tab w:val="left" w:pos="4820"/>
        </w:tabs>
        <w:ind w:left="420" w:hanging="420"/>
      </w:pPr>
      <w:r>
        <w:t>3.</w:t>
      </w:r>
      <w:r>
        <w:tab/>
        <w:t>aus einem Beschluß über die vorzeitige Besitzeinweisung oder deren Aufhebung wegen der darin festgesetzten Leistungen.</w:t>
      </w:r>
    </w:p>
    <w:p>
      <w:pPr>
        <w:pStyle w:val="GesAbsatz"/>
        <w:tabs>
          <w:tab w:val="left" w:pos="4820"/>
        </w:tabs>
      </w:pPr>
      <w:r>
        <w:t>Die Zwangsvollstreckung wegen einer Ausgleichszahlung ist erst zulässig, wenn die Ausführungsanordnung wirksam und unanfechtbar geworden ist.</w:t>
      </w:r>
    </w:p>
    <w:p>
      <w:pPr>
        <w:pStyle w:val="GesAbsatz"/>
        <w:tabs>
          <w:tab w:val="left" w:pos="4820"/>
        </w:tabs>
      </w:pPr>
      <w:r>
        <w:t>(2) Die vollstreckbare Ausfertigung wird von dem Urkundsbeamten der Geschäftsstelle des Amtsgerichts erteilt, in dessen Bezirk die Enteignungsbehörde ihren Sitz hat und, wenn das Verfahren bei einem Gericht anhängig ist, von dem Urkundsbeamten der Geschäftsstelle dieses Gerichts. In den Fällen der §§ 731, 767 bis 770, 785, 786 und 791 der Zivilprozeßordnung tritt das Amtsgericht, in dessen Bezirk die Enteignungsbehörde ihren Sitz hat, an die Stelle des Prozeßgerichts.</w:t>
      </w:r>
    </w:p>
    <w:p>
      <w:pPr>
        <w:pStyle w:val="berschrift2"/>
      </w:pPr>
      <w:bookmarkStart w:id="143" w:name="_Toc171319901"/>
      <w:r>
        <w:t>Sechster Teil</w:t>
      </w:r>
      <w:r>
        <w:br/>
        <w:t>Erschließung</w:t>
      </w:r>
      <w:bookmarkEnd w:id="143"/>
    </w:p>
    <w:p>
      <w:pPr>
        <w:pStyle w:val="berschrift2"/>
      </w:pPr>
      <w:bookmarkStart w:id="144" w:name="_Toc171319902"/>
      <w:r>
        <w:t>Erster Abschnitt</w:t>
      </w:r>
      <w:r>
        <w:br/>
        <w:t>Allgemeine Vorschriften</w:t>
      </w:r>
      <w:bookmarkEnd w:id="144"/>
    </w:p>
    <w:p>
      <w:pPr>
        <w:pStyle w:val="berschrift3"/>
      </w:pPr>
      <w:bookmarkStart w:id="145" w:name="_Toc171319903"/>
      <w:r>
        <w:t>§ 123</w:t>
      </w:r>
      <w:r>
        <w:br/>
        <w:t>Erschließungslast</w:t>
      </w:r>
      <w:bookmarkEnd w:id="145"/>
    </w:p>
    <w:p>
      <w:pPr>
        <w:pStyle w:val="GesAbsatz"/>
        <w:tabs>
          <w:tab w:val="left" w:pos="4820"/>
        </w:tabs>
      </w:pPr>
      <w:r>
        <w:t>(1) Die Erschließung ist Aufgabe der Gemeinde, soweit sie nicht nach anderen gesetzlichen Vorschriften oder öffentlich-rechtlichen Verpflichtungen einem anderen obliegt.</w:t>
      </w:r>
    </w:p>
    <w:p>
      <w:pPr>
        <w:pStyle w:val="GesAbsatz"/>
        <w:tabs>
          <w:tab w:val="left" w:pos="4820"/>
        </w:tabs>
      </w:pPr>
      <w:r>
        <w:t>(2) Die Erschließungsanlagen sollen entsprechend den Erfordernissen der Bebauung und des Verkehrs hergestellt werden und spätestens bis zur Fertigstellung der anzuschließenden baulichen Anlagen benutzbar sein.</w:t>
      </w:r>
    </w:p>
    <w:p>
      <w:pPr>
        <w:pStyle w:val="GesAbsatz"/>
        <w:tabs>
          <w:tab w:val="left" w:pos="4820"/>
        </w:tabs>
      </w:pPr>
      <w:r>
        <w:t>(3) Ein Rechtsanspruch auf Erschließung besteht nicht.</w:t>
      </w:r>
    </w:p>
    <w:p>
      <w:pPr>
        <w:pStyle w:val="GesAbsatz"/>
        <w:tabs>
          <w:tab w:val="left" w:pos="4820"/>
        </w:tabs>
      </w:pPr>
      <w:r>
        <w:t>(4) Die Unterhaltung der Erschließungsanlagen richtet sich nach landesrechtlichen Vorschriften.</w:t>
      </w:r>
    </w:p>
    <w:p>
      <w:pPr>
        <w:pStyle w:val="berschrift3"/>
      </w:pPr>
      <w:bookmarkStart w:id="146" w:name="_Toc171319904"/>
      <w:r>
        <w:t>§ 124</w:t>
      </w:r>
      <w:r>
        <w:br/>
        <w:t>Erschließungsvertrag, städtebaulicher Vertrag</w:t>
      </w:r>
      <w:bookmarkEnd w:id="146"/>
    </w:p>
    <w:p>
      <w:pPr>
        <w:pStyle w:val="GesAbsatz"/>
        <w:tabs>
          <w:tab w:val="left" w:pos="4820"/>
        </w:tabs>
      </w:pPr>
      <w:r>
        <w:t>(1) Die Gemeinde kann die Erschließung durch Vertrag auf einen Dritten übertragen.</w:t>
      </w:r>
    </w:p>
    <w:p>
      <w:pPr>
        <w:pStyle w:val="GesAbsatz"/>
        <w:tabs>
          <w:tab w:val="left" w:pos="4820"/>
        </w:tabs>
      </w:pPr>
      <w:r>
        <w:t>(2) Die Zulässigkeit anderer Verträge, insbesondere zur Durchführung von städtebaulichen Planungen und Maßnahmen, bleibt unberührt.</w:t>
      </w:r>
    </w:p>
    <w:p>
      <w:pPr>
        <w:pStyle w:val="berschrift3"/>
      </w:pPr>
      <w:bookmarkStart w:id="147" w:name="_Toc171319905"/>
      <w:r>
        <w:t>§ 125</w:t>
      </w:r>
      <w:r>
        <w:br/>
        <w:t>Bindung an den Bebauungsplan</w:t>
      </w:r>
      <w:bookmarkEnd w:id="147"/>
    </w:p>
    <w:p>
      <w:pPr>
        <w:pStyle w:val="GesAbsatz"/>
        <w:tabs>
          <w:tab w:val="left" w:pos="4820"/>
        </w:tabs>
      </w:pPr>
      <w:r>
        <w:t>(1) Die Herstellung der Erschließungsanlagen im Sinne des § 127 Abs. 2 setzt einen Bebauungsplan voraus.</w:t>
      </w:r>
    </w:p>
    <w:p>
      <w:pPr>
        <w:pStyle w:val="GesAbsatz"/>
        <w:tabs>
          <w:tab w:val="left" w:pos="4820"/>
        </w:tabs>
      </w:pPr>
      <w:r>
        <w:t>(2) Liegt ein Bebauungsplan nicht vor, so dürfen diese Anlagen nur mit Zustimmung der höheren Verwaltungsbehörde hergestellt werden. Dies gilt nicht, wenn es sich um Anlagen innerhalb der im Zusammenhang bebauten Ortsteile handelt, für die die Aufstellung eines Bebauungsplans nicht erforderlich ist. Die Zustimmung darf nur versagt werden, wenn die Herstellung der Anlagen den in § 1 Abs. 4 bis 6 bezeichneten Anforderungen widerspricht.</w:t>
      </w:r>
    </w:p>
    <w:p>
      <w:pPr>
        <w:pStyle w:val="GesAbsatz"/>
        <w:tabs>
          <w:tab w:val="left" w:pos="4820"/>
        </w:tabs>
      </w:pPr>
      <w:r>
        <w:t>(3) Die Rechtmäßigkeit der Herstellung von Erschließungsanlagen wird durch Abweichungen von den Festsetzungen des Bebauungsplans nicht berührt, wenn die Abweichungen mit den Grundzügen der Planung vereinbar sind und</w:t>
      </w:r>
    </w:p>
    <w:p>
      <w:pPr>
        <w:pStyle w:val="GesAbsatz"/>
        <w:tabs>
          <w:tab w:val="left" w:pos="4820"/>
        </w:tabs>
      </w:pPr>
      <w:r>
        <w:lastRenderedPageBreak/>
        <w:t>1.</w:t>
      </w:r>
      <w:r>
        <w:tab/>
        <w:t>die Erschließungsanlagen hinter den Festsetzungen Zurückbleiben oder</w:t>
      </w:r>
    </w:p>
    <w:p>
      <w:pPr>
        <w:pStyle w:val="GesAbsatz"/>
        <w:tabs>
          <w:tab w:val="left" w:pos="4820"/>
        </w:tabs>
        <w:ind w:left="420" w:hanging="420"/>
      </w:pPr>
      <w:r>
        <w:t>2.</w:t>
      </w:r>
      <w:r>
        <w:tab/>
        <w:t>die Erschließungsbeitragspflichtigen nicht mehr als bei einer plangemäßen Herstellung belastet werden und die Abweichungen die Nutzung der betroffenen Grundstücke nicht wesentlich beeinträchtigen.</w:t>
      </w:r>
    </w:p>
    <w:p>
      <w:pPr>
        <w:pStyle w:val="berschrift3"/>
      </w:pPr>
      <w:bookmarkStart w:id="148" w:name="_Toc171319906"/>
      <w:r>
        <w:t>§ 126</w:t>
      </w:r>
      <w:r>
        <w:br/>
        <w:t>Pflichten des Eigentümers</w:t>
      </w:r>
      <w:bookmarkEnd w:id="148"/>
    </w:p>
    <w:p>
      <w:pPr>
        <w:pStyle w:val="GesAbsatz"/>
        <w:tabs>
          <w:tab w:val="left" w:pos="4820"/>
        </w:tabs>
      </w:pPr>
      <w:r>
        <w:t>(1) Der Eigentümer hat das Anbringen von</w:t>
      </w:r>
    </w:p>
    <w:p>
      <w:pPr>
        <w:pStyle w:val="GesAbsatz"/>
        <w:tabs>
          <w:tab w:val="left" w:pos="4820"/>
        </w:tabs>
        <w:ind w:left="420" w:hanging="420"/>
      </w:pPr>
      <w:r>
        <w:t>1.</w:t>
      </w:r>
      <w:r>
        <w:tab/>
        <w:t>Haltevorrichtungen und Leitungen für Beleuchtungskörper der Straßenbeleuchtung einschließlich der Beleuchtungskörper und des Zubehörs sowie</w:t>
      </w:r>
    </w:p>
    <w:p>
      <w:pPr>
        <w:pStyle w:val="GesAbsatz"/>
        <w:tabs>
          <w:tab w:val="left" w:pos="4820"/>
        </w:tabs>
      </w:pPr>
      <w:r>
        <w:t>2.</w:t>
      </w:r>
      <w:r>
        <w:tab/>
        <w:t>Kennzeichen und Hinweisschildern für Erschließungs-anlagen</w:t>
      </w:r>
    </w:p>
    <w:p>
      <w:pPr>
        <w:pStyle w:val="GesAbsatz"/>
        <w:tabs>
          <w:tab w:val="left" w:pos="4820"/>
        </w:tabs>
      </w:pPr>
      <w:r>
        <w:t>auf seinem Grundstück zu dulden. Er ist vorher zu benachrichtigen.</w:t>
      </w:r>
    </w:p>
    <w:p>
      <w:pPr>
        <w:pStyle w:val="GesAbsatz"/>
        <w:tabs>
          <w:tab w:val="left" w:pos="4820"/>
        </w:tabs>
      </w:pPr>
      <w:r>
        <w:t>(2) Der Erschließungsträger hat Schäden, die dem Eigentümer durch das Anbringen oder das Entfernen der in Absatz 1 bezeichneten Gegenstände entstehen, zu beseitigen; er kann stattdessen eine angemessene Entschädigung in Geld leisten. Kommt eine Einigung über die Entschädigung nicht zustande, so entscheidet die höhere Verwaltungsbehörde; vor der Entscheidung sind die Beteiligten zu hören.</w:t>
      </w:r>
    </w:p>
    <w:p>
      <w:pPr>
        <w:pStyle w:val="GesAbsatz"/>
        <w:tabs>
          <w:tab w:val="left" w:pos="4820"/>
        </w:tabs>
      </w:pPr>
      <w:r>
        <w:t>(3) Der Eigentümer hat sein Grundstück mit der von der Gemeinde festgesetzten Nummer zu versehen. Im Übrigen gelten die landesrechtlichen Vorschriften.</w:t>
      </w:r>
    </w:p>
    <w:p>
      <w:pPr>
        <w:pStyle w:val="berschrift2"/>
      </w:pPr>
      <w:bookmarkStart w:id="149" w:name="_Toc171319907"/>
      <w:r>
        <w:t>Zweiter Abschnitt</w:t>
      </w:r>
      <w:r>
        <w:br/>
        <w:t>Erschließungsbeitrag</w:t>
      </w:r>
      <w:bookmarkEnd w:id="149"/>
    </w:p>
    <w:p>
      <w:pPr>
        <w:pStyle w:val="berschrift3"/>
      </w:pPr>
      <w:bookmarkStart w:id="150" w:name="_Toc171319908"/>
      <w:r>
        <w:t>§ 127</w:t>
      </w:r>
      <w:r>
        <w:br/>
        <w:t>Erhebung des Erschließungsbeitrags</w:t>
      </w:r>
      <w:bookmarkEnd w:id="150"/>
    </w:p>
    <w:p>
      <w:pPr>
        <w:pStyle w:val="GesAbsatz"/>
        <w:tabs>
          <w:tab w:val="left" w:pos="4820"/>
        </w:tabs>
      </w:pPr>
      <w:r>
        <w:t>(1) Die Gemeinden erheben zur Deckung ihres anderweitig nicht gedeckten Aufwands für Erschließungsanlagen einen Erschließungsbeitrag nach Maßgabe der folgenden Vorschriften.</w:t>
      </w:r>
    </w:p>
    <w:p>
      <w:pPr>
        <w:pStyle w:val="GesAbsatz"/>
        <w:tabs>
          <w:tab w:val="left" w:pos="4820"/>
        </w:tabs>
      </w:pPr>
      <w:r>
        <w:t>(2) Erschließungsanlagen im Sinne dieses Abschnitts sind</w:t>
      </w:r>
    </w:p>
    <w:p>
      <w:pPr>
        <w:pStyle w:val="GesAbsatz"/>
        <w:tabs>
          <w:tab w:val="left" w:pos="4820"/>
        </w:tabs>
      </w:pPr>
      <w:r>
        <w:t>1.</w:t>
      </w:r>
      <w:r>
        <w:tab/>
        <w:t>die öffentlichen zum Anbau bestimmten Straßen, Wege und Plätze;</w:t>
      </w:r>
    </w:p>
    <w:p>
      <w:pPr>
        <w:pStyle w:val="GesAbsatz"/>
        <w:tabs>
          <w:tab w:val="left" w:pos="4820"/>
        </w:tabs>
        <w:ind w:left="420" w:hanging="420"/>
      </w:pPr>
      <w:r>
        <w:t>2.</w:t>
      </w:r>
      <w:r>
        <w:tab/>
        <w:t>die öffentlichen aus rechtlichen oder tatsächlichen Gründen mit Kraftfahrzeugen nicht befahrbaren Verkehrsanlagen innerhalb der Baugebiete (z. B. Fußwege, Wohnwege);</w:t>
      </w:r>
    </w:p>
    <w:p>
      <w:pPr>
        <w:pStyle w:val="GesAbsatz"/>
        <w:tabs>
          <w:tab w:val="left" w:pos="4820"/>
        </w:tabs>
        <w:ind w:left="420" w:hanging="420"/>
      </w:pPr>
      <w:r>
        <w:t>3.</w:t>
      </w:r>
      <w:r>
        <w:tab/>
        <w:t>Sammelstraßen innerhalb der Baugebiete; Sammelstraßen sind öffentliche Straßen, Wege und Plätze, die selbst nicht zum Anbau bestimmt, aber zur Erschließung der Baugebiete notwendig sind;</w:t>
      </w:r>
    </w:p>
    <w:p>
      <w:pPr>
        <w:pStyle w:val="GesAbsatz"/>
        <w:tabs>
          <w:tab w:val="left" w:pos="4820"/>
        </w:tabs>
        <w:ind w:left="420" w:hanging="420"/>
      </w:pPr>
      <w:r>
        <w:t>4.</w:t>
      </w:r>
      <w:r>
        <w:tab/>
        <w:t>Parkflächen und Grünanlagen mit Ausnahme von Kinderspielplätzen, soweit sie Bestandteil der in den Nummern 1 bis 3 genannten Verkehrsanlagen oder nach städtebaulichen Grundsätzen innerhalb der Baugebiete zu deren Erschließung notwendig sind;</w:t>
      </w:r>
    </w:p>
    <w:p>
      <w:pPr>
        <w:pStyle w:val="GesAbsatz"/>
        <w:tabs>
          <w:tab w:val="left" w:pos="4820"/>
        </w:tabs>
        <w:ind w:left="420" w:hanging="420"/>
      </w:pPr>
      <w:r>
        <w:t>5.</w:t>
      </w:r>
      <w:r>
        <w:tab/>
        <w:t>Anlagen zum Schutz von Baugebieten gegen schädliche Umwelteinwirkungen im Sinne des Bundes-Immissionsschutzgesetzes, auch wenn sie nicht Bestandteil der Erschließungsanlagen sind.</w:t>
      </w:r>
    </w:p>
    <w:p>
      <w:pPr>
        <w:pStyle w:val="GesAbsatz"/>
        <w:tabs>
          <w:tab w:val="left" w:pos="4820"/>
        </w:tabs>
      </w:pPr>
      <w:r>
        <w:t>(3) Der Erschießungsbeitrag kann für den Grunderwerb, die Freilegung und für Teile der Erschließungsanlagen selbständig erhoben werden (Kostenspaltung).</w:t>
      </w:r>
    </w:p>
    <w:p>
      <w:pPr>
        <w:pStyle w:val="GesAbsatz"/>
        <w:tabs>
          <w:tab w:val="left" w:pos="4820"/>
        </w:tabs>
      </w:pPr>
      <w:r>
        <w:t>(4) Das Recht, Abgaben für Anlagen zu erheben, die nicht Erschließungsanlagen im Sinne dieses Abschnitts sind, bleibt unberührt. Dies gilt insbesondere für Anlagen zur Ableitung von Abwasser sowie zur Versorgung mit Elektrizität, Gas, Wärme und Wasser.</w:t>
      </w:r>
    </w:p>
    <w:p>
      <w:pPr>
        <w:pStyle w:val="berschrift3"/>
      </w:pPr>
      <w:bookmarkStart w:id="151" w:name="_Toc171319909"/>
      <w:r>
        <w:t>§ 128</w:t>
      </w:r>
      <w:r>
        <w:br/>
        <w:t>Umfang des Erschließungsaufwands</w:t>
      </w:r>
      <w:bookmarkEnd w:id="151"/>
    </w:p>
    <w:p>
      <w:pPr>
        <w:pStyle w:val="GesAbsatz"/>
      </w:pPr>
      <w:r>
        <w:t>(1) Der Erschließungsaufwand nach § 127 umfaßt die Kosten für</w:t>
      </w:r>
    </w:p>
    <w:p>
      <w:pPr>
        <w:pStyle w:val="GesAbsatz"/>
      </w:pPr>
      <w:r>
        <w:t>1.</w:t>
      </w:r>
      <w:r>
        <w:tab/>
        <w:t>den Erwerb und die Freilegung der Flächen für die Erschließungsanlagen;</w:t>
      </w:r>
    </w:p>
    <w:p>
      <w:pPr>
        <w:pStyle w:val="GesAbsatz"/>
      </w:pPr>
      <w:r>
        <w:t>2.</w:t>
      </w:r>
      <w:r>
        <w:tab/>
        <w:t>ihre erstmalige Herstellung einschließlich der Einrichtungen für ihre Entwässerung und ihre Beleuchtung;</w:t>
      </w:r>
    </w:p>
    <w:p>
      <w:pPr>
        <w:pStyle w:val="GesAbsatz"/>
      </w:pPr>
      <w:r>
        <w:t>3.</w:t>
      </w:r>
      <w:r>
        <w:tab/>
        <w:t>die Übernahme von Anlagen als gemeindliche Erschließungsanlagen.</w:t>
      </w:r>
    </w:p>
    <w:p>
      <w:pPr>
        <w:pStyle w:val="GesAbsatz"/>
      </w:pPr>
      <w:r>
        <w:t>Der Erschließungsaufwand umfaßt auch den Wert der von der Gemeinde aus ihrem Vermögen bereitgestellten Flächen im Zeitpunkt der Bereitstellung. Zu den Kosten für den Erwerb der Flächen für Erschließungsanlagen gehört im Falle einer erschließungsbeitragspflichtigen Zuteilung im Sinne des § 57 Satz 4 und des § 58 Abs. 1 Satz 1 auch der Wert nach § 68 Abs. 1 Nr. 4.</w:t>
      </w:r>
    </w:p>
    <w:p>
      <w:pPr>
        <w:pStyle w:val="GesAbsatz"/>
      </w:pPr>
      <w:r>
        <w:lastRenderedPageBreak/>
        <w:t>(2) Soweit die Gemeinden nach Landesrecht berechtigt sind, Beiträge zu den Kosten für Erweiterungen oder Verbesserungen von Erschließungsanlagen zu erheben, bleibt dieses Recht unberührt. Die Länder können bestimmen, daß die Kosten für die Beleuchtung der Erschließungsanlagen in den Erschließungsaufwand nicht einzubeziehen sind.</w:t>
      </w:r>
    </w:p>
    <w:p>
      <w:pPr>
        <w:pStyle w:val="GesAbsatz"/>
      </w:pPr>
      <w:r>
        <w:t>(3) Der Erschließungsaufwand umfaßt nicht die Kosten für</w:t>
      </w:r>
    </w:p>
    <w:p>
      <w:pPr>
        <w:pStyle w:val="GesAbsatz"/>
      </w:pPr>
      <w:r>
        <w:t>1.</w:t>
      </w:r>
      <w:r>
        <w:tab/>
        <w:t>Brücken, Tunnels und Unterführungen mit den dazugehörigen Rampen;</w:t>
      </w:r>
    </w:p>
    <w:p>
      <w:pPr>
        <w:pStyle w:val="GesAbsatz"/>
        <w:ind w:left="420" w:hanging="420"/>
      </w:pPr>
      <w:r>
        <w:t>2.</w:t>
      </w:r>
      <w:r>
        <w:tab/>
        <w:t>die Fahrbahnen der Ortsdurchfahrten von Bundesstraßen sowie von Landstraßen I. und II. Ordnung, soweit die Fahrbahnen dieser Straßen keine größere Breite als ihre anschließenden freien Strecken erfordern.</w:t>
      </w:r>
    </w:p>
    <w:p>
      <w:pPr>
        <w:pStyle w:val="berschrift3"/>
      </w:pPr>
      <w:bookmarkStart w:id="152" w:name="_Toc171319910"/>
      <w:r>
        <w:t>§ 129</w:t>
      </w:r>
      <w:r>
        <w:br/>
        <w:t>Beitragsfähiger Erschließungsaufwand</w:t>
      </w:r>
      <w:bookmarkEnd w:id="152"/>
    </w:p>
    <w:p>
      <w:pPr>
        <w:pStyle w:val="GesAbsatz"/>
      </w:pPr>
      <w:r>
        <w:t>(1) Zur Deckung des anderweitig nicht gedeckten Erschließungsaufwands können Beiträge nur insoweit erhoben werden, als die Erschließungsanlagen erforderlich sind, um die Bauflächen und die gewerblich zu nutzenden Flächen entsprechend den baurechtlichen Vorschriften zu nutzen (beitragsfähiger Erschließungsaufwand). Soweit Anlagen nach § 127 Abs. 2 von dem Eigentümer hergestellt sind oder von ihm aufgrund baurechtlicher Vorschriften verlangt werden, dürfen Beiträge nicht erhoben werden. Die Gemeinden tragen mindestens 10 vom Hundert des beitragsfähigen Erschließungsaufwands.</w:t>
      </w:r>
    </w:p>
    <w:p>
      <w:pPr>
        <w:pStyle w:val="GesAbsatz"/>
      </w:pPr>
      <w:r>
        <w:t>(2) Kosten, die ein Eigentümer oder sein Rechtsvorgänger bereits für Erschließungsmaßnahmen aufgewandt hat, dürfen bei der Übernahme als gemeindliche Erschließungsanlagen nicht erneut erhoben werden.</w:t>
      </w:r>
    </w:p>
    <w:p>
      <w:pPr>
        <w:pStyle w:val="berschrift3"/>
      </w:pPr>
      <w:bookmarkStart w:id="153" w:name="_Toc171319911"/>
      <w:r>
        <w:t>§ 130</w:t>
      </w:r>
      <w:r>
        <w:br/>
        <w:t>Art der Ermittlung des beitragsfähigen Erschließungsaufwands</w:t>
      </w:r>
      <w:bookmarkEnd w:id="153"/>
    </w:p>
    <w:p>
      <w:pPr>
        <w:pStyle w:val="GesAbsatz"/>
      </w:pPr>
      <w:r>
        <w:t>(1) Der beitragsfähige Erschließungsaufwand kann nach den tatsächlich entstandenen Kosten oder nach Einheits-sätzen ermittelt werden. Die Einheitssätze sind nach den in der Gemeinde üblicherweise durchschnittlich aufzuwendenden Kosten vergleichbarer Erschließungsanlagen festzusetzen.</w:t>
      </w:r>
    </w:p>
    <w:p>
      <w:pPr>
        <w:pStyle w:val="GesAbsatz"/>
      </w:pPr>
      <w:r>
        <w:t>(2) Der beitragsfähige Erschließungsaufwand kann für die einzelne Erschließungsanlage oder für bestimmte Abschnitte einer Erschließungsanlage ermittelt werden. Abschnitte einer Erschließungsanlage können nach örtlich erkennbaren Merkmalen oder nach rechtlichen Gesichtspunkten (z. B. Grenzen von Bebauungsplangebieten, Umlegungsgebieten, förmlich festgelegten Sanierungsgebieten) gebildet werden. Für mehrere Anlagen, die für die Erschließung der Grundstücke eine Einheit bilden, kann der Erschließungsaufwand insgesamt ermittelt werden.</w:t>
      </w:r>
    </w:p>
    <w:p>
      <w:pPr>
        <w:pStyle w:val="berschrift3"/>
      </w:pPr>
      <w:bookmarkStart w:id="154" w:name="_Toc171319912"/>
      <w:r>
        <w:t>§ 131</w:t>
      </w:r>
      <w:r>
        <w:br/>
        <w:t>Maßstäbe für die Verteilung des Erschließungsaufwands</w:t>
      </w:r>
      <w:bookmarkEnd w:id="154"/>
    </w:p>
    <w:p>
      <w:pPr>
        <w:pStyle w:val="GesAbsatz"/>
      </w:pPr>
      <w:r>
        <w:t>(1) Der ermittelte beitragsfähige Erschließungsaufwand für eine Erschließungsanlage ist auf die durch die Anlage erschlossenen Grundstücke zu verteilen. Mehrfach erschlossene Grundstücke sind bei gemeinsamer Aufwandsermittlung in einer Erschließungseinheit (§ 130 Abs. 2 Satz 3) bei der Verteilung des Erschließungsaufwands nur einmal zu berücksichtigen.</w:t>
      </w:r>
    </w:p>
    <w:p>
      <w:pPr>
        <w:pStyle w:val="GesAbsatz"/>
      </w:pPr>
      <w:r>
        <w:t>(2) Verteilungsmaßstäbe sind</w:t>
      </w:r>
    </w:p>
    <w:p>
      <w:pPr>
        <w:pStyle w:val="GesAbsatz"/>
      </w:pPr>
      <w:r>
        <w:t>1.</w:t>
      </w:r>
      <w:r>
        <w:tab/>
        <w:t>die Art und das Maß der baulichen oder sonstigen Nutzung;</w:t>
      </w:r>
    </w:p>
    <w:p>
      <w:pPr>
        <w:pStyle w:val="GesAbsatz"/>
      </w:pPr>
      <w:r>
        <w:t>2.</w:t>
      </w:r>
      <w:r>
        <w:tab/>
        <w:t>die Grundstücksflächen;</w:t>
      </w:r>
    </w:p>
    <w:p>
      <w:pPr>
        <w:pStyle w:val="GesAbsatz"/>
      </w:pPr>
      <w:r>
        <w:t>3.</w:t>
      </w:r>
      <w:r>
        <w:tab/>
        <w:t>die Grundstücksbreite an der Erschließungsanlage.</w:t>
      </w:r>
    </w:p>
    <w:p>
      <w:pPr>
        <w:pStyle w:val="GesAbsatz"/>
      </w:pPr>
      <w:r>
        <w:t>Die Verteilungsmaßstäbe können miteinander verbunden werden.</w:t>
      </w:r>
    </w:p>
    <w:p>
      <w:pPr>
        <w:pStyle w:val="GesAbsatz"/>
      </w:pPr>
      <w:r>
        <w:t>(3) In Gebieten, die nach dem Inkrafttreten des Bundes-baugesetzes erschlossen werden, sind, wenn eine unterschiedliche bauliche oder sonstige Nutzung zulässig ist, die Maßstäbe nach Absatz 2 in der Weise anzuwenden, daß der Verschiedenheit dieser Nutzung nach Art und Maß entsprochen wird.</w:t>
      </w:r>
    </w:p>
    <w:p>
      <w:pPr>
        <w:pStyle w:val="berschrift3"/>
      </w:pPr>
      <w:bookmarkStart w:id="155" w:name="_Toc171319913"/>
      <w:r>
        <w:t>§ 132</w:t>
      </w:r>
      <w:r>
        <w:br/>
        <w:t>Regelung durch Satzung Die Gemeinden regeln durch Satzung</w:t>
      </w:r>
      <w:bookmarkEnd w:id="155"/>
    </w:p>
    <w:p>
      <w:pPr>
        <w:pStyle w:val="GesAbsatz"/>
      </w:pPr>
      <w:r>
        <w:t>1.</w:t>
      </w:r>
      <w:r>
        <w:tab/>
        <w:t>die Art und den Umfang der Erschließungsanlagen im Sinne des § 129,</w:t>
      </w:r>
    </w:p>
    <w:p>
      <w:pPr>
        <w:pStyle w:val="GesAbsatz"/>
      </w:pPr>
      <w:r>
        <w:t>2.</w:t>
      </w:r>
      <w:r>
        <w:tab/>
        <w:t>die Art der Ermittlung und der Verteilung des Aufwands sowie die Höhe des Einheitssatzes,</w:t>
      </w:r>
    </w:p>
    <w:p>
      <w:pPr>
        <w:pStyle w:val="GesAbsatz"/>
      </w:pPr>
      <w:r>
        <w:t>3.</w:t>
      </w:r>
      <w:r>
        <w:tab/>
        <w:t>die Kostenspaltung (§ 127 Abs. 3) und</w:t>
      </w:r>
    </w:p>
    <w:p>
      <w:pPr>
        <w:pStyle w:val="GesAbsatz"/>
      </w:pPr>
      <w:r>
        <w:lastRenderedPageBreak/>
        <w:t>4.</w:t>
      </w:r>
      <w:r>
        <w:tab/>
        <w:t>die Merkmale der endgültigen Herstellung einer Erschließungsanlage.</w:t>
      </w:r>
    </w:p>
    <w:p>
      <w:pPr>
        <w:pStyle w:val="berschrift3"/>
      </w:pPr>
      <w:bookmarkStart w:id="156" w:name="_Toc171319914"/>
      <w:r>
        <w:t>§ 133</w:t>
      </w:r>
      <w:r>
        <w:br/>
        <w:t>Gegenstand und Entstehung der Beitragspflicht</w:t>
      </w:r>
      <w:bookmarkEnd w:id="156"/>
    </w:p>
    <w:p>
      <w:pPr>
        <w:pStyle w:val="GesAbsatz"/>
      </w:pPr>
      <w:r>
        <w:t>(1) Der Beitragspflicht unterliegen Grundstücke, für die eine bauliche oder gewerbliche Nutzung festgesetzt ist, sobald sie bebaut oder gewerblich genutzt werden dürfen. Erschlossene Grundstücke, für die eine bauliche oder gewerbliche Nutzung nicht festgesetzt ist, unterliegen der Beitragspflicht, wenn sie nach der Verkehrsauffassung Bauland sind und nach der geordneten baulichen Entwicklung der Gemeinde zur Bebauung anstehen. Die Gemeinde gibt bekannt, welche Grundstücke nach Satz 2 der Beitragspflicht unterliegen; die Bekanntmachung hat keine rechtsbegründende Wirkung.</w:t>
      </w:r>
    </w:p>
    <w:p>
      <w:pPr>
        <w:pStyle w:val="GesAbsatz"/>
      </w:pPr>
      <w:r>
        <w:t>(2) Die Beitragspflicht entsteht mit der endgültigen Herstellung der Erschließungsanlagen, für Teilbeträge, sobald die Maßnahmen, deren Aufwand durch die Teilbeträge gedeckt werden soll, abgeschlossen sind. Im Falle des § 128 Abs. 1 Satz 1 Nr. 3 entsteht die Beitragspflicht mit der Übernahme durch die Gemeinde.</w:t>
      </w:r>
    </w:p>
    <w:p>
      <w:pPr>
        <w:pStyle w:val="GesAbsatz"/>
      </w:pPr>
      <w:r>
        <w:t>(3) Für ein Grundstück, für das eine Beitragspflicht noch nicht oder nicht in vollem Umfang entstanden ist, können Vorausleistungen auf den Erschließungsbeitrag verlangt werden, wenn ein Bauvorhaben auf dem Grundstück genehmigt wird oder wenn mit der Herstellung der Erschließungsanlagen begonnen worden ist. Die Voraus-leistung ist mit der endgültigen Beitragsschuld zu verrechnen, auch wenn der Vorausleistende nicht beitragspflichtig ist. Ist die Beitragspflicht sechs Jahre nach Erlaß des Vorausleistungsbescheids noch nicht entstanden, kann die Vorausleistung zurückverlangt werden, wenn die Erschließungsanlage bis zu diesem Zeitpunkt noch nicht benutzbar ist. Der Rückzahlungsanspruch ist ab Erhebung der Vorausleistung mit 2 vom Hundert über dem Diskontsatz der Deutschen Bundesbank jährlich zu verzinsen. Die Gemeinde kann Bestimmungen über die Ablösung des Erschließungsbeitrags im Ganzen vor Entstehung der Beitragspflicht treffen.</w:t>
      </w:r>
    </w:p>
    <w:p>
      <w:pPr>
        <w:pStyle w:val="berschrift3"/>
      </w:pPr>
      <w:bookmarkStart w:id="157" w:name="_Toc171319915"/>
      <w:r>
        <w:t>§ 134</w:t>
      </w:r>
      <w:r>
        <w:br/>
        <w:t>Beitragspflichtiger</w:t>
      </w:r>
      <w:bookmarkEnd w:id="157"/>
    </w:p>
    <w:p>
      <w:pPr>
        <w:pStyle w:val="GesAbsatz"/>
      </w:pPr>
      <w:r>
        <w:t>(1) Beitragspflichtig ist derjenige, der im Zeitpunkt der Bekanntgabe des Beitragsbescheids Eigentümer des Grundstücks ist. Ist das Grundstück mit einem Erbbaurecht belastet, so ist der Erbbauberechtigte anstelle des Eigentümers beitragspflichtig. Mehrere Beitragspflichtige haften als Gesamtschuldner; bei Wohnungs- und Teileigentum sind die einzelnen Wohnungs- und Teileigentümer nur entsprechend ihrem Miteigentumsanteil beitragspflichtig.</w:t>
      </w:r>
    </w:p>
    <w:p>
      <w:pPr>
        <w:pStyle w:val="GesAbsatz"/>
      </w:pPr>
      <w:r>
        <w:t>(2) Der Beitrag ruht als öffentliche Last auf dem Grundstück, im Falle des Absatzes 1 Satz 2 auf dem Erbbaurecht, im Falle des Absatzes 1 Satz 3 auf dem Wohnungs- oder dem Teileigentum.</w:t>
      </w:r>
    </w:p>
    <w:p>
      <w:pPr>
        <w:pStyle w:val="berschrift3"/>
      </w:pPr>
      <w:bookmarkStart w:id="158" w:name="_Toc171319916"/>
      <w:r>
        <w:t>§ 135</w:t>
      </w:r>
      <w:r>
        <w:br/>
        <w:t>Fälligkeit und Zahlung des Beitrags</w:t>
      </w:r>
      <w:bookmarkEnd w:id="158"/>
    </w:p>
    <w:p>
      <w:pPr>
        <w:pStyle w:val="GesAbsatz"/>
      </w:pPr>
      <w:r>
        <w:t>(1) Der Beitrag wird einen Monat nach der Bekanntgabe des Beitragsbescheids fällig.</w:t>
      </w:r>
    </w:p>
    <w:p>
      <w:pPr>
        <w:pStyle w:val="GesAbsatz"/>
      </w:pPr>
      <w:r>
        <w:t>(2) Die Gemeinde kann zur Vermeidung unbilliger Härten im Einzelfall, insbesondere soweit dies zur Durchführung eines genehmigten Bauvorhabens erforderlich ist, zulassen, daß der Erschließungsbeitrag in Raten oder in Form einer Rente gezahlt wird. Ist die Finanzierung eines Bauvorhabens gesichert, so soll die Zahlungsweise der Auszahlung der Finanzierungsmittel angepaßt, jedoch nicht über zwei Jahre hinaus erstreckt werden.</w:t>
      </w:r>
    </w:p>
    <w:p>
      <w:pPr>
        <w:pStyle w:val="GesAbsatz"/>
      </w:pPr>
      <w:r>
        <w:t>(3) Läßt die Gemeinde nach Absatz 2 eine Verrentung zu, so ist der Erschließungsbeitrag durch Bescheid in eine Schuld umzuwandeln, die in höchstens zehn Jahresleistungen zu entrichten ist. In dem Bescheid sind Höhe und Zeitpunkt der Fälligkeit der Jahresleistungen zu bestimmen. Der jeweilige Restbetrag ist mit höchstens 2 vom Hundert über dem Diskontsatz der Deutschen Bundesbank jährlich zu verzinsen. Die Jahresleistungen stehen wiederkehrenden Leistungen im Sinne des § 10 Abs. 1 Nr. 3 des Zwangsversteigerungsgesetzes gleich.</w:t>
      </w:r>
    </w:p>
    <w:p>
      <w:pPr>
        <w:pStyle w:val="GesAbsatz"/>
      </w:pPr>
      <w:r>
        <w:t>(4) Werden Grundstücke landwirtschaftlich oder als Wald genutzt, ist der Beitrag so lange zinslos zu stunden, wie das Grundstück zur Erhaltung der Wirtschaftlichkeit des landwirtschaftlichen Betriebs genutzt werden muß. Satz 1 gilt auch für die Fälle der Nutzungsüberlassung und Betriebsübergabe an Familienangehörige im Sinne des § 15 der Abgabenordnung.</w:t>
      </w:r>
    </w:p>
    <w:p>
      <w:pPr>
        <w:pStyle w:val="GesAbsatz"/>
      </w:pPr>
      <w:r>
        <w:t>(5) Im Einzelfall kann die Gemeinde auch von der Erhebung des Erschließungsbeitrags ganz oder teilweise absehen, wenn dies im öffentlichen Interesse oder zur Vermeidung unbilliger Härten geboten ist. Die Freistellung kann auch für den Fall vorgesehen werden, daß die Beitragspflicht noch nicht entstanden ist.</w:t>
      </w:r>
    </w:p>
    <w:p>
      <w:pPr>
        <w:pStyle w:val="GesAbsatz"/>
      </w:pPr>
      <w:r>
        <w:t>(6) Weitergehende landesrechtliche Billigkeitsregelungen bleiben unberührt.</w:t>
      </w:r>
    </w:p>
    <w:p>
      <w:pPr>
        <w:pStyle w:val="berschrift2"/>
      </w:pPr>
      <w:bookmarkStart w:id="159" w:name="_Toc171319917"/>
      <w:r>
        <w:lastRenderedPageBreak/>
        <w:t>Zweites Kapitel</w:t>
      </w:r>
      <w:r>
        <w:br/>
        <w:t>Besonderes Städtebaurecht</w:t>
      </w:r>
      <w:bookmarkEnd w:id="159"/>
    </w:p>
    <w:p>
      <w:pPr>
        <w:pStyle w:val="berschrift2"/>
      </w:pPr>
      <w:bookmarkStart w:id="160" w:name="_Toc171319918"/>
      <w:r>
        <w:t>Erster Teil</w:t>
      </w:r>
      <w:r>
        <w:br/>
        <w:t>Städtebauliche Sanierungsmaßnahmen</w:t>
      </w:r>
      <w:bookmarkEnd w:id="160"/>
    </w:p>
    <w:p>
      <w:pPr>
        <w:pStyle w:val="berschrift2"/>
      </w:pPr>
      <w:bookmarkStart w:id="161" w:name="_Toc171319919"/>
      <w:r>
        <w:t>Erster Abschnitt</w:t>
      </w:r>
      <w:r>
        <w:br/>
        <w:t>Allgemeine Vorschriften</w:t>
      </w:r>
      <w:bookmarkEnd w:id="161"/>
    </w:p>
    <w:p>
      <w:pPr>
        <w:pStyle w:val="berschrift3"/>
      </w:pPr>
      <w:bookmarkStart w:id="162" w:name="_Toc171319920"/>
      <w:r>
        <w:t>§ 136</w:t>
      </w:r>
      <w:r>
        <w:br/>
        <w:t>Städtebauliche Sanierungsmaßnahmen</w:t>
      </w:r>
      <w:bookmarkEnd w:id="162"/>
    </w:p>
    <w:p>
      <w:pPr>
        <w:pStyle w:val="GesAbsatz"/>
      </w:pPr>
      <w:r>
        <w:t>(1) Städtebauliche Sanierungsmaßnahmen in Stadt und Land, deren einheitliche Vorbereitung und zügige Durchführung im öffentlichen Interesse liegen, werden nach den Vorschriften dieses Teils vorbereitet und durchgeführt.</w:t>
      </w:r>
    </w:p>
    <w:p>
      <w:pPr>
        <w:pStyle w:val="GesAbsatz"/>
      </w:pPr>
      <w:r>
        <w:t>(2) Städtebauliche Sanierungsmaßnahmen sind Maßnahmen, durch die ein Gebiet zur Behebung städtebaulicher Mißstände wesentlich verbessert oder umgestaltet wird. Städtebauliche Mißstände liegen vor, wenn</w:t>
      </w:r>
    </w:p>
    <w:p>
      <w:pPr>
        <w:pStyle w:val="GesAbsatz"/>
        <w:ind w:left="420" w:hanging="420"/>
      </w:pPr>
      <w:r>
        <w:t>1.</w:t>
      </w:r>
      <w:r>
        <w:tab/>
        <w:t>das Gebiet nach seiner vorhandenen Bebauung oder nach seiner sonstigen Beschaffenheit den allgemeinen Anforderungen an gesunde Wohn- und Arbeitsverhältnisse oder an die Sicherheit der in ihm wohnenden oder arbeitenden Menschen nicht entspricht oder</w:t>
      </w:r>
    </w:p>
    <w:p>
      <w:pPr>
        <w:pStyle w:val="GesAbsatz"/>
        <w:ind w:left="420" w:hanging="420"/>
      </w:pPr>
      <w:r>
        <w:t>2.</w:t>
      </w:r>
      <w:r>
        <w:tab/>
        <w:t>das Gebiet in der Erfüllung der Aufgaben erheblich beeinträchtigt ist, die ihm nach seiner Lage und Funktion obliegen.</w:t>
      </w:r>
    </w:p>
    <w:p>
      <w:pPr>
        <w:pStyle w:val="GesAbsatz"/>
      </w:pPr>
      <w:r>
        <w:t>(3) Bei der Beurteilung, ob in einem städtischen oder ländlichen Gebiet städtebauliche Mißstände vorliegen, sind insbesondere zu berücksichtigen</w:t>
      </w:r>
    </w:p>
    <w:p>
      <w:pPr>
        <w:pStyle w:val="GesAbsatz"/>
        <w:ind w:left="420" w:hanging="420"/>
      </w:pPr>
      <w:r>
        <w:t>1.</w:t>
      </w:r>
      <w:r>
        <w:tab/>
        <w:t>die Wohn- und Arbeitsverhältnisse oder die Sicherheit der in dem Gebiet wohnenden oder arbeitenden Menschen in Bezug auf</w:t>
      </w:r>
    </w:p>
    <w:p>
      <w:pPr>
        <w:pStyle w:val="GesAbsatz"/>
        <w:tabs>
          <w:tab w:val="left" w:pos="851"/>
        </w:tabs>
        <w:ind w:left="851" w:hanging="425"/>
      </w:pPr>
      <w:r>
        <w:t>a)</w:t>
      </w:r>
      <w:r>
        <w:tab/>
        <w:t>die Belichtung, Besonnung und Belüftung der Wohnungen und Arbeitsstätten,</w:t>
      </w:r>
    </w:p>
    <w:p>
      <w:pPr>
        <w:pStyle w:val="GesAbsatz"/>
        <w:tabs>
          <w:tab w:val="left" w:pos="851"/>
        </w:tabs>
        <w:ind w:left="851" w:hanging="425"/>
      </w:pPr>
      <w:r>
        <w:t>b)</w:t>
      </w:r>
      <w:r>
        <w:tab/>
        <w:t>die bauliche Beschaffenheit von Gebäuden, Wohnungen und Arbeitsstätten,</w:t>
      </w:r>
    </w:p>
    <w:p>
      <w:pPr>
        <w:pStyle w:val="GesAbsatz"/>
        <w:tabs>
          <w:tab w:val="left" w:pos="851"/>
        </w:tabs>
        <w:ind w:left="851" w:hanging="425"/>
      </w:pPr>
      <w:r>
        <w:t>c)</w:t>
      </w:r>
      <w:r>
        <w:tab/>
        <w:t>die Zugänglichkeit der Grundstücke,</w:t>
      </w:r>
    </w:p>
    <w:p>
      <w:pPr>
        <w:pStyle w:val="GesAbsatz"/>
        <w:tabs>
          <w:tab w:val="left" w:pos="851"/>
        </w:tabs>
        <w:ind w:left="851" w:hanging="425"/>
      </w:pPr>
      <w:r>
        <w:t>d)</w:t>
      </w:r>
      <w:r>
        <w:tab/>
        <w:t>die Auswirkungen einer vorhandenen Mischung von Wohn- und Arbeitsstätten,</w:t>
      </w:r>
    </w:p>
    <w:p>
      <w:pPr>
        <w:pStyle w:val="GesAbsatz"/>
        <w:tabs>
          <w:tab w:val="left" w:pos="851"/>
        </w:tabs>
        <w:ind w:left="851" w:hanging="425"/>
      </w:pPr>
      <w:r>
        <w:t>e)</w:t>
      </w:r>
      <w:r>
        <w:tab/>
        <w:t>die Nutzung von bebauten und unbebauten Flächen nach Art, Maß und Zustand,</w:t>
      </w:r>
    </w:p>
    <w:p>
      <w:pPr>
        <w:pStyle w:val="GesAbsatz"/>
        <w:tabs>
          <w:tab w:val="left" w:pos="851"/>
        </w:tabs>
        <w:ind w:left="851" w:hanging="425"/>
      </w:pPr>
      <w:r>
        <w:t>f)</w:t>
      </w:r>
      <w:r>
        <w:tab/>
        <w:t>die Einwirkungen, die von Grundstücken, Betrieben, Einrichtungen oder Verkehrsanlagen ausgehen, insbesondere durch Lärm, Verunreinigungen und Erschütterungen,</w:t>
      </w:r>
    </w:p>
    <w:p>
      <w:pPr>
        <w:pStyle w:val="GesAbsatz"/>
        <w:tabs>
          <w:tab w:val="left" w:pos="851"/>
        </w:tabs>
        <w:ind w:left="851" w:hanging="425"/>
      </w:pPr>
      <w:r>
        <w:t>g)</w:t>
      </w:r>
      <w:r>
        <w:tab/>
        <w:t>die vorhandene Erschließung;</w:t>
      </w:r>
    </w:p>
    <w:p>
      <w:pPr>
        <w:pStyle w:val="GesAbsatz"/>
      </w:pPr>
      <w:r>
        <w:t>2.</w:t>
      </w:r>
      <w:r>
        <w:tab/>
        <w:t>die Funktionsfähigkeit des Gebiets in Bezug auf</w:t>
      </w:r>
    </w:p>
    <w:p>
      <w:pPr>
        <w:pStyle w:val="GesAbsatz"/>
        <w:tabs>
          <w:tab w:val="left" w:pos="851"/>
        </w:tabs>
        <w:ind w:left="851" w:hanging="425"/>
      </w:pPr>
      <w:r>
        <w:t>a)</w:t>
      </w:r>
      <w:r>
        <w:tab/>
        <w:t>den fließenden und ruhenden Verkehr,</w:t>
      </w:r>
    </w:p>
    <w:p>
      <w:pPr>
        <w:pStyle w:val="GesAbsatz"/>
        <w:tabs>
          <w:tab w:val="left" w:pos="851"/>
        </w:tabs>
        <w:ind w:left="851" w:hanging="425"/>
      </w:pPr>
      <w:r>
        <w:t>b)</w:t>
      </w:r>
      <w:r>
        <w:tab/>
        <w:t>die wirtschaftliche Situation und Entwicklungsfähigkeit des Gebiets unter Berücksichtigung seiner Versorgungsfunktion im Verflechtungsbereich,</w:t>
      </w:r>
    </w:p>
    <w:p>
      <w:pPr>
        <w:pStyle w:val="GesAbsatz"/>
        <w:tabs>
          <w:tab w:val="left" w:pos="851"/>
        </w:tabs>
        <w:ind w:left="851" w:hanging="425"/>
      </w:pPr>
      <w:r>
        <w:t>c)</w:t>
      </w:r>
      <w:r>
        <w:tab/>
        <w:t>die infrastruktureile Erschließung des Gebiets, seine Ausstattung mit Grünflächen, Spiel- und Sportplätzen und mit Anlagen des Gemeinbedarfs, insbesondere unter Berücksichtigung der sozialen und kulturellen Aufgaben dieses Gebiets im Verflechtungsbereich.</w:t>
      </w:r>
    </w:p>
    <w:p>
      <w:pPr>
        <w:pStyle w:val="GesAbsatz"/>
      </w:pPr>
      <w:r>
        <w:t>(4) Städtebauliche Sanierungsmaßnahmen dienen dem Wohl der Allgemeinheit. Sie sollen dazu beitragen, daß</w:t>
      </w:r>
    </w:p>
    <w:p>
      <w:pPr>
        <w:pStyle w:val="GesAbsatz"/>
        <w:ind w:left="420" w:hanging="420"/>
      </w:pPr>
      <w:r>
        <w:t>1.</w:t>
      </w:r>
      <w:r>
        <w:tab/>
        <w:t>die bauliche Struktur in allen Teilen des Bundesgebiets nach den sozialen, hygienischen, wirtschaftlichen und kulturellen Erfordernissen entwickelt wird,</w:t>
      </w:r>
    </w:p>
    <w:p>
      <w:pPr>
        <w:pStyle w:val="GesAbsatz"/>
      </w:pPr>
      <w:r>
        <w:t>2.</w:t>
      </w:r>
      <w:r>
        <w:tab/>
        <w:t>die Verbesserung der Wirtschafts- und Agrarstruktur unterstützt wird,</w:t>
      </w:r>
    </w:p>
    <w:p>
      <w:pPr>
        <w:pStyle w:val="GesAbsatz"/>
        <w:ind w:left="420" w:hanging="420"/>
      </w:pPr>
      <w:r>
        <w:t>3.</w:t>
      </w:r>
      <w:r>
        <w:tab/>
        <w:t>die Siedlungsstruktur den Erfordernissen des Umweltschutzes, den Anforderungen an gesunde Lebens- und Arbeitsbedingungen der Bevölkerung und der Bevölkerungsentwicklung entspricht oder</w:t>
      </w:r>
    </w:p>
    <w:p>
      <w:pPr>
        <w:pStyle w:val="GesAbsatz"/>
        <w:ind w:left="420" w:hanging="420"/>
      </w:pPr>
      <w:r>
        <w:t>4.</w:t>
      </w:r>
      <w:r>
        <w:tab/>
        <w:t>die vorhandenen Ortsteile erhalten, erneuert und fortentwickelt werden, die Gestaltung des Orts- und Landschaftsbilds verbessert und den Erfordernissen des Denkmalschutzes Rechnung getragen wird.</w:t>
      </w:r>
    </w:p>
    <w:p>
      <w:pPr>
        <w:pStyle w:val="GesAbsatz"/>
      </w:pPr>
      <w:r>
        <w:t>Die öffentlichen und privaten Belange sind gegeneinander und untereinander gerecht abzuwägen.</w:t>
      </w:r>
    </w:p>
    <w:p>
      <w:pPr>
        <w:pStyle w:val="berschrift3"/>
      </w:pPr>
      <w:bookmarkStart w:id="163" w:name="_Toc171319921"/>
      <w:r>
        <w:t>§ 137</w:t>
      </w:r>
      <w:r>
        <w:br/>
        <w:t>Beteiligung und Mitwirkung der Betroffenen</w:t>
      </w:r>
      <w:bookmarkEnd w:id="163"/>
    </w:p>
    <w:p>
      <w:pPr>
        <w:pStyle w:val="GesAbsatz"/>
      </w:pPr>
      <w:r>
        <w:t>Die Sanierung soll mit den Eigentümern, Mietern, Pächtern und sonstigen Betroffenen möglichst frühzeitig erörtert werden. Die Betroffenen sollen zur Mitwirkung bei der Sanierung und zur Durchführung der erforderlichen baulichen Maßnahmen angeregt und hierbei im Rahmen des Möglichen beraten werden.</w:t>
      </w:r>
    </w:p>
    <w:p>
      <w:pPr>
        <w:pStyle w:val="berschrift3"/>
      </w:pPr>
      <w:bookmarkStart w:id="164" w:name="_Toc171319922"/>
      <w:r>
        <w:t>§ 138</w:t>
      </w:r>
      <w:r>
        <w:br/>
        <w:t>Auskunftspflicht</w:t>
      </w:r>
      <w:bookmarkEnd w:id="164"/>
    </w:p>
    <w:p>
      <w:pPr>
        <w:pStyle w:val="GesAbsatz"/>
      </w:pPr>
      <w:r>
        <w:t>(1) Eigentümer, Mieter, Pächter und sonstige zum Besitz oder zur Nutzung eines Grundstücks, Gebäudes oder Gebäudeteils Berechtigte sowie ihre Beauftragten sind verpflichtet, der Gemeinde oder ihren Beauftragten Auskunft über die Tatsachen zu erteilen, deren Kenntnis zur Beurteilung der Sanierungsbedürftigkeit eines Gebiets oder zur Vorbereitung oder Durchführung der Sanierung erforderlich ist. An personenbezogenen Daten können insbesondere Angaben der Betroffenen über ihre persönlichen Lebensumstände im wirtschaftlichen und sozialen Bereich, namentlich über die Berufs-, Erwerbs- und Familienverhältnisse, das Lebensalter, die Wohnbedürfnisse, die sozialen Verflechtungen sowie über die örtlichen Bindungen, erhoben werden.</w:t>
      </w:r>
    </w:p>
    <w:p>
      <w:pPr>
        <w:pStyle w:val="GesAbsatz"/>
      </w:pPr>
      <w:r>
        <w:t>(2) Die nach Absatz 1 erhobenen personenbezogenen Daten dürfen nur zu Zwecken der Sanierung verwendet werden. Wurden die Daten von einem Beauftragten der Gemeinde erhoben, dürfen sie nur an die Gemeinde weitergegeben werden; die Gemeinde darf die Daten an andere Beauftragte im Sinne des § 157 sowie an die höhere Verwaltungsbehörde weitergeben, soweit dies zu Zwecken der Sanierung erforderlich ist. Nach Aufhebung der förmlichen Festlegung des Sanierungsgebiets sind die Daten zu löschen. Soweit die erhobenen Daten für die Besteuerung erforderlich sind, dürfen sie an die Finanzbehörden weitergegeben werden.</w:t>
      </w:r>
    </w:p>
    <w:p>
      <w:pPr>
        <w:pStyle w:val="GesAbsatz"/>
      </w:pPr>
      <w:r>
        <w:t>(3) Die mit der Erhebung der Daten Beauftragten sind bei Aufnahme ihrer Tätigkeit nach Maßgabe des Absatzes 2 zu verpflichten. Ihre Pflichten bestehen nach Beendigung ihrer Tätigkeit fort.</w:t>
      </w:r>
    </w:p>
    <w:p>
      <w:pPr>
        <w:pStyle w:val="GesAbsatz"/>
      </w:pPr>
      <w:r>
        <w:t>(4) Verweigert ein nach Absatz 1 Auskunftspflichtiger die Auskunft, ist § 208 Satz 2 bis 4 über die Androhung und Festsetzung eines Zwangsgelds entsprechend anzuwenden. Der Auskunftspflichtige kann die Auskunft auf solche Fragen verweigern, deren Beantwortung ihn selbst oder einen der in § 383 Abs. 1 Nr. 1 bis 3 der Zivilprozeßordnung bezeichneten Angehörigen der Gefahr strafrechtlicher Verfolgung oder eines Verfahrens nach dem Gesetz über Ordnungswidrigkeiten aussetzen würde.</w:t>
      </w:r>
    </w:p>
    <w:p>
      <w:pPr>
        <w:pStyle w:val="berschrift3"/>
      </w:pPr>
      <w:bookmarkStart w:id="165" w:name="_Toc171319923"/>
      <w:r>
        <w:t>§ 139</w:t>
      </w:r>
      <w:r>
        <w:br/>
        <w:t>Beteiligung und Mitwirkung öffentlicher Aufgabenträger</w:t>
      </w:r>
      <w:bookmarkEnd w:id="165"/>
    </w:p>
    <w:p>
      <w:pPr>
        <w:pStyle w:val="GesAbsatz"/>
      </w:pPr>
      <w:r>
        <w:t>(1) Der Bund, einschließlich seiner Sondervermögen, die Länder, die Gemeindeverbände und die sonstigen Körperschaften, Anstalten und Stiftungen des öffentlichen Rechts sollen im Rahmen der ihnen obliegenden Aufgaben die Vorbereitung und Durchführung von städtebaulichen Sanierungsmaßnahmen unterstützen.</w:t>
      </w:r>
    </w:p>
    <w:p>
      <w:pPr>
        <w:pStyle w:val="GesAbsatz"/>
      </w:pPr>
      <w:r>
        <w:t>(2) Die Vorschriften über die Beteiligung der Träger öffentlicher Belange nach § 4 sind bei der Vorbereitung und Durchführung der Sanierung sinngemäß anzuwenden. Die Träger öffentlicher Belange haben die Gemeinde auch über Änderungen ihrer Absichten zu unterrichten.</w:t>
      </w:r>
    </w:p>
    <w:p>
      <w:pPr>
        <w:pStyle w:val="GesAbsatz"/>
      </w:pPr>
      <w:r>
        <w:t>(3) Ist eine Änderung von Zielen und Zwecken der Sanierung oder von Maßnahmen und Planungen der Träger öffentlicher Belange, die aufeinander abgestimmt wurden, beabsichtigt, haben sich die Beteiligten unverzüglich miteinander ins Benehmen zu setzen.</w:t>
      </w:r>
    </w:p>
    <w:p>
      <w:pPr>
        <w:pStyle w:val="GesAbsatz"/>
      </w:pPr>
      <w:r>
        <w:t>(4) Auf Grundstücken, die den in § 26 Nr. 2 bezeichneten Zwecken dienen, und auf den in § 26 Nr. 3 bezeichneten Grundstücken dürfen städtebauliche Sanierungsmaßnahmen nur mit Zustimmung des Bedarfsträgers durchgeführt werden. Der Bedarfsträger soll seine Zustimmung erteilen, wenn auch unter Berücksichtigung seiner Aufgaben ein überwiegendes öffentliches Interesse an der Durchführung der Sanierungsmaßnahmen besteht.</w:t>
      </w:r>
    </w:p>
    <w:p>
      <w:pPr>
        <w:pStyle w:val="berschrift2"/>
      </w:pPr>
      <w:bookmarkStart w:id="166" w:name="_Toc171319924"/>
      <w:r>
        <w:t>Zweiter Abschnitt</w:t>
      </w:r>
      <w:r>
        <w:br/>
        <w:t>Vorbereitung und Durchführung</w:t>
      </w:r>
      <w:bookmarkEnd w:id="166"/>
    </w:p>
    <w:p>
      <w:pPr>
        <w:pStyle w:val="berschrift3"/>
      </w:pPr>
      <w:bookmarkStart w:id="167" w:name="_Toc171319925"/>
      <w:r>
        <w:t>§ 140</w:t>
      </w:r>
      <w:r>
        <w:br/>
        <w:t>Vorbereitung</w:t>
      </w:r>
      <w:bookmarkEnd w:id="167"/>
    </w:p>
    <w:p>
      <w:pPr>
        <w:pStyle w:val="GesAbsatz"/>
      </w:pPr>
      <w:r>
        <w:t>Die Vorbereitung der Sanierung ist Aufgabe der Gemeinde; sie umfaßt</w:t>
      </w:r>
    </w:p>
    <w:p>
      <w:pPr>
        <w:pStyle w:val="GesAbsatz"/>
      </w:pPr>
      <w:r>
        <w:t>1.</w:t>
      </w:r>
      <w:r>
        <w:tab/>
        <w:t>die vorbereitenden Untersuchungen,</w:t>
      </w:r>
    </w:p>
    <w:p>
      <w:pPr>
        <w:pStyle w:val="GesAbsatz"/>
      </w:pPr>
      <w:r>
        <w:t>2.</w:t>
      </w:r>
      <w:r>
        <w:tab/>
        <w:t>die förmliche Festlegung des Sanierungsgebiets,</w:t>
      </w:r>
    </w:p>
    <w:p>
      <w:pPr>
        <w:pStyle w:val="GesAbsatz"/>
      </w:pPr>
      <w:r>
        <w:t>3.</w:t>
      </w:r>
      <w:r>
        <w:tab/>
        <w:t>die Bestimmung der Ziele und Zwecke der Sanierung,</w:t>
      </w:r>
    </w:p>
    <w:p>
      <w:pPr>
        <w:pStyle w:val="GesAbsatz"/>
        <w:ind w:left="420" w:hanging="420"/>
      </w:pPr>
      <w:r>
        <w:t>4.</w:t>
      </w:r>
      <w:r>
        <w:tab/>
        <w:t>die städtebauliche Planung; hierzu gehört auch die Bauleitplanung oder eine Rahmenplanung, soweit sie für die Sanierung erforderlich ist,</w:t>
      </w:r>
    </w:p>
    <w:p>
      <w:pPr>
        <w:pStyle w:val="GesAbsatz"/>
      </w:pPr>
      <w:r>
        <w:t>5.</w:t>
      </w:r>
      <w:r>
        <w:tab/>
        <w:t>die Erörterung der beabsichtigten Sanierung,</w:t>
      </w:r>
    </w:p>
    <w:p>
      <w:pPr>
        <w:pStyle w:val="GesAbsatz"/>
      </w:pPr>
      <w:r>
        <w:t>6.</w:t>
      </w:r>
      <w:r>
        <w:tab/>
        <w:t>die Erarbeitung und Fortschreibung des Sozialplans,</w:t>
      </w:r>
    </w:p>
    <w:p>
      <w:pPr>
        <w:pStyle w:val="GesAbsatz"/>
        <w:ind w:left="420" w:hanging="420"/>
      </w:pPr>
      <w:r>
        <w:t>7.</w:t>
      </w:r>
      <w:r>
        <w:tab/>
        <w:t>einzelne Ordnungs- und Baumaßnahmen, die vor einer förmlichen Festlegung des Sanierungsgebiets durchgeführt werden.</w:t>
      </w:r>
    </w:p>
    <w:p>
      <w:pPr>
        <w:pStyle w:val="berschrift3"/>
      </w:pPr>
      <w:bookmarkStart w:id="168" w:name="_Toc171319926"/>
      <w:r>
        <w:t>§ 141</w:t>
      </w:r>
      <w:r>
        <w:br/>
        <w:t>Vorbereitende Untersuchungen</w:t>
      </w:r>
      <w:bookmarkEnd w:id="168"/>
    </w:p>
    <w:p>
      <w:pPr>
        <w:pStyle w:val="GesAbsatz"/>
      </w:pPr>
      <w:r>
        <w:t>(1) Die Gemeinde hat vor der förmlichen Festlegung des Sanierungsgebiets die vorbereitenden Untersuchungen durchzuführen oder zu veranlassen, die erforderlich sind, um Beurteilungsunterlagen zu gewinnen über die Notwendigkeit der Sanierung, die sozialen, strukturellen und städtebaulichen Verhältnisse und Zusammenhänge sowie die anzustrebenden allgemeinen Ziele und die Durchführbarkeit der Sanierung im allgemeinen. Die vorbereitenden Untersuchungen sollen sich auch auf nachteilige Auswirkungen erstrecken, die sich für die von der beabsichtigten Sanierung unmittelbar Betroffenen in ihren persönlichen Lebensumständen im wirtschaftlichen oder sozialen Bereich voraussichtlich ergeben werden.</w:t>
      </w:r>
    </w:p>
    <w:p>
      <w:pPr>
        <w:pStyle w:val="GesAbsatz"/>
      </w:pPr>
      <w:r>
        <w:t>(2) Von vorbereitenden Untersuchungen kann abgesehen werden, wenn hinreichende Beurteilungsunterlagen bereits vorliegen.</w:t>
      </w:r>
    </w:p>
    <w:p>
      <w:pPr>
        <w:pStyle w:val="GesAbsatz"/>
      </w:pPr>
      <w:r>
        <w:t>(3) Die Gemeinde leitet die Vorbereitung der Sanierung durch den Beschluß über den Beginn der vorbereitenden Untersuchungen ein. Der Beschluß ist ortsüblich bekanntzumachen. Dabei ist auf die Auskunftspflicht nach § 138 hinzuweisen.</w:t>
      </w:r>
    </w:p>
    <w:p>
      <w:pPr>
        <w:pStyle w:val="berschrift3"/>
      </w:pPr>
      <w:bookmarkStart w:id="169" w:name="_Toc171319927"/>
      <w:r>
        <w:t>§ 142</w:t>
      </w:r>
      <w:r>
        <w:br/>
        <w:t>Sanierungssatzung</w:t>
      </w:r>
      <w:bookmarkEnd w:id="169"/>
    </w:p>
    <w:p>
      <w:pPr>
        <w:pStyle w:val="GesAbsatz"/>
      </w:pPr>
      <w:r>
        <w:t>(1) Die Gemeinde kann ein Gebiet, in dem eine städtebauliche Sanierungsmaßnahme durchgeführt werden soll, durch Beschluß förmlich als Sanierungsgebiet festlegen (förmlich festgelegtes Sanierungsgebiet). Das Sanierungsgebiet ist so zu begrenzen, daß sich die Sanierung zweckmäßig durchführen läßt. Einzelne Grundstücke, die von der Sanierung nicht betroffen werden, können aus dem Gebiet ganz oder teilweise ausgenommen werden.</w:t>
      </w:r>
    </w:p>
    <w:p>
      <w:pPr>
        <w:pStyle w:val="GesAbsatz"/>
      </w:pPr>
      <w:r>
        <w:t>(2) Ergibt sich aus den Zielen und Zwecken der Sanierung, daß Flächen außerhalb des förmlich festgelegten Sanierungsgebiets</w:t>
      </w:r>
    </w:p>
    <w:p>
      <w:pPr>
        <w:pStyle w:val="GesAbsatz"/>
        <w:ind w:left="420" w:hanging="420"/>
      </w:pPr>
      <w:r>
        <w:t>1.</w:t>
      </w:r>
      <w:r>
        <w:tab/>
        <w:t>für Ersatzbauten oder Ersatzanlagen zur räumlich zusammenhängenden Unterbringung von Bewohnern oder Betrieben aus dem förmlich festgelegten Sanierungsgebiet oder</w:t>
      </w:r>
    </w:p>
    <w:p>
      <w:pPr>
        <w:pStyle w:val="GesAbsatz"/>
      </w:pPr>
      <w:r>
        <w:t>2.</w:t>
      </w:r>
      <w:r>
        <w:tab/>
        <w:t>für die durch die Sanierung bedingten Gemeinbedarfs¬ oder Folgeeinrichtungen</w:t>
      </w:r>
    </w:p>
    <w:p>
      <w:pPr>
        <w:pStyle w:val="GesAbsatz"/>
      </w:pPr>
      <w:r>
        <w:t>in Anspruch genommen werden müssen (Ersatz- und Ergänzungsgebiete), kann die Gemeinde geeignete Gebiete für diesen Zweck förmlich festlegen. Für die förmliche Festlegung und die sich aus ihr ergebenden Wirkungen sind die für förmlich festgelegte Sanierungsgebiete geltenden Vorschriften anzuwenden.</w:t>
      </w:r>
    </w:p>
    <w:p>
      <w:pPr>
        <w:pStyle w:val="GesAbsatz"/>
      </w:pPr>
      <w:r>
        <w:t>(3) Die Gemeinde beschließt die förmliche Festlegung des Sanierungsgebiets als Satzung (Sanierungssatzung). In der Sanierungssatzung ist das Sanierungsgebiet zu bezeichnen.</w:t>
      </w:r>
    </w:p>
    <w:p>
      <w:pPr>
        <w:pStyle w:val="GesAbsatz"/>
      </w:pPr>
      <w:r>
        <w:t>(4) In der Sanierungssatzung ist die Anwendung der Vorschriften des Dritten Abschnitts auszuschließen, wenn sie für die Durchführung der Sanierung nicht erforderlich ist und die Durchführung hierdurch voraussichtlich nicht erschwert wird (vereinfachtes Verfahren); in diesem Fall kann in der Sanierungssatzung auch die Genehmigungspflicht nach §144 insgesamt, nach §144 Abs. 1 oder § 144 Abs. 2 ausgeschlossen werden.</w:t>
      </w:r>
    </w:p>
    <w:p>
      <w:pPr>
        <w:pStyle w:val="berschrift3"/>
      </w:pPr>
      <w:bookmarkStart w:id="170" w:name="_Toc171319928"/>
      <w:r>
        <w:t>§ 143</w:t>
      </w:r>
      <w:r>
        <w:br/>
        <w:t>Anzeige und Bekanntmachung der</w:t>
      </w:r>
      <w:r>
        <w:br/>
        <w:t>Sanierungssatzung, Sanierungsvermerk</w:t>
      </w:r>
      <w:bookmarkEnd w:id="170"/>
    </w:p>
    <w:p>
      <w:pPr>
        <w:pStyle w:val="GesAbsatz"/>
      </w:pPr>
      <w:r>
        <w:t>(1) Die Sanierungssatzung ist der höheren Verwaltungsbehörde anzuzeigen; der Anzeige ist ein Bericht über die Gründe, die die förmliche Festlegung des sanierungsbedürftigen Gebiets rechtfertigen, beizufügen. § 11 Abs. 3 ist entsprechend anzuwenden. Rechtfertigen Tatsachen die Annahme, daß keine Aussicht besteht, die städtebaulichen Sanierungsmaßnahmen innerhalb eines absehbaren Zeitraums durchzuführen, ist dies im Anzeigeverfahren geltend zu machen.</w:t>
      </w:r>
    </w:p>
    <w:p>
      <w:pPr>
        <w:pStyle w:val="GesAbsatz"/>
      </w:pPr>
      <w:r>
        <w:t>(2) Die Sanierungssatzung ist ortsüblich bekanntzumachen. Hierbei ist auf die erfolgte Durchführung des Anzeigeverfahrens sowie - außer im vereinfachten Verfahren - auf die Vorschriften des Dritten Abschnitts hinzuweisen. Mit der Bekanntmachung wird die Sanierungssatzung rechtsverbindlich.</w:t>
      </w:r>
    </w:p>
    <w:p>
      <w:pPr>
        <w:pStyle w:val="GesAbsatz"/>
      </w:pPr>
      <w:r>
        <w:t>(3) Eine Änderung der Sanierungssatzung, die nur eine geringfügige Änderung der Grenzen betrifft und der nur unwesentliche Bedeutung zukommt, bedarf keiner Anzeige, wenn die Eigentümer der betroffenen Grundstücke zustimmen.</w:t>
      </w:r>
    </w:p>
    <w:p>
      <w:pPr>
        <w:pStyle w:val="GesAbsatz"/>
      </w:pPr>
      <w:r>
        <w:t>(4) Die Gemeinde teilt dem Grundbuchamt die rechtsverbindliche Sanierungssatzung mit und hat hierbei die von der Sanierungssatzung betroffenen Grundstücke einzeln aufzuführen. Das Grundbuchamt hat in die Grundbücher dieser Grundstücke einzutragen, daß eine Sanierung durchgeführt wird (Sanierungsvermerk). § 54 Abs. 2 und 3 ist entsprechend anzuwenden. Die Sätze 1 bis 3 sind nicht anzuwenden, wenn in der Sanierungssatzung die Genehmigungspflicht nach § 144 Abs. 2 ausgeschlossen ist.</w:t>
      </w:r>
    </w:p>
    <w:p>
      <w:pPr>
        <w:pStyle w:val="berschrift3"/>
      </w:pPr>
      <w:bookmarkStart w:id="171" w:name="_Toc171319929"/>
      <w:r>
        <w:t>§ 144</w:t>
      </w:r>
      <w:r>
        <w:br/>
        <w:t>Genehmigungspflichtige Vorhaben, Teilungen und Rechtsvorgänge</w:t>
      </w:r>
      <w:bookmarkEnd w:id="171"/>
    </w:p>
    <w:p>
      <w:pPr>
        <w:pStyle w:val="GesAbsatz"/>
      </w:pPr>
      <w:r>
        <w:t>(1) Im förmlich festgelegten Sanierungsgebiet bedürfen der schriftlichen Genehmigung der Gemeinde</w:t>
      </w:r>
    </w:p>
    <w:p>
      <w:pPr>
        <w:pStyle w:val="GesAbsatz"/>
      </w:pPr>
      <w:r>
        <w:t>1.</w:t>
      </w:r>
      <w:r>
        <w:tab/>
        <w:t>die in § 14 Abs. 1 bezeichneten Vorhaben und sonstigen Maßnahmen;</w:t>
      </w:r>
    </w:p>
    <w:p>
      <w:pPr>
        <w:pStyle w:val="GesAbsatz"/>
      </w:pPr>
      <w:r>
        <w:t>2.</w:t>
      </w:r>
      <w:r>
        <w:tab/>
        <w:t>die Teilung eines Grundstücks;</w:t>
      </w:r>
    </w:p>
    <w:p>
      <w:pPr>
        <w:pStyle w:val="GesAbsatz"/>
        <w:ind w:left="420" w:hanging="420"/>
      </w:pPr>
      <w:r>
        <w:t>3.</w:t>
      </w:r>
      <w:r>
        <w:tab/>
        <w:t>Vereinbarungen, durch die ein schuldrechtliches Vertragsverhältnis über den Gebrauch oder die Nutzung eines Grundstücks, Gebäudes oder Gebäudeteils auf bestimmte Zeit von mehr als einem Jahr eingegangen oder verlängert wird.</w:t>
      </w:r>
    </w:p>
    <w:p>
      <w:pPr>
        <w:pStyle w:val="GesAbsatz"/>
      </w:pPr>
      <w:r>
        <w:t>(2) Im förmlich festgelegten Sanierungsgebiet bedürfen der schriftlichen Genehmigung der Gemeinde</w:t>
      </w:r>
    </w:p>
    <w:p>
      <w:pPr>
        <w:pStyle w:val="GesAbsatz"/>
        <w:ind w:left="420" w:hanging="420"/>
      </w:pPr>
      <w:r>
        <w:t>1.</w:t>
      </w:r>
      <w:r>
        <w:tab/>
        <w:t>die rechtsgeschäftliche Veräußerung eines Grundstücks und die Bestellung und Veräußerung eines Erbbaurechts;</w:t>
      </w:r>
    </w:p>
    <w:p>
      <w:pPr>
        <w:pStyle w:val="GesAbsatz"/>
        <w:ind w:left="420" w:hanging="420"/>
      </w:pPr>
      <w:r>
        <w:t>2.</w:t>
      </w:r>
      <w:r>
        <w:tab/>
        <w:t>die Bestellung eines das Grundstück belastenden Rechts; dies gilt nicht für die Bestellung eines Rechts, das mit der Durchführung von Baumaßnahmen im Sinne des § 148 Abs. 2 im Zusammenhang steht;</w:t>
      </w:r>
    </w:p>
    <w:p>
      <w:pPr>
        <w:pStyle w:val="GesAbsatz"/>
        <w:ind w:left="420" w:hanging="420"/>
      </w:pPr>
      <w:r>
        <w:t>3.</w:t>
      </w:r>
      <w:r>
        <w:tab/>
        <w:t>ein schuldrechtlicher Vertrag, durch den eine Verpflichtung zu einem der in Nummer 1 oder 2 genannten Rechtsgeschäfte begründet wird; ist der schuldrechtliche Vertrag genehmigt worden, gilt auch das in Ausführung dieses Vertrags vorgenommene dingliche Rechtsgeschäft als genehmigt.</w:t>
      </w:r>
    </w:p>
    <w:p>
      <w:pPr>
        <w:pStyle w:val="GesAbsatz"/>
      </w:pPr>
      <w:r>
        <w:t>(3) Die Gemeinde kann für bestimmte Fälle die Genehmigung für das förmlich festgelegte Sanierungsgebiet oder Teile desselben allgemein erteilen; sie hat dies ortsüblich bekanntzumachen.</w:t>
      </w:r>
    </w:p>
    <w:p>
      <w:pPr>
        <w:pStyle w:val="GesAbsatz"/>
      </w:pPr>
      <w:r>
        <w:t>(4) Keiner Genehmigung bedürfen</w:t>
      </w:r>
    </w:p>
    <w:p>
      <w:pPr>
        <w:pStyle w:val="GesAbsatz"/>
        <w:ind w:left="420" w:hanging="420"/>
      </w:pPr>
      <w:r>
        <w:t>1.</w:t>
      </w:r>
      <w:r>
        <w:tab/>
        <w:t>Vorhaben und Rechtsvorgänge, wenn die Gemeinde oder der Sanierungsträger für das Treuhandvermögen als Vertragsteil oder Eigentümer beteiligt ist;</w:t>
      </w:r>
    </w:p>
    <w:p>
      <w:pPr>
        <w:pStyle w:val="GesAbsatz"/>
      </w:pPr>
      <w:r>
        <w:t>2.</w:t>
      </w:r>
      <w:r>
        <w:tab/>
        <w:t>Rechtsvorgänge nach Absatz 2 zum Zwecke der Vorwegnahme der Erbfolge;</w:t>
      </w:r>
    </w:p>
    <w:p>
      <w:pPr>
        <w:pStyle w:val="GesAbsatz"/>
        <w:ind w:left="420" w:hanging="420"/>
      </w:pPr>
      <w:r>
        <w:t>3.</w:t>
      </w:r>
      <w:r>
        <w:tab/>
        <w:t>Vorhaben nach Absatz 1 Nr. 1, die vor der förmlichen Festlegung des Sanierungsgebiets baurechtlich genehmigt worden sind, sowie Unterhaltungsarbeiten und die Fortführung einer bisher ausgeübten Nutzung;</w:t>
      </w:r>
    </w:p>
    <w:p>
      <w:pPr>
        <w:pStyle w:val="GesAbsatz"/>
        <w:ind w:left="420" w:hanging="420"/>
      </w:pPr>
      <w:r>
        <w:t>4.</w:t>
      </w:r>
      <w:r>
        <w:tab/>
        <w:t>die Teilung eines Grundstücks nach Absatz 1 Nr. 2 sowie Rechtsvorgänge nach Absatz 1 Nr. 3 und Absatz 2, die Zwecken der Landesverteidigung dienen;</w:t>
      </w:r>
    </w:p>
    <w:p>
      <w:pPr>
        <w:pStyle w:val="GesAbsatz"/>
        <w:ind w:left="420" w:hanging="420"/>
      </w:pPr>
      <w:r>
        <w:t>5.</w:t>
      </w:r>
      <w:r>
        <w:tab/>
        <w:t>der rechtsgeschäftliche Erwerb eines in ein Planfest-stellungsverfahren nach den in § 38 bezeichneten Rechtsvorschriften einbezogenen Grundstücks durch den Bedarfsträger.</w:t>
      </w:r>
    </w:p>
    <w:p>
      <w:pPr>
        <w:pStyle w:val="berschrift3"/>
      </w:pPr>
      <w:bookmarkStart w:id="172" w:name="_Toc171319930"/>
      <w:r>
        <w:t>§ 145</w:t>
      </w:r>
      <w:r>
        <w:br/>
        <w:t>Genehmigung</w:t>
      </w:r>
      <w:bookmarkEnd w:id="172"/>
    </w:p>
    <w:p>
      <w:pPr>
        <w:pStyle w:val="GesAbsatz"/>
      </w:pPr>
      <w:r>
        <w:t>(1) Über die Genehmigung ist binnen drei Monaten nach Eingang des Antrags bei der Gemeinde zu entscheiden. § 19 Abs. 3 Satz 4 bis 6 ist entsprechend anzuwenden.</w:t>
      </w:r>
    </w:p>
    <w:p>
      <w:pPr>
        <w:pStyle w:val="GesAbsatz"/>
      </w:pPr>
      <w:r>
        <w:t>(2) Die Genehmigung darf nur versagt werden, wenn Grund zur Annahme besteht, daß das Vorhaben, die Teilung eines Grundstücks, der Rechtsvorgang oder die damit erkennbar bezweckte Nutzung die Durchführung der Sanierung unmöglich machen oder wesentlich erschweren oder den Zielen und Zwecken der Sanierung zuwiderlaufen würde.</w:t>
      </w:r>
    </w:p>
    <w:p>
      <w:pPr>
        <w:pStyle w:val="GesAbsatz"/>
      </w:pPr>
      <w:r>
        <w:t>(3) Die Genehmigung ist zu erteilen, wenn die wesentliche Erschwerung dadurch beseitigt wird, daß die Beteiligten für den Fall der Durchführung der Sanierung für sich und ihre Rechtsnachfolger</w:t>
      </w:r>
    </w:p>
    <w:p>
      <w:pPr>
        <w:pStyle w:val="GesAbsatz"/>
        <w:ind w:left="420" w:hanging="420"/>
      </w:pPr>
      <w:r>
        <w:t>1.</w:t>
      </w:r>
      <w:r>
        <w:tab/>
        <w:t>in den Fällen des § 144 Abs. 1 Nr. 1 auf Entschädigung für die durch das Vorhaben herbeigeführten Werterhöhungen sowie für werterhöhende Änderungen, die aufgrund der mit dem Vorhaben bezweckten Nutzung vorgenommen werden, verzichten;</w:t>
      </w:r>
    </w:p>
    <w:p>
      <w:pPr>
        <w:pStyle w:val="GesAbsatz"/>
        <w:ind w:left="420" w:hanging="420"/>
      </w:pPr>
      <w:r>
        <w:t>2.</w:t>
      </w:r>
      <w:r>
        <w:tab/>
        <w:t>in den Fällen des § 144 Abs. 1 Nr. 3 oder Abs. 2 Nr. 2 oder 3 auf Entschädigung für die Aufhebung des Rechts sowie für werterhöhende Änderungen verzichten, die aufgrund dieser Rechte vorgenommen werden.</w:t>
      </w:r>
    </w:p>
    <w:p>
      <w:pPr>
        <w:pStyle w:val="GesAbsatz"/>
      </w:pPr>
      <w:r>
        <w:t>(4) Die Genehmigung kann unter Auflagen, in den Fällen des § 144 Abs. 1 Nr. 1 und 3 auch befristet oder bedingt erteilt werden. § 51 Abs. 4 Satz 2 und 3 ist entsprechend anzuwenden.</w:t>
      </w:r>
    </w:p>
    <w:p>
      <w:pPr>
        <w:pStyle w:val="GesAbsatz"/>
      </w:pPr>
      <w:r>
        <w:t>(5) Wird die Genehmigung versagt, kann der Eigentümer von der Gemeinde die Übernahme des Grundstücks verlangen, wenn und soweit es ihm mit Rücksicht auf die Durchführung der Sanierung wirtschaftlich nicht mehr zuzumuten ist, das Grundstück zu behalten oder es in der bisherigen oder einer anderen zulässigen Art zu nutzen. Liegen die Flächen eines land- oder forstwirtschaftlichen Betriebs sowohl innerhalb als auch außerhalb des förmlich festgelegten Sanierungsgebiets, kann der Eigentümer von der Gemeinde die Übernahme sämtlicher Grundstücke des Betriebs verlangen, wenn die Erfüllung des Übernahmeverlangens für die Gemeinde keine unzumutbare Belastung bedeutet; die Gemeinde kann sich auf eine unzumutbare Belastung nicht berufen, soweit die außerhalb des förmlich festgelegten Sanierungsgebiets gelegenen Grundstücke nicht mehr in angemessenem Umfang baulich oder wirtschaftlich genutzt werden können. Kommt eine Einigung über die Übernahme nicht zustande, kann der Eigentümer die Entziehung des Eigentums an dem Grundstück verlangen. Für die Entziehung des Eigentums sind die Vorschriften des Fünften Teils des Ersten Kapitels entsprechend anzuwenden.</w:t>
      </w:r>
    </w:p>
    <w:p>
      <w:pPr>
        <w:pStyle w:val="GesAbsatz"/>
      </w:pPr>
      <w:r>
        <w:t>(6) Auf die Genehmigung nach § 144 Abs. 1 Nr. 2 und Abs. 2 ist § 23 entsprechend anzuwenden.</w:t>
      </w:r>
    </w:p>
    <w:p>
      <w:pPr>
        <w:pStyle w:val="GesAbsatz"/>
      </w:pPr>
      <w:r>
        <w:t>(7) Auf Antrag eines Beteiligten ist auch ein Zeugnis darüber zu erteilen, daß die Genehmigung nach §144 Abs. 3 allgemein erteilt ist; das Zeugnis steht der Genehmigung gleich.</w:t>
      </w:r>
    </w:p>
    <w:p>
      <w:pPr>
        <w:pStyle w:val="berschrift3"/>
      </w:pPr>
      <w:bookmarkStart w:id="173" w:name="_Toc171319931"/>
      <w:r>
        <w:t>§ 146</w:t>
      </w:r>
      <w:r>
        <w:br/>
        <w:t>Durchführung</w:t>
      </w:r>
      <w:bookmarkEnd w:id="173"/>
    </w:p>
    <w:p>
      <w:pPr>
        <w:pStyle w:val="GesAbsatz"/>
      </w:pPr>
      <w:r>
        <w:t>Die Durchführung umfaßt die Ordnungsmaßnahmen und die Baumaßnahmen innerhalb des förmlich festgelegten Sanierungsgebiets, die nach den Zielen und Zwecken der Sanierung erforderlich sind.</w:t>
      </w:r>
    </w:p>
    <w:p>
      <w:pPr>
        <w:pStyle w:val="berschrift3"/>
      </w:pPr>
      <w:bookmarkStart w:id="174" w:name="_Toc171319932"/>
      <w:r>
        <w:t>§ 147</w:t>
      </w:r>
      <w:r>
        <w:br/>
        <w:t>Ordnungsmaßnahmen</w:t>
      </w:r>
      <w:bookmarkEnd w:id="174"/>
    </w:p>
    <w:p>
      <w:pPr>
        <w:pStyle w:val="GesAbsatz"/>
      </w:pPr>
      <w:r>
        <w:t>(1) Die Durchführung der Ordnungsmaßnahmen ist Aufgabe der Gemeinde; hierzu gehören</w:t>
      </w:r>
    </w:p>
    <w:p>
      <w:pPr>
        <w:pStyle w:val="GesAbsatz"/>
      </w:pPr>
      <w:r>
        <w:t>1.</w:t>
      </w:r>
      <w:r>
        <w:tab/>
        <w:t>die Bodenordnung einschließlich des Erwerbs von Grundstücken,</w:t>
      </w:r>
    </w:p>
    <w:p>
      <w:pPr>
        <w:pStyle w:val="GesAbsatz"/>
      </w:pPr>
      <w:r>
        <w:t>2.</w:t>
      </w:r>
      <w:r>
        <w:tab/>
        <w:t>der Umzug von Bewohnern und Betrieben,</w:t>
      </w:r>
    </w:p>
    <w:p>
      <w:pPr>
        <w:pStyle w:val="GesAbsatz"/>
      </w:pPr>
      <w:r>
        <w:t>3.</w:t>
      </w:r>
      <w:r>
        <w:tab/>
        <w:t>die Freilegung von Grundstücken,</w:t>
      </w:r>
    </w:p>
    <w:p>
      <w:pPr>
        <w:pStyle w:val="GesAbsatz"/>
        <w:tabs>
          <w:tab w:val="left" w:pos="6499"/>
        </w:tabs>
      </w:pPr>
      <w:r>
        <w:t>4.</w:t>
      </w:r>
      <w:r>
        <w:tab/>
        <w:t>die Herstellung und Änderung von Erschließungsanlagen sowie</w:t>
      </w:r>
    </w:p>
    <w:p>
      <w:pPr>
        <w:pStyle w:val="GesAbsatz"/>
        <w:tabs>
          <w:tab w:val="left" w:pos="6499"/>
        </w:tabs>
      </w:pPr>
      <w:r>
        <w:t>5.</w:t>
      </w:r>
      <w:r>
        <w:tab/>
        <w:t>sonstige Maßnahmen, die notwendig sind, damit die Baumaßnahmen durchgeführt werden können.</w:t>
      </w:r>
    </w:p>
    <w:p>
      <w:pPr>
        <w:pStyle w:val="GesAbsatz"/>
        <w:tabs>
          <w:tab w:val="left" w:pos="6499"/>
        </w:tabs>
      </w:pPr>
      <w:r>
        <w:t>Durch die Sanierung bedingte Erschließungsanlagen einschließlich Ersatzanlagen können außerhalb des förmlich festgelegten Sanierungsgebiets liegen.</w:t>
      </w:r>
    </w:p>
    <w:p>
      <w:pPr>
        <w:pStyle w:val="GesAbsatz"/>
        <w:tabs>
          <w:tab w:val="left" w:pos="6499"/>
        </w:tabs>
      </w:pPr>
      <w:r>
        <w:t>(2) Die Gemeinde kann die Durchführung der Ordnungsmaßnahmen aufgrund eines Vertrags ganz oder teilweise dem Eigentümer überlassen. Ist die zügige und zweckmäßige Durchführung der vertraglich übernommenen Ordnungsmaßnahmen durch einzelne Eigentümer nicht gewährleistet, hat die Gemeinde insoweit für die Durchführung der Maßnahmen zu sorgen oder sie selbst zu übernehmen.</w:t>
      </w:r>
    </w:p>
    <w:p>
      <w:pPr>
        <w:pStyle w:val="berschrift3"/>
      </w:pPr>
      <w:bookmarkStart w:id="175" w:name="_Toc171319933"/>
      <w:r>
        <w:t>§ 148</w:t>
      </w:r>
      <w:r>
        <w:br/>
        <w:t>Baumaßnahmen</w:t>
      </w:r>
      <w:bookmarkEnd w:id="175"/>
    </w:p>
    <w:p>
      <w:pPr>
        <w:pStyle w:val="GesAbsatz"/>
        <w:tabs>
          <w:tab w:val="left" w:pos="6499"/>
        </w:tabs>
      </w:pPr>
      <w:r>
        <w:t>(1) Die Durchführung von Baumaßnahmen bleibt den Eigentümern überlassen, soweit die zügige und zweckmäßige Durchführung durch sie gewährleistet ist; der Gemeinde obliegt jedoch</w:t>
      </w:r>
    </w:p>
    <w:p>
      <w:pPr>
        <w:pStyle w:val="GesAbsatz"/>
        <w:tabs>
          <w:tab w:val="left" w:pos="6499"/>
        </w:tabs>
      </w:pPr>
      <w:r>
        <w:t>1.</w:t>
      </w:r>
      <w:r>
        <w:tab/>
        <w:t>für die Errichtung und Änderung der Gemeinbedarfs- und Folgeeinrichtungen zu sorgen und</w:t>
      </w:r>
    </w:p>
    <w:p>
      <w:pPr>
        <w:pStyle w:val="GesAbsatz"/>
        <w:tabs>
          <w:tab w:val="left" w:pos="6499"/>
        </w:tabs>
        <w:ind w:left="420" w:hanging="420"/>
      </w:pPr>
      <w:r>
        <w:t>2.</w:t>
      </w:r>
      <w:r>
        <w:tab/>
        <w:t>die Durchführung sonstiger Baumaßnahmen, soweit sie selbst Eigentümerin ist oder nicht gewährleistet ist, daß diese vom einzelnen Eigentümer zügig und zweckmäßig durchgeführt werden.</w:t>
      </w:r>
    </w:p>
    <w:p>
      <w:pPr>
        <w:pStyle w:val="GesAbsatz"/>
        <w:tabs>
          <w:tab w:val="left" w:pos="6499"/>
        </w:tabs>
      </w:pPr>
      <w:r>
        <w:t>Ersatzbauten, Ersatzanlagen und durch die Sanierung bedingte Gemeinbedarfs- und Folgeeinrichtungen können außerhalb des förmlich festgelegten Sanierungsgebiets liegen.</w:t>
      </w:r>
    </w:p>
    <w:p>
      <w:pPr>
        <w:pStyle w:val="GesAbsatz"/>
        <w:tabs>
          <w:tab w:val="left" w:pos="6499"/>
        </w:tabs>
      </w:pPr>
      <w:r>
        <w:t>(2) Zu den Baumaßnahmen gehören</w:t>
      </w:r>
    </w:p>
    <w:p>
      <w:pPr>
        <w:pStyle w:val="GesAbsatz"/>
        <w:tabs>
          <w:tab w:val="left" w:pos="6499"/>
        </w:tabs>
      </w:pPr>
      <w:r>
        <w:t>1.</w:t>
      </w:r>
      <w:r>
        <w:tab/>
        <w:t>die Modernisierung und Instandsetzung,</w:t>
      </w:r>
    </w:p>
    <w:p>
      <w:pPr>
        <w:pStyle w:val="GesAbsatz"/>
        <w:tabs>
          <w:tab w:val="left" w:pos="6499"/>
        </w:tabs>
      </w:pPr>
      <w:r>
        <w:t>2.</w:t>
      </w:r>
      <w:r>
        <w:tab/>
        <w:t>die Neubebauung und die Ersatzbauten,</w:t>
      </w:r>
    </w:p>
    <w:p>
      <w:pPr>
        <w:pStyle w:val="GesAbsatz"/>
        <w:tabs>
          <w:tab w:val="left" w:pos="6499"/>
        </w:tabs>
      </w:pPr>
      <w:r>
        <w:t>3.</w:t>
      </w:r>
      <w:r>
        <w:tab/>
        <w:t>die Errichtung und Änderung von Gemeinbedarfs- und Folgeeinrichtungen sowie</w:t>
      </w:r>
    </w:p>
    <w:p>
      <w:pPr>
        <w:pStyle w:val="GesAbsatz"/>
        <w:tabs>
          <w:tab w:val="left" w:pos="6499"/>
        </w:tabs>
      </w:pPr>
      <w:r>
        <w:t>4.</w:t>
      </w:r>
      <w:r>
        <w:tab/>
        <w:t>die Verlagerung oder Änderung von Betrieben.</w:t>
      </w:r>
    </w:p>
    <w:p>
      <w:pPr>
        <w:pStyle w:val="berschrift3"/>
      </w:pPr>
      <w:bookmarkStart w:id="176" w:name="_Toc171319934"/>
      <w:r>
        <w:t>§ 149</w:t>
      </w:r>
      <w:r>
        <w:br/>
        <w:t>Kosten- und Finanzierungsübersicht</w:t>
      </w:r>
      <w:bookmarkEnd w:id="176"/>
    </w:p>
    <w:p>
      <w:pPr>
        <w:pStyle w:val="GesAbsatz"/>
        <w:tabs>
          <w:tab w:val="left" w:pos="6499"/>
        </w:tabs>
      </w:pPr>
      <w:r>
        <w:t>(1) Die Gemeinde hat nach dem Stand der Planung eine Kosten- und Finanzierungsübersicht aufzustellen. Die Übersicht ist mit den Kosten- und Finanzierungsvorstellungen anderer Träger öffentlicher Belange, deren Aufgabenbereich durch die Sanierung berührt wird, abzustimmen und der höheren Verwaltungsbehörde vorzulegen.</w:t>
      </w:r>
    </w:p>
    <w:p>
      <w:pPr>
        <w:pStyle w:val="GesAbsatz"/>
        <w:tabs>
          <w:tab w:val="left" w:pos="6499"/>
        </w:tabs>
      </w:pPr>
      <w:r>
        <w:t>(2) In der Kostenübersicht hat die Gemeinde die Kosten der Gesamtmaßnahme darzustellen, die ihr voraussichtlich entstehen. Die Kosten anderer Träger öffentlicher Belange für Maßnahmen im Zusammenhang mit der Sanierung sollen nachrichtlich angegeben werden.</w:t>
      </w:r>
    </w:p>
    <w:p>
      <w:pPr>
        <w:pStyle w:val="GesAbsatz"/>
        <w:tabs>
          <w:tab w:val="left" w:pos="6499"/>
        </w:tabs>
      </w:pPr>
      <w:r>
        <w:t>(3) In der Finanzierungsübersicht hat die Gemeinde ihre Vorstellungen über die Deckung der Kosten der Gesamt-maßnahme darzulegen. Finanzierungs- und Förderungsmittel auf anderer gesetzlicher Grundlage sowie die Finanzierungsvorstellungen anderer Träger öffentlicher Belange sollen nachrichtlich angegeben werden.</w:t>
      </w:r>
    </w:p>
    <w:p>
      <w:pPr>
        <w:pStyle w:val="GesAbsatz"/>
        <w:tabs>
          <w:tab w:val="left" w:pos="6499"/>
        </w:tabs>
      </w:pPr>
      <w:r>
        <w:t>(4) Die Kosten- und Finanzierungsübersicht kann mit Zustimmung der nach Landesrecht zuständigen Behörde auf den Zeitraum der mehrjährigen Finanzplanung der Gemeinde beschränkt werden. § 143 Abs. 1 Satz 3 bleibt unberührt.</w:t>
      </w:r>
    </w:p>
    <w:p>
      <w:pPr>
        <w:pStyle w:val="GesAbsatz"/>
        <w:tabs>
          <w:tab w:val="left" w:pos="6499"/>
        </w:tabs>
      </w:pPr>
      <w:r>
        <w:t>(5) Die Gemeinde und die höhere Verwaltungsbehörde können von anderen Trägern öffentlicher Belange Auskunft über deren eigene Absichten im förmlich festgelegten Sanierungsgebiet und ihre Kosten- und Finanzierungsvor-stellungen verlangen.</w:t>
      </w:r>
    </w:p>
    <w:p>
      <w:pPr>
        <w:pStyle w:val="berschrift3"/>
      </w:pPr>
      <w:bookmarkStart w:id="177" w:name="_Toc171319935"/>
      <w:r>
        <w:t>§ 150</w:t>
      </w:r>
      <w:r>
        <w:br/>
        <w:t>Ersatz für Änderungen von Einrichtungen,</w:t>
      </w:r>
      <w:r>
        <w:br/>
        <w:t>die der öffentlichen Versorgung dienen</w:t>
      </w:r>
      <w:bookmarkEnd w:id="177"/>
    </w:p>
    <w:p>
      <w:pPr>
        <w:pStyle w:val="GesAbsatz"/>
        <w:tabs>
          <w:tab w:val="left" w:pos="6499"/>
        </w:tabs>
      </w:pPr>
      <w:r>
        <w:t>(1) Stehen in einem förmlich festgelegten Sanierungsgebiet Anlagen der öffentlichen Versorgung mit Elektrizität, Gas, Wasser, Wärme, Anlagen der Abwasserwirtschaft oder Fernmeldeanlagen der Deutschen Bundespost infolge der Durchführung der Sanierung nicht mehr zur Verfügung und sind besondere Aufwendungen erforderlich, die über das bei ordnungsgemäßer Wirtschaft erforderliche Maß hinausgehen, zum Beispiel der Ersatz oder die Verlegung dieser Anlagen, hat die Gemeinde dem Träger der Aufgabe die ihm dadurch entstehenden Kosten zu erstatten. Vorteile und Nachteile, die dem Träger der Aufgabe im Zusammenhang damit entstehen, sind auszugleichen.</w:t>
      </w:r>
    </w:p>
    <w:p>
      <w:pPr>
        <w:pStyle w:val="GesAbsatz"/>
        <w:tabs>
          <w:tab w:val="left" w:pos="6499"/>
        </w:tabs>
      </w:pPr>
      <w:r>
        <w:t>(2) Kommt eine Einigung über den Erstattungsbetrag nicht zustande, entscheidet die höhere Verwaltungsbehörde.</w:t>
      </w:r>
    </w:p>
    <w:p>
      <w:pPr>
        <w:pStyle w:val="berschrift3"/>
      </w:pPr>
      <w:bookmarkStart w:id="178" w:name="_Toc171319936"/>
      <w:r>
        <w:t>§ 151</w:t>
      </w:r>
      <w:r>
        <w:br/>
        <w:t>Abgaben- und Auslagenbefreiung</w:t>
      </w:r>
      <w:bookmarkEnd w:id="178"/>
    </w:p>
    <w:p>
      <w:pPr>
        <w:pStyle w:val="GesAbsatz"/>
        <w:tabs>
          <w:tab w:val="left" w:pos="6499"/>
        </w:tabs>
      </w:pPr>
      <w:r>
        <w:t>(1) Frei von Gebühren und ähnlichen nichtsteuerlichen Abgaben sowie von Auslagen sind Geschäfte und Verhandlungen</w:t>
      </w:r>
    </w:p>
    <w:p>
      <w:pPr>
        <w:pStyle w:val="GesAbsatz"/>
        <w:tabs>
          <w:tab w:val="left" w:pos="6499"/>
        </w:tabs>
      </w:pPr>
      <w:r>
        <w:t>1.</w:t>
      </w:r>
      <w:r>
        <w:tab/>
        <w:t>zur Vorbereitung oder Durchführung von städtebaulichen Sanierungsmaßnahmen,</w:t>
      </w:r>
    </w:p>
    <w:p>
      <w:pPr>
        <w:pStyle w:val="GesAbsatz"/>
        <w:tabs>
          <w:tab w:val="left" w:pos="6499"/>
        </w:tabs>
      </w:pPr>
      <w:r>
        <w:t>2.</w:t>
      </w:r>
      <w:r>
        <w:tab/>
        <w:t>zur Durchführung von Erwerbsvorgängen,</w:t>
      </w:r>
    </w:p>
    <w:p>
      <w:pPr>
        <w:pStyle w:val="GesAbsatz"/>
        <w:tabs>
          <w:tab w:val="left" w:pos="6499"/>
        </w:tabs>
        <w:ind w:left="420" w:hanging="420"/>
      </w:pPr>
      <w:r>
        <w:t>3.</w:t>
      </w:r>
      <w:r>
        <w:tab/>
        <w:t>zur Gründung oder Auflösung eines Unternehmens, dessen Geschäftszweck ausschließlich darauf gerichtet ist, als Sanierungsträger tätig zu werden.</w:t>
      </w:r>
    </w:p>
    <w:p>
      <w:pPr>
        <w:pStyle w:val="GesAbsatz"/>
        <w:tabs>
          <w:tab w:val="left" w:pos="6499"/>
        </w:tabs>
      </w:pPr>
      <w:r>
        <w:t>(2) Die Abgabenbefreiung gilt nicht für die Kosten eines Rechtsstreits. Unberührt bleiben Regelungen nach landes-rechtlichen Vorschriften.</w:t>
      </w:r>
    </w:p>
    <w:p>
      <w:pPr>
        <w:pStyle w:val="GesAbsatz"/>
        <w:tabs>
          <w:tab w:val="left" w:pos="6499"/>
        </w:tabs>
      </w:pPr>
      <w:r>
        <w:t>(3) Erwerbsvorgänge im Sinne von Absatz 1 Nr. 2 sind:</w:t>
      </w:r>
    </w:p>
    <w:p>
      <w:pPr>
        <w:pStyle w:val="GesAbsatz"/>
        <w:tabs>
          <w:tab w:val="left" w:pos="6499"/>
        </w:tabs>
        <w:ind w:left="420" w:hanging="420"/>
      </w:pPr>
      <w:r>
        <w:t>1.</w:t>
      </w:r>
      <w:r>
        <w:tab/>
        <w:t>Der Erwerb eines Grundstücks durch eine Gemeinde oder durch einen Rechtsträger im Sinne der §§ 157 und 205 zur Vorbereitung oder Durchführung von städtebaulichen Sanierungsmaßnahmen. Hierzu gehört auch der Erwerb eines Grundstücks zur Verwendung als Austausch- oder Ersatzland im Rahmen von städtebaulichen Sanierungsmaßnahmen.</w:t>
      </w:r>
    </w:p>
    <w:p>
      <w:pPr>
        <w:pStyle w:val="GesAbsatz"/>
        <w:tabs>
          <w:tab w:val="left" w:pos="6499"/>
        </w:tabs>
        <w:ind w:left="420" w:hanging="420"/>
      </w:pPr>
      <w:r>
        <w:t>2.</w:t>
      </w:r>
      <w:r>
        <w:tab/>
        <w:t>Der Erwerb eines Grundstücks durch eine Person, die zur Vorbereitung oder Durchführung von städtebaulichen Sanierungsmaßnahmen oder zur Verwendung als Austausch- oder Ersatzland ein Grundstück übereignet oder verloren hat. Die Abgabenbefreiung wird nur gewährt</w:t>
      </w:r>
    </w:p>
    <w:p>
      <w:pPr>
        <w:pStyle w:val="GesAbsatz"/>
        <w:tabs>
          <w:tab w:val="left" w:pos="851"/>
        </w:tabs>
        <w:ind w:left="851" w:hanging="425"/>
      </w:pPr>
      <w:r>
        <w:t>a)</w:t>
      </w:r>
      <w:r>
        <w:tab/>
        <w:t>beim Erwerb eines Grundstücks im Sanierungsgebiet, in dem das übereignete oder verlorene Grundstück liegt, bis zum Abschluß der städtebaulichen Sanierungsmaßnahme,</w:t>
      </w:r>
    </w:p>
    <w:p>
      <w:pPr>
        <w:pStyle w:val="GesAbsatz"/>
        <w:tabs>
          <w:tab w:val="left" w:pos="851"/>
        </w:tabs>
        <w:ind w:left="851" w:hanging="425"/>
      </w:pPr>
      <w:r>
        <w:t>b)</w:t>
      </w:r>
      <w:r>
        <w:tab/>
        <w:t>in anderen Fällen bis zum Ablauf von zehn Jahren, gerechnet von dem Zeitpunkt ab, in dem das Grundstück übereignet oder verloren wurde.</w:t>
      </w:r>
    </w:p>
    <w:p>
      <w:pPr>
        <w:pStyle w:val="GesAbsatz"/>
        <w:tabs>
          <w:tab w:val="left" w:pos="6499"/>
        </w:tabs>
        <w:ind w:left="420" w:hanging="420"/>
      </w:pPr>
      <w:r>
        <w:t>3.</w:t>
      </w:r>
      <w:r>
        <w:tab/>
        <w:t>Der Erwerb eines im förmlich festgelegten Sanierungsgebiet gelegenen Grundstücks, soweit die Gegenleistung in der Hingabe eines in demselben Sanierungsgebiet gelegenen Grundstücks besteht.</w:t>
      </w:r>
    </w:p>
    <w:p>
      <w:pPr>
        <w:pStyle w:val="GesAbsatz"/>
        <w:tabs>
          <w:tab w:val="left" w:pos="6499"/>
        </w:tabs>
        <w:ind w:left="420" w:hanging="420"/>
      </w:pPr>
      <w:r>
        <w:t>4.</w:t>
      </w:r>
      <w:r>
        <w:tab/>
        <w:t>Der Erwerb eines Grundstücks, der durch die Begründung, das Bestehen oder die Auflösung eines Treuhandverhältnisses im Sinne des § 160 oder des § 161 bedingt ist.</w:t>
      </w:r>
    </w:p>
    <w:p>
      <w:pPr>
        <w:pStyle w:val="berschrift2"/>
      </w:pPr>
      <w:bookmarkStart w:id="179" w:name="_Toc171319937"/>
      <w:r>
        <w:t>Dritter Abschnitt</w:t>
      </w:r>
      <w:r>
        <w:br/>
        <w:t>Besondere sanierungsrechtliche Vorschriften</w:t>
      </w:r>
      <w:bookmarkEnd w:id="179"/>
    </w:p>
    <w:p>
      <w:pPr>
        <w:pStyle w:val="berschrift3"/>
      </w:pPr>
      <w:bookmarkStart w:id="180" w:name="_Toc171319938"/>
      <w:r>
        <w:t>§ 152</w:t>
      </w:r>
      <w:r>
        <w:br/>
        <w:t>Anwendungsbereich</w:t>
      </w:r>
      <w:bookmarkEnd w:id="180"/>
    </w:p>
    <w:p>
      <w:pPr>
        <w:pStyle w:val="GesAbsatz"/>
        <w:tabs>
          <w:tab w:val="left" w:pos="6499"/>
        </w:tabs>
      </w:pPr>
      <w:r>
        <w:t>Die Vorschriften dieses Abschnitts sind im förmlich festgelegten Sanierungsgebiet anzuwenden, sofern die Sanierung nicht im vereinfachten Verfahren durchgeführt wird.</w:t>
      </w:r>
    </w:p>
    <w:p>
      <w:pPr>
        <w:pStyle w:val="berschrift3"/>
      </w:pPr>
      <w:bookmarkStart w:id="181" w:name="_Toc171319939"/>
      <w:r>
        <w:t>§ 153</w:t>
      </w:r>
      <w:r>
        <w:br/>
        <w:t>Bemessung von Ausgleichs- und Entschädigungsleistungen,</w:t>
      </w:r>
      <w:r>
        <w:br/>
        <w:t>Kaufpreise, Umlegung</w:t>
      </w:r>
      <w:bookmarkEnd w:id="181"/>
    </w:p>
    <w:p>
      <w:pPr>
        <w:pStyle w:val="GesAbsatz"/>
      </w:pPr>
      <w:r>
        <w:t>(1) Sind aufgrund von Maßnahmen, die der Vorbereitung oder Durchführung der Sanierung im förmlich festgelegten Sanierungsgebiet dienen, nach den Vorschriften dieses Gesetzbuchs Ausgleichs- oder Entschädigungsleistungen zu gewähren, werden bei deren Bemessung Werterhöhungen, die lediglich durch die Aussicht auf die Sanierung, durch ihre Vorbereitung oder ihre Durchführung eingetreten sind, nur insoweit berücksichtigt, als der Betroffene diese Werterhöhungen durch eigene Aufwendungen zulässigerweise bewirkt hat. Änderungen in den allgemeinen Wertverhältnissen auf dem Grundstücksmarkt sind zu berücksichtigen.</w:t>
      </w:r>
    </w:p>
    <w:p>
      <w:pPr>
        <w:pStyle w:val="GesAbsatz"/>
      </w:pPr>
      <w:r>
        <w:t>(2) Liegt bei der rechtsgeschäftlichen Veräußerung eines Grundstücks sowie bei der Bestellung oder Veräußerung eines Erbbaurechts der vereinbarte Gegenwert für das Grundstück oder das Recht über dem Wert, der sich in Anwendung des Absatzes 1 ergibt, liegt auch hierin eine wesentliche Erschwerung der Sanierung im Sinne des § 145 Abs. 2.</w:t>
      </w:r>
    </w:p>
    <w:p>
      <w:pPr>
        <w:pStyle w:val="GesAbsatz"/>
      </w:pPr>
      <w:r>
        <w:t>(3) Die Gemeinde oder der Sanierungsträger darf beim Erwerb eines Grundstücks keinen höheren Kaufpreis vereinbaren, als er sich in entsprechender Anwendung des Absatzes 1 ergibt. In den Fällen des § 144 Abs. 4 Nr. 4 und 5 darf der Bedarfsträger keinen höheren Kaufpreis vereinbaren, als er sich in entsprechender Anwendung des Absatzes 1 ergibt.</w:t>
      </w:r>
    </w:p>
    <w:p>
      <w:pPr>
        <w:pStyle w:val="GesAbsatz"/>
      </w:pPr>
      <w:r>
        <w:t>(4) Bei der Veräußerung nach den §§ 89 und 159 Abs. 3 ist das Grundstück zu dem Verkehrswert zu veräußern, der sich durch die rechtliche und tatsächliche Neuordnung des förmlich festgelegten Sanierungsgebiets ergibt. §154 Abs. 5 ist dabei auf den Teil des Kaufpreises entsprechend anzuwenden, der der durch die Sanierung bedingten Werterhöhung des Grundstücks entspricht.</w:t>
      </w:r>
    </w:p>
    <w:p>
      <w:pPr>
        <w:pStyle w:val="GesAbsatz"/>
      </w:pPr>
      <w:r>
        <w:t>(5) Im förmlich festgelegten Sanierungsgebiet sind</w:t>
      </w:r>
    </w:p>
    <w:p>
      <w:pPr>
        <w:pStyle w:val="GesAbsatz"/>
        <w:ind w:left="420" w:hanging="420"/>
      </w:pPr>
      <w:r>
        <w:t>1.</w:t>
      </w:r>
      <w:r>
        <w:tab/>
        <w:t>Absatz 1 auf die Ermittlung von Werten nach § 57 Satz 2 und im Falle der Geldabfindung nach § 59 Abs. 2 und 4 bis 6 sowie den §§ 60 und 61 Abs. 2 entsprechend anzuwenden;</w:t>
      </w:r>
    </w:p>
    <w:p>
      <w:pPr>
        <w:pStyle w:val="GesAbsatz"/>
        <w:ind w:left="420" w:hanging="420"/>
      </w:pPr>
      <w:r>
        <w:t>2.</w:t>
      </w:r>
      <w:r>
        <w:tab/>
        <w:t>Wertänderungen, die durch die rechtliche und tatsächliche Neuordnung des förmlich festgelegten Sanierungsgebiets eintreten, bei der Ermittlung von Werten nach § 57 Satz 3 und 4 und im Falle des Geldausgleichs nach § 59 Abs. 2 sowie den §§ 60 und 61 Abs. 2 zu berücksichtigen;</w:t>
      </w:r>
    </w:p>
    <w:p>
      <w:pPr>
        <w:pStyle w:val="GesAbsatz"/>
      </w:pPr>
      <w:r>
        <w:t>3.</w:t>
      </w:r>
      <w:r>
        <w:tab/>
        <w:t>§ 58 nicht anzuwenden.</w:t>
      </w:r>
    </w:p>
    <w:p>
      <w:pPr>
        <w:pStyle w:val="berschrift3"/>
      </w:pPr>
      <w:bookmarkStart w:id="182" w:name="_Toc171319940"/>
      <w:r>
        <w:t>§ 154</w:t>
      </w:r>
      <w:r>
        <w:br/>
        <w:t>Ausgleichsbetrag des Eigentümers</w:t>
      </w:r>
      <w:bookmarkEnd w:id="182"/>
    </w:p>
    <w:p>
      <w:pPr>
        <w:pStyle w:val="GesAbsatz"/>
      </w:pPr>
      <w:r>
        <w:t>(1) Der Eigentümer eines im förmlich festgelegten Sanierungsgebiet gelegenen Grundstücks hat zur Finanzierung der Sanierung an die Gemeinde einen Ausgleichs-betrag in Geld zu entrichten, der der durch die Sanierung bedingten Erhöhung des Bodenwerts seines Grundstücks entspricht; Miteigentümer sind im Verhältnis ihrer Anteile an dem gemeinschaftlichen Eigentum heranzuziehen. Werden im förmlich festgelegten Sanierungsgebiet Erschließungsanlagen im Sinne des § 127 Abs. 2 hergestellt, erweitert oder verbessert, sind Vorschriften über die Erhebung von Beiträgen für diese Maßnahmen auf Grundstücke im förmlich festgelegten Sanierungsgebiet nicht anzuwenden.</w:t>
      </w:r>
    </w:p>
    <w:p>
      <w:pPr>
        <w:pStyle w:val="GesAbsatz"/>
      </w:pPr>
      <w:r>
        <w:t>(2) Die durch die Sanierung bedingte Erhöhung des Bodenwerts des Grundstücks besteht aus dem Unterschied zwischen dem Bodenwert, der sich für das Grundstück ergeben würde, wenn eine Sanierung weder beabsichtigt noch durchgeführt worden wäre (Anfangswert), und dem Bodenwert, der sich für das Grundstück durch die rechtliche und tatsächliche Neuordnung des förmlich festgelegten Sanierungsgebiets ergibt (Endwert).</w:t>
      </w:r>
    </w:p>
    <w:p>
      <w:pPr>
        <w:pStyle w:val="GesAbsatz"/>
      </w:pPr>
      <w:r>
        <w:t>(3) Der Ausgleichsbetrag ist nach Abschluß der Sanierung (§§ 162 und 163) zu entrichten. Die Gemeinde kann die Ablösung im ganzen vor Abschluß der Sanierung zulassen; dabei kann auch ein höherer Ausgleichsbetrag vereinbart werden. Die Gemeinde soll auf Antrag des Ausgleichsbetragspflichtigen den Ausgleichsbetrag vorzeitig festsetzen, wenn der Ausgleichsbetragspflichtige an der Festsetzung vor Abschluß der Sanierung ein berechtigtes Interesse hat und der Ausgleichsbetrag mit hinreichender Sicherheit ermittelt werden kann.</w:t>
      </w:r>
    </w:p>
    <w:p>
      <w:pPr>
        <w:pStyle w:val="GesAbsatz"/>
      </w:pPr>
      <w:r>
        <w:t>(4) Die Gemeinde fordert den Ausgleichsbetrag durch Bescheid an; der Betrag wird einen Monat nach der Bekanntgabe des Bescheids fällig. Vor der Festsetzung des Ausgleichsbetrags ist dem Ausgleichsbetragspflichtigen Gelegenheit zur Stellungnahme und Erörterung der für die Wertermittlung seines Grundstücks maßgeblichen Verhältnisse sowie der nach § 155 Abs. 1 anrechenbaren Beträge innerhalb angemessener Frist zu geben. Der Ausgleichsbetrag ruht nicht als öffentliche Last auf dem Grundstück.</w:t>
      </w:r>
    </w:p>
    <w:p>
      <w:pPr>
        <w:pStyle w:val="GesAbsatz"/>
      </w:pPr>
      <w:r>
        <w:t>(5) Die Gemeinde hat den Ausgleichsbetrag auf Antrag des Eigentümers in ein Tilgungsdarlehen umzuwandeln, sofern diesem nicht zugemutet werden kann, die Verpflichtung bei Fälligkeit mit eigenen oder fremden Mitteln zu erfüllen. Die Darlehensschuld ist mit höchstens 6 vom Hundert jährlich zu verzinsen und mit 5 vom Hundert zuzüglich der ersparten Zinsen jährlich zu tilgen. Der Tilgungssatz kann im Einzelfall bis auf 1 vom Hundert herabgesetzt werden und das Darlehen niedrig verzinslich oder zinsfrei gestellt werden, wenn dies im öffentlichen Interesse oder zur Vermeidung unbilliger Härten oder zur Vermeidung einer von dem Ausgleichsbetragspflichtigen nicht zu vertretenden Unwirtschaftlichkeit der Grundstücksnutzung geboten ist. Die Gemeinde soll den zur Finanzierung der Neubebauung, Modernisierung oder Instandsetzung erforderlichen Grundpfandrechten den Vorrang vor einem zur Sicherung ihres Tilgungsdarlehens bestellten Grundpfandrecht einräumen.</w:t>
      </w:r>
    </w:p>
    <w:p>
      <w:pPr>
        <w:pStyle w:val="GesAbsatz"/>
      </w:pPr>
      <w:r>
        <w:t>(6) Die Gemeinde kann von den Eigentümern auf den nach den Absätzen 1 bis 4 zu entrichtenden Ausgleichsbetrag Vorauszahlungen verlangen, sobald auf dem Grundstück eine den Zielen und Zwecken der Sanierung entsprechende Bebauung oder sonstige Nutzung zulässig ist; die Absätze 1 bis 5 sind sinngemäß anzuwenden.</w:t>
      </w:r>
    </w:p>
    <w:p>
      <w:pPr>
        <w:pStyle w:val="berschrift3"/>
      </w:pPr>
      <w:bookmarkStart w:id="183" w:name="_Toc171319941"/>
      <w:r>
        <w:t>§ 155</w:t>
      </w:r>
      <w:r>
        <w:br/>
        <w:t>Anrechnung auf den Ausgleichsbetrag, Absehen</w:t>
      </w:r>
      <w:bookmarkEnd w:id="183"/>
    </w:p>
    <w:p>
      <w:pPr>
        <w:pStyle w:val="GesAbsatz"/>
      </w:pPr>
      <w:r>
        <w:t>(1) Auf den Ausgleichsbetrag sind anzurechnen,</w:t>
      </w:r>
    </w:p>
    <w:p>
      <w:pPr>
        <w:pStyle w:val="GesAbsatz"/>
        <w:ind w:left="420" w:hanging="420"/>
      </w:pPr>
      <w:r>
        <w:t>1.</w:t>
      </w:r>
      <w:r>
        <w:tab/>
        <w:t>die durch die Sanierung entstandenen Vorteile oder Bodenwerterhöhungen des Grundstücks, die bereits in einem anderen Verfahren, insbesondere in einem Enteignungsverfahren berücksichtigt worden sind; für Umlegungsverfahren bleibt Absatz 2 unberührt,</w:t>
      </w:r>
    </w:p>
    <w:p>
      <w:pPr>
        <w:pStyle w:val="GesAbsatz"/>
        <w:ind w:left="420" w:hanging="420"/>
      </w:pPr>
      <w:r>
        <w:t>2.</w:t>
      </w:r>
      <w:r>
        <w:tab/>
        <w:t>die Bodenwerterhöhungen des Grundstücks, die der Eigentümer zulässigerweise durch eigene Aufwendungen bewirkt hat; soweit der Eigentümer gemäß § 147 Abs. 2 Ordnungsmaßnahmen durchgeführt hat, sind jedoch die ihm entstandenen Kosten anzurechnen,</w:t>
      </w:r>
    </w:p>
    <w:p>
      <w:pPr>
        <w:pStyle w:val="GesAbsatz"/>
        <w:ind w:left="420" w:hanging="420"/>
      </w:pPr>
      <w:r>
        <w:t>3.</w:t>
      </w:r>
      <w:r>
        <w:tab/>
        <w:t>die Bodenwerterhöhungen des Grundstücks, die der Eigentümer beim Erwerb des Grundstücks als Teil des Kaufpreises in einem den Vorschriften der Nummern 1 und 2 sowie des § 154 entsprechenden Betrag zulässigerweise bereits entrichtet hat.</w:t>
      </w:r>
    </w:p>
    <w:p>
      <w:pPr>
        <w:pStyle w:val="GesAbsatz"/>
      </w:pPr>
      <w:r>
        <w:t>(2) Ein Ausgleichsbetrag entfällt, wenn eine Umlegung nach Maßgabe des § 153 Abs. 5 durchgeführt worden ist.</w:t>
      </w:r>
    </w:p>
    <w:p>
      <w:pPr>
        <w:pStyle w:val="GesAbsatz"/>
      </w:pPr>
      <w:r>
        <w:t>(3) Die Gemeinde kann für das förmlich festgelegte Sanierungsgebiet oder für zu bezeichnende Teile des Sanierungsgebiets von der Festsetzung des Ausgleichs-betrags absehen, wenn</w:t>
      </w:r>
    </w:p>
    <w:p>
      <w:pPr>
        <w:pStyle w:val="GesAbsatz"/>
      </w:pPr>
      <w:r>
        <w:t>1.</w:t>
      </w:r>
      <w:r>
        <w:tab/>
        <w:t>eine geringfügige Bodenwerterhöhung gutachtlich ermittelt worden ist und</w:t>
      </w:r>
    </w:p>
    <w:p>
      <w:pPr>
        <w:pStyle w:val="GesAbsatz"/>
        <w:ind w:left="420" w:hanging="420"/>
      </w:pPr>
      <w:r>
        <w:t>2.</w:t>
      </w:r>
      <w:r>
        <w:tab/>
        <w:t>der Verwaltungsaufwand für die Erhebung des Ausgleichsbetrags in keinem Verhältnis zu den möglichen Einnahmen steht.</w:t>
      </w:r>
    </w:p>
    <w:p>
      <w:pPr>
        <w:pStyle w:val="GesAbsatz"/>
      </w:pPr>
      <w:r>
        <w:t>Die Entscheidung nach Satz 1 kann auch getroffen werden, bevor die Sanierung abgeschlossen ist.</w:t>
      </w:r>
    </w:p>
    <w:p>
      <w:pPr>
        <w:pStyle w:val="GesAbsatz"/>
      </w:pPr>
      <w:r>
        <w:t>(4) § 135 Abs. 5 ist auf den Ausgleichsbetrag entsprechend anzuwenden.</w:t>
      </w:r>
    </w:p>
    <w:p>
      <w:pPr>
        <w:pStyle w:val="GesAbsatz"/>
      </w:pPr>
      <w:r>
        <w:t>(5) Im Übrigen sind die landesrechtlichen Vorschriften über kommunale Beiträge einschließlich der Bestimmungen über die Stundung und den Erlaß entsprechend anzuwenden.</w:t>
      </w:r>
    </w:p>
    <w:p>
      <w:pPr>
        <w:pStyle w:val="GesAbsatz"/>
      </w:pPr>
      <w:r>
        <w:t>(6) Sind dem Eigentümer Kosten der Ordnungsmaßnahmen entstanden, hat die Gemeinde sie ihm zu erstatten, soweit sie über den nach § 154 und Absatz 1 ermittelten Ausgleichsbetrag hinausgehen.</w:t>
      </w:r>
    </w:p>
    <w:p>
      <w:pPr>
        <w:pStyle w:val="berschrift3"/>
      </w:pPr>
      <w:bookmarkStart w:id="184" w:name="_Toc171319942"/>
      <w:r>
        <w:t>§ 156</w:t>
      </w:r>
      <w:r>
        <w:br/>
        <w:t>Überleitungsvorschriften zur förmlichen Festlegung</w:t>
      </w:r>
      <w:bookmarkEnd w:id="184"/>
    </w:p>
    <w:p>
      <w:pPr>
        <w:pStyle w:val="GesAbsatz"/>
      </w:pPr>
      <w:r>
        <w:t>(1) Beitragspflichten für Erschließungsanlagen im Sinne des § 127 Abs. 2, die vor der förmlichen Festlegung entstanden sind, bleiben unberührt.</w:t>
      </w:r>
    </w:p>
    <w:p>
      <w:pPr>
        <w:pStyle w:val="GesAbsatz"/>
      </w:pPr>
      <w:r>
        <w:t>(2) Hat die Umlegungsstelle vor der förmlichen Festlegung des Sanierungsgebiets in einem Umlegungsverfahren, das sich auf Grundstücke im Gebiet bezieht, den Umlegungsplan nach § 66 Abs. 1 aufgestellt oder ist eine Vorwegentscheidung nach § 76 getroffen worden, bleibt es dabei.</w:t>
      </w:r>
    </w:p>
    <w:p>
      <w:pPr>
        <w:pStyle w:val="GesAbsatz"/>
      </w:pPr>
      <w:r>
        <w:t>(3) Hat die Enteignungsbehörde vor der förmlichen Festlegung des Sanierungsgebiets den Enteignungsbeschluß nach § 113 für ein in dem Gebiet gelegenes Grundstück erlassen oder ist eine Einigung nach § 110 beurkundet worden, sind die Vorschriften des Ersten Kapitels weiter anzuwenden.</w:t>
      </w:r>
    </w:p>
    <w:p>
      <w:pPr>
        <w:pStyle w:val="berschrift2"/>
      </w:pPr>
      <w:bookmarkStart w:id="185" w:name="_Toc171319943"/>
      <w:r>
        <w:t>Vierter Abschnitt</w:t>
      </w:r>
      <w:r>
        <w:br/>
        <w:t>Sanierungsträger und andere Beauftragte</w:t>
      </w:r>
      <w:bookmarkEnd w:id="185"/>
    </w:p>
    <w:p>
      <w:pPr>
        <w:pStyle w:val="berschrift3"/>
      </w:pPr>
      <w:bookmarkStart w:id="186" w:name="_Toc171319944"/>
      <w:r>
        <w:t>§ 157</w:t>
      </w:r>
      <w:r>
        <w:br/>
        <w:t>Erfüllung von Aufgaben für die Gemeinde</w:t>
      </w:r>
      <w:bookmarkEnd w:id="186"/>
    </w:p>
    <w:p>
      <w:pPr>
        <w:pStyle w:val="GesAbsatz"/>
      </w:pPr>
      <w:r>
        <w:t>(1) Die Gemeinde kann sich zur Erfüllung von Aufgaben, die ihr bei der Vorbereitung oder Durchführung der Sanierung obliegen, eines geeigneten Beauftragten bedienen. Sie darf jedoch die Aufgabe,</w:t>
      </w:r>
    </w:p>
    <w:p>
      <w:pPr>
        <w:pStyle w:val="GesAbsatz"/>
        <w:ind w:left="420" w:hanging="420"/>
      </w:pPr>
      <w:r>
        <w:t>1.</w:t>
      </w:r>
      <w:r>
        <w:tab/>
        <w:t>städtebauliche Sanierungsmaßnahmen durchzuführen, die der Gemeinde nach den §§ 146 bis 148 obliegen,</w:t>
      </w:r>
    </w:p>
    <w:p>
      <w:pPr>
        <w:pStyle w:val="GesAbsatz"/>
        <w:ind w:left="420" w:hanging="420"/>
      </w:pPr>
      <w:r>
        <w:t>2.</w:t>
      </w:r>
      <w:r>
        <w:tab/>
        <w:t>Grundstücke oder Rechte an ihnen zur Vorbereitung oder Durchführung der Sanierung im Auftrag der Gemeinde zu erwerben,</w:t>
      </w:r>
    </w:p>
    <w:p>
      <w:pPr>
        <w:pStyle w:val="GesAbsatz"/>
      </w:pPr>
      <w:r>
        <w:t>3.</w:t>
      </w:r>
      <w:r>
        <w:tab/>
        <w:t>der Sanierung dienende Mittel zu bewirtschaften,</w:t>
      </w:r>
    </w:p>
    <w:p>
      <w:pPr>
        <w:pStyle w:val="GesAbsatz"/>
      </w:pPr>
      <w:r>
        <w:t>nur einem Unternehmen übertragen, dem die zuständige Behörde nach § 158 bestätigt hat, daß es die Voraussetzungen für die Übernahme der Aufgaben als Sanierungsträger erfüllt.</w:t>
      </w:r>
    </w:p>
    <w:p>
      <w:pPr>
        <w:pStyle w:val="GesAbsatz"/>
      </w:pPr>
      <w:r>
        <w:t>(2) Die Gemeinde soll die Ausarbeitung der Bauleitpläne und die Aufgaben eines für eigene Rechnung tätigen Sanierungsträgers nicht demselben Unternehmen oder einem rechtlich oder wirtschaftlich von ihm abhängigen Unternehmen übertragen.</w:t>
      </w:r>
    </w:p>
    <w:p>
      <w:pPr>
        <w:pStyle w:val="berschrift3"/>
      </w:pPr>
      <w:bookmarkStart w:id="187" w:name="_Toc171319945"/>
      <w:r>
        <w:t>§ 158</w:t>
      </w:r>
      <w:r>
        <w:br/>
        <w:t>Bestätigung als Sanierungsträger</w:t>
      </w:r>
      <w:bookmarkEnd w:id="187"/>
    </w:p>
    <w:p>
      <w:pPr>
        <w:pStyle w:val="GesAbsatz"/>
      </w:pPr>
      <w:r>
        <w:t>(1) Die Bestätigung für die Übernahme der Aufgaben als Sanierungsträger kann nur ausgesprochen werden, wenn</w:t>
      </w:r>
    </w:p>
    <w:p>
      <w:pPr>
        <w:pStyle w:val="GesAbsatz"/>
      </w:pPr>
      <w:r>
        <w:t>1.</w:t>
      </w:r>
      <w:r>
        <w:tab/>
        <w:t>das Unternehmen nicht selbst als Bauunternehmen tätig oder von einem Bauunternehmen abhängig ist,</w:t>
      </w:r>
    </w:p>
    <w:p>
      <w:pPr>
        <w:pStyle w:val="GesAbsatz"/>
        <w:ind w:left="420" w:hanging="420"/>
      </w:pPr>
      <w:r>
        <w:t>2.</w:t>
      </w:r>
      <w:r>
        <w:tab/>
        <w:t>das Unternehmen nach seiner Geschäftstätigkeit und seinen wirtschaftlichen Verhältnissen geeignet und in der Lage ist, die Aufgaben eines Sanierungsträgers ordnungsgemäß zu erfüllen,</w:t>
      </w:r>
    </w:p>
    <w:p>
      <w:pPr>
        <w:pStyle w:val="GesAbsatz"/>
        <w:ind w:left="420" w:hanging="420"/>
      </w:pPr>
      <w:r>
        <w:t>3.</w:t>
      </w:r>
      <w:r>
        <w:tab/>
        <w:t>das Unternehmen, sofern es nicht bereits kraft Gesetzes einer jährlichen Prüfung seiner Geschäftstätigkeit und seiner wirtschaftlichen Verhältnisse unterliegt, sich einer derartigen Prüfung unterworfen hat oder unterwirft,</w:t>
      </w:r>
    </w:p>
    <w:p>
      <w:pPr>
        <w:pStyle w:val="GesAbsatz"/>
        <w:ind w:left="420" w:hanging="420"/>
      </w:pPr>
      <w:r>
        <w:t>4.</w:t>
      </w:r>
      <w:r>
        <w:tab/>
        <w:t>die zur Vertretung berufenen Personen sowie die leitenden Angestellten die erforderliche geschäftliche Zuverlässigkeit besitzen.</w:t>
      </w:r>
    </w:p>
    <w:p>
      <w:pPr>
        <w:pStyle w:val="GesAbsatz"/>
      </w:pPr>
      <w:r>
        <w:t>(2) Die Bestätigung kann widerrufen werden, wenn die Voraussetzungen nach Absatz 1 nicht mehr vorliegen.</w:t>
      </w:r>
    </w:p>
    <w:p>
      <w:pPr>
        <w:pStyle w:val="GesAbsatz"/>
      </w:pPr>
      <w:r>
        <w:t>(3) Die Bestätigung wird durch die nach Landesrecht zuständige Behörde ausgesprochen, bei einem Organ der staatlichen Wohnungspolitik durch die für die Anerkennung zuständige Behörde.</w:t>
      </w:r>
    </w:p>
    <w:p>
      <w:pPr>
        <w:pStyle w:val="berschrift3"/>
      </w:pPr>
      <w:bookmarkStart w:id="188" w:name="_Toc171319946"/>
      <w:r>
        <w:t>§ 159</w:t>
      </w:r>
      <w:r>
        <w:br/>
        <w:t>Erfüllung der Aufgaben als Sanierungsträger</w:t>
      </w:r>
      <w:bookmarkEnd w:id="188"/>
    </w:p>
    <w:p>
      <w:pPr>
        <w:pStyle w:val="GesAbsatz"/>
      </w:pPr>
      <w:r>
        <w:t>(1) Der Sanierungsträger erfüllt die ihm von der Gemeinde übertragenen Aufgaben nach §157 Abs. 1 Satz 2 Nr. 1 oder 2 im eigenen Namen für Rechnung der Gemeinde als deren Treuhänder oder im eigenen Namen für eigene Rechnung. Die ihm von der Gemeinde übertragene Aufgabe nach § 157 Abs. 1 Satz 2 Nr. 3 erfüllt er im eigenen Namen für Rechnung der Gemeinde als deren Treuhänder. Der Sanierungsträger hat der Gemeinde auf Verlangen Auskunft zu erteilen.</w:t>
      </w:r>
    </w:p>
    <w:p>
      <w:pPr>
        <w:pStyle w:val="GesAbsatz"/>
      </w:pPr>
      <w:r>
        <w:t>(2) Die Gemeinde und der Sanierungsträger legen mindestens die Aufgaben, die Rechtsstellung, in der sie der Sanierungsträger zu erfüllen hat, eine von der Gemeinde hierfür zu entrichtende angemessene Vergütung und die Befugnis der Gemeinde zur Erteilung von Weisungen durch schriftlichen Vertrag fest. Der Vertrag bedarf nicht der Form des §313 des Bürgerlichen Gesetzbuchs. Er kann von jeder Seite nur aus wichtigem Grund gekündigt werden.</w:t>
      </w:r>
    </w:p>
    <w:p>
      <w:pPr>
        <w:pStyle w:val="GesAbsatz"/>
      </w:pPr>
      <w:r>
        <w:t>(3) Der Sanierungsträger ist verpflichtet, die Grundstücke, die er nach Übertragung der Aufgabe zur Vorbereitung oder Durchführung der Sanierung erworben hat, nach Maßgabe des § 89 Abs. 3 und 4 und unter Beachtung der Weisungen der Gemeinde zu veräußern. Er hat die Grundstücke, die er nicht veräußert hat, der Gemeinde anzugeben und auf ihr Verlangen an Dritte oder an sie zu veräußern.</w:t>
      </w:r>
    </w:p>
    <w:p>
      <w:pPr>
        <w:pStyle w:val="GesAbsatz"/>
      </w:pPr>
      <w:r>
        <w:t>(4) Ist in dem von dem Erwerber an den Sanierungsträger entrichteten Kaufpreis ein Betrag enthalten, der nach den §§ 154 und 155 vom Eigentümer zu tragen wäre, hat der Sanierungsträger diesen Betrag an die Gemeinde abzuführen oder mit ihr zu verrechnen. In den Fällen des § 153 Abs. 4 Satz 2 hat der Sanierungsträger Ansprüche aus dem Darlehen auf Verlangen entweder an die Gemeinde abzutreten und empfangene Zinsen und Tilgungen an sie abzuführen oder sie mit ihr zu verrechnen.</w:t>
      </w:r>
    </w:p>
    <w:p>
      <w:pPr>
        <w:pStyle w:val="GesAbsatz"/>
      </w:pPr>
      <w:r>
        <w:t>(5) Der Sanierungsträger hat für die Grundstücke, deren Eigentümer er bleibt, an die Gemeinde Ausgleichsbeträge nach Maßgabe der §§ 154 und 155 zu entrichten.</w:t>
      </w:r>
    </w:p>
    <w:p>
      <w:pPr>
        <w:pStyle w:val="GesAbsatz"/>
      </w:pPr>
      <w:r>
        <w:t>(6) Der Vertrag, den die Gemeinde mit dem für eigene Rechnung tätigen Sanierungsträger geschlossen hat, erlischt mit der Eröffnung des Konkursverfahrens über das Vermögen des Sanierungsträgers. Die Gemeinde kann vom Konkursverwalter verlangen, ihr die im förmlich festgelegten Sanierungsgebiet gelegenen Grundstücke, die der Sanierungsträger nach Übertragung der Aufgaben zur Vorbereitung oder Durchführung der Sanierung erworben hat, gegen Erstattung der vom Sanierungsträger erbrachten Aufwendungen zu übereignen. Der Konkursverwalter ist verpflichtet, der Gemeinde ein Verzeichnis dieser Grundstücke zu übergeben. Die Gemeinde kann ihren Anspruch nur binnen sechs Monaten nach Übergabe des Grundstücksverzeichnisses geltend machen. Im Übrigen haftet die Gemeinde den Gläubigern von Verbindlichkeiten aus der Durchführung der Ordnungsmaßnahmen wie ein Bürge, soweit sie aus dem Vermögen des Sanierungsträgers im Konkursverfahren keine vollständige Befriedigung erlangt haben.</w:t>
      </w:r>
    </w:p>
    <w:p>
      <w:pPr>
        <w:pStyle w:val="GesAbsatz"/>
      </w:pPr>
      <w:r>
        <w:t>(7) Kündigt die Gemeinde im Falle der Eröffnung des Vergleichsverfahrens über das Vermögen des für eigene Rechnung tätigen Sanierungsträgers den Vertrag, kann sie vom Sanierungsträger verlangen, ihr die im förmlich festgelegten Sanierungsgebiet gelegenen Grundstücke, die der Sanierungsträger nach Übertragung der Aufgaben zur Vorbereitung oder Durchführung der Sanierung erworben hat, gegen Erstattung der vom Sanierungsträger erbrachten Aufwendungen zu übereignen. § 64 Satz 2 der Vergleichsordnung ist insoweit nicht anzuwenden. Der Sanierungsträger ist verpflichtet, der Gemeinde ein Verzeichnis dieser Grundstücke zu übergeben; Absatz 6 Satz 4 und 5 ist entsprechend anzuwenden.</w:t>
      </w:r>
    </w:p>
    <w:p>
      <w:pPr>
        <w:pStyle w:val="berschrift3"/>
      </w:pPr>
      <w:bookmarkStart w:id="189" w:name="_Toc171319947"/>
      <w:r>
        <w:t>§ 160</w:t>
      </w:r>
      <w:r>
        <w:br/>
        <w:t>Treuhandvermögen</w:t>
      </w:r>
      <w:bookmarkEnd w:id="189"/>
    </w:p>
    <w:p>
      <w:pPr>
        <w:pStyle w:val="GesAbsatz"/>
      </w:pPr>
      <w:r>
        <w:t>(1) Ist dem Sanierungsträger eine Aufgabe als Treuhänder der Gemeinde übertragen, erfüllt er sie mit einem Treuhandvermögen in eigenem Namen für Rechnung der Gemeinde. Der Sanierungsträger erhält von der Gemeinde für den Rechtsverkehr eine Bescheinigung über die Übertragung der Aufgabe als Treuhänder. Er soll bei Erfüllung der Aufgabe seinem Namen einen das Treuhandverhältnis kennzeichnenden Zusatz hinzufügen.</w:t>
      </w:r>
    </w:p>
    <w:p>
      <w:pPr>
        <w:pStyle w:val="GesAbsatz"/>
      </w:pPr>
      <w:r>
        <w:t>(2) Der als Treuhänder tätige Sanierungsträger hat das in Erfüllung der Aufgabe gebildete Treuhandvermögen getrennt von anderem Vermögen zu verwalten.</w:t>
      </w:r>
    </w:p>
    <w:p>
      <w:pPr>
        <w:pStyle w:val="GesAbsatz"/>
      </w:pPr>
      <w:r>
        <w:t>(3) Zum Treuhandvermögen gehören die Mittel, die die Gemeinde dem Sanierungsträger zur Erfüllung der Aufgabe zur Verfügung stellt. Zum Treuhandvermögen gehört auch, was der Sanierungsträger mit Mitteln des Treuhandvermögens oder durch ein Rechtsgeschäft, das sich auf das Treuhandvermögen bezieht, oder aufgrund eines zum Treuhandvermögen gehörenden Rechts oder als Ersatz für die Zerstörung, Beschädigung oder Entziehung eines zum Treuhandvermögen gehörenden Gegenstands erwirbt.</w:t>
      </w:r>
    </w:p>
    <w:p>
      <w:pPr>
        <w:pStyle w:val="GesAbsatz"/>
      </w:pPr>
      <w:r>
        <w:t>(4) Die Gemeinde gewährleistet die Erfüllung der Verbindlichkeiten, für die der Sanierungsträger mit dem Treu-handvermögen haftet. Mittel, die der Sanierungsträger dar-lehensweise von einem Dritten erhält, gehören nur dann zum Treuhandvermögen, wenn die Gemeinde der Darlehensaufnahme schriftlich zugestimmt hat. Das gleiche gilt für eigene Mittel, die der Sanierungsträger einbringt.</w:t>
      </w:r>
    </w:p>
    <w:p>
      <w:pPr>
        <w:pStyle w:val="GesAbsatz"/>
      </w:pPr>
      <w:r>
        <w:t>(5) Grundstücke im förmlich festgelegten Sanierungsgebiet, die der Sanierungsträger vor oder nach Übertragung der Aufgabe mit Mitteln, die nicht zum Treuhandvermögen gehören, oder unter Hergabe von eigenem Austauschland erworben hat, hat er auf Verlangen der Gemeinde gegen Ersatz seiner Aufwendungen in das Treuhandvermögen zu überführen. Dabei sind als Grundstückswerte die Werte zu berücksichtigen, die sich in Anwendung des § 153 Abs. 1 ergeben.</w:t>
      </w:r>
    </w:p>
    <w:p>
      <w:pPr>
        <w:pStyle w:val="GesAbsatz"/>
      </w:pPr>
      <w:r>
        <w:t>(6) Der als Treuhänder tätige Sanierungsträger hat der Gemeinde nach Beendigung seiner Tätigkeit Rechenschaft abzulegen. Er hat nach Beendigung seiner Tätigkeit das Treuhandvermögen einschließlich der Grundstücke, die er nicht veräußert hat, auf die Gemeinde zu übertragen. Von der Übertragung an haftet die Gemeinde anstelle des Sanierungsträgers für die noch bestehenden Verbindlichkeiten, für die dieser mit dem Treuhandvermögen gehaftet hat.</w:t>
      </w:r>
    </w:p>
    <w:p>
      <w:pPr>
        <w:pStyle w:val="GesAbsatz"/>
      </w:pPr>
      <w:r>
        <w:t>(7) Der Sanierungsträger darf vor der Übertragung nach Absatz 6 die Grundstücke des Treuhandvermögens, die er unter Hergabe von entsprechendem nicht zum Treuhand-vermögen gehörendem eigenem Austauschland oder mindestens zwei Jahre, bevor ihm die Gemeinde einen mit der Sanierung zusammenhängenden Auftrag erteilt hat, erworben und in das Treuhandvermögen überführt hat, in sein eigenes Vermögen zurücküberführen. Sind die von ihm in das Treuhandvermögen überführten Grundstücke veräußert oder im Rahmen der Ordnungsmaßnahmen zur Bildung neuer Grundstücke verwendet oder sind ihre Grenzen verändert worden, kann der Sanierungsträger andere Grundstücke, die wertmäßig seinen in das Treuhandvermögen überführten Grundstücken entsprechen, in sein eigenes Vermögen zurücküberführen; er bedarf hierzu der Genehmigung der Gemeinde. Er hat dem Treuhandvermögen den Verkehrswert der Grundstücke zu erstatten, der sich durch die rechtliche und tatsächliche Neuordnung des förmlich festgelegten Sanierungsgebiets ergibt.</w:t>
      </w:r>
    </w:p>
    <w:p>
      <w:pPr>
        <w:pStyle w:val="berschrift3"/>
      </w:pPr>
      <w:bookmarkStart w:id="190" w:name="_Toc171319948"/>
      <w:r>
        <w:t>§ 161</w:t>
      </w:r>
      <w:r>
        <w:br/>
        <w:t>Sicherung des Treuhandvermögens</w:t>
      </w:r>
      <w:bookmarkEnd w:id="190"/>
    </w:p>
    <w:p>
      <w:pPr>
        <w:pStyle w:val="GesAbsatz"/>
      </w:pPr>
      <w:r>
        <w:t>(1) Der Sanierungsträger haftet Dritten mit dem Treu-handvermögen nicht für Verbindlichkeiten, die sich nicht auf das Treuhandvermögen beziehen.</w:t>
      </w:r>
    </w:p>
    <w:p>
      <w:pPr>
        <w:pStyle w:val="GesAbsatz"/>
      </w:pPr>
      <w:r>
        <w:t>(2) Wird in das Treuhandvermögen wegen einer Verbindlichkeit, für die der Sanierungsträger nicht mit dem Treuhandvermögen haftet, die Zwangsvollstreckung betrieben, kann die Gemeinde aufgrund des Treuhandverhältnisses gegen die Zwangsvollstreckung nach Maßgabe des § 771 der Zivilprozeßordnung Widerspruch, der Sanierungsträger unter entsprechender Anwendung des § 767 Abs. 1 der Zivilprozeßordnung Einwendungen geltend machen.</w:t>
      </w:r>
    </w:p>
    <w:p>
      <w:pPr>
        <w:pStyle w:val="GesAbsatz"/>
      </w:pPr>
      <w:r>
        <w:t>(3) Das Treuhandverhältnis erlischt mit der Eröffnung des Konkursverfahrens über das Vermögen des Sanierungsträgers. Das Treuhandvermögen gehört nicht zur Konkursmasse. Der Konkursverwalter hat das Treuhand-vermögen auf die Gemeinde zu übertragen und bis zur Übertragung zu verwalten. Von der Übertragung an haftet die Gemeinde anstelle des Sanierungsträgers für die Verbindlichkeiten, für die dieser mit dem Treuhandvermögen gehaftet hat. Die mit der Eröffnung des Konkursverfahrens verbundenen Rechtsfolgen treten hinsichtlich der Verbindlichkeiten nicht ein. § 418 des Bürgerlichen Gesetzbuchs ist nicht anzuwenden.</w:t>
      </w:r>
    </w:p>
    <w:p>
      <w:pPr>
        <w:pStyle w:val="berschrift2"/>
      </w:pPr>
      <w:bookmarkStart w:id="191" w:name="_Toc171319949"/>
      <w:r>
        <w:t>Fünfter Abschnitt</w:t>
      </w:r>
      <w:r>
        <w:br/>
        <w:t>Abschluß der Sanierung</w:t>
      </w:r>
      <w:bookmarkEnd w:id="191"/>
    </w:p>
    <w:p>
      <w:pPr>
        <w:pStyle w:val="berschrift3"/>
      </w:pPr>
      <w:bookmarkStart w:id="192" w:name="_Toc171319950"/>
      <w:r>
        <w:t>§ 162</w:t>
      </w:r>
      <w:r>
        <w:br/>
        <w:t>Aufhebung der Sanierungssatzung</w:t>
      </w:r>
      <w:bookmarkEnd w:id="192"/>
    </w:p>
    <w:p>
      <w:pPr>
        <w:pStyle w:val="GesAbsatz"/>
      </w:pPr>
      <w:r>
        <w:t>(1) Die Sanierungssatzung ist aufzuheben, wenn</w:t>
      </w:r>
    </w:p>
    <w:p>
      <w:pPr>
        <w:pStyle w:val="GesAbsatz"/>
      </w:pPr>
      <w:r>
        <w:t>1.</w:t>
      </w:r>
      <w:r>
        <w:tab/>
        <w:t>die Sanierung durchgeführt ist oder</w:t>
      </w:r>
    </w:p>
    <w:p>
      <w:pPr>
        <w:pStyle w:val="GesAbsatz"/>
      </w:pPr>
      <w:r>
        <w:t>2.</w:t>
      </w:r>
      <w:r>
        <w:tab/>
        <w:t>die Sanierung sich als undurchführbar erweist oder</w:t>
      </w:r>
    </w:p>
    <w:p>
      <w:pPr>
        <w:pStyle w:val="GesAbsatz"/>
      </w:pPr>
      <w:r>
        <w:t>3.</w:t>
      </w:r>
      <w:r>
        <w:tab/>
        <w:t>die Sanierungsabsicht aus anderen Gründen aufgegeben wird.</w:t>
      </w:r>
    </w:p>
    <w:p>
      <w:pPr>
        <w:pStyle w:val="GesAbsatz"/>
      </w:pPr>
      <w:r>
        <w:t>Sind diese Voraussetzungen nur für einen Teil des förmlich festgelegten Sanierungsgebiets gegeben, ist die Satzung für diesen Teil aufzuheben.</w:t>
      </w:r>
    </w:p>
    <w:p>
      <w:pPr>
        <w:pStyle w:val="GesAbsatz"/>
      </w:pPr>
      <w:r>
        <w:t>(2) Der Beschluß der Gemeinde, durch den die förmliche Festlegung des Sanierungsgebiets ganz oder teilweise aufgehoben wird, ergeht als Satzung. Sie ist der höheren Verwaltungsbehörde anzuzeigen; § 11 Abs. 3 ist entsprechend anzuwenden. Die Satzung ist ortsüblich bekanntzumachen. Hierbei ist auf die erfolgte Durchführung des Anzeigeverfahrens hinzuweisen. Mit der Bekanntmachung wird die Satzung rechtsverbindlich.</w:t>
      </w:r>
    </w:p>
    <w:p>
      <w:pPr>
        <w:pStyle w:val="GesAbsatz"/>
      </w:pPr>
      <w:r>
        <w:t>(3) Die Gemeinde ersucht das Grundbuchamt, die Sanierungsvermerke zu löschen.</w:t>
      </w:r>
    </w:p>
    <w:p>
      <w:pPr>
        <w:pStyle w:val="berschrift3"/>
      </w:pPr>
      <w:bookmarkStart w:id="193" w:name="_Toc171319951"/>
      <w:r>
        <w:t>§ 163</w:t>
      </w:r>
      <w:r>
        <w:br/>
        <w:t>Fortfall von Rechtswirkungen für einzelne Grundstücke</w:t>
      </w:r>
      <w:bookmarkEnd w:id="193"/>
    </w:p>
    <w:p>
      <w:pPr>
        <w:pStyle w:val="GesAbsatz"/>
      </w:pPr>
      <w:r>
        <w:t>(1) Die Gemeinde kann die Sanierung für ein Grundstück als abgeschlossen erklären, wenn entsprechend den Zielen und Zwecken der Sanierung</w:t>
      </w:r>
    </w:p>
    <w:p>
      <w:pPr>
        <w:pStyle w:val="GesAbsatz"/>
      </w:pPr>
      <w:r>
        <w:t>1.</w:t>
      </w:r>
      <w:r>
        <w:tab/>
        <w:t>das Grundstück bebaut ist oder in sonstiger Weise genutzt wird oder</w:t>
      </w:r>
    </w:p>
    <w:p>
      <w:pPr>
        <w:pStyle w:val="GesAbsatz"/>
      </w:pPr>
      <w:r>
        <w:t>2.</w:t>
      </w:r>
      <w:r>
        <w:tab/>
        <w:t>das Gebäude modernisiert oder instandgesetzt ist.</w:t>
      </w:r>
    </w:p>
    <w:p>
      <w:pPr>
        <w:pStyle w:val="GesAbsatz"/>
      </w:pPr>
      <w:r>
        <w:t>Auf Antrag des Eigentümers hat die Gemeinde die Sanierung für das Grundstück als abgeschlossen zu erklären.</w:t>
      </w:r>
    </w:p>
    <w:p>
      <w:pPr>
        <w:pStyle w:val="GesAbsatz"/>
      </w:pPr>
      <w:r>
        <w:t>(2) Die Gemeinde kann bereits vor dem in Absatz 1 bezeichneten Zeitpunkt die Durchführung der Sanierung für einzelne Grundstücke durch Bescheid an die Eigentümer für abgeschlossen erklären, wenn die den Zielen und Zwecken der Sanierung entsprechende Bebauung oder sonstige Nutzung oder die Modernisierung oder Instandsetzung auch ohne Gefährdung der Ziele und Zwecke der Sanierung zu einem späteren Zeitpunkt möglich ist. Ein Rechtsanspruch auf Abgabe der Erklärung besteht in diesem Fall nicht.</w:t>
      </w:r>
    </w:p>
    <w:p>
      <w:pPr>
        <w:pStyle w:val="GesAbsatz"/>
      </w:pPr>
      <w:r>
        <w:t>(3) Mit der Erklärung entfällt für Rechtsvorgänge nach diesem Zeitpunkt die Anwendung der §§ 144,145 und 153 für dieses Grundstück. Die Gemeinde ersucht das Grundbuchamt, den Sanierungsvermerk zu löschen.</w:t>
      </w:r>
    </w:p>
    <w:p>
      <w:pPr>
        <w:pStyle w:val="berschrift3"/>
      </w:pPr>
      <w:bookmarkStart w:id="194" w:name="_Toc171319952"/>
      <w:r>
        <w:t>§ 164</w:t>
      </w:r>
      <w:r>
        <w:br/>
        <w:t>Anspruch auf Rückübertragung</w:t>
      </w:r>
      <w:bookmarkEnd w:id="194"/>
    </w:p>
    <w:p>
      <w:pPr>
        <w:pStyle w:val="GesAbsatz"/>
      </w:pPr>
      <w:r>
        <w:t>(1) Wird die Sanierungssatzung aus den in § 162 Abs. 1 Satz 1 Nr. 2 oder 3 bezeichneten Gründen aufgehoben, hat der frühere Eigentümer eines Grundstücks einen Anspruch gegenüber dem jeweiligen Eigentümer auf Rückübertragung dieses Grundstücks, wenn es die Gemeinde oder der Sanierungsträger von ihm nach der förmlichen Festlegung des Sanierungsgebiets zur Durchführung der Sanierung freihändig oder nach den Vorschriften dieses Gesetzbuchs ohne Hergabe von entsprechendem Austauschland, Ersatzland oder Begründung von Rechten der in § 101 Abs. 1 Satz 1 Nr. 1 bezeichneten Art erworben hatte.</w:t>
      </w:r>
    </w:p>
    <w:p>
      <w:pPr>
        <w:pStyle w:val="GesAbsatz"/>
      </w:pPr>
      <w:r>
        <w:t>(2) Der Anspruch besteht nicht, wenn</w:t>
      </w:r>
    </w:p>
    <w:p>
      <w:pPr>
        <w:pStyle w:val="GesAbsatz"/>
        <w:ind w:left="420" w:hanging="420"/>
      </w:pPr>
      <w:r>
        <w:t>1.</w:t>
      </w:r>
      <w:r>
        <w:tab/>
        <w:t>das Grundstück als Baugrundstück für den Gemeinbedarf oder als Verkehrs-, Versorgungs- oder Grünfläche in einem Bebauungsplan festgesetzt ist oder für sonstige öffentliche Zwecke benötigt wird oder</w:t>
      </w:r>
    </w:p>
    <w:p>
      <w:pPr>
        <w:pStyle w:val="GesAbsatz"/>
      </w:pPr>
      <w:r>
        <w:t>2.</w:t>
      </w:r>
      <w:r>
        <w:tab/>
        <w:t>der frühere Eigentümer selbst das Grundstück im Wege der Enteignung erworben hatte oder</w:t>
      </w:r>
    </w:p>
    <w:p>
      <w:pPr>
        <w:pStyle w:val="GesAbsatz"/>
      </w:pPr>
      <w:r>
        <w:t>3.</w:t>
      </w:r>
      <w:r>
        <w:tab/>
        <w:t>der Eigentümer mit der zweckgerechten Verwendung des Grundstücks begonnen hat oder</w:t>
      </w:r>
    </w:p>
    <w:p>
      <w:pPr>
        <w:pStyle w:val="GesAbsatz"/>
      </w:pPr>
      <w:r>
        <w:t>4.</w:t>
      </w:r>
      <w:r>
        <w:tab/>
        <w:t>das Grundstück aufgrund des § 89 oder des § 159 Abs. 3 an einen Dritten veräußert wurde oder</w:t>
      </w:r>
    </w:p>
    <w:p>
      <w:pPr>
        <w:pStyle w:val="GesAbsatz"/>
      </w:pPr>
      <w:r>
        <w:t>5.</w:t>
      </w:r>
      <w:r>
        <w:tab/>
        <w:t>die Grundstücksgrenzen erheblich verändert worden sind.</w:t>
      </w:r>
    </w:p>
    <w:p>
      <w:pPr>
        <w:pStyle w:val="GesAbsatz"/>
      </w:pPr>
      <w:r>
        <w:t>(3) Die Rückübertragung kann nur binnen zwei Jahren seit der Aufhebung der Sanierungssatzung verlangt werden.</w:t>
      </w:r>
    </w:p>
    <w:p>
      <w:pPr>
        <w:pStyle w:val="GesAbsatz"/>
      </w:pPr>
      <w:r>
        <w:t>(4) Der frühere Eigentümer hat als Kaufpreis den Verkehrswert zu zahlen, den das Grundstück im Zeitpunkt der Rückübertragung hat.</w:t>
      </w:r>
    </w:p>
    <w:p>
      <w:pPr>
        <w:pStyle w:val="GesAbsatz"/>
      </w:pPr>
      <w:r>
        <w:t>(5) Ein Anspruch auf Rückenteignung nach § 102 bleibt unberührt. Die dem Eigentümer zu gewährende Entschädigung nach § 103 bemißt sich nach dem Verkehrswert des Grundstücks, der sich aufgrund des rechtlichen und tatsächlichen Zustands im Zeitpunkt der Aufhebung der förmlichen Festlegung ergibt.</w:t>
      </w:r>
    </w:p>
    <w:p>
      <w:pPr>
        <w:pStyle w:val="berschrift2"/>
      </w:pPr>
      <w:bookmarkStart w:id="195" w:name="_Toc171319953"/>
      <w:r>
        <w:t>Zweiter Teil</w:t>
      </w:r>
      <w:r>
        <w:br/>
        <w:t>Städtebauliche Entwicklungsmaßnahmen</w:t>
      </w:r>
      <w:bookmarkEnd w:id="195"/>
    </w:p>
    <w:p>
      <w:pPr>
        <w:pStyle w:val="berschrift3"/>
      </w:pPr>
      <w:bookmarkStart w:id="196" w:name="_Toc171319954"/>
      <w:r>
        <w:t>§ 165</w:t>
      </w:r>
      <w:r>
        <w:br/>
        <w:t>Anwendungsbereich</w:t>
      </w:r>
      <w:bookmarkEnd w:id="196"/>
    </w:p>
    <w:p>
      <w:pPr>
        <w:pStyle w:val="GesAbsatz"/>
      </w:pPr>
      <w:r>
        <w:t>Auf die vor dem 1. Juli 1987 förmlich festgelegten städtebaulichen Entwicklungsbereiche sind die Vorschriften dieses Teils anzuwenden.</w:t>
      </w:r>
    </w:p>
    <w:p>
      <w:pPr>
        <w:pStyle w:val="berschrift3"/>
      </w:pPr>
      <w:bookmarkStart w:id="197" w:name="_Toc171319955"/>
      <w:r>
        <w:t>§ 166</w:t>
      </w:r>
      <w:r>
        <w:br/>
        <w:t>Zuständigkeit und Aufgaben</w:t>
      </w:r>
      <w:bookmarkEnd w:id="197"/>
    </w:p>
    <w:p>
      <w:pPr>
        <w:pStyle w:val="GesAbsatz"/>
      </w:pPr>
      <w:r>
        <w:t>(1) Die Entwicklungsmaßnahme wird von der Gemeinde vorbereitet und durchgeführt, sofern nicht nach Absatz 4 eine abweichende Regelung getroffen wird. Die Gemeinde hat für den städtebaulichen Entwicklungsbereich ohne Verzug Bebauungspläne aufzustellen und, soweit eine Aufgabe nicht nach sonstigen gesetzlichen Vorschriften einem anderen obliegt, alle erforderlichen Maßnahmen zu ergreifen, um die vorgesehene Entwicklung im städtebaulichen Entwicklungsbereich zu verwirklichen.</w:t>
      </w:r>
    </w:p>
    <w:p>
      <w:pPr>
        <w:pStyle w:val="GesAbsatz"/>
      </w:pPr>
      <w:r>
        <w:t>(2) Die Gemeinde hat die Voraussetzungen dafür zu schaffen, daß ein lebensfähiges örtliches Gemeinwesen entsteht, das nach seinem wirtschaftlichen Gefüge und der Zusammensetzung seiner Bevölkerung den Zielen und Zwecken der städtebaulichen Entwicklungsmaßnahme entspricht und in dem eine ordnungsgemäße und zweckentsprechende Versorgung der Bevölkerung mit Gütern und Dienstleistungen sichergestellt ist.</w:t>
      </w:r>
    </w:p>
    <w:p>
      <w:pPr>
        <w:pStyle w:val="GesAbsatz"/>
      </w:pPr>
      <w:r>
        <w:t>(3) Die Gemeinde soll die Grundstücke im städtebaulichen Entwicklungsbereich erwerben. Dabei soll sie feststellen, ob und in welcher Rechtsform die bisherigen Eigentümer einen späteren Erwerb von Grundstücken oder Rechten im Rahmen des § 169 Abs. 6 anstreben. Die Gemeinde soll von dem Erwerb eines Grundstücks absehen, wenn</w:t>
      </w:r>
    </w:p>
    <w:p>
      <w:pPr>
        <w:pStyle w:val="GesAbsatz"/>
        <w:ind w:left="420" w:hanging="420"/>
      </w:pPr>
      <w:r>
        <w:t>1.</w:t>
      </w:r>
      <w:r>
        <w:tab/>
        <w:t>bei einem baulich genutzten Grundstück die Art und das Maß der baulichen Nutzung bei der Durchführung der Entwicklungsmaßnahme nicht geändert werden sollen oder</w:t>
      </w:r>
    </w:p>
    <w:p>
      <w:pPr>
        <w:pStyle w:val="GesAbsatz"/>
        <w:ind w:left="420" w:hanging="420"/>
      </w:pPr>
      <w:r>
        <w:t>2.</w:t>
      </w:r>
      <w:r>
        <w:tab/>
        <w:t>der Eigentümer auf einem unbebauten Grundstück für sich ein Eigenheim oder eine Kleinsiedlung bauen will und durch diese Vorhaben Ziele und Zwecke der Entwicklungsmaßnahme nicht beeinträchtigt werden.</w:t>
      </w:r>
    </w:p>
    <w:p>
      <w:pPr>
        <w:pStyle w:val="GesAbsatz"/>
      </w:pPr>
      <w:r>
        <w:t>Erwirbt die Gemeinde ein Grundstück nicht, ist der Eigentümer verpflichtet, einen Ausgleichsbetrag an die Gemeinde zu entrichten, der der durch die Entwicklungsmaßnahme bedingten Erhöhung des Bodenwerts seines Grundstücks entspricht. Die §§ 154 und 155 sind entsprechend anzuwenden.</w:t>
      </w:r>
    </w:p>
    <w:p>
      <w:pPr>
        <w:pStyle w:val="GesAbsatz"/>
      </w:pPr>
      <w:r>
        <w:t>(4) Wenn es zur Vorbereitung und Durchführung der Entwicklungsmaßnahme geboten ist, kann die Landesregierung durch Rechtsverordnung bestimmen, daß ein Gemeindeverband oder ein Verband, an dessen Willensbildung die Gemeinde oder der zuständige Gemeindeverband beteiligt ist, diese Aufgabe wahrnimmt. In der Verordnung kann auch eine andere Gemeinde oder ein Landkreis mit der Wahrnehmung der Aufgabe beauftragt werden, wenn die betroffene Gemeinde zustimmt oder wenn ihr Gemeindegebiet nur in geringem Umfang berührt wird. In diesem Fall tritt für den städtebaulichen Entwicklungsbereich der in der Verordnung bestimmte Rechtsträger bei Anwendung dieses Gesetzbuchs an die Stelle der Gemeinde. Nach Aufhebung der Erklärung zum städtebaulichen Entwicklungsbereich gelten die von dem Rechtsträger aufgestellten Pläne als Bauleitpläne der Gemeinde.</w:t>
      </w:r>
    </w:p>
    <w:p>
      <w:pPr>
        <w:pStyle w:val="GesAbsatz"/>
      </w:pPr>
      <w:r>
        <w:t>(5) Soll ein Planungsverband zur Wahrnehmung der Vorbereitung und Durchführung der Entwicklungsmaßnahme bestimmt werden, ist für den Zusammenschluß nach § 205 Abs. 2 der Antrag eines Planungsträgers oder der für die Landesplanung nach Landesrecht zuständigen Stelle nicht erforderlich.</w:t>
      </w:r>
    </w:p>
    <w:p>
      <w:pPr>
        <w:pStyle w:val="berschrift3"/>
      </w:pPr>
      <w:bookmarkStart w:id="198" w:name="_Toc171319956"/>
      <w:r>
        <w:t>§ 167</w:t>
      </w:r>
      <w:r>
        <w:br/>
        <w:t>Entwicklungsträger</w:t>
      </w:r>
      <w:bookmarkEnd w:id="198"/>
    </w:p>
    <w:p>
      <w:pPr>
        <w:pStyle w:val="GesAbsatz"/>
      </w:pPr>
      <w:r>
        <w:t>(1) Die Gemeinde kann einen Entwicklungsträger beauftragen,</w:t>
      </w:r>
    </w:p>
    <w:p>
      <w:pPr>
        <w:pStyle w:val="GesAbsatz"/>
      </w:pPr>
      <w:r>
        <w:t>1.</w:t>
      </w:r>
      <w:r>
        <w:tab/>
        <w:t>die städtebauliche Entwicklungsmaßnahme vorzubereiten und durchzuführen,</w:t>
      </w:r>
    </w:p>
    <w:p>
      <w:pPr>
        <w:pStyle w:val="GesAbsatz"/>
        <w:ind w:left="420" w:hanging="420"/>
      </w:pPr>
      <w:r>
        <w:t>2.</w:t>
      </w:r>
      <w:r>
        <w:tab/>
        <w:t>Mittel, die die Gemeinde zur Verfügung stellt oder die ihr gewährt werden, oder sonstige der städtebaulichen Entwicklungsmaßnahme dienende Mittel zu bewirtschaften.</w:t>
      </w:r>
    </w:p>
    <w:p>
      <w:pPr>
        <w:pStyle w:val="GesAbsatz"/>
      </w:pPr>
      <w:r>
        <w:t>Auf Verlangen der zuständigen obersten Landesbehörde ist die Gemeinde verpflichtet, einen Entwicklungsträger zu beauftragen.</w:t>
      </w:r>
    </w:p>
    <w:p>
      <w:pPr>
        <w:pStyle w:val="GesAbsatz"/>
      </w:pPr>
      <w:r>
        <w:t>(2) Die Gemeinde darf die Aufgabe nur einem Unternehmen übertragen, dem die zuständige Behörde bestätigt hat, daß es die Voraussetzungen für die Übernahme der Aufgaben als Entwicklungsträger erfüllt; § 158 ist mit der Maßgabe entsprechend anzuwenden, daß die Bestätigung nur für den einzelnen Fall ausgesprochen werden darf.</w:t>
      </w:r>
    </w:p>
    <w:p>
      <w:pPr>
        <w:pStyle w:val="GesAbsatz"/>
      </w:pPr>
      <w:r>
        <w:t>(3) Der Entwicklungsträger erfüllt die ihm von der Gemeinde übertragenen Aufgaben in eigenem Namen für Rechnung der Gemeinde als deren Treuhänder. § 159 Abs. 1 Satz 3 und Abs. 2 sowie die §§ 160 und 161 sind entsprechend anzuwenden.</w:t>
      </w:r>
    </w:p>
    <w:p>
      <w:pPr>
        <w:pStyle w:val="GesAbsatz"/>
      </w:pPr>
      <w:r>
        <w:t>(4) Der Entwicklungsträger ist verpflichtet, die Grundstücke des Treuhandvermögens nach Maßgabe des § 169 Abs. 5 bis 8 zu veräußern; er ist dabei an Weisungen der Gemeinde gebunden.</w:t>
      </w:r>
    </w:p>
    <w:p>
      <w:pPr>
        <w:pStyle w:val="berschrift3"/>
      </w:pPr>
      <w:bookmarkStart w:id="199" w:name="_Toc171319957"/>
      <w:r>
        <w:t>§ 168</w:t>
      </w:r>
      <w:r>
        <w:br/>
        <w:t>Übernahmeverlangen</w:t>
      </w:r>
      <w:bookmarkEnd w:id="199"/>
    </w:p>
    <w:p>
      <w:pPr>
        <w:pStyle w:val="GesAbsatz"/>
      </w:pPr>
      <w:r>
        <w:t>(1) Der Eigentümer eines im städtebaulichen Entwicklungsbereich gelegenen Grundstücks kann von der Gemeinde die Übernahme des Grundstücks verlangen, wenn es ihm mit Rücksicht auf die Erklärung zum städtebaulichen Entwicklungsbereich oder den Stand der Entwicklungsmaßnahme wirtschaftlich nicht mehr zuzumuten ist, das Grundstück zu behalten oder es in der bisherigen oder einer anderen zulässigen Art zu nutzen. Liegen die Flächen eines land- oder forstwirtschaftlichen Betriebs sowohl innerhalb als auch außerhalb des städtebaulichen Entwicklungsbereichs, kann der Eigentümer von der Gemeinde die Übernahme sämtlicher Grundstücke des Betriebs verlangen, wenn die Erfüllung des Übernahme-verlangens für die Gemeinde keine unzumutbare Belastung bedeutet; die Gemeinde kann sich auf eine unzumutbare Belastung nicht berufen, soweit die außerhalb des städtebaulichen Entwicklungsbereichs gelegenen Grundstücke nicht mehr in angemessenem Umfang baulich oder wirtschaftlich genutzt werden können.</w:t>
      </w:r>
    </w:p>
    <w:p>
      <w:pPr>
        <w:pStyle w:val="GesAbsatz"/>
      </w:pPr>
      <w:r>
        <w:t>(2) Kommt eine Einigung über die Übernahme nicht zustande, kann der Eigentümer die Entziehung des Eigentums an dem Grundstück verlangen. Auf die Entziehung des Eigentums sind die Vorschriften des Fünften Teils des Ersten Kapitels entsprechend anzuwenden.</w:t>
      </w:r>
    </w:p>
    <w:p>
      <w:pPr>
        <w:pStyle w:val="berschrift3"/>
      </w:pPr>
      <w:bookmarkStart w:id="200" w:name="_Toc171319958"/>
      <w:r>
        <w:t>§ 169</w:t>
      </w:r>
      <w:r>
        <w:br/>
        <w:t>Besondere Vorschriften für den städtebaulichen Entwicklungsbereich</w:t>
      </w:r>
      <w:bookmarkEnd w:id="200"/>
    </w:p>
    <w:p>
      <w:pPr>
        <w:pStyle w:val="GesAbsatz"/>
      </w:pPr>
      <w:r>
        <w:t>(1) Im städtebaulichen Entwicklungsbereich sind entsprechend anzuwenden</w:t>
      </w:r>
    </w:p>
    <w:p>
      <w:pPr>
        <w:pStyle w:val="GesAbsatz"/>
      </w:pPr>
      <w:r>
        <w:t>2.</w:t>
      </w:r>
      <w:r>
        <w:tab/>
        <w:t>§ 14 Abs. 4, § 15 Abs. 3, § 17 Abs. 6 und § 19 Abs. 4 Satz 1 Nr. 2 (Wirkungen der förmlichen Festlegung),</w:t>
      </w:r>
    </w:p>
    <w:p>
      <w:pPr>
        <w:pStyle w:val="GesAbsatz"/>
      </w:pPr>
      <w:r>
        <w:t>3.</w:t>
      </w:r>
      <w:r>
        <w:tab/>
        <w:t>§136 Abs. 1 und 4 (Einheitliche Vorbereitung und Durchführung; Grundsätze),</w:t>
      </w:r>
    </w:p>
    <w:p>
      <w:pPr>
        <w:pStyle w:val="GesAbsatz"/>
      </w:pPr>
      <w:r>
        <w:t>4.</w:t>
      </w:r>
      <w:r>
        <w:tab/>
        <w:t>§ 137 (Beteiligung und Mitwirkung der Betroffenen),</w:t>
      </w:r>
    </w:p>
    <w:p>
      <w:pPr>
        <w:pStyle w:val="GesAbsatz"/>
      </w:pPr>
      <w:r>
        <w:t>5.</w:t>
      </w:r>
      <w:r>
        <w:tab/>
        <w:t>§ 139 (Beteiligung und Mitwirkung öffentlicher Aufgabenträger),</w:t>
      </w:r>
    </w:p>
    <w:p>
      <w:pPr>
        <w:pStyle w:val="GesAbsatz"/>
        <w:ind w:left="420" w:hanging="420"/>
      </w:pPr>
      <w:r>
        <w:t>6.</w:t>
      </w:r>
      <w:r>
        <w:tab/>
        <w:t>die §§ 144 und 145 (Genehmigungspflichtige Vorhaben, Teilungen und Rechtsvorgänge; Genehmigung),</w:t>
      </w:r>
    </w:p>
    <w:p>
      <w:pPr>
        <w:pStyle w:val="GesAbsatz"/>
      </w:pPr>
      <w:r>
        <w:t>7.</w:t>
      </w:r>
      <w:r>
        <w:tab/>
        <w:t>§ 151 (Abgaben- und Auslagenbefreiung),</w:t>
      </w:r>
    </w:p>
    <w:p>
      <w:pPr>
        <w:pStyle w:val="GesAbsatz"/>
      </w:pPr>
      <w:r>
        <w:t>8.</w:t>
      </w:r>
      <w:r>
        <w:tab/>
        <w:t>§ 153 Abs. 1 bis 3 (Bemessung von Ausgleichs- und Entschädigungsleistungen; Kaufpreise),</w:t>
      </w:r>
    </w:p>
    <w:p>
      <w:pPr>
        <w:pStyle w:val="GesAbsatz"/>
      </w:pPr>
      <w:r>
        <w:t>9.</w:t>
      </w:r>
      <w:r>
        <w:tab/>
        <w:t>§ 154 Abs. 1 Satz 2 (Erschließungsbeiträge),</w:t>
      </w:r>
    </w:p>
    <w:p>
      <w:pPr>
        <w:pStyle w:val="GesAbsatz"/>
      </w:pPr>
      <w:r>
        <w:t>10.</w:t>
      </w:r>
      <w:r>
        <w:tab/>
        <w:t>§ 156 (Überleitungsvorschriften zur förmlichen Festlegung),</w:t>
      </w:r>
    </w:p>
    <w:p>
      <w:pPr>
        <w:pStyle w:val="GesAbsatz"/>
      </w:pPr>
      <w:r>
        <w:t>11.</w:t>
      </w:r>
      <w:r>
        <w:tab/>
        <w:t>§ 180 (Sozialplan),</w:t>
      </w:r>
    </w:p>
    <w:p>
      <w:pPr>
        <w:pStyle w:val="GesAbsatz"/>
      </w:pPr>
      <w:r>
        <w:t>12.</w:t>
      </w:r>
      <w:r>
        <w:tab/>
        <w:t>§181 (Härteausgleich) und</w:t>
      </w:r>
    </w:p>
    <w:p>
      <w:pPr>
        <w:pStyle w:val="GesAbsatz"/>
      </w:pPr>
      <w:r>
        <w:t>13.</w:t>
      </w:r>
      <w:r>
        <w:tab/>
        <w:t>die §§ 182 bis 186 (Miet- und Pachtverhältnisse).</w:t>
      </w:r>
    </w:p>
    <w:p>
      <w:pPr>
        <w:pStyle w:val="GesAbsatz"/>
      </w:pPr>
      <w:r>
        <w:t>(2) Die Vorschriften des Vierten Teils des Ersten Kapitels über die Umlegung und die Grenzregelung sind im städtebaulichen Entwicklungsbereich nicht anzuwenden.</w:t>
      </w:r>
    </w:p>
    <w:p>
      <w:pPr>
        <w:pStyle w:val="GesAbsatz"/>
      </w:pPr>
      <w:r>
        <w:t>(3) Die Enteignung ist im städtebaulichen Entwicklungs-bereich ohne Bebauungsplan zugunsten der Gemeinde oder des Entwicklungsträgers zur Erfüllung ihrer Aufgaben zulässig. Sie setzt voraus, daß der Antragsteller sich ernsthaft um den freihändigen Erwerb des Grundstücks zu angemessenen Bedingungen bemüht hat. Die §§ 85, 87, 88 und 89 Abs. 1 bis 3 sind im städtebaulichen Entwicklungsbereich nicht anzuwenden.</w:t>
      </w:r>
    </w:p>
    <w:p>
      <w:pPr>
        <w:pStyle w:val="GesAbsatz"/>
      </w:pPr>
      <w:r>
        <w:t>(4) Auf land- oder forstwirtschaftlich genutzte Grundstücke ist § 153 Abs. 1 mit der Maßgabe entsprechend anzuwenden, daß in den Gebieten, in denen sich kein von dem innerlandwirtschaftlichen Verkehrswert abweichender Verkehrswert gebildet hat, der Wert maßgebend ist, der in vergleichbaren Fällen im gewöhnlichen Geschäftsverkehr auf dem allgemeinen Grundstücksmarkt dort zu erzielen wäre, wo keine Entwicklungsmaßnahmen vorgesehen sind.</w:t>
      </w:r>
    </w:p>
    <w:p>
      <w:pPr>
        <w:pStyle w:val="GesAbsatz"/>
      </w:pPr>
      <w:r>
        <w:t>(5) Die Gemeinde ist verpflichtet, Grundstücke, die sie zur Durchführung der Entwicklungsmaßnahme freihändig oder nach den Vorschriften dieses Gesetzbuchs erworben hat, nach Maßgabe der Absätze 6 bis 8 zu veräußern mit Ausnahme der Flächen, die als Baugrundstücke für den Gemeinbedarf oder als Verkehrs-, Versorgungs- oder Grünflächen in einem Bebauungsplan festgesetzt sind oder für sonstige öffentliche Zwecke oder als Austauschland oder zur Entschädigung in Land benötigt werden.</w:t>
      </w:r>
    </w:p>
    <w:p>
      <w:pPr>
        <w:pStyle w:val="GesAbsatz"/>
      </w:pPr>
      <w:r>
        <w:t>(6) Die Grundstücke sind nach ihrer Neuordnung und Erschließung unter Berücksichtigung weiter Kreise der Bevölkerung und unter Beachtung der Ziele und Zwecke der Entwicklungsmaßnahme an Bauwillige zu veräußern, die glaubhaft machen, daß sie die Grundstücke innerhalb angemessener Frist entsprechend den Festsetzungen des Bebauungsplans und den Erfordernissen der Entwicklungsmaßnahme bebauen werden. Dabei sind zunächst die früheren Eigentümer zu berücksichtigen, und zwar in erster Linie diejenigen, die kein sonstiges Grundeigentum oder nur Grundeigentum in geringem Umfang haben. Auf die Veräußerungspflicht ist § 89 Abs. 4 anzuwenden. Zur land- oder forstwirtschaftlichen Nutzung festgesetzte Grundstücke sind Land- oder Forstwirten anzubieten, die zur Durchführung der Entwicklungsmaßnahme Grundstücke übereignet haben oder abgeben mußten.</w:t>
      </w:r>
    </w:p>
    <w:p>
      <w:pPr>
        <w:pStyle w:val="GesAbsatz"/>
      </w:pPr>
      <w:r>
        <w:t>(7) Die Gemeinde hat bei der Veräußerung dafür zu sorgen, daß die Bauwilligen die Bebauung in wirtschaftlich sinnvoller Aufeinanderfolge derart durchführen, daß die Ziele und Zwecke der städtebaulichen Entwicklung erreicht werden und die Vorhaben sich in den Rahmen der Gesamtmaßnahme einordnen. Sie hat weiter sicherzustellen, daß die neugeschaffenen Gebäude und Einrichtungen so verwendet werden, daß die in § 166 Abs. 2 bezeichneten Ziele erreicht werden.</w:t>
      </w:r>
    </w:p>
    <w:p>
      <w:pPr>
        <w:pStyle w:val="GesAbsatz"/>
      </w:pPr>
      <w:r>
        <w:t>(8) Das Grundstück oder das Recht ist zu dem Verkehrswert zu veräußern, der sich durch die rechtliche und tatsächliche Neuordnung des städtebaulichen Entwicklungs-bereichs ergibt.</w:t>
      </w:r>
    </w:p>
    <w:p>
      <w:pPr>
        <w:pStyle w:val="berschrift3"/>
      </w:pPr>
      <w:bookmarkStart w:id="201" w:name="_Toc171319959"/>
      <w:r>
        <w:t>§ 170</w:t>
      </w:r>
      <w:r>
        <w:br/>
        <w:t>Sonderregelung für im Zusammenhang bebaute Gebiete</w:t>
      </w:r>
      <w:bookmarkEnd w:id="201"/>
    </w:p>
    <w:p>
      <w:pPr>
        <w:pStyle w:val="GesAbsatz"/>
      </w:pPr>
      <w:r>
        <w:t>Umfaßt der städtebauliche Entwicklungsbereich ein im Zusammenhang bebautes Gebiet, soll die Gemeinde dieses Gebiet zur Anpassung an die vorgesehene Entwicklung ganz oder teilweise durch Beschluß förmlich festlegen. Der Beschluß darf erst ergehen, wenn entsprechend §141 vorbereitende Untersuchungen durchgeführt worden sind. Auf den Beschluß sind die §§ 142 und 143 entsprechend anzuwenden. In dem förmlich festgelegten Gebiet sind neben den für Entwicklungsmaßnahmen geltenden Vorschriften die Vorschriften über die Sanierung entsprechend anzuwenden, mit Ausnahme des § 136 Abs. 2 und 3, des § 142 Abs. 1 und 2, des § 143 Abs. 4, des § 162, des § 166 Abs. 3 sowie des § 169 Abs. 2, 3, 5 bis 8; auf den Fortfall der Rechtswirkungen für einzelne Grundstücke ist § 171 Abs. 3 anzuwenden.</w:t>
      </w:r>
    </w:p>
    <w:p>
      <w:pPr>
        <w:pStyle w:val="berschrift3"/>
      </w:pPr>
      <w:bookmarkStart w:id="202" w:name="_Toc171319960"/>
      <w:r>
        <w:t>§ 171</w:t>
      </w:r>
      <w:r>
        <w:br/>
        <w:t>Aufhebung der Erklärung zum städtebaulichen Entwicklungsbereich,</w:t>
      </w:r>
      <w:r>
        <w:br/>
        <w:t>Fortfall von Rechtswirkungen für einzelne Grundstücke</w:t>
      </w:r>
      <w:bookmarkEnd w:id="202"/>
    </w:p>
    <w:p>
      <w:pPr>
        <w:pStyle w:val="GesAbsatz"/>
      </w:pPr>
      <w:r>
        <w:t>(1) Die Erklärung zum städtebaulichen Entwicklungsbereich ist von der Landesregierung durch Rechtsverordnung aufzuheben, wenn die Entwicklungsmaßnahme durchgeführt ist. Ist die Entwicklungsmaßnahme nur in einem Teil des städtebaulichen Entwicklungsbereichs durchgeführt, kann die Erklärung für diesen Teil aufgehoben werden.</w:t>
      </w:r>
    </w:p>
    <w:p>
      <w:pPr>
        <w:pStyle w:val="GesAbsatz"/>
      </w:pPr>
      <w:r>
        <w:t>(2) Mit der Verordnung nach Absatz 1 ist für ihren Geltungsbereich auch die Satzung nach § 170 aufgehoben.</w:t>
      </w:r>
    </w:p>
    <w:p>
      <w:pPr>
        <w:pStyle w:val="GesAbsatz"/>
      </w:pPr>
      <w:r>
        <w:t>(3) § 163 ist entsprechend anzuwenden; die Gemeinde bedarf für die Abgabe der Abschlußerklärung der Zustimmung der nach Landesrecht zuständigen Behörde.</w:t>
      </w:r>
    </w:p>
    <w:p>
      <w:pPr>
        <w:pStyle w:val="GesAbsatz"/>
      </w:pPr>
      <w:r>
        <w:t>(4) In den Fällen der Absätze 1 bis 3 ersucht die Gemeinde das Grundbuchamt, den Entwicklungsvermerk zu löschen.</w:t>
      </w:r>
    </w:p>
    <w:p>
      <w:pPr>
        <w:pStyle w:val="berschrift2"/>
      </w:pPr>
      <w:bookmarkStart w:id="203" w:name="_Toc171319961"/>
      <w:r>
        <w:t>Dritter Teil</w:t>
      </w:r>
      <w:r>
        <w:br/>
        <w:t>Erhaltungssatzung und städtebauliche Gebote</w:t>
      </w:r>
      <w:bookmarkEnd w:id="203"/>
    </w:p>
    <w:p>
      <w:pPr>
        <w:pStyle w:val="berschrift2"/>
      </w:pPr>
      <w:bookmarkStart w:id="204" w:name="_Toc171319962"/>
      <w:r>
        <w:t>Erster Abschnitt</w:t>
      </w:r>
      <w:r>
        <w:br/>
        <w:t>Erhaltungssatzung</w:t>
      </w:r>
      <w:bookmarkEnd w:id="204"/>
    </w:p>
    <w:p>
      <w:pPr>
        <w:pStyle w:val="berschrift3"/>
      </w:pPr>
      <w:bookmarkStart w:id="205" w:name="_Toc171319963"/>
      <w:r>
        <w:t>§ 172</w:t>
      </w:r>
      <w:r>
        <w:br/>
        <w:t>Erhaltung baulicher Anlagen und der Eigenart von Gebieten (Erhaltungssatzung)</w:t>
      </w:r>
      <w:bookmarkEnd w:id="205"/>
    </w:p>
    <w:p>
      <w:pPr>
        <w:pStyle w:val="GesAbsatz"/>
      </w:pPr>
      <w:r>
        <w:t>(1) Die Gemeinde kann in einem Bebauungsplan oder durch eine sonstige Satzung Gebiete bezeichnen, in denen</w:t>
      </w:r>
    </w:p>
    <w:p>
      <w:pPr>
        <w:pStyle w:val="GesAbsatz"/>
        <w:ind w:left="420" w:hanging="420"/>
      </w:pPr>
      <w:r>
        <w:t>1.</w:t>
      </w:r>
      <w:r>
        <w:tab/>
        <w:t>zur Erhaltung der städtebaulichen Eigenart des Gebiets aufgrund seiner städtebaulichen Gestalt (Absatz 3),</w:t>
      </w:r>
    </w:p>
    <w:p>
      <w:pPr>
        <w:pStyle w:val="GesAbsatz"/>
      </w:pPr>
      <w:r>
        <w:t>2.</w:t>
      </w:r>
      <w:r>
        <w:tab/>
        <w:t>zur Erhaltung der Zusammensetzung der Wohnbevölkerung (Absatz 4) oder</w:t>
      </w:r>
    </w:p>
    <w:p>
      <w:pPr>
        <w:pStyle w:val="GesAbsatz"/>
        <w:ind w:left="420" w:hanging="420"/>
      </w:pPr>
      <w:r>
        <w:t>3.</w:t>
      </w:r>
      <w:r>
        <w:tab/>
        <w:t>bei städtebaulichen Umstrukturierungen (Absatz 5) der Abbruch, die Änderung oder die Nutzungsänderung baulicher Anlagen der Genehmigung bedürfen. In den Fällen des Satzes 1 Nr. 1 bedarf auch die Errichtung baulicher Anlagen der Genehmigung. Auf die Satzung ist § 16 Abs. 2 entsprechend anzuwenden.</w:t>
      </w:r>
    </w:p>
    <w:p>
      <w:pPr>
        <w:pStyle w:val="GesAbsatz"/>
      </w:pPr>
      <w:r>
        <w:t>(2) Ist der Beschluß über die Aufstellung einer Erhaltungssatzung gefaßt und ortsüblich bekanntgemacht, ist § 15 Abs. 1 auf einen Antrag auf Durchführung eines Vorhabens im Sinne von Absatz 1 entsprechend anzuwenden.</w:t>
      </w:r>
    </w:p>
    <w:p>
      <w:pPr>
        <w:pStyle w:val="GesAbsatz"/>
      </w:pPr>
      <w:r>
        <w:t>(3) In den Fällen des Absatzes 1 Satz 1 Nr. 1 darf die Genehmigung nur versagt werden, wenn die bauliche Anlage allein oder im Zusammenhang mit anderen baulichen Anlagen das Ortsbild, die Stadtgestalt oder das Landschaftsbild prägt oder sonst von städtebaulicher, insbesondere geschichtlicher oder künstlerischer Bedeutung ist. Die Genehmigung zur Errichtung der baulichen Anlage darf nur versagt werden, wenn die städtebauliche Gestalt des Gebiets durch die beabsichtigte bauliche Anlage beeinträchtigt wird.</w:t>
      </w:r>
    </w:p>
    <w:p>
      <w:pPr>
        <w:pStyle w:val="GesAbsatz"/>
      </w:pPr>
      <w:r>
        <w:t>(4) In den Fällen des Absatzes 1 Satz 1 Nr. 2 darf die Genehmigung nur versagt werden, wenn die Zusammensetzung der Wohnbevölkerung aus besonderen städtebaulichen Gründen erhalten werden soll. Die Genehmigung ist zu erteilen, wenn auch unter Berücksichtigung des Allgemeinwohls die Erhaltung der baulichen Anlage wirtschaftlich nicht mehr zumutbar ist.</w:t>
      </w:r>
    </w:p>
    <w:p>
      <w:pPr>
        <w:pStyle w:val="GesAbsatz"/>
      </w:pPr>
      <w:r>
        <w:t>(5) In den Fällen des Absatzes 1 Satz 1 Nr. 3 darf die Genehmigung nur versagt werden, um einen den sozialen Belangen Rechnung tragenden Ablauf auf der Grundlage eines Sozialplans (§ 180) zu sichern. Ist ein Sozialplan nicht aufgestellt worden, hat ihn die Gemeinde in entsprechender Anwendung des §180 aufzustellen. Absatz 4 Satz 2 ist anzuwenden.</w:t>
      </w:r>
    </w:p>
    <w:p>
      <w:pPr>
        <w:pStyle w:val="berschrift3"/>
      </w:pPr>
      <w:bookmarkStart w:id="206" w:name="_Toc171319964"/>
      <w:r>
        <w:t>§ 173</w:t>
      </w:r>
      <w:r>
        <w:br/>
        <w:t>Genehmigung, Übernahmeanspruch</w:t>
      </w:r>
      <w:bookmarkEnd w:id="206"/>
    </w:p>
    <w:p>
      <w:pPr>
        <w:pStyle w:val="GesAbsatz"/>
      </w:pPr>
      <w:r>
        <w:t>(1) Die Genehmigung wird durch die Gemeinde erteilt. Ist eine baurechtliche Genehmigung oder an ihrer Stelle eine baurechtliche Zustimmung erforderlich, wird die Genehmigung durch die Baugenehmigungsbehörde im Einvernehmen mit der Gemeinde erteilt; im Baugenehmigungs- oder Zustimmungsverfahren wird über die in § 172 Abs. 3 bis 5 bezeichneten Belange entschieden.</w:t>
      </w:r>
    </w:p>
    <w:p>
      <w:pPr>
        <w:pStyle w:val="GesAbsatz"/>
      </w:pPr>
      <w:r>
        <w:t>(2) Wird in den Fällen des § 172 Abs. 3 die Genehmigung versagt, kann der Eigentümer von der Gemeinde unter den Voraussetzungen des § 40 Abs. 2 die Übernahme des Grundstücks verlangen. § 43 Abs. 1, 4 und 5 sowie § 44 Abs. 3 und 4 sind entsprechend anzuwenden.</w:t>
      </w:r>
    </w:p>
    <w:p>
      <w:pPr>
        <w:pStyle w:val="GesAbsatz"/>
      </w:pPr>
      <w:r>
        <w:t>(3) Vor der Entscheidung über den Genehmigungsantrag hat die Gemeinde mit dem Eigentümer oder sonstigen zur Unterhaltung Verpflichteten die für die Entscheidung erheblichen Tatsachen zu erörtern. In den Fällen des §172 Abs. 4 und 5 hat sie auch Mieter, Pächter und sonstige Nutzungsberechtigte zu hören.</w:t>
      </w:r>
    </w:p>
    <w:p>
      <w:pPr>
        <w:pStyle w:val="GesAbsatz"/>
      </w:pPr>
      <w:r>
        <w:t>(4) Die landesrechtlichen Vorschriften, insbesondere über den Schutz und die Erhaltung von Denkmälern, bleiben unberührt.</w:t>
      </w:r>
    </w:p>
    <w:p>
      <w:pPr>
        <w:pStyle w:val="berschrift3"/>
      </w:pPr>
      <w:bookmarkStart w:id="207" w:name="_Toc171319965"/>
      <w:r>
        <w:t>§ 174</w:t>
      </w:r>
      <w:r>
        <w:br/>
        <w:t>Ausnahmen</w:t>
      </w:r>
      <w:bookmarkEnd w:id="207"/>
    </w:p>
    <w:p>
      <w:pPr>
        <w:pStyle w:val="GesAbsatz"/>
      </w:pPr>
      <w:r>
        <w:t>(1) § 172 ist nicht auf Grundstücke anzuwenden, die den in § 26 Nr. 2 bezeichneten Zwecken dienen, und auf die in § 26 Nr. 3 bezeichneten Grundstücke.</w:t>
      </w:r>
    </w:p>
    <w:p>
      <w:pPr>
        <w:pStyle w:val="GesAbsatz"/>
      </w:pPr>
      <w:r>
        <w:t>(2) Befindet sich ein Grundstück der in Absatz 1 bezeichneten Art im Geltungsbereich einer Erhaltungssatzung, hat die Gemeinde den Bedarfsträger hiervon zu unterrichten. Beabsichtigt der Bedarfsträger ein Vorhaben im Sinne des § 172 Abs. 1, hat er dies der Gemeinde anzuzeigen. Der Bedarfsträger soll auf Verlangen der Gemeinde von dem Vorhaben absehen, wenn die Voraussetzungen vorliegen, die die Gemeinde berechtigen würden, die Genehmigung nach § 172 zu versagen, und wenn die Erhaltung oder das Absehen von der Errichtung der baulichen Anlage dem Bedarfsträger auch unter Berücksichtigung seiner Aufgaben zuzumuten ist.</w:t>
      </w:r>
    </w:p>
    <w:p>
      <w:pPr>
        <w:pStyle w:val="berschrift2"/>
      </w:pPr>
      <w:bookmarkStart w:id="208" w:name="_Toc171319966"/>
      <w:r>
        <w:t>Zweiter Abschnitt</w:t>
      </w:r>
      <w:r>
        <w:br/>
        <w:t>Städtebauliche Gebote</w:t>
      </w:r>
      <w:bookmarkEnd w:id="208"/>
    </w:p>
    <w:p>
      <w:pPr>
        <w:pStyle w:val="berschrift3"/>
      </w:pPr>
      <w:bookmarkStart w:id="209" w:name="_Toc171319967"/>
      <w:r>
        <w:t>§ 175</w:t>
      </w:r>
      <w:r>
        <w:br/>
        <w:t>Allgemeines</w:t>
      </w:r>
      <w:bookmarkEnd w:id="209"/>
    </w:p>
    <w:p>
      <w:pPr>
        <w:pStyle w:val="GesAbsatz"/>
      </w:pPr>
      <w:r>
        <w:t>(1) Beabsichtigt die Gemeinde, ein Baugebot (§ 176), ein Modernisierungs- oder Instandsetzungsgebot (§ 177), ein Pflanzgebot (§ 178) oder ein Abbruchgebot (§ 179) zu erlassen, soll sie die Maßnahme vorher mit den Betroffenen erörtern. Die Gemeinde soll die Eigentümer, Mieter, Pächter und sonstigen Nutzungsberechtigten im Rahmen ihrer Möglichkeiten beraten, wie die Maßnahme durchgeführt werden kann und welche Finanzierungsmöglichkeiten aus öffentlichen Kassen bestehen.</w:t>
      </w:r>
    </w:p>
    <w:p>
      <w:pPr>
        <w:pStyle w:val="GesAbsatz"/>
      </w:pPr>
      <w:r>
        <w:t>(2) Die Anordnung von Maßnahmen nach den §§ 176 bis 179 setzt voraus, daß die alsbaldige Durchführung der Maßnahmen aus städtebaulichen Gründen erforderlich ist.</w:t>
      </w:r>
    </w:p>
    <w:p>
      <w:pPr>
        <w:pStyle w:val="GesAbsatz"/>
      </w:pPr>
      <w:r>
        <w:t>(3) Mieter, Pächter und sonstige Nutzungsberechtigte haben die Durchführung der Maßnahmen nach den §§ 176 bis 179 zu dulden.</w:t>
      </w:r>
    </w:p>
    <w:p>
      <w:pPr>
        <w:pStyle w:val="GesAbsatz"/>
      </w:pPr>
      <w:r>
        <w:t>(4) Die §§ 176 bis 179 sind nicht auf Grundstücke anzuwenden, die den in § 26 Nr. 2 bezeichneten Zwecken dienen, und auf die in § 26 Nr. 3 bezeichneten Grundstücke. Liegen für diese Grundstücke die Voraussetzungen für die Anordnung eines Gebots nach den §§ 176 bis 179 vor, soll auf Verlangen der Gemeinde der Bedarfsträger die entsprechenden Maßnahmen durchführen oder ihre Durchführung dulden, soweit dadurch nicht die Erfüllung seiner Aufgaben beeinträchtigt wird.</w:t>
      </w:r>
    </w:p>
    <w:p>
      <w:pPr>
        <w:pStyle w:val="GesAbsatz"/>
      </w:pPr>
      <w:r>
        <w:t>(5) Die landesrechtlichen Vorschriften, insbesondere über den Schutz und die Erhaltung von Denkmälern, bleiben unberührt.</w:t>
      </w:r>
    </w:p>
    <w:p>
      <w:pPr>
        <w:pStyle w:val="berschrift3"/>
      </w:pPr>
      <w:bookmarkStart w:id="210" w:name="_Toc171319968"/>
      <w:r>
        <w:t>§ 176</w:t>
      </w:r>
      <w:r>
        <w:br/>
        <w:t>Baugebot</w:t>
      </w:r>
      <w:bookmarkEnd w:id="210"/>
    </w:p>
    <w:p>
      <w:pPr>
        <w:pStyle w:val="GesAbsatz"/>
      </w:pPr>
      <w:r>
        <w:t>(1) Im Geltungsbereich eines Bebauungsplans kann die Gemeinde den Eigentümer durch Bescheid verpflichten, innerhalb einer zu bestimmenden angemessenen Frist</w:t>
      </w:r>
    </w:p>
    <w:p>
      <w:pPr>
        <w:pStyle w:val="GesAbsatz"/>
      </w:pPr>
      <w:r>
        <w:t>1.</w:t>
      </w:r>
      <w:r>
        <w:tab/>
        <w:t>sein Grundstück entsprechend den Festsetzungen des Bebauungsplans zu bebauen oder</w:t>
      </w:r>
    </w:p>
    <w:p>
      <w:pPr>
        <w:pStyle w:val="GesAbsatz"/>
        <w:ind w:left="420" w:hanging="420"/>
      </w:pPr>
      <w:r>
        <w:t>2.</w:t>
      </w:r>
      <w:r>
        <w:tab/>
        <w:t>ein vorhandenes Gebäude oder eine vorhandene sonstige bauliche Anlage den Festsetzungen des Bebauungsplans anzupassen.</w:t>
      </w:r>
    </w:p>
    <w:p>
      <w:pPr>
        <w:pStyle w:val="GesAbsatz"/>
      </w:pPr>
      <w:r>
        <w:t>(2) Das Baugebot kann außerhalb der in Absatz 1 bezeichneten Gebiete, aber innerhalb im Zusammenhang bebauter Ortsteile angeordnet werden, um unbebaute oder geringfügig bebaute Grundstücke entsprechend den baurechtlichen Vorschriften zu nutzen oder einer baulichen Nutzung zuzuführen, insbesondere zur Schließung von Baulücken.</w:t>
      </w:r>
    </w:p>
    <w:p>
      <w:pPr>
        <w:pStyle w:val="GesAbsatz"/>
      </w:pPr>
      <w:r>
        <w:t>(3) Ist die Durchführung des Vorhabens aus wirtschaftlichen Gründen einem Eigentümer nicht zuzumuten, hat die Gemeinde von dem Baugebot abzusehen.</w:t>
      </w:r>
    </w:p>
    <w:p>
      <w:pPr>
        <w:pStyle w:val="GesAbsatz"/>
      </w:pPr>
      <w:r>
        <w:t>(4) Der Eigentümer kann von der Gemeinde die Übernahme des Grundstücks verlangen, wenn er glaubhaft macht, daß ihm die Durchführung des Vorhabens aus wirtschaftlichen Gründen nicht zuzumuten ist. § 43 Abs. 1, 4 und 5 sowie § 44 Abs. 3 und 4 sind entsprechend anzuwenden.</w:t>
      </w:r>
    </w:p>
    <w:p>
      <w:pPr>
        <w:pStyle w:val="GesAbsatz"/>
      </w:pPr>
      <w:r>
        <w:t>(5) Ist die Durchführung eines Baugebots nur möglich, wenn zuvor eine bauliche Anlage oder Teile davon beseitigt werden, ist der Eigentümer mit dem Baugebot auch zur Beseitigung verpflichtet. § 179 Abs. 2 und 3 Satz 1, § 43 Abs. 2 und 5 sowie § 44 Abs. 3 und 4 sind entsprechend anzuwenden.</w:t>
      </w:r>
    </w:p>
    <w:p>
      <w:pPr>
        <w:pStyle w:val="GesAbsatz"/>
      </w:pPr>
      <w:r>
        <w:t>(6) Ist für ein Grundstück eine andere als bauliche Nutzung festgesetzt, sind die Absätze 1 und 3 bis 5 entsprechend anzuwenden.</w:t>
      </w:r>
    </w:p>
    <w:p>
      <w:pPr>
        <w:pStyle w:val="berschrift3"/>
      </w:pPr>
      <w:bookmarkStart w:id="211" w:name="_Toc171319969"/>
      <w:r>
        <w:t>§ 177</w:t>
      </w:r>
      <w:r>
        <w:br/>
        <w:t>Modernisierungs- und Instandsetzungsgebot</w:t>
      </w:r>
      <w:bookmarkEnd w:id="211"/>
    </w:p>
    <w:p>
      <w:pPr>
        <w:pStyle w:val="GesAbsatz"/>
      </w:pPr>
      <w:r>
        <w:t>(1) Weist eine bauliche Anlage nach ihrer inneren oder äußeren Beschaffenheit Mißstände oder Mängel auf, deren Beseitigung oder Behebung durch Modernisierung oder Instandsetzung möglich ist, kann die Gemeinde die Beseitigung der Mißstände durch ein Modernisierungsgebot und die Behebung der Mängel durch ein Instandsetzungsgebot anordnen. Zur Beseitigung der Mißstände und zur Behebung der Mängel ist der Eigentümer der baulichen Anlage verpflichtet. In dem Bescheid, durch den die Modernisierung oder Instandsetzung angeordnet wird, sind die zu beseitigenden Mißstände oder zu behebenden Mängel zu bezeichnen und eine angemessene Frist für die Durchführung der erforderlichen Maßnahmen zu bestimmen.</w:t>
      </w:r>
    </w:p>
    <w:p>
      <w:pPr>
        <w:pStyle w:val="GesAbsatz"/>
      </w:pPr>
      <w:r>
        <w:t>(2) Mißstände liegen insbesondere vor, wenn die bauliche Anlage nicht den allgemeinen Anforderungen an gesunde Wohn- und Arbeitsverhältnisse entspricht.</w:t>
      </w:r>
    </w:p>
    <w:p>
      <w:pPr>
        <w:pStyle w:val="GesAbsatz"/>
      </w:pPr>
      <w:r>
        <w:t>(3) Mängel liegen insbesondere vor, wenn durch Abnutzung, Alterung, Witterungseinflüsse oder Einwirkungen Dritter</w:t>
      </w:r>
    </w:p>
    <w:p>
      <w:pPr>
        <w:pStyle w:val="GesAbsatz"/>
      </w:pPr>
      <w:r>
        <w:t>1.</w:t>
      </w:r>
      <w:r>
        <w:tab/>
        <w:t>die bestimmungsgemäße Nutzung der baulichen Anlage nicht nur unerheblich beeinträchtigt wird,</w:t>
      </w:r>
    </w:p>
    <w:p>
      <w:pPr>
        <w:pStyle w:val="GesAbsatz"/>
        <w:ind w:left="420" w:hanging="420"/>
      </w:pPr>
      <w:r>
        <w:t>2.</w:t>
      </w:r>
      <w:r>
        <w:tab/>
        <w:t>die bauliche Anlage nach ihrer äußeren Beschaffenheit das Straßen- oder Ortsbild nicht nur unerheblich beeinträchtigt oder</w:t>
      </w:r>
    </w:p>
    <w:p>
      <w:pPr>
        <w:pStyle w:val="GesAbsatz"/>
        <w:ind w:left="420" w:hanging="420"/>
      </w:pPr>
      <w:r>
        <w:t>3.</w:t>
      </w:r>
      <w:r>
        <w:tab/>
        <w:t>die bauliche Anlage erneuerungsbedürftig ist und wegen ihrer städtebaulichen, insbesondere geschichtlichen oder künstlerischen Bedeutung erhalten bleiben soll.</w:t>
      </w:r>
    </w:p>
    <w:p>
      <w:pPr>
        <w:pStyle w:val="GesAbsatz"/>
      </w:pPr>
      <w:r>
        <w:t>Kann die Behebung der Mängel einer baulichen Anlage nach landesrechtlichen Vorschriften auch aus Gründen des Schutzes und der Erhaltung von Baudenkmälern verlangt werden, darf das Instandsetzungsgebot nur mit Zustimmung der zuständigen Landesbehörde erlassen werden. In dem Bescheid über den Erlaß des Instandsetzungsgebots sind die auch aus Gründen des Denkmalschutzes gebotenen Instandsetzungsmaßnahmen besonders zu bezeichnen.</w:t>
      </w:r>
    </w:p>
    <w:p>
      <w:pPr>
        <w:pStyle w:val="GesAbsatz"/>
      </w:pPr>
      <w:r>
        <w:t>(4) Der Eigentümer hat die Kosten der von der Gemeinde angeordneten Maßnahmen insoweit zu tragen, als er sie durch eigene oder fremde Mittel decken und die sich daraus ergebenden Kapitalkosten sowie die zusätzlich entstehenden Bewirtschaftungskosten aus Erträgen der baulichen Anlage aufbringen kann. Sind dem Eigentümer Kosten entstanden, die er nicht zu tragen hat, hat die Gemeinde sie ihm zu erstatten, soweit nicht eine andere Stelle einen Zuschuß zu ihrer Deckung gewährt. Dies gilt nicht, wenn der Eigentümer aufgrund anderer Rechtsvorschriften verpflichtet ist, die Kosten selbst zu tragen, oder wenn er Instandsetzungen unterlassen hat und nicht nachweisen kann, daß ihre Vornahme wirtschaftlich unvertretbar oder ihm nicht zuzumuten war. Die Gemeinde kann mit dem Eigentümer den Kostenerstattungsbetrag unter Verzicht auf eine Berechnung im Einzelfall als Pauschale in Höhe eines bestimmten Vomhundertsatzes der Modernisierungs- oder Instandsetzungskosten vereinbaren.</w:t>
      </w:r>
    </w:p>
    <w:p>
      <w:pPr>
        <w:pStyle w:val="GesAbsatz"/>
      </w:pPr>
      <w:r>
        <w:t>(5) Der vom Eigentümer zu tragende Kostenanteil wird nach der Durchführung der Modernisierungs- oder Instandsetzungsmaßnahmen unter Berücksichtigung der Erträge ermittelt, die für die modernisierte oder instandgesetzte bauliche Anlage bei ordentlicher Bewirtschaftung nachhaltig erzielt werden können; dabei sind die mit einem Bebauungsplan, einem Sozialplan, einer städtebaulichen Sanierungsmaßnahme oder einer sonstigen städtebaulichen Maßnahme verfolgten Ziele und Zwecke zu berücksichtigen.</w:t>
      </w:r>
    </w:p>
    <w:p>
      <w:pPr>
        <w:pStyle w:val="berschrift3"/>
      </w:pPr>
      <w:bookmarkStart w:id="212" w:name="_Toc171319970"/>
      <w:r>
        <w:t>§ 178</w:t>
      </w:r>
      <w:r>
        <w:br/>
        <w:t>Pflanzgebot</w:t>
      </w:r>
      <w:bookmarkEnd w:id="212"/>
    </w:p>
    <w:p>
      <w:pPr>
        <w:pStyle w:val="GesAbsatz"/>
      </w:pPr>
      <w:r>
        <w:t>Die Gemeinde kann den Eigentümer durch Bescheid verpflichten, sein Grundstück innerhalb einer zu bestimmenden angemessenen Frist entsprechend den nach § 9 Abs. 1 Nr. 25 getroffenen Festsetzungen des Bebauungsplans zu bepflanzen.</w:t>
      </w:r>
    </w:p>
    <w:p>
      <w:pPr>
        <w:pStyle w:val="berschrift3"/>
      </w:pPr>
      <w:bookmarkStart w:id="213" w:name="_Toc171319971"/>
      <w:r>
        <w:t>§ 179</w:t>
      </w:r>
      <w:r>
        <w:br/>
        <w:t>Abbruchgebot</w:t>
      </w:r>
      <w:bookmarkEnd w:id="213"/>
    </w:p>
    <w:p>
      <w:pPr>
        <w:pStyle w:val="GesAbsatz"/>
      </w:pPr>
      <w:r>
        <w:t>(1) Die Gemeinde kann den Eigentümer verpflichten zu dulden, daß eine bauliche Anlage im Geltungsbereich eines Bebauungsplans ganz oder teilweise beseitigt wird, wenn sie</w:t>
      </w:r>
    </w:p>
    <w:p>
      <w:pPr>
        <w:pStyle w:val="GesAbsatz"/>
      </w:pPr>
      <w:r>
        <w:t>1.</w:t>
      </w:r>
      <w:r>
        <w:tab/>
        <w:t>den Festsetzungen des Bebauungsplans nicht entspricht und ihnen nicht angepaßt werden kann oder</w:t>
      </w:r>
    </w:p>
    <w:p>
      <w:pPr>
        <w:pStyle w:val="GesAbsatz"/>
        <w:ind w:left="420" w:hanging="420"/>
      </w:pPr>
      <w:r>
        <w:t>2.</w:t>
      </w:r>
      <w:r>
        <w:tab/>
        <w:t>Mißstände oder Mängel im Sinne des § 177 Abs. 2 und 3 Satz 1 aufweist, die auch durch eine Modernisierung oder Instandsetzung nicht behoben werden können.</w:t>
      </w:r>
    </w:p>
    <w:p>
      <w:pPr>
        <w:pStyle w:val="GesAbsatz"/>
      </w:pPr>
      <w:r>
        <w:t>Diejenigen, für die ein Recht an dem Grundstück oder an einem das Grundstück belastenden Recht im Grundbuch eingetragen oder durch Eintragung gesichert ist, das nicht zur Nutzung berechtigt, sollen von dem Bescheid benachrichtigt werden, wenn sie von der Beseitigung betroffen werden. Unberührt bleibt das Recht des Eigentümers, die Beseitigung selbst vorzunehmen.</w:t>
      </w:r>
    </w:p>
    <w:p>
      <w:pPr>
        <w:pStyle w:val="GesAbsatz"/>
      </w:pPr>
      <w:r>
        <w:t>(2) Der Bescheid darf bei Wohnraum nur vollzogen werden, wenn im Zeitpunkt der Beseitigung angemessener Ersatzwohnraum für die Bewohner unter zumutbaren Bedingungen zur Verfügung steht. Strebt der Inhaber von Raum, der überwiegend gewerblichen oder beruflichen Zwecken dient (Geschäftsraum), eine anderweitige Unterbringung an, soll der Bescheid nur vollzogen werden, wenn im Zeitpunkt der Beseitigung anderer geeigneter Geschäftsraum unter zumutbaren Bedingungen zur Verfügung steht.</w:t>
      </w:r>
    </w:p>
    <w:p>
      <w:pPr>
        <w:pStyle w:val="GesAbsatz"/>
      </w:pPr>
      <w:r>
        <w:t>(3) Entstehen dem Eigentümer, Mieter, Pächter oder sonstigen Nutzungsberechtigten durch die Beseitigung Vermögensnachteile, hat die Gemeinde angemessene Entschädigung in Geld zu leisten. Der Eigentümer kann anstelle der Entschädigung nach Satz 1 von der Gemeinde die Übernahme des Grundstücks verlangen, wenn es ihm mit Rücksicht auf das Abbruchgebot wirtschaftlich nicht mehr zuzumuten ist, das Grundstück zu behalten. § 43 Abs. 1, 2, 4 und 5 sowie § 44 Abs. 3 und 4 sind entsprechend anzuwenden.</w:t>
      </w:r>
    </w:p>
    <w:p>
      <w:pPr>
        <w:pStyle w:val="berschrift2"/>
      </w:pPr>
      <w:bookmarkStart w:id="214" w:name="_Toc171319972"/>
      <w:r>
        <w:t>Vierter Teil</w:t>
      </w:r>
      <w:r>
        <w:br/>
        <w:t>Sozialplan und Härteausgleich</w:t>
      </w:r>
      <w:bookmarkEnd w:id="214"/>
    </w:p>
    <w:p>
      <w:pPr>
        <w:pStyle w:val="berschrift3"/>
      </w:pPr>
      <w:bookmarkStart w:id="215" w:name="_Toc171319973"/>
      <w:r>
        <w:t>§ 180</w:t>
      </w:r>
      <w:r>
        <w:br/>
        <w:t>Sozialplan</w:t>
      </w:r>
      <w:bookmarkEnd w:id="215"/>
    </w:p>
    <w:p>
      <w:pPr>
        <w:pStyle w:val="GesAbsatz"/>
      </w:pPr>
      <w:r>
        <w:t>(1) Wirken sich Bebauungspläne oder städtebauliche Sanierungsmaßnahmen voraussichtlich nachteilig auf die persönlichen Lebensumstände der in dem Gebiet wohnenden oder arbeitenden Menschen aus, soll die Gemeinde Vorstellungen entwickeln und mit den Betroffenen erörtern, wie nachteilige Auswirkungen möglichst vermieden oder gemildert werden können. Die Gemeinde hat den Betroffenen bei ihren eigenen Bemühungen, nachteilige Auswirkungen zu vermeiden oder zu mildern, zu helfen, insbesondere beim Wohnungs- und Arbeitsplatzwechsel sowie beim Umzug von Betrieben; soweit öffentliche Leistungen in Betracht kommen können, soll die Gemeinde hierauf hinweisen. Sind Betroffene nach ihren persönlichen Lebensumständen nicht in der Lage, Empfehlungen und anderen Hinweisen der Gemeinde zur Vermeidung von Nachteilen zu folgen oder Hilfen zu nutzen oder sind aus anderen Gründen weitere Maßnahmen der Gemeinde erforderlich, hat die Gemeinde geeignete Maßnahmen zu prüfen.</w:t>
      </w:r>
    </w:p>
    <w:p>
      <w:pPr>
        <w:pStyle w:val="GesAbsatz"/>
      </w:pPr>
      <w:r>
        <w:t>(2) Das Ergebnis der Erörterungen und Prüfungen nach Absatz 1 sowie die voraussichtlich in Betracht zu ziehenden Maßnahmen der Gemeinde und die Möglichkeiten ihrer Verwirklichung sind schriftlich darzustellen (Sozialplan).</w:t>
      </w:r>
    </w:p>
    <w:p>
      <w:pPr>
        <w:pStyle w:val="GesAbsatz"/>
      </w:pPr>
      <w:r>
        <w:t>(3) Steht die Verwirklichung einer Durchführungsmaßnahme durch einen anderen als die Gemeinde bevor, kann die Gemeinde verlangen, daß der andere im Einvernehmen mit ihr die sich aus Absatz 1 ergebenden Aufgaben übernimmt. Die Gemeinde kann diese Aufgaben ganz oder teilweise auch selbst übernehmen und dem anderen die Kosten auferlegen.</w:t>
      </w:r>
    </w:p>
    <w:p>
      <w:pPr>
        <w:pStyle w:val="berschrift3"/>
      </w:pPr>
      <w:bookmarkStart w:id="216" w:name="_Toc171319974"/>
      <w:r>
        <w:t>§ 181</w:t>
      </w:r>
      <w:r>
        <w:br/>
        <w:t>Härteausgleich</w:t>
      </w:r>
      <w:bookmarkEnd w:id="216"/>
    </w:p>
    <w:p>
      <w:pPr>
        <w:pStyle w:val="GesAbsatz"/>
      </w:pPr>
      <w:r>
        <w:t>(1) Soweit es die Billigkeit erfordert, soll die Gemeinde bei der Durchführung dieses Gesetzbuchs zur Vermeidung oder zum Ausgleich wirtschaftlicher Nachteile - auch im sozialen Bereich - auf Antrag einen Härteausgleich in Geld gewähren</w:t>
      </w:r>
    </w:p>
    <w:p>
      <w:pPr>
        <w:pStyle w:val="GesAbsatz"/>
        <w:ind w:left="420" w:hanging="420"/>
      </w:pPr>
      <w:r>
        <w:t>1.</w:t>
      </w:r>
      <w:r>
        <w:tab/>
        <w:t>einem Mieter oder Pächter, wenn das Miet- oder Pacht-verhältnis mit Rücksicht auf die Durchführung städtebaulicher Maßnahmen aufgehoben oder enteignet worden ist;</w:t>
      </w:r>
    </w:p>
    <w:p>
      <w:pPr>
        <w:pStyle w:val="GesAbsatz"/>
        <w:ind w:left="420" w:hanging="420"/>
      </w:pPr>
      <w:r>
        <w:t>2.</w:t>
      </w:r>
      <w:r>
        <w:tab/>
        <w:t>einer gekündigten Vertragspartei, wenn die Kündigung zur Durchführung städtebaulicher Maßnahmen erforderlich ist; dies gilt entsprechend, wenn ein Miet- oder Pachtverhältnis vorzeitig durch Vereinbarung der Beteiligten beendigt wird; die Gemeinde hat zu bestätigen, daß die Beendigung des Rechtsverhältnisses im Hinblick auf die alsbaldige Durchführung der städtebaulichen Maßnahmen geboten ist;</w:t>
      </w:r>
    </w:p>
    <w:p>
      <w:pPr>
        <w:pStyle w:val="GesAbsatz"/>
        <w:ind w:left="420" w:hanging="420"/>
      </w:pPr>
      <w:r>
        <w:t>3.</w:t>
      </w:r>
      <w:r>
        <w:tab/>
        <w:t>einer Vertragspartei, wenn ohne Beendigung des Rechtsverhältnisses die vermieteten oder verpachteten Räume ganz oder teilweise vorübergehend unbenutzbar sind und die Gemeinde bestätigt hat, daß dies durch die alsbaldige Durchführung städtebaulicher Maßnahmen bedingt ist;</w:t>
      </w:r>
    </w:p>
    <w:p>
      <w:pPr>
        <w:pStyle w:val="GesAbsatz"/>
        <w:ind w:left="420" w:hanging="420"/>
      </w:pPr>
      <w:r>
        <w:t>4.</w:t>
      </w:r>
      <w:r>
        <w:tab/>
        <w:t>einem Mieter oder Pächter für die Umzugskosten, die dadurch entstehen, daß er nach der Räumung seiner Wohnung vorübergehend anderweitig untergebracht worden ist und später ein neues Miet- oder Pachtverhältnis in dem Gebiet begründet wird, sofern dies im Sozialplan vorgesehen ist.</w:t>
      </w:r>
    </w:p>
    <w:p>
      <w:pPr>
        <w:pStyle w:val="GesAbsatz"/>
      </w:pPr>
      <w:r>
        <w:t>Voraussetzung ist, daß der Nachteil für den Betroffenen in seinen persönlichen Lebensumständen eine besondere Härte bedeutet, eine Ausgleichs- oder Entschädigungsleistung nicht zu gewähren ist und auch ein Ausgleich durch sonstige Maßnahmen nicht erfolgt.</w:t>
      </w:r>
    </w:p>
    <w:p>
      <w:pPr>
        <w:pStyle w:val="GesAbsatz"/>
      </w:pPr>
      <w:r>
        <w:t>(2) Absatz 1 ist entsprechend anzuwenden auf andere Vertragsverhältnisse, die zum Gebrauch oder zur Nutzung eines Grundstücks, Gebäudes oder Gebäudeteils oder einer sonstigen baulichen Einrichtung berechtigen.</w:t>
      </w:r>
    </w:p>
    <w:p>
      <w:pPr>
        <w:pStyle w:val="GesAbsatz"/>
      </w:pPr>
      <w:r>
        <w:t>(3) Ein Härteausgleich wird nicht gewährt, soweit der Antragsteller es unterlassen hat und unterläßt, den wirtschaftlichen Nachteil durch zumutbare Maßnahmen, insbesondere unter Einsatz eigener oder fremder Mittel abzuwenden.</w:t>
      </w:r>
    </w:p>
    <w:p>
      <w:pPr>
        <w:pStyle w:val="berschrift2"/>
      </w:pPr>
      <w:bookmarkStart w:id="217" w:name="_Toc171319975"/>
      <w:r>
        <w:t>Fünfter Teil</w:t>
      </w:r>
      <w:r>
        <w:br/>
        <w:t>Miet- und Pachtverhältnisse</w:t>
      </w:r>
      <w:bookmarkEnd w:id="217"/>
    </w:p>
    <w:p>
      <w:pPr>
        <w:pStyle w:val="berschrift3"/>
      </w:pPr>
      <w:bookmarkStart w:id="218" w:name="_Toc171319976"/>
      <w:r>
        <w:t>§ 182</w:t>
      </w:r>
      <w:r>
        <w:br/>
        <w:t>Aufhebung von Miet- oder Pachtverhältnissen</w:t>
      </w:r>
      <w:bookmarkEnd w:id="218"/>
    </w:p>
    <w:p>
      <w:pPr>
        <w:pStyle w:val="GesAbsatz"/>
      </w:pPr>
      <w:r>
        <w:t>(1) Erfordert die Verwirklichung der Ziele und Zwecke der Sanierung im förmlich festgelegten Sanierungsgebiet oder eine Maßnahme nach den §§ 176 bis 179 die Aufhebung eines Miet- oder Pachtverhältnisses, kann die Gemeinde das Rechtsverhältnis auf Antrag des Eigentümers oder im Hinblick auf ein städtebauliches Gebot mit einer Frist von mindestens sechs Monaten, bei einem land- oder forstwirtschaftlich genutzten Grundstück nur zum Schluß eines Pachtjahres aufheben.</w:t>
      </w:r>
    </w:p>
    <w:p>
      <w:pPr>
        <w:pStyle w:val="GesAbsatz"/>
      </w:pPr>
      <w:r>
        <w:t>(2) Die Gemeinde darf ein Mietverhältnis über Wohnraum nur aufheben, wenn im Zeitpunkt der Beendigung des Mietverhältnisses angemessener Ersatzwohnraum für den Mieter und die zu seinem Hausstand gehörenden Personen zu zumutbaren Bedingungen zur Verfügung steht. Strebt der Mieter oder Pächter von Geschäftsraum eine anderweitige Unterbringung an, soll die Gemeinde das Miet- oder Pachtverhältnis nur aufheben, wenn im Zeitpunkt der Beendigung des Rechtsverhältnisses anderer geeigneter Geschäftsraum zu zumutbaren Bedingungen zur Verfügung steht.</w:t>
      </w:r>
    </w:p>
    <w:p>
      <w:pPr>
        <w:pStyle w:val="GesAbsatz"/>
      </w:pPr>
      <w:r>
        <w:t>(3) Wird die Erwerbsgrundlage eines Mieters oder Pächters von Geschäftsraum im förmlich festgelegten Sanierungsgebiet infolge der Durchführung städtebaulicher Sanierungsmaßnahmen wesentlich beeinträchtigt und ist ihm deshalb die Fortsetzung des Miet- oder Pachtverhältnisses nicht mehr zuzumuten, kann die Gemeinde auf Antrag des Mieters oder Pächters das Rechtsverhältnis mit einer Frist von mindestens sechs Monaten aufheben.</w:t>
      </w:r>
    </w:p>
    <w:p>
      <w:pPr>
        <w:pStyle w:val="berschrift3"/>
      </w:pPr>
      <w:bookmarkStart w:id="219" w:name="_Toc171319977"/>
      <w:r>
        <w:t>§ 183</w:t>
      </w:r>
      <w:r>
        <w:br/>
        <w:t>Aufhebung von Miet- oder Pachtverhältnissen über unbebaute Grundstücke</w:t>
      </w:r>
      <w:bookmarkEnd w:id="219"/>
    </w:p>
    <w:p>
      <w:pPr>
        <w:pStyle w:val="GesAbsatz"/>
      </w:pPr>
      <w:r>
        <w:t>(1) Ist nach den Festsetzungen des Bebauungsplans für ein unbebautes Grundstück eine andere Nutzung vorgesehen und ist die alsbaldige Änderung der Nutzung beabsichtigt, kann die Gemeinde auf Antrag des Eigentümers Miet- oder Pachtverhältnisse aufheben, die sich auf das Grundstück beziehen und der neuen Nutzung entgegenstehen.</w:t>
      </w:r>
    </w:p>
    <w:p>
      <w:pPr>
        <w:pStyle w:val="GesAbsatz"/>
      </w:pPr>
      <w:r>
        <w:t>(2) Auf die Aufhebung ist § 182 Abs. 1 entsprechend anzuwenden.</w:t>
      </w:r>
    </w:p>
    <w:p>
      <w:pPr>
        <w:pStyle w:val="berschrift3"/>
      </w:pPr>
      <w:bookmarkStart w:id="220" w:name="_Toc171319978"/>
      <w:r>
        <w:t>§ 184</w:t>
      </w:r>
      <w:r>
        <w:br/>
        <w:t>Aufhebung anderer Vertragsverhältnisse</w:t>
      </w:r>
      <w:bookmarkEnd w:id="220"/>
    </w:p>
    <w:p>
      <w:pPr>
        <w:pStyle w:val="GesAbsatz"/>
      </w:pPr>
      <w:r>
        <w:t>Die §§ 182 und 183 sind entsprechend auf andere schuldrechtliche Vertragsverhältnisse anzuwenden, die zum Gebrauch oder zur Nutzung eines Grundstücks, Gebäudes oder Gebäudeteils oder einer sonstigen baulichen Anlage berechtigen.</w:t>
      </w:r>
    </w:p>
    <w:p>
      <w:pPr>
        <w:pStyle w:val="berschrift3"/>
      </w:pPr>
      <w:bookmarkStart w:id="221" w:name="_Toc171319979"/>
      <w:r>
        <w:t>§ 185</w:t>
      </w:r>
      <w:r>
        <w:br/>
        <w:t>Entschädigung bei Aufhebung von Miet- oder Pachtverhältnissen</w:t>
      </w:r>
      <w:bookmarkEnd w:id="221"/>
    </w:p>
    <w:p>
      <w:pPr>
        <w:pStyle w:val="GesAbsatz"/>
      </w:pPr>
      <w:r>
        <w:t>(1) Ist ein Rechtsverhältnis aufgrund des §182, des § 183 oder des § 184 aufgehoben worden, ist den Betroffenen insoweit eine angemessene Entschädigung in Geld zu leisten, als ihnen durch die vorzeitige Beendigung des Rechtsverhältnisses Vermögensnachteile entstehen. Die Vorschriften des Zweiten Abschnitts des Fünften Teils des Ersten Kapitels sind entsprechend anzuwenden.</w:t>
      </w:r>
    </w:p>
    <w:p>
      <w:pPr>
        <w:pStyle w:val="GesAbsatz"/>
      </w:pPr>
      <w:r>
        <w:t>(2) Zur Entschädigung ist die Gemeinde verpflichtet. Kommt eine Einigung über die Entschädigung nicht zustande, entscheidet die höhere Verwaltungsbehörde.</w:t>
      </w:r>
    </w:p>
    <w:p>
      <w:pPr>
        <w:pStyle w:val="GesAbsatz"/>
      </w:pPr>
      <w:r>
        <w:t>(3) Wird ein Pachtvertrag über kleingärtnerisch genutztes Land nach § 182, § 183 oder § 184 aufgehoben, ist die Gemeinde außer zur Entschädigung nach Absatz 1 auch zur Bereitstellung oder Beschaffung von Ersatzland verpflichtet. Bei der Entschädigung in Geld ist die Bereitstellung oder Beschaffung des Ersatzlands angemessen zu berücksichtigen. Die höhere Verwaltungsbehörde kann die Gemeinde von der Verpflichtung zur Bereitstellung oder Beschaffung von Ersatzland befreien, wenn die Gemeinde nachweist, daß sie zur Erfüllung außerstande ist.</w:t>
      </w:r>
    </w:p>
    <w:p>
      <w:pPr>
        <w:pStyle w:val="berschrift3"/>
      </w:pPr>
      <w:bookmarkStart w:id="222" w:name="_Toc171319980"/>
      <w:r>
        <w:t>§ 186</w:t>
      </w:r>
      <w:r>
        <w:br/>
        <w:t>Verlängerung von Miet- oder Pachtverhältnissen</w:t>
      </w:r>
      <w:bookmarkEnd w:id="222"/>
    </w:p>
    <w:p>
      <w:pPr>
        <w:pStyle w:val="GesAbsatz"/>
      </w:pPr>
      <w:r>
        <w:t>Die Gemeinde kann auf Antrag des Mieters oder Pächters ein Miet- oder Pachtverhältnis über Wohn- oder Geschäftsraum im förmlich festgelegten Sanierungsgebiet oder im Hinblick auf Maßnahmen nach den §§ 176 bis 179 verlängern, soweit dies zur Verwirklichung des Sozialplans erforderlich ist.</w:t>
      </w:r>
    </w:p>
    <w:p>
      <w:pPr>
        <w:pStyle w:val="berschrift2"/>
      </w:pPr>
      <w:bookmarkStart w:id="223" w:name="_Toc171319981"/>
      <w:r>
        <w:t>Sechster Teil</w:t>
      </w:r>
      <w:r>
        <w:br/>
        <w:t>Städtebauliche Maßnahmen im Zusammenhang mit Maßnahmen</w:t>
      </w:r>
      <w:r>
        <w:br/>
        <w:t>zur Verbesserung der Agrarstruktur</w:t>
      </w:r>
      <w:bookmarkEnd w:id="223"/>
    </w:p>
    <w:p>
      <w:pPr>
        <w:pStyle w:val="berschrift3"/>
      </w:pPr>
      <w:bookmarkStart w:id="224" w:name="_Toc171319982"/>
      <w:r>
        <w:t>§ 187</w:t>
      </w:r>
      <w:r>
        <w:br/>
        <w:t>Abstimmung von Maßnahmen; Bauleitplanung und Maßnahmen</w:t>
      </w:r>
      <w:r>
        <w:br/>
        <w:t>zur Verbesserung der Agrarstruktur</w:t>
      </w:r>
      <w:bookmarkEnd w:id="224"/>
    </w:p>
    <w:p>
      <w:pPr>
        <w:pStyle w:val="GesAbsatz"/>
      </w:pPr>
      <w:r>
        <w:t>(1) Bei der Vorbereitung und Durchführung städtebaulicher Maßnahmen sind Maßnahmen zur Verbesserung der Agrarstruktur, insbesondere auch die Ergebnisse der Vorplanung nach § 1 Abs. 2 des Gesetzes über die Gemeinschaftsaufgabe „Verbesserung der Agrarstruktur und des Küstenschutzes“, zu berücksichtigen. Ist zu erwarten, daß Maßnahmen zur Verbesserung der Agrarstruktur zu Auswirkungen auf die bauliche Entwicklung des Gemeindegebiets führen, hat die Gemeinde darüber zu befinden, ob Bauleitpläne aufzustellen sind und ob sonstige städtebauliche Maßnahmen durchgeführt werden sollen.</w:t>
      </w:r>
    </w:p>
    <w:p>
      <w:pPr>
        <w:pStyle w:val="GesAbsatz"/>
      </w:pPr>
      <w:r>
        <w:t>(2) Bei der Aufstellung von Bauleitplänen hat die obere Flurbereinigungsbehörde zu prüfen, ob im Zusammenhang damit eine Flurbereinigung oder andere Maßnahmen zur Verbesserung der Agrarstruktur einzuleiten sind.</w:t>
      </w:r>
    </w:p>
    <w:p>
      <w:pPr>
        <w:pStyle w:val="GesAbsatz"/>
      </w:pPr>
      <w:r>
        <w:t>(3) Die Gemeinde hat die Flurbereinigungsbehörde und, sofern die Maßnahmen zur Verbesserung der Agrarstruktur von anderen Stellen durchgeführt werden, diese bei den Vorarbeiten zur Aufstellung der Bauleitpläne möglichst frühzeitig zu beteiligen.</w:t>
      </w:r>
    </w:p>
    <w:p>
      <w:pPr>
        <w:pStyle w:val="berschrift3"/>
      </w:pPr>
      <w:bookmarkStart w:id="225" w:name="_Toc171319983"/>
      <w:r>
        <w:t>§ 188</w:t>
      </w:r>
      <w:r>
        <w:br/>
        <w:t>Bauleitplanung und Flurbereinigung</w:t>
      </w:r>
      <w:bookmarkEnd w:id="225"/>
    </w:p>
    <w:p>
      <w:pPr>
        <w:pStyle w:val="GesAbsatz"/>
      </w:pPr>
      <w:r>
        <w:t>(1) Ist eine Flurbereinigung aufgrund des Flurbereinigungsgesetzes in einer Gemeinde nach Mitteilung der Flurbereinigungsbehörde beabsichtigt oder ist sie bereits angeordnet, ist die Gemeinde verpflichtet, rechtzeitig Bauleitpläne aufzustellen, es sei denn, daß sich die Flurbereinigung auf die bauliche Entwicklung des Gemeindegebiets voraussichtlich nicht auswirkt.</w:t>
      </w:r>
    </w:p>
    <w:p>
      <w:pPr>
        <w:pStyle w:val="GesAbsatz"/>
      </w:pPr>
      <w:r>
        <w:t>(2) Die Flurbereinigungsbehörde und die Gemeinde sind verpflichtet, ihre das Gemeindegebiet betreffenden Absichten möglichst frühzeitig aufeinander abzustimmen. Die Planungen sollen bis zum Abschluß der Flurbereinigung nur geändert werden, wenn zwischen der Flurbereinigungsbehörde und der Gemeinde Übereinstimmung besteht oder wenn zwingende Gründe die Änderung erfordern.</w:t>
      </w:r>
    </w:p>
    <w:p>
      <w:pPr>
        <w:pStyle w:val="berschrift3"/>
      </w:pPr>
      <w:bookmarkStart w:id="226" w:name="_Toc171319984"/>
      <w:r>
        <w:t>§ 189</w:t>
      </w:r>
      <w:r>
        <w:br/>
        <w:t>Ersatzlandbeschaffung</w:t>
      </w:r>
      <w:bookmarkEnd w:id="226"/>
    </w:p>
    <w:p>
      <w:pPr>
        <w:pStyle w:val="GesAbsatz"/>
      </w:pPr>
      <w:r>
        <w:t>(1) Wird bei einer städtebaulichen Maßnahme ein land- oder forstwirtschaftlicher Betrieb ganz oder teilweise in Anspruch genommen, soll die Gemeinde mit dem Eigentümer des Betriebs auch klären, ob er einen anderen land- oder forstwirtschaftlichen Betrieb oder land- oder forstwirtschaftliches Ersatzland anstrebt. Handelt es sich bei dem in Anspruch genommenen Betrieb um eine Siedlerstelle im Sinne des Reichssiedlungsgesetzes, ist die zuständige Siedlungsbehörde des Landes zu beteiligen.</w:t>
      </w:r>
    </w:p>
    <w:p>
      <w:pPr>
        <w:pStyle w:val="GesAbsatz"/>
      </w:pPr>
      <w:r>
        <w:t>(2) Die Gemeinde soll sich um die Beschaffung oder Bereitstellung geeigneten Ersatzlands bemühen und ihr gehörende Grundstücke als Ersatzland zur Verfügung stellen, soweit sie diese nicht für die ihr obliegenden Aufgaben benötigt.</w:t>
      </w:r>
    </w:p>
    <w:p>
      <w:pPr>
        <w:pStyle w:val="berschrift3"/>
      </w:pPr>
      <w:bookmarkStart w:id="227" w:name="_Toc171319985"/>
      <w:r>
        <w:t>§ 190</w:t>
      </w:r>
      <w:r>
        <w:br/>
        <w:t>Flurbereinigung aus Anlaß einer</w:t>
      </w:r>
      <w:r>
        <w:br/>
        <w:t>städtebaulichen Maßnahme</w:t>
      </w:r>
      <w:bookmarkEnd w:id="227"/>
    </w:p>
    <w:p>
      <w:pPr>
        <w:pStyle w:val="GesAbsatz"/>
      </w:pPr>
      <w:r>
        <w:t>(1) Werden für städtebauliche Maßnahmen land- oder forstwirtschaftliche Grundstücke in Anspruch genommen, kann auf Antrag der Gemeinde mit Zustimmung der höheren Verwaltungsbehörde nach § 87 Abs. 1 des Flurbereinigungsgesetzes ein Flurbereinigungsverfahren eingeleitet werden, wenn der den Betroffenen entstehende Landverlust auf einen größeren Kreis von Eigentümern verteilt oder Nachteile für die allgemeine Landeskultur, die durch die städtebaulichen Maßnahmen entstehen, vermieden werden sollen. Das Flurbereinigungsverfahren kann bereits angeordnet werden, wenn ein Bebauungsplan noch nicht rechtsverbindlich ist. In diesem Fall muß der Bebauungsplan vor Bekanntgabe des Flurbereinigungsplans (§ 59 Abs. 1 des Flurbereinigungsgesetzes) in Kraft getreten sein. Die Gemeinde ist Träger des Unternehmens im Sinne des § 88 des Flurbereinigungsgesetzes.</w:t>
      </w:r>
    </w:p>
    <w:p>
      <w:pPr>
        <w:pStyle w:val="GesAbsatz"/>
      </w:pPr>
      <w:r>
        <w:t>(2) Die vorzeitige Ausführung des Flurbereinigungsplans nach § 63 des Flurbereinigungsgesetzes kann bereits angeordnet werden, wenn der Flurbereinigungsplan bekanntgegeben ist.</w:t>
      </w:r>
    </w:p>
    <w:p>
      <w:pPr>
        <w:pStyle w:val="GesAbsatz"/>
      </w:pPr>
      <w:r>
        <w:t>(3) Die Zulässigkeit einer Enteignung nach den Vorschriften dieses Gesetzbuchs bleibt auch nach Einleitung des Flurbereinigungsverfahrens unberührt.</w:t>
      </w:r>
    </w:p>
    <w:p>
      <w:pPr>
        <w:pStyle w:val="berschrift3"/>
      </w:pPr>
      <w:bookmarkStart w:id="228" w:name="_Toc171319986"/>
      <w:r>
        <w:t>§ 191</w:t>
      </w:r>
      <w:r>
        <w:br/>
        <w:t>Vorschriften über den Verkehr mit land- und</w:t>
      </w:r>
      <w:r>
        <w:br/>
        <w:t>forstwirtschaftlichen Grundstücken</w:t>
      </w:r>
      <w:bookmarkEnd w:id="228"/>
    </w:p>
    <w:p>
      <w:pPr>
        <w:pStyle w:val="GesAbsatz"/>
      </w:pPr>
      <w:r>
        <w:t>Im räumlichen Geltungsbereich eines Bebauungsplans oder einer Sanierungssatzung sind die Vorschriften über den Verkehr mit land- und forstwirtschaftlichen Grundstücken nicht anzuwenden, es sei denn, daß es sich um die Veräußerung der Wirtschaftsstelle eines land- oder forstwirtschaftlichen Betriebs oder solcher Grundstücke handelt, die im Bebauungsplan als Flächen für die Landwirtschaft oder als Wald ausgewiesen sind.</w:t>
      </w:r>
    </w:p>
    <w:p>
      <w:pPr>
        <w:pStyle w:val="berschrift2"/>
      </w:pPr>
      <w:bookmarkStart w:id="229" w:name="_Toc171319987"/>
      <w:r>
        <w:t>Drittes Kapitel</w:t>
      </w:r>
      <w:r>
        <w:br/>
        <w:t>Sonstige Vorschriften</w:t>
      </w:r>
      <w:bookmarkEnd w:id="229"/>
    </w:p>
    <w:p>
      <w:pPr>
        <w:pStyle w:val="berschrift2"/>
      </w:pPr>
      <w:bookmarkStart w:id="230" w:name="_Toc171319988"/>
      <w:r>
        <w:t>Erster Teil</w:t>
      </w:r>
      <w:r>
        <w:br/>
        <w:t>Wertermittlung</w:t>
      </w:r>
      <w:bookmarkEnd w:id="230"/>
    </w:p>
    <w:p>
      <w:pPr>
        <w:pStyle w:val="berschrift3"/>
      </w:pPr>
      <w:bookmarkStart w:id="231" w:name="_Toc171319989"/>
      <w:r>
        <w:t>§ 192</w:t>
      </w:r>
      <w:r>
        <w:br/>
        <w:t>Gutachterausschuß</w:t>
      </w:r>
      <w:bookmarkEnd w:id="231"/>
    </w:p>
    <w:p>
      <w:pPr>
        <w:pStyle w:val="GesAbsatz"/>
      </w:pPr>
      <w:r>
        <w:t>(1) Zur Ermittlung von Grundstückswerten und für sonstige Wertermittlungen werden selbständige, unabhängige Gutachterausschüsse gebildet.</w:t>
      </w:r>
    </w:p>
    <w:p>
      <w:pPr>
        <w:pStyle w:val="GesAbsatz"/>
      </w:pPr>
      <w:r>
        <w:t>(2) Die Gutachterausschüsse bestehen aus einem Vorsitzenden und ehrenamtlichen weiteren Gutachtern.</w:t>
      </w:r>
    </w:p>
    <w:p>
      <w:pPr>
        <w:pStyle w:val="GesAbsatz"/>
      </w:pPr>
      <w:r>
        <w:t>(3) Der Vorsitzende und die weiteren Gutachter sollen in der Ermittlung von Grundstückswerten oder sonstigen Wertermittlungen sachkundig und erfahren sein und dürfen nicht hauptamtlich mit der Verwaltung der Grundstücke der Gebietskörperschaft, für deren Bereich der Gutachterausschuß gebildet ist, befaßt sein. Für die Ermittlung der Bodenrichtwerte ist ein Bediensteter der zuständigen Finanzbehörde mit Erfahrung in der steuerlichen Bewertung von Grundstücken als Gutachter vorzusehen.</w:t>
      </w:r>
    </w:p>
    <w:p>
      <w:pPr>
        <w:pStyle w:val="GesAbsatz"/>
      </w:pPr>
      <w:r>
        <w:t>(4) Die Gutachterausschüsse bedienen sich einer Geschäftsstelle.</w:t>
      </w:r>
    </w:p>
    <w:p>
      <w:pPr>
        <w:pStyle w:val="berschrift3"/>
      </w:pPr>
      <w:bookmarkStart w:id="232" w:name="_Toc171319990"/>
      <w:r>
        <w:t>§ 193</w:t>
      </w:r>
      <w:r>
        <w:br/>
        <w:t>Aufgaben des Gutachterausschusses</w:t>
      </w:r>
      <w:bookmarkEnd w:id="232"/>
    </w:p>
    <w:p>
      <w:pPr>
        <w:pStyle w:val="GesAbsatz"/>
      </w:pPr>
      <w:r>
        <w:t>(1) Der Gutachterausschuß erstattet Gutachten über den Verkehrswert von bebauten und unbebauten Grundstücken sowie Rechten an Grundstücken, wenn</w:t>
      </w:r>
    </w:p>
    <w:p>
      <w:pPr>
        <w:pStyle w:val="GesAbsatz"/>
        <w:ind w:left="420" w:hanging="420"/>
      </w:pPr>
      <w:r>
        <w:t>1.</w:t>
      </w:r>
      <w:r>
        <w:tab/>
        <w:t>die für den Vollzug dieses Gesetzbuchs zuständigen Behörden bei der Erfüllung der Aufgaben nach diesem Gesetzbuch,</w:t>
      </w:r>
    </w:p>
    <w:p>
      <w:pPr>
        <w:pStyle w:val="GesAbsatz"/>
        <w:ind w:left="420" w:hanging="420"/>
      </w:pPr>
      <w:r>
        <w:t>2.</w:t>
      </w:r>
      <w:r>
        <w:tab/>
        <w:t>die für die Feststellung des Werts eines Grundstücks oder der Entschädigung für ein Grundstück oder ein Recht an einem Grundstück aufgrund anderer gesetzlicher Vorschriften zuständigen Behörden,</w:t>
      </w:r>
    </w:p>
    <w:p>
      <w:pPr>
        <w:pStyle w:val="GesAbsatz"/>
        <w:ind w:left="420" w:hanging="420"/>
      </w:pPr>
      <w:r>
        <w:t>3.</w:t>
      </w:r>
      <w:r>
        <w:tab/>
        <w:t>die Eigentümer, ihnen gleichstehende Berechtigte, Inhaber anderer Rechte am Grundstück und Pflichtteilsberechtigte, für deren Pflichtteil der Wert des Grundstücks von Bedeutung ist, oder</w:t>
      </w:r>
    </w:p>
    <w:p>
      <w:pPr>
        <w:pStyle w:val="GesAbsatz"/>
      </w:pPr>
      <w:r>
        <w:t>4.</w:t>
      </w:r>
      <w:r>
        <w:tab/>
        <w:t>Gerichte und Justizbehörden</w:t>
      </w:r>
    </w:p>
    <w:p>
      <w:pPr>
        <w:pStyle w:val="GesAbsatz"/>
      </w:pPr>
      <w:r>
        <w:t>es beantragen. Unberührt bleiben Antragsberechtigungen nach anderen Rechtsvorschriften.</w:t>
      </w:r>
    </w:p>
    <w:p>
      <w:pPr>
        <w:pStyle w:val="GesAbsatz"/>
      </w:pPr>
      <w:r>
        <w:t>(2) Der Gutachterausschuß kann außer über die Höhe der Entschädigung für den Rechtsverlust auch Gutachten über die Höhe der Entschädigung für andere Vermögensnachteile erstatten.</w:t>
      </w:r>
    </w:p>
    <w:p>
      <w:pPr>
        <w:pStyle w:val="GesAbsatz"/>
      </w:pPr>
      <w:r>
        <w:t>(3) Der Gutachterausschuß führt eine Kaufpreissammlung, wertet sie aus und ermittelt Bodenrichtwerte und sonstige zur Wertermittlung erforderliche Daten.</w:t>
      </w:r>
    </w:p>
    <w:p>
      <w:pPr>
        <w:pStyle w:val="GesAbsatz"/>
      </w:pPr>
      <w:r>
        <w:t>(4) Die Gutachten haben keine bindende Wirkung, soweit nichts anderes bestimmt oder vereinbart ist.</w:t>
      </w:r>
    </w:p>
    <w:p>
      <w:pPr>
        <w:pStyle w:val="GesAbsatz"/>
      </w:pPr>
      <w:r>
        <w:t>(5) Eine Abschrift des Gutachtens ist dem Eigentümer zu übersenden.</w:t>
      </w:r>
    </w:p>
    <w:p>
      <w:pPr>
        <w:pStyle w:val="berschrift3"/>
      </w:pPr>
      <w:bookmarkStart w:id="233" w:name="_Toc171319991"/>
      <w:r>
        <w:t>§ 194</w:t>
      </w:r>
      <w:r>
        <w:br/>
        <w:t>Verkehrswert</w:t>
      </w:r>
      <w:bookmarkEnd w:id="233"/>
    </w:p>
    <w:p>
      <w:pPr>
        <w:pStyle w:val="GesAbsatz"/>
      </w:pPr>
      <w:r>
        <w:t>Der Verkehrswert wird durch den Preis bestimmt, der in dem Zeitpunkt, auf den sich die Ermittlung bezieht, im gewöhnlichen Geschäftsverkehr nach den rechtlichen Gegebenheiten und tatsächlichen Eigenschaften, der sonstigen Beschaffenheit und der Lage des Grundstücks oder des sonstigen Gegenstands der Wertermittlung ohne Rücksicht auf ungewöhnliche oder persönliche Verhältnisse zu erzielen wäre.</w:t>
      </w:r>
    </w:p>
    <w:p>
      <w:pPr>
        <w:pStyle w:val="berschrift3"/>
      </w:pPr>
      <w:bookmarkStart w:id="234" w:name="_Toc171319992"/>
      <w:r>
        <w:t>§ 195</w:t>
      </w:r>
      <w:r>
        <w:br/>
        <w:t>Kaufpreissammlung</w:t>
      </w:r>
      <w:bookmarkEnd w:id="234"/>
    </w:p>
    <w:p>
      <w:pPr>
        <w:pStyle w:val="GesAbsatz"/>
      </w:pPr>
      <w:r>
        <w:t>(1) Zur Führung der Kaufpreissammlung ist jeder Vertrag, durch den sich jemand verpflichtet, Eigentum an einem Grundstück gegen Entgelt, auch im Wege des Tausches, zu übertragen oder ein Erbbaurecht zu begründen, von der beurkundenden Stelle in Abschrift dem Gutachterausschuß zu übersenden. Dies gilt auch für das Angebot und die Annahme eines Vertrags, wenn diese getrennt beurkundet werden, sowie entsprechend für die Einigung vor einer Enteignungsbehörde, den Enteignungsbeschluß, den Beschluß über die Vorwegnahme einer Entscheidung im Umlegungsverfahren, den Beschluß über die Aufstellung eines Umlegungsplans, den Grenzregelungsbeschluß und für den Zuschlag in einem Zwangsversteigerungsverfahren.</w:t>
      </w:r>
    </w:p>
    <w:p>
      <w:pPr>
        <w:pStyle w:val="GesAbsatz"/>
      </w:pPr>
      <w:r>
        <w:t>(2) Die Kaufpreissammlung darf nur dem zuständigen Finanzamt für Zwecke der Besteuerung übermittelt werden. Vorschriften, nach denen Urkunden oder Akten den Gerichten oder Staatsanwaltschaften vorzulegen sind, bleiben unberührt.</w:t>
      </w:r>
    </w:p>
    <w:p>
      <w:pPr>
        <w:pStyle w:val="GesAbsatz"/>
      </w:pPr>
      <w:r>
        <w:t>(3) Auskünfte aus der Kaufpreissammlung sind bei berechtigtem Interesse nach Maßgabe landesrechtlicher Vorschriften zu erteilen (§ 199 Abs. 2 Nr. 4).</w:t>
      </w:r>
    </w:p>
    <w:p>
      <w:pPr>
        <w:pStyle w:val="berschrift3"/>
      </w:pPr>
      <w:bookmarkStart w:id="235" w:name="_Toc171319993"/>
      <w:r>
        <w:t>§ 196</w:t>
      </w:r>
      <w:r>
        <w:br/>
        <w:t>Bodenrichtwerte</w:t>
      </w:r>
      <w:bookmarkEnd w:id="235"/>
    </w:p>
    <w:p>
      <w:pPr>
        <w:pStyle w:val="GesAbsatz"/>
      </w:pPr>
      <w:r>
        <w:t>(1) Aufgrund der Kaufpreissammlung sind für jedes Gemeindegebiet durchschnittliche Lagewerte für den Boden unter Berücksichtigung des unterschiedlichen Entwicklungszustands, mindestens jedoch für erschließungs-beitragspflichtiges oder erschließungsbeitragsfreies Bauland, zu ermitteln (Bodenrichtwerte). In bebauten Gebieten sind Bodenrichtwerte mit dem Wert zu ermitteln, der sich ergeben würde, wenn der Boden unbebaut wäre. Die Bodenrichtwerte sind, soweit nichts anderes bestimmt ist, jeweils zum Ende eines jeden Kalenderjahres zu ermitteln. Für Zwecke der steuerlichen Einheitsbewertung des Grundbesitzes sind Bodenrichtwerte zum jeweiligen Hauptfeststellungszeitpunkt zu ermitteln. Auf Antrag der für den Vollzug dieses Gesetzbuchs zuständigen Behörden sind Bodenrichtwerte für einzelne Gebiete bezogen auf einen abweichenden Zeitpunkt zu ermitteln.</w:t>
      </w:r>
    </w:p>
    <w:p>
      <w:pPr>
        <w:pStyle w:val="GesAbsatz"/>
      </w:pPr>
      <w:r>
        <w:t>(2) Hat sich ein einem Gebiet die Qualität des Bodens durch einen Bebauungsplan oder andere Maßnahmen geändert, sind bei der nächsten Fortschreibung der Bodenrichtwerte auf der Grundlage der geänderten Qualität auch Bodenrichtwerte bezogen auf die Wertverhältnisse zum Zeitpunkt der letzten Hauptfeststellung der steuerlichen Einheitswerte des Grundbesitzes zu ermitteln. Die Ermittlung kann unterbleiben, wenn das zuständige Finanzamt darauf verzichtet.</w:t>
      </w:r>
    </w:p>
    <w:p>
      <w:pPr>
        <w:pStyle w:val="GesAbsatz"/>
      </w:pPr>
      <w:r>
        <w:t>(3) Die Bodenrichtwerte sind zu veröffentlichen und dem zuständigen Finanzamt mitzuteilen. Jedermann kann von der Geschäftsstelle Auskunft über die Bodenrichtwerte verlangen.</w:t>
      </w:r>
    </w:p>
    <w:p>
      <w:pPr>
        <w:pStyle w:val="berschrift3"/>
      </w:pPr>
      <w:bookmarkStart w:id="236" w:name="_Toc171319994"/>
      <w:r>
        <w:t>§ 197</w:t>
      </w:r>
      <w:r>
        <w:br/>
        <w:t>Befugnisse des Gutachterausschusses</w:t>
      </w:r>
      <w:bookmarkEnd w:id="236"/>
    </w:p>
    <w:p>
      <w:pPr>
        <w:pStyle w:val="GesAbsatz"/>
      </w:pPr>
      <w:r>
        <w:t>(1) Der Gutachterausschuß kann mündliche oder schriftliche Auskünfte von Sachverständigen und von Personen einholen, die Angaben über das Grundstück und, wenn das zur Ermittlung von Geldleistungen im Umlegungsverfahren, von Ausgleichsbeträgen und von Enteignungsentschädigungen erforderlich ist, über ein Grundstück, das zum Vergleich herangezogen werden soll, machen können. Er kann verlangen, daß Eigentümer und sonstige Inhaber von Rechten an einem Grundstück die zur Führung der Kaufpreissammlung und zur Begutachtung notwendigen Unterlagen vorlegen. Der Eigentümer und der Besitzer des Grundstücks haben zu dulden, daß Grundstücke zur Auswertung von Kaufpreisen und zur Vorbereitung von Gutachten betreten werden. Wohnungen dürfen nur mit Zustimmung der Wohnungsinhaber betreten werden.</w:t>
      </w:r>
    </w:p>
    <w:p>
      <w:pPr>
        <w:pStyle w:val="GesAbsatz"/>
      </w:pPr>
      <w:r>
        <w:t>(2) Alle Gerichte und Behörden haben dem Gutachterausschuß Rechts- und Amtshilfe zu leisten. Das Finanzamt erteilt dem Gutachterausschuß Auskünfte über Grundstücke, soweit dies zur Ermittlung von Ausgleichsbeträgen und Enteignungsentschädigungen erforderlich ist.</w:t>
      </w:r>
    </w:p>
    <w:p>
      <w:pPr>
        <w:pStyle w:val="berschrift3"/>
      </w:pPr>
      <w:bookmarkStart w:id="237" w:name="_Toc171319995"/>
      <w:r>
        <w:t>§ 198</w:t>
      </w:r>
      <w:r>
        <w:br/>
        <w:t>Oberer Gutachterausschuß</w:t>
      </w:r>
      <w:bookmarkEnd w:id="237"/>
    </w:p>
    <w:p>
      <w:pPr>
        <w:pStyle w:val="GesAbsatz"/>
      </w:pPr>
      <w:r>
        <w:t>(1) Bei Bedarf können Obere Gutachterausschüsse für den Bereich einer oder mehrerer höherer Verwaltungsbehörden gebildet werden, auf die die Vorschriften über die Gutachterausschüsse entsprechend anzuwenden sind.</w:t>
      </w:r>
    </w:p>
    <w:p>
      <w:pPr>
        <w:pStyle w:val="GesAbsatz"/>
      </w:pPr>
      <w:r>
        <w:t>(2) Der Obere Gutachterausschuß hat auf Antrag eines Gerichts ein Obergutachten zu erstatten, wenn schon das Gutachten eines Gutachterausschusses vorliegt.</w:t>
      </w:r>
    </w:p>
    <w:p>
      <w:pPr>
        <w:pStyle w:val="berschrift3"/>
      </w:pPr>
      <w:bookmarkStart w:id="238" w:name="_Toc171319996"/>
      <w:r>
        <w:t>§ 199</w:t>
      </w:r>
      <w:r>
        <w:br/>
        <w:t>Ermächtigungen</w:t>
      </w:r>
      <w:bookmarkEnd w:id="238"/>
    </w:p>
    <w:p>
      <w:pPr>
        <w:pStyle w:val="GesAbsatz"/>
      </w:pPr>
      <w:r>
        <w:t>(1) Die Bundesregierung wird ermächtigt, mit Zustimmung des Bundesrates durch Rechtsverordnung Vorschriften über die Anwendung gleicher Grundsätze bei der Ermittlung der Verkehrswerte und bei der Ableitung der für die Wertermittlung erforderlichen Daten zu erlassen.</w:t>
      </w:r>
    </w:p>
    <w:p>
      <w:pPr>
        <w:pStyle w:val="GesAbsatz"/>
      </w:pPr>
      <w:r>
        <w:t>(2) Die Landesregierungen werden ermächtigt, durch Rechtsverordnung</w:t>
      </w:r>
    </w:p>
    <w:p>
      <w:pPr>
        <w:pStyle w:val="GesAbsatz"/>
        <w:ind w:left="420" w:hanging="420"/>
      </w:pPr>
      <w:r>
        <w:t>1.</w:t>
      </w:r>
      <w:r>
        <w:tab/>
        <w:t>die Bildung und das Tätigwerden der Gutachteraus-schüsse und der Oberen Gutachterausschüsse, soweit in diesem Gesetzbuch nicht bereits geschehen, die Mitwirkung der Gutachter und deren Ausschluß im Einzelfall,</w:t>
      </w:r>
    </w:p>
    <w:p>
      <w:pPr>
        <w:pStyle w:val="GesAbsatz"/>
      </w:pPr>
      <w:r>
        <w:t>2.</w:t>
      </w:r>
      <w:r>
        <w:tab/>
        <w:t>die Aufgaben des Vorsitzenden,</w:t>
      </w:r>
    </w:p>
    <w:p>
      <w:pPr>
        <w:pStyle w:val="GesAbsatz"/>
      </w:pPr>
      <w:r>
        <w:t>3.</w:t>
      </w:r>
      <w:r>
        <w:tab/>
        <w:t>die Einrichtung und die Aufgaben der Geschäftsstelle,</w:t>
      </w:r>
    </w:p>
    <w:p>
      <w:pPr>
        <w:pStyle w:val="GesAbsatz"/>
        <w:ind w:left="420" w:hanging="420"/>
      </w:pPr>
      <w:r>
        <w:t>4.</w:t>
      </w:r>
      <w:r>
        <w:tab/>
        <w:t>die Führung und Auswertung der Kaufpreissammlung, die Ermittlung der Bodenrichtwerte sowie die Veröffentlichung der Bodenrichtwerte und sonstiger Daten der Wertermittlung und die Erteilung von Auskünften aus der Kaufpreissammlung,</w:t>
      </w:r>
    </w:p>
    <w:p>
      <w:pPr>
        <w:pStyle w:val="GesAbsatz"/>
        <w:ind w:left="420" w:hanging="420"/>
      </w:pPr>
      <w:r>
        <w:t>5.</w:t>
      </w:r>
      <w:r>
        <w:tab/>
        <w:t>die Übermittlung von Daten der Flurbereinigungsbehörden zur Führung und Auswertung der Kaufpreissammlung,</w:t>
      </w:r>
    </w:p>
    <w:p>
      <w:pPr>
        <w:pStyle w:val="GesAbsatz"/>
        <w:ind w:left="420" w:hanging="420"/>
      </w:pPr>
      <w:r>
        <w:t>6.</w:t>
      </w:r>
      <w:r>
        <w:tab/>
        <w:t>die Übertragung weiterer Aufgaben auf den Gutachterausschuß und den Oberen Gutachterausschuß und</w:t>
      </w:r>
    </w:p>
    <w:p>
      <w:pPr>
        <w:pStyle w:val="GesAbsatz"/>
      </w:pPr>
      <w:r>
        <w:t>7.</w:t>
      </w:r>
      <w:r>
        <w:tab/>
        <w:t>die Entschädigung der Mitglieder des Gutachteraus-schusses und des Oberen Gutachterausschusses</w:t>
      </w:r>
    </w:p>
    <w:p>
      <w:pPr>
        <w:pStyle w:val="GesAbsatz"/>
      </w:pPr>
      <w:r>
        <w:t>zu regeln.</w:t>
      </w:r>
    </w:p>
    <w:p>
      <w:pPr>
        <w:pStyle w:val="berschrift2"/>
      </w:pPr>
      <w:bookmarkStart w:id="239" w:name="_Toc171319997"/>
      <w:r>
        <w:t>Zweiter Teil</w:t>
      </w:r>
      <w:r>
        <w:br/>
        <w:t>Allgemeine Vorschriften; Zuständigkeiten;</w:t>
      </w:r>
      <w:r>
        <w:br/>
        <w:t>Verwaltungsverfahren; Wirksamkeitsvoraussetzungen</w:t>
      </w:r>
      <w:bookmarkEnd w:id="239"/>
    </w:p>
    <w:p>
      <w:pPr>
        <w:pStyle w:val="berschrift2"/>
      </w:pPr>
      <w:bookmarkStart w:id="240" w:name="_Toc171319998"/>
      <w:r>
        <w:t>Erster Abschnitt</w:t>
      </w:r>
      <w:r>
        <w:br/>
        <w:t>Allgemeine Vorschriften</w:t>
      </w:r>
      <w:bookmarkEnd w:id="240"/>
    </w:p>
    <w:p>
      <w:pPr>
        <w:pStyle w:val="berschrift3"/>
      </w:pPr>
      <w:bookmarkStart w:id="241" w:name="_Toc171319999"/>
      <w:r>
        <w:t>§ 200</w:t>
      </w:r>
      <w:r>
        <w:br/>
        <w:t>Grundstücke, Rechte an Grundstücken</w:t>
      </w:r>
      <w:bookmarkEnd w:id="241"/>
    </w:p>
    <w:p>
      <w:pPr>
        <w:pStyle w:val="GesAbsatz"/>
      </w:pPr>
      <w:r>
        <w:t>(1) Die für Grundstücke geltenden Vorschriften dieses Gesetzbuchs sind entsprechend auch auf Grundstücksteile anzuwenden.</w:t>
      </w:r>
    </w:p>
    <w:p>
      <w:pPr>
        <w:pStyle w:val="GesAbsatz"/>
      </w:pPr>
      <w:r>
        <w:t>(2) Die für das Eigentum an Grundstücken bestehenden Vorschriften sind, soweit dieses Gesetzbuch nichts anderes vorschreibt, entsprechend auch auf grundstücksgleiche Rechte anzuwenden.</w:t>
      </w:r>
    </w:p>
    <w:p>
      <w:pPr>
        <w:pStyle w:val="berschrift3"/>
      </w:pPr>
      <w:bookmarkStart w:id="242" w:name="_Toc171320000"/>
      <w:r>
        <w:t>§ 201</w:t>
      </w:r>
      <w:r>
        <w:br/>
        <w:t>Begriff der Landwirtschaft</w:t>
      </w:r>
      <w:bookmarkEnd w:id="242"/>
    </w:p>
    <w:p>
      <w:pPr>
        <w:pStyle w:val="GesAbsatz"/>
      </w:pPr>
      <w:r>
        <w:t>Landwirtschaft im Sinne dieses Gesetzbuchs ist insbesondere der Ackerbau, die Wiesen- und Weidewirtschaft einschließlich Pensionstierhaltung auf überwiegend eigener Futtergrundlage, die gartenbauliche Erzeugung, der Erwerbsobstbau, der Weinbau, die berufsmäßige Imkerei und die berufsmäßige Binnenfischerei.</w:t>
      </w:r>
    </w:p>
    <w:p>
      <w:pPr>
        <w:pStyle w:val="berschrift3"/>
      </w:pPr>
      <w:bookmarkStart w:id="243" w:name="_Toc171320001"/>
      <w:r>
        <w:t>§ 202</w:t>
      </w:r>
      <w:r>
        <w:br/>
        <w:t>Schutz des Mutterbodens</w:t>
      </w:r>
      <w:bookmarkEnd w:id="243"/>
    </w:p>
    <w:p>
      <w:pPr>
        <w:pStyle w:val="GesAbsatz"/>
      </w:pPr>
      <w:r>
        <w:t>Mutterboden, der bei der Errichtung und Änderung baulicher Anlagen sowie bei wesentlichen anderen Veränderungen der Erdoberfläche ausgehoben wird, ist in nutzbarem Zustand zu erhalten und vor Vernichtung oder Vergeudung zu schützen.</w:t>
      </w:r>
    </w:p>
    <w:p>
      <w:pPr>
        <w:pStyle w:val="berschrift2"/>
      </w:pPr>
      <w:bookmarkStart w:id="244" w:name="_Toc171320002"/>
      <w:r>
        <w:t>Zweiter Abschnitt</w:t>
      </w:r>
      <w:r>
        <w:br/>
        <w:t>Zuständigkeiten</w:t>
      </w:r>
      <w:bookmarkEnd w:id="244"/>
    </w:p>
    <w:p>
      <w:pPr>
        <w:pStyle w:val="berschrift3"/>
      </w:pPr>
      <w:bookmarkStart w:id="245" w:name="_Toc171320003"/>
      <w:r>
        <w:t>§ 203</w:t>
      </w:r>
      <w:r>
        <w:br/>
        <w:t>Abweichende Zuständigkeitsregelung</w:t>
      </w:r>
      <w:bookmarkEnd w:id="245"/>
    </w:p>
    <w:p>
      <w:pPr>
        <w:pStyle w:val="GesAbsatz"/>
      </w:pPr>
      <w:r>
        <w:t>(1) Die Landesregierung oder die von ihr bestimmte Behörde kann im Einvernehmen mit der Gemeinde durch Rechtsverordnung bestimmen, daß die nach diesem Gesetzbuch der Gemeinde obliegenden Aufgaben auf eine andere Gebietskörperschaft übertragen werden oder auf einen Verband, an dessen Willensbildung die Gemeinde mitwirkt.</w:t>
      </w:r>
    </w:p>
    <w:p>
      <w:pPr>
        <w:pStyle w:val="GesAbsatz"/>
      </w:pPr>
      <w:r>
        <w:t>(2) Durch Landesgesetz können Aufgaben der Gemeinden nach diesem Gesetzbuch auf Verbandsgemeinden, Verwaltungsgemeinschaften oder vergleichbare gesetzliche Zusammenschlüsse von Gemeinden, denen nach Landesrecht örtliche Selbstverwaltungsaufgaben der Gemeinde obliegen, übertragen werden. In dem Landesgesetz ist zu regeln, wie die Gemeinden an der Aufgabenerfüllung mitwirken.</w:t>
      </w:r>
    </w:p>
    <w:p>
      <w:pPr>
        <w:pStyle w:val="GesAbsatz"/>
      </w:pPr>
      <w:r>
        <w:t>(3) Die Landesregierung kann durch Rechtsverordnung die nach diesem Gesetzbuch der höheren Verwaltungsbehörde zugewiesenen Aufgaben auf andere staatliche Behörden, Landkreise oder kreisfreie Gemeinden übertragen.</w:t>
      </w:r>
    </w:p>
    <w:p>
      <w:pPr>
        <w:pStyle w:val="GesAbsatz"/>
      </w:pPr>
      <w:r>
        <w:t>(4) Unterliegen die Planungsbereiche gemeinsamer Flächennutzungspläne (§ 204) oder von Flächennutzungsplänen und Satzungen eines Planungsverbands (§ 205) der Zuständigkeit verschiedener höherer Verwaltungsbehörden, ist die oberste Landesbehörde für die Entscheidung im Genehmigungs-, Anzeige- und Zustimmungsverfahren zuständig. Liegen die Geltungsbereiche in verschiedenen Ländern, entscheiden die obersten Landesbehörden im gegenseitigen Einvernehmen.</w:t>
      </w:r>
    </w:p>
    <w:p>
      <w:pPr>
        <w:pStyle w:val="berschrift3"/>
      </w:pPr>
      <w:bookmarkStart w:id="246" w:name="_Toc171320004"/>
      <w:r>
        <w:t>§ 204</w:t>
      </w:r>
      <w:r>
        <w:br/>
        <w:t>Gemeinsamer Flächennutzungsplan, Bauleitplanung bei Bildung</w:t>
      </w:r>
      <w:r>
        <w:br/>
        <w:t>von Planungsverbänden und bei Gebiets- oder Bestandsänderung</w:t>
      </w:r>
      <w:bookmarkEnd w:id="246"/>
    </w:p>
    <w:p>
      <w:pPr>
        <w:pStyle w:val="GesAbsatz"/>
      </w:pPr>
      <w:r>
        <w:t>(1) Benachbarte Gemeinden sollen einen gemeinsamen Flächennutzungsplan aufstellen, wenn ihre städtebauliche Entwicklung wesentlich durch gemeinsame Voraussetzungen und Bedürfnisse bestimmt wird oder ein gemeinsamer Flächennutzungsplan einen gerechten Ausgleich der verschiedenen Belange ermöglicht. Ein gemeinsamer Flächennutzungsplan soll insbesondere aufgestellt werden, wenn die Ziele der Raumordnung und Landesplanung oder wenn Einrichtungen und Anlagen des öffentlichen Verkehrs, sonstige Erschließungsanlagen sowie Gemeinbedarfs- oder sonstige Folgeeinrichtungen eine gemeinsame Planung erfordern. Der gemeinsame Flächennutzungsplan kann von den beteiligten Gemeinden nur gemeinsam aufgehoben, geändert oder ergänzt werden; die Gemeinden können vereinbaren, daß sich die Bindung nur auf bestimmte räumliche oder sachliche Teilbereiche erstreckt. Ist eine gemeinsame Planung nur für räumliche oder sachliche Teilbereiche erforderlich, genügt anstelle eines gemeinsamen Flächennutzungsplans eine Vereinbarung der beteiligten Gemeinden über bestimmte Darstellungen in ihren Flächennutzungsplänen. Sind die Voraussetzungen für eine gemeinsame Planung nach Satz 1 und 4 entfallen oder ist ihr Zweck erreicht, können die beteiligten Gemeinden den Flächennutzungsplan für ihr Gemeindegebiet ändern oder ergänzen; vor Einleitung des Bauleitplanverfahrens ist die Zustimmung der höheren Verwaltungsbehörde erforderlich.</w:t>
      </w:r>
    </w:p>
    <w:p>
      <w:pPr>
        <w:pStyle w:val="GesAbsatz"/>
      </w:pPr>
      <w:r>
        <w:t>(2) Werden Gemeinden in ihrem Gebiet oder Bestand geändert oder geht die Zuständigkeit zur Aufstellung von Flächennutzungsplänen auf Verbände oder sonstige kommunale Körperschaften über, gelten unbeschadet abweichender landesrechtlicher Regelungen bestehende Flächennutzungspläne fort. Dies gilt auch für räumliche und sachliche Teile der Flächennutzungspläne. Die Befugnis und die Pflicht der Gemeinde, eines Verbands oder einer sonstigen Körperschaft, fortgeltende Flächennutzungspläne aufzuheben oder für das neue Gemeindegebiet zu ergänzen oder durch einen neuen Flächennutzungsplan zu ersetzen, bleiben unberührt.</w:t>
      </w:r>
    </w:p>
    <w:p>
      <w:pPr>
        <w:pStyle w:val="GesAbsatz"/>
      </w:pPr>
      <w:r>
        <w:t>(3) Verfahren zur Aufstellung, Änderung, Ergänzung oder Aufhebung von Bebauungsplänen können nach einer Gebiets- oder Bestandsänderung in ihrem jeweiligen Stand fortgeführt werden. Satz 1 gilt entsprechend bei Bildung von Planungsverbänden und für Zusammenschlüsse nach § 205 Abs. 6. Die höhere Verwaltungsbehörde kann verlangen, daß bestimmte Verfahrensabschnitte wiederholt werden.</w:t>
      </w:r>
    </w:p>
    <w:p>
      <w:pPr>
        <w:pStyle w:val="berschrift3"/>
      </w:pPr>
      <w:bookmarkStart w:id="247" w:name="_Toc171320005"/>
      <w:r>
        <w:t>§ 205</w:t>
      </w:r>
      <w:r>
        <w:br/>
        <w:t>Planungsverbände</w:t>
      </w:r>
      <w:bookmarkEnd w:id="247"/>
    </w:p>
    <w:p>
      <w:pPr>
        <w:pStyle w:val="GesAbsatz"/>
      </w:pPr>
      <w:r>
        <w:t>(1) Gemeinden und sonstige öffentliche Planungsträger können sich zu einem Planungsverband zusammenschließen, um durch gemeinsame zusammengefaßte Bauleitplanung den Ausgleich der verschiedenen Belange zu erreichen. Der Planungsverband tritt nach Maßgabe seiner Satzung für die Bauleitplanung und ihre Durchführung an die Stelle der Gemeinden.</w:t>
      </w:r>
    </w:p>
    <w:p>
      <w:pPr>
        <w:pStyle w:val="GesAbsatz"/>
      </w:pPr>
      <w:r>
        <w:t>(2) Kommt ein Zusammenschluß nach Absatz 1 nicht zustande, können die Beteiligten auf Antrag eines Planungsträgers zu einem Planungsverband zusammengeschlossen werden, wenn dies zum Wohl der Allgemeinheit dringend geboten ist. Ist der Zusammenschluß aus Gründen der Raumordnung und Landesplanung geboten, kann den Antrag auch die für die Landesplanung nach Landesrecht zuständige Stelle stellen. Über den Antrag entscheidet die Landesregierung. Sind Planungsträger verschiedener Länder beteiligt, erfolgt der Zusammenschluß nach Vereinbarung zwischen den beteiligten Landesregierungen. Sollen der Bund oder eine bundesunmittelbare Körperschaft oder Anstalt an dem Planungsverband beteiligt werden, erfolgt der Zusammenschluß nach Vereinbarung zwischen der Bundesregierung und der Landesregierung, sofern die beteiligte Behörde des Bundes oder der bundesunmittelbaren Körperschaft oder Anstalt dem Zusammenschluß durch die Landesregierung widerspricht.</w:t>
      </w:r>
    </w:p>
    <w:p>
      <w:pPr>
        <w:pStyle w:val="GesAbsatz"/>
      </w:pPr>
      <w:r>
        <w:t>(3) Kommt eine Einigung über die Satzung oder über den Plan unter den Mitgliedern nicht zustande, stellt die zuständige Landesbehörde eine Satzung oder einen Plan auf und legt sie dem Planungsverband zur Beschlußfassung vor. Einigen sich die Mitglieder über diese Satzung oder diesen Plan nicht, setzt die Landesregierung die Satzung oder den Plan fest. Absatz 2 Satz 4 ist entsprechend anzuwenden. Ist der Bund oder eine bundesunmittelbare Körperschaft oder Anstalt an dem Planungsverband beteiligt, wird die Satzung oder der Plan nach Vereinbarung zwischen der Bundesregierung und der Landesregierung festgesetzt, sofern die beteiligte Behörde des Bundes oder der bundesunmittelbaren Körperschaft oder Anstalt der Festsetzung durch die Landesregierung widerspricht.</w:t>
      </w:r>
    </w:p>
    <w:p>
      <w:pPr>
        <w:pStyle w:val="GesAbsatz"/>
      </w:pPr>
      <w:r>
        <w:t>(4) Dem Planungsverband können nach Maßgabe der Satzung die Aufgaben der Gemeinde, die ihr nach diesem Gesetzbuch obliegen, übertragen werden.</w:t>
      </w:r>
    </w:p>
    <w:p>
      <w:pPr>
        <w:pStyle w:val="GesAbsatz"/>
      </w:pPr>
      <w:r>
        <w:t>(5) Der Planungsverband ist aufzulösen, wenn die Voraussetzungen für den Zusammenschluß entfallen sind oder der Zweck der gemeinsamen Planung erreicht ist. Kommt ein übereinstimmender Beschluß über die Auflösung nicht zustande, ist unter den in Satz 1 bezeichneten Voraussetzungen die Auflösung auf Antrag eines Mitglieds anzuordnen; im Übrigen ist Absatz 2 entsprechend anzuwenden. Nach Auflösung des Planungsverbands gelten die von ihm aufgestellten Pläne als Bauleitpläne der einzelnen Gemeinden.</w:t>
      </w:r>
    </w:p>
    <w:p>
      <w:pPr>
        <w:pStyle w:val="GesAbsatz"/>
      </w:pPr>
      <w:r>
        <w:t>(6) Ein Zusammenschluß nach dem Zweckverbandsrecht oder durch besondere Landesgesetze wird durch diese Vorschriften nicht ausgeschlossen.</w:t>
      </w:r>
    </w:p>
    <w:p>
      <w:pPr>
        <w:pStyle w:val="GesAbsatz"/>
      </w:pPr>
      <w:r>
        <w:t>(7) Wird die Befugnis zur Aufstellung von Bauleitplänen nach den Absätzen 1 bis 3 oder 6 übertragen, sind die Entwürfe der Bauleitpläne mit Erläuterungsbericht oder Begründung vor der Beschlußfassung hierüber oder der Festsetzung nach Absatz 3 Satz 2 oder 4 den Gemeinden, für deren Gebiet der Bauleitplan aufgestellt werden soll, zur Stellungnahme innerhalb angemessener Frist zuzuleiten. Auf die Behandlung der von den Gemeinden fristgemäß vorgebrachten Bedenken und Anregungen ist § 3 Abs. 2 Satz 4 und 6 entsprechend anzuwenden.</w:t>
      </w:r>
    </w:p>
    <w:p>
      <w:pPr>
        <w:pStyle w:val="berschrift3"/>
      </w:pPr>
      <w:bookmarkStart w:id="248" w:name="_Toc171320006"/>
      <w:r>
        <w:t>§ 206</w:t>
      </w:r>
      <w:r>
        <w:br/>
        <w:t>örtliche und sachliche Zuständigkeit</w:t>
      </w:r>
      <w:bookmarkEnd w:id="248"/>
    </w:p>
    <w:p>
      <w:pPr>
        <w:pStyle w:val="GesAbsatz"/>
      </w:pPr>
      <w:r>
        <w:t>(1) Örtlich zuständig ist die Behörde, in deren Bereich das betroffene Grundstück liegt. Werden Grundstücke betroffen, die örtlich oder wirtschaftlich Zusammenhängen und demselben Eigentümer gehören, und liegen diese Grundstücke im Bereich mehrerer nach diesem Gesetzbuch sachlich zuständiger Behörden, so wird die örtlich zuständige Behörde durch die nächsthöhere gemeinsame Behörde bestimmt.</w:t>
      </w:r>
    </w:p>
    <w:p>
      <w:pPr>
        <w:pStyle w:val="GesAbsatz"/>
      </w:pPr>
      <w:r>
        <w:t>(2) Ist eine höhere Verwaltungsbehörde nicht vorhanden, so ist die oberste Landesbehörde zugleich höhere Verwaltungsbehörde.</w:t>
      </w:r>
    </w:p>
    <w:p>
      <w:pPr>
        <w:pStyle w:val="berschrift2"/>
      </w:pPr>
      <w:bookmarkStart w:id="249" w:name="_Toc171320007"/>
      <w:r>
        <w:t>Dritter Abschnitt</w:t>
      </w:r>
      <w:r>
        <w:br/>
        <w:t>Verwaltungsverfahren</w:t>
      </w:r>
      <w:bookmarkEnd w:id="249"/>
    </w:p>
    <w:p>
      <w:pPr>
        <w:pStyle w:val="berschrift3"/>
      </w:pPr>
      <w:bookmarkStart w:id="250" w:name="_Toc171320008"/>
      <w:r>
        <w:t>§ 207</w:t>
      </w:r>
      <w:r>
        <w:br/>
        <w:t>Von Amts wegen bestellter Vertreter</w:t>
      </w:r>
      <w:bookmarkEnd w:id="250"/>
    </w:p>
    <w:p>
      <w:pPr>
        <w:pStyle w:val="GesAbsatz"/>
      </w:pPr>
      <w:r>
        <w:t>Ist ein Vertreter nicht vorhanden, so hat das Vormundschaftsgericht auf Ersuchen der zuständigen Behörde einen rechts- und sachkundigen Vertreter zu bestellen</w:t>
      </w:r>
    </w:p>
    <w:p>
      <w:pPr>
        <w:pStyle w:val="GesAbsatz"/>
      </w:pPr>
      <w:r>
        <w:t>1.</w:t>
      </w:r>
      <w:r>
        <w:tab/>
        <w:t>für einen Beteiligten, dessen Person unbekannt, oder für eine Person, deren Beteiligung ungewiß ist,</w:t>
      </w:r>
    </w:p>
    <w:p>
      <w:pPr>
        <w:pStyle w:val="GesAbsatz"/>
        <w:ind w:left="420" w:hanging="420"/>
      </w:pPr>
      <w:r>
        <w:t>2.</w:t>
      </w:r>
      <w:r>
        <w:tab/>
        <w:t>für einen abwesenden Beteiligten, dessen Aufenthalt unbekannt oder dessen Aufenthalt zwar bekannt, der aber an der Besorgung seiner Vermögensangelegenheiten verhindert ist,</w:t>
      </w:r>
    </w:p>
    <w:p>
      <w:pPr>
        <w:pStyle w:val="GesAbsatz"/>
        <w:ind w:left="420" w:hanging="420"/>
      </w:pPr>
      <w:r>
        <w:t>3.</w:t>
      </w:r>
      <w:r>
        <w:tab/>
        <w:t>für einen Beteiligten, dessen Aufenthalt sich nicht innerhalb des Geltungsbereichs dieses Gesetzbuchs befindet, wenn er der Aufforderung der zuständigen Behörde, einen Vertreter zu bestellen, innerhalb der ihm gesetzten Frist nicht nachgekommen ist,</w:t>
      </w:r>
    </w:p>
    <w:p>
      <w:pPr>
        <w:pStyle w:val="GesAbsatz"/>
        <w:ind w:left="420" w:hanging="420"/>
      </w:pPr>
      <w:r>
        <w:t>4.</w:t>
      </w:r>
      <w:r>
        <w:tab/>
        <w:t>für Gesamthandseigentümer oder Eigentümer nach Bruchteilen sowie für mehrere Inhaber eines sonstigen Rechts an einem Grundstück oder an einem das Grundstück belastenden Recht, wenn sie der Aufforderung der zuständigen Behörden, einen gemeinsamen Vertreter zu bestellen, innerhalb der ihnen gesetzten Fristen nicht nachgekommen sind,</w:t>
      </w:r>
    </w:p>
    <w:p>
      <w:pPr>
        <w:pStyle w:val="GesAbsatz"/>
        <w:ind w:left="420" w:hanging="420"/>
      </w:pPr>
      <w:r>
        <w:t>5.</w:t>
      </w:r>
      <w:r>
        <w:tab/>
        <w:t>bei herrenlosen Grundstücken zur Wahrung der aus dem Eigentum sich ergebenden Rechte und Pflichten.</w:t>
      </w:r>
    </w:p>
    <w:p>
      <w:pPr>
        <w:pStyle w:val="GesAbsatz"/>
      </w:pPr>
      <w:r>
        <w:t>Für die Bestellung und für das Amt des Vertreters gelten die Vorschriften des Bürgerlichen Gesetzbuchs für die Pflegschaft entsprechend.</w:t>
      </w:r>
    </w:p>
    <w:p>
      <w:pPr>
        <w:pStyle w:val="berschrift3"/>
      </w:pPr>
      <w:bookmarkStart w:id="251" w:name="_Toc171320009"/>
      <w:r>
        <w:t>§ 208</w:t>
      </w:r>
      <w:r>
        <w:br/>
        <w:t>Anordnungen zur Erforschung des Sachverhalts</w:t>
      </w:r>
      <w:bookmarkEnd w:id="251"/>
    </w:p>
    <w:p>
      <w:pPr>
        <w:pStyle w:val="GesAbsatz"/>
      </w:pPr>
      <w:r>
        <w:t>Die Behörden können zur Erforschung des Sachverhalts auch anordnen, daß</w:t>
      </w:r>
    </w:p>
    <w:p>
      <w:pPr>
        <w:pStyle w:val="GesAbsatz"/>
      </w:pPr>
      <w:r>
        <w:t>1.</w:t>
      </w:r>
      <w:r>
        <w:tab/>
        <w:t>Beteiligte persönlich erscheinen,</w:t>
      </w:r>
    </w:p>
    <w:p>
      <w:pPr>
        <w:pStyle w:val="GesAbsatz"/>
      </w:pPr>
      <w:r>
        <w:t>2.</w:t>
      </w:r>
      <w:r>
        <w:tab/>
        <w:t>Urkunden und sonstige Unterlagen vorgelegt werden, auf die sich ein Beteiligter bezogen hat,</w:t>
      </w:r>
    </w:p>
    <w:p>
      <w:pPr>
        <w:pStyle w:val="GesAbsatz"/>
        <w:ind w:left="420" w:hanging="420"/>
      </w:pPr>
      <w:r>
        <w:t>3.</w:t>
      </w:r>
      <w:r>
        <w:tab/>
        <w:t>Hypotheken-, Grundschuld- und Rentenschuldgläubiger die in ihrem Besitz befindlichen Hypotheken-, Grundschuld- und Rentenschuldbriefe vorlegen.</w:t>
      </w:r>
    </w:p>
    <w:p>
      <w:pPr>
        <w:pStyle w:val="GesAbsatz"/>
      </w:pPr>
      <w:r>
        <w:t>Für den Fall, daß ein Beteiligter der Anordnung nicht nachkommt, kann ein Zwangsgeld bis zu tausend Deutsche Mark angedroht und festgesetzt werden. Ist Beteiligter eine juristische Person oder eine nichtrechtsfähige Personenvereinigung, so ist das Zwangsgeld dem nach Gesetz oder Satzung Vertretungsberechtigten anzudrohen und gegen ihn festzusetzen. Androhung und Festsetzung können wiederholt werden.</w:t>
      </w:r>
    </w:p>
    <w:p>
      <w:pPr>
        <w:pStyle w:val="berschrift3"/>
      </w:pPr>
      <w:bookmarkStart w:id="252" w:name="_Toc171320010"/>
      <w:r>
        <w:t>§ 209</w:t>
      </w:r>
      <w:r>
        <w:br/>
        <w:t>Vorarbeiten auf Grundstücken</w:t>
      </w:r>
      <w:bookmarkEnd w:id="252"/>
    </w:p>
    <w:p>
      <w:pPr>
        <w:pStyle w:val="GesAbsatz"/>
      </w:pPr>
      <w:r>
        <w:t>(1) Eigentümer und Besitzer haben zu dulden, daß Beauftragte der zuständigen Behörden zur Vorbereitung der von ihnen nach diesem Gesetzbuch zu treffenden Maßnahmen Grundstücke betreten und Vermessungen, Boden- und Grundwasseruntersuchungen oder ähnliche Arbeiten ausführen. Die Absicht, solche Arbeiten auszuführen, ist den Eigentümern oder Besitzern vorher bekanntzugeben. Wohnungen dürfen nur mit Zustimmung der Wohnungsinhaber betreten werden.</w:t>
      </w:r>
    </w:p>
    <w:p>
      <w:pPr>
        <w:pStyle w:val="GesAbsatz"/>
      </w:pPr>
      <w:r>
        <w:t>(2) Entstehen durch eine nach Absatz 1 zulässige Maßnahme dem Eigentümer oder Besitzer unmittelbare Vermögensnachteile, so ist dafür von der Stelle, die den Auftrag erteilt hat, eine angemessene Entschädigung in Geld zu leisten; kommt eine Einigung über die Geldentschädigung nicht zustande, so entscheidet die höhere Verwaltungsbehörde; vor der Entscheidung sind die Beteiligten zu hören. Hat eine Enteignungsbehörde den Auftrag erteilt, so hat der Antragsteller, in dessen Interesse die Enteignungsbehörde tätig geworden ist, dem Betroffenen die Entschädigung zu leisten; kommt eine Einigung über die Geldentschädigung nicht zustande, so setzt die Enteignungsbehörde die Entschädigung fest; vor der Entscheidung sind die Beteiligten zu hören.</w:t>
      </w:r>
    </w:p>
    <w:p>
      <w:pPr>
        <w:pStyle w:val="berschrift3"/>
      </w:pPr>
      <w:bookmarkStart w:id="253" w:name="_Toc171320011"/>
      <w:r>
        <w:t>§ 210</w:t>
      </w:r>
      <w:r>
        <w:br/>
        <w:t>Wiedereinsetzung</w:t>
      </w:r>
      <w:bookmarkEnd w:id="253"/>
    </w:p>
    <w:p>
      <w:pPr>
        <w:pStyle w:val="GesAbsatz"/>
      </w:pPr>
      <w:r>
        <w:t>(1) Wenn ein Beteiligter ohne Verschulden verhindert war, eine gesetzliche oder aufgrund dieses Gesetzbuchs bestimmte Frist für eine Verfahrenshandlung einzuhalten, so ist ihm auf Antrag Wiedereinsetzung in den vorigen Stand zu gewähren.</w:t>
      </w:r>
    </w:p>
    <w:p>
      <w:pPr>
        <w:pStyle w:val="GesAbsatz"/>
      </w:pPr>
      <w:r>
        <w:t>(2) Die nach § 32 Abs. 4 des Verwaltungsverfahrensgesetzes zuständige Behörde kann nach Wiedereinsetzung in den vorigen Stand anstelle einer Entscheidung, die den durch das bisherige Verfahren herbeigeführten neuen Rechtszustand ändern würde, eine Entschädigung festsetzen.</w:t>
      </w:r>
    </w:p>
    <w:p>
      <w:pPr>
        <w:pStyle w:val="berschrift3"/>
      </w:pPr>
      <w:bookmarkStart w:id="254" w:name="_Toc171320012"/>
      <w:r>
        <w:t>§ 211</w:t>
      </w:r>
      <w:r>
        <w:br/>
        <w:t>Belehrung über Rechtsbehelfe</w:t>
      </w:r>
      <w:bookmarkEnd w:id="254"/>
    </w:p>
    <w:p>
      <w:pPr>
        <w:pStyle w:val="GesAbsatz"/>
      </w:pPr>
      <w:r>
        <w:t>Den nach diesem Gesetzbuch ergehenden Verwaltungsakten ist eine Erklärung beizufügen, durch die der Beteiligte über den Rechtsbehelf, der gegen den Verwaltungsakt gegeben ist, über die Stelle, bei der der Rechtsbehelf einzulegen ist, und über die Frist belehrt wird.</w:t>
      </w:r>
    </w:p>
    <w:p>
      <w:pPr>
        <w:pStyle w:val="berschrift3"/>
      </w:pPr>
      <w:bookmarkStart w:id="255" w:name="_Toc171320013"/>
      <w:r>
        <w:t>§ 212</w:t>
      </w:r>
      <w:r>
        <w:br/>
        <w:t>Vorverfahren</w:t>
      </w:r>
      <w:bookmarkEnd w:id="255"/>
    </w:p>
    <w:p>
      <w:pPr>
        <w:pStyle w:val="GesAbsatz"/>
      </w:pPr>
      <w:r>
        <w:t>(1) Die Landesregierungen können durch Rechtsverordnung bestimmen, daß ein nach dem Vierten oder Fünften Teil des Ersten Kapitels erlassener Verwaltungsakt durch Antrag auf gerichtliche Entscheidung nach §217 erst angefochten werden kann, nachdem seine Rechtmäßigkeit und Zweckmäßigkeit in einem Vorverfahren nachgeprüft worden ist; das Vorverfahren ist in Anlehnung an die Vorschriften der Verwaltungsgerichtsordnung zu regeln.</w:t>
      </w:r>
    </w:p>
    <w:p>
      <w:pPr>
        <w:pStyle w:val="GesAbsatz"/>
      </w:pPr>
      <w:r>
        <w:t>(2) Ist ein Vorverfahren vorgesehen, hat der Widerspruch gegen eine vorzeitige Besitzeinweisung keine aufschiebende Wirkung. § 80 Abs. 4 und 5 der Verwaltungsgerichtsordnung ist entsprechend anzuwenden.</w:t>
      </w:r>
    </w:p>
    <w:p>
      <w:pPr>
        <w:pStyle w:val="berschrift3"/>
      </w:pPr>
      <w:bookmarkStart w:id="256" w:name="_Toc171320014"/>
      <w:r>
        <w:t>§ 213</w:t>
      </w:r>
      <w:r>
        <w:br/>
        <w:t>Ordnungswidrigkeiten</w:t>
      </w:r>
      <w:bookmarkEnd w:id="256"/>
    </w:p>
    <w:p>
      <w:pPr>
        <w:pStyle w:val="GesAbsatz"/>
      </w:pPr>
      <w:r>
        <w:t>(1) Ordnungswidrig handelt, wer</w:t>
      </w:r>
    </w:p>
    <w:p>
      <w:pPr>
        <w:pStyle w:val="GesAbsatz"/>
        <w:ind w:left="420" w:hanging="420"/>
      </w:pPr>
      <w:r>
        <w:t>1.</w:t>
      </w:r>
      <w:r>
        <w:tab/>
        <w:t>wider besseres Wissen unrichtige Angaben macht oder unrichtige Pläne oder Unterlagen vorlegt, um einen begünstigenden Verwaltungsakt zu erwirken oder einen belastenden Verwaltungsakt zu verhindern;</w:t>
      </w:r>
    </w:p>
    <w:p>
      <w:pPr>
        <w:pStyle w:val="GesAbsatz"/>
        <w:ind w:left="420" w:hanging="420"/>
      </w:pPr>
      <w:r>
        <w:t>2.</w:t>
      </w:r>
      <w:r>
        <w:tab/>
        <w:t>Pfähle, Pflöcke oder sonstige Markierungen, die Vorarbeiten dienen, wegnimmt, verändert, unkenntlich macht oder unrichtig setzt;</w:t>
      </w:r>
    </w:p>
    <w:p>
      <w:pPr>
        <w:pStyle w:val="GesAbsatz"/>
        <w:ind w:left="420" w:hanging="420"/>
      </w:pPr>
      <w:r>
        <w:t>3.</w:t>
      </w:r>
      <w:r>
        <w:tab/>
        <w:t>einer in einem Bebauungsplan nach § 9 Abs. 1 Nr. 25 Buchstabe b festgesetzten Bindung für Bepflanzungen und für die Erhaltung von Bäumen, Sträuchern und sonstigen Bepflanzungen sowie von Gewässern dadurch zuwiderhandelt, daß diese beseitigt, wesentlich beeinträchtigt oder zerstört werden;</w:t>
      </w:r>
    </w:p>
    <w:p>
      <w:pPr>
        <w:pStyle w:val="GesAbsatz"/>
        <w:ind w:left="420" w:hanging="420"/>
      </w:pPr>
      <w:r>
        <w:t>4.</w:t>
      </w:r>
      <w:r>
        <w:tab/>
        <w:t>eine bauliche Anlage im Geltungsbereich einer Erhaltungssatzung (§172 Abs. 1 Satzl) ohne Genehmigung abbricht oder ändert.</w:t>
      </w:r>
    </w:p>
    <w:p>
      <w:pPr>
        <w:pStyle w:val="GesAbsatz"/>
      </w:pPr>
      <w:r>
        <w:t>(2) Die Ordnungswidrigkeit kann in den Fällen des Absatzes 1 Nr. 1 und 2 mit einer Geldbuße bis zu tausend Deutsche Mark, im Falle des Absatzes 1 Nr. 3 mit einer Geldbuße bis zu zwanzigtausend Deutsche Mark und im Falle des Absatzes 1 Nr. 4 mit einer Geldbuße bis zu fünfzigtausend Deutsche Mark geahndet werden.</w:t>
      </w:r>
    </w:p>
    <w:p>
      <w:pPr>
        <w:pStyle w:val="berschrift2"/>
      </w:pPr>
      <w:bookmarkStart w:id="257" w:name="_Toc171320015"/>
      <w:r>
        <w:t>Vierter Abschnitt</w:t>
      </w:r>
      <w:r>
        <w:br/>
        <w:t>Wirksamkeitsvoraussetzungen</w:t>
      </w:r>
      <w:bookmarkEnd w:id="257"/>
    </w:p>
    <w:p>
      <w:pPr>
        <w:pStyle w:val="berschrift3"/>
      </w:pPr>
      <w:bookmarkStart w:id="258" w:name="_Toc171320016"/>
      <w:r>
        <w:t>§ 214</w:t>
      </w:r>
      <w:r>
        <w:br/>
        <w:t>Beachtlichkeit der Verletzung von Vorschriften über die Aufstellung</w:t>
      </w:r>
      <w:r>
        <w:br/>
        <w:t>des Flächennutzungsplans und der Satzungen</w:t>
      </w:r>
      <w:bookmarkEnd w:id="258"/>
    </w:p>
    <w:p>
      <w:pPr>
        <w:pStyle w:val="GesAbsatz"/>
      </w:pPr>
      <w:r>
        <w:t>(1) Eine Verletzung von Verfahrens- und Formvorschriften dieses Gesetzbuchs ist für die Rechtswirksamkeit des Flächennutzungsplans und der Satzungen nach diesem Gesetzbuch nur beachtlich, wenn</w:t>
      </w:r>
    </w:p>
    <w:p>
      <w:pPr>
        <w:pStyle w:val="GesAbsatz"/>
        <w:ind w:left="420" w:hanging="420"/>
      </w:pPr>
      <w:r>
        <w:t>1.</w:t>
      </w:r>
      <w:r>
        <w:tab/>
        <w:t>die Vorschriften über die Beteiligung der Bürger und der Träger öffentlicher Belange nach § 3 Abs. 2 und 3, §§ 4, 13 Abs. 1 Satz 2 und Abs. 2 Satz 2, § 22 Abs. 10 Satz 2 und § 34 Abs. 5 Satz 1 verletzt worden sind; dabei ist unbeachtlich, wenn bei Anwendung der Vorschriften einzelne berührte Träger öffentlicher Belange nicht beteiligt oder bei Anwendung des § 3 Abs. 3 Satz 2 oder des §13 die Voraussetzungen für die Durchführung der Beteiligung nach diesen Vorschriften verkannt worden sind;</w:t>
      </w:r>
    </w:p>
    <w:p>
      <w:pPr>
        <w:pStyle w:val="GesAbsatz"/>
        <w:ind w:left="420" w:hanging="420"/>
      </w:pPr>
      <w:r>
        <w:t>2.</w:t>
      </w:r>
      <w:r>
        <w:tab/>
        <w:t>die Vorschriften über den Erläuterungsbericht und die Begründung des Flächennutzungsplans und der Satzungen sowie ihrer Entwürfe nach § 3 Abs. 2, § 5 Abs. 1 Satz 2 Halbsatz 2 und Abs. 5, § 9 Abs. 8 und § 22 Abs. 11 verletzt worden sind; dabei ist unbeachtlich, wenn der Erläuterungsbericht oder die Begründung des Flächennutzungsplans oder der Satzungen oder ihrer Entwürfe unvollständig ist;</w:t>
      </w:r>
    </w:p>
    <w:p>
      <w:pPr>
        <w:pStyle w:val="GesAbsatz"/>
        <w:ind w:left="420" w:hanging="420"/>
      </w:pPr>
      <w:r>
        <w:t>3.</w:t>
      </w:r>
      <w:r>
        <w:tab/>
        <w:t>ein Beschluß der Gemeinde über den Flächennutzungsplan oder die Satzung nicht gefaßt, eine Genehmigung nicht erteilt, das Anzeigeverfahren nicht durchgeführt, die Satzung unter Verstoß gegen § 11 Abs. 3 Satz 2 in Kraft gesetzt oder der mit der Bekanntmachung des Flächennutzungsplans oder der Satzung verfolgte Hinweiszweck nicht erreicht worden ist.</w:t>
      </w:r>
    </w:p>
    <w:p>
      <w:pPr>
        <w:pStyle w:val="GesAbsatz"/>
      </w:pPr>
      <w:r>
        <w:t>Soweit in den Fällen des Satzes 1 Nr. 2 der Erläuterungs-bericht oder die Begründung in den für die Abwägung wesentlichen Beziehungen unvollständig ist, hat die Gemeinde auf Verlangen Auskunft zu erteilen, wenn ein berechtigtes Interesse dargelegt wird.</w:t>
      </w:r>
    </w:p>
    <w:p>
      <w:pPr>
        <w:pStyle w:val="GesAbsatz"/>
      </w:pPr>
      <w:r>
        <w:t>(2) Für die Rechtswirksamkeit der Bauleitpläne ist auch eine Verletzung der Vorschriften über das Verhältnis des Bebauungsplans zum Flächennutzungsplan nach § 8 Abs. 2 bis 4 unbeachtlich, wenn</w:t>
      </w:r>
    </w:p>
    <w:p>
      <w:pPr>
        <w:pStyle w:val="GesAbsatz"/>
        <w:ind w:left="420" w:hanging="420"/>
      </w:pPr>
      <w:r>
        <w:t>1.</w:t>
      </w:r>
      <w:r>
        <w:tab/>
        <w:t>die Anforderungen an die Aufstellung eines selbständigen Bebauungsplans (§ 8 Abs. 2 Satz 2) oder an die in § 8 Abs. 4 bezeichneten dringenden Gründe für die Aufstellung eines vorzeitigen Bebauungsplans nicht richtig beurteilt worden sind;</w:t>
      </w:r>
    </w:p>
    <w:p>
      <w:pPr>
        <w:pStyle w:val="GesAbsatz"/>
        <w:ind w:left="420" w:hanging="420"/>
      </w:pPr>
      <w:r>
        <w:t>2.</w:t>
      </w:r>
      <w:r>
        <w:tab/>
        <w:t>§ 8 Abs. 2 Satz 1 hinsichtlich des Entwickelns des Bebauungsplans aus dem Flächennutzungsplan verletzt worden ist, ohne daß hierbei die sich aus dem Flächennutzungsplan ergebende geordnete städtebauliche Entwicklung beeinträchtigt worden ist;</w:t>
      </w:r>
    </w:p>
    <w:p>
      <w:pPr>
        <w:pStyle w:val="GesAbsatz"/>
        <w:ind w:left="420" w:hanging="420"/>
      </w:pPr>
      <w:r>
        <w:t>3.</w:t>
      </w:r>
      <w:r>
        <w:tab/>
        <w:t>der Bebauungsplan aus einem Flächennutzungsplan entwickelt worden ist, dessen Unwirksamkeit wegen Verletzung von Verfahrens- oder Formvorschriften einschließlich des § 6 sich nach Bekanntmachung des Bebauungsplans herausstellt;</w:t>
      </w:r>
    </w:p>
    <w:p>
      <w:pPr>
        <w:pStyle w:val="GesAbsatz"/>
        <w:ind w:left="420" w:hanging="420"/>
      </w:pPr>
      <w:r>
        <w:t>4.</w:t>
      </w:r>
      <w:r>
        <w:tab/>
        <w:t>im Parallelverfahren gegen § 8 Abs. 3 verstoßen worden ist, ohne daß die geordnete städtebauliche Entwicklung beeinträchtigt worden ist.</w:t>
      </w:r>
    </w:p>
    <w:p>
      <w:pPr>
        <w:pStyle w:val="GesAbsatz"/>
      </w:pPr>
      <w:r>
        <w:t>(3) Für die Abwägung ist die Sach- und Rechtslage im Zeitpunkt der Beschlußfassung über den Bauleitplan maßgebend. Mängel im Abwägungsvorgang sind nur erheblich, wenn sie offensichtlich und auf das Abwägungsergebnis von Einfluß gewesen sind.</w:t>
      </w:r>
    </w:p>
    <w:p>
      <w:pPr>
        <w:pStyle w:val="berschrift3"/>
      </w:pPr>
      <w:bookmarkStart w:id="259" w:name="_Toc171320017"/>
      <w:r>
        <w:t>§ 215</w:t>
      </w:r>
      <w:r>
        <w:br/>
        <w:t>Frist für die Geltendmachung der Verletzung von Verfahrens- und Formvorschriften</w:t>
      </w:r>
      <w:r>
        <w:br/>
        <w:t>sowie von Mängeln der Abwägung, Behebung von Fehlern</w:t>
      </w:r>
      <w:bookmarkEnd w:id="259"/>
    </w:p>
    <w:p>
      <w:pPr>
        <w:pStyle w:val="GesAbsatz"/>
      </w:pPr>
      <w:r>
        <w:t>(1) Unbeachtlich sind</w:t>
      </w:r>
    </w:p>
    <w:p>
      <w:pPr>
        <w:pStyle w:val="GesAbsatz"/>
        <w:ind w:left="420" w:hanging="420"/>
      </w:pPr>
      <w:r>
        <w:t>1.</w:t>
      </w:r>
      <w:r>
        <w:tab/>
        <w:t>eine Verletzung der in § 214 Abs. 1 Satz 1 Nr. 1 und 2 bezeichneten Verfahrens- und Formvorschriften und</w:t>
      </w:r>
    </w:p>
    <w:p>
      <w:pPr>
        <w:pStyle w:val="GesAbsatz"/>
      </w:pPr>
      <w:r>
        <w:t>2.</w:t>
      </w:r>
      <w:r>
        <w:tab/>
        <w:t>Mängel der Abwägung,</w:t>
      </w:r>
    </w:p>
    <w:p>
      <w:pPr>
        <w:pStyle w:val="GesAbsatz"/>
      </w:pPr>
      <w:r>
        <w:t>wenn sie nicht in Fällen der Nummer 1 innerhalb eines Jahres, in Fällen der Nummer 2 innerhalb von sieben Jahren seit Bekanntmachung des Flächennutzungsplans oder der Satzung schriftlich gegenüber der Gemeinde geltend gemacht worden sind; der Sachverhalt, der die Verletzung oder den Mangel begründen soll, ist darzulegen.</w:t>
      </w:r>
    </w:p>
    <w:p>
      <w:pPr>
        <w:pStyle w:val="GesAbsatz"/>
      </w:pPr>
      <w:r>
        <w:t>(2) Bei Inkraftsetzung des Flächennutzungsplans und der Satzung ist auf die Voraussetzungen für die Geltendmachung der Verletzung von Verfahrens- oder Formvorschriften und von Mängeln der Abwägung sowie die Rechtsfolgen (Absatz 1) hinzuweisen.</w:t>
      </w:r>
    </w:p>
    <w:p>
      <w:pPr>
        <w:pStyle w:val="GesAbsatz"/>
      </w:pPr>
      <w:r>
        <w:t>(3) Die Gemeinde kann einen Fehler, der sich aus der Verletzung der in § 214 Abs. 1 bezeichneten Vorschriften ergibt, oder einen sonstigen Verfahrens- oder Formfehler nach Landesrecht beheben; dabei kann die Gemeinde den Flächennutzungsplan oder die Satzung durch Wiederholung des nachfolgenden Verfahrens in Kraft setzen. Der Flächennutzungsplan und die Satzung können auch mit Rückwirkung erneut in Kraft gesetzt werden.</w:t>
      </w:r>
    </w:p>
    <w:p>
      <w:pPr>
        <w:pStyle w:val="berschrift3"/>
      </w:pPr>
      <w:bookmarkStart w:id="260" w:name="_Toc171320018"/>
      <w:r>
        <w:t>§ 216</w:t>
      </w:r>
      <w:r>
        <w:br/>
        <w:t>Aufgaben im Genehmigungs- und Anzeigeverfahren</w:t>
      </w:r>
      <w:bookmarkEnd w:id="260"/>
    </w:p>
    <w:p>
      <w:pPr>
        <w:pStyle w:val="GesAbsatz"/>
      </w:pPr>
      <w:r>
        <w:t>Die Verpflichtung der für das Genehmigungs- und Anzeigeverfahren zuständigen Behörde, die Einhaltung der Vorschriften zu prüfen, deren Verletzung sich nach den §§ 214 und 215 auf die Rechtswirksamkeit eines Flächennutzungsplans oder einer Satzung nicht auswirkt, bleibt unberührt.</w:t>
      </w:r>
    </w:p>
    <w:p>
      <w:pPr>
        <w:pStyle w:val="berschrift2"/>
      </w:pPr>
      <w:bookmarkStart w:id="261" w:name="_Toc171320019"/>
      <w:r>
        <w:t>Dritter Teil</w:t>
      </w:r>
      <w:r>
        <w:br/>
        <w:t>Verfahren vor den Kammern (Senaten)</w:t>
      </w:r>
      <w:r>
        <w:br/>
        <w:t>für Baulandsachen</w:t>
      </w:r>
      <w:bookmarkEnd w:id="261"/>
    </w:p>
    <w:p>
      <w:pPr>
        <w:pStyle w:val="berschrift3"/>
      </w:pPr>
      <w:bookmarkStart w:id="262" w:name="_Toc171320020"/>
      <w:r>
        <w:t>§ 217</w:t>
      </w:r>
      <w:r>
        <w:br/>
        <w:t>Antrag auf gerichtliche Entscheidung</w:t>
      </w:r>
      <w:bookmarkEnd w:id="262"/>
    </w:p>
    <w:p>
      <w:pPr>
        <w:pStyle w:val="GesAbsatz"/>
      </w:pPr>
      <w:r>
        <w:t>(1) Verwaltungsakte nach dem Vierten und Fünften Teil des Ersten Kapitels sowie nach den §§ 18, 21 Abs. 3, § 28 Abs. 3 und 6, den §§ 39 bis 44, § 126 Abs. 2, § 150 Abs. 2, §181, § 209 Abs. 2 oder § 210 Abs. 2 können nur durch Antrag auf gerichtliche Entscheidung angefochten werden. Satz 1 ist auch anzuwenden auf andere Verwaltungsakte aufgrund dieses Gesetzbuchs, für die die Anwendung des Zweiten Abschnitts des Fünften Teils des Ersten Kapitels vorgeschrieben ist oder die in einem Verfahren nach dem Vierten oder Fünften Teil des Ersten Kapitels erlassen werden, sowie auf Streitigkeiten über die Höhe der Geld-entschädigung nach § 190 in Verbindung mit § 88 Nr. 7 und § 89 Abs. 2 des Flurbereinigungsgesetzes. Mit dem Antrag auf gerichtliche Entscheidung kann auch die Verurteilung zum Erlaß eines Verwaltungsakts oder zu einer sonstigen Leistung sowie eine Feststellung begehrt werden. Über den Antrag entscheidet das Landgericht, Kammer für Baulandsachen.</w:t>
      </w:r>
    </w:p>
    <w:p>
      <w:pPr>
        <w:pStyle w:val="GesAbsatz"/>
      </w:pPr>
      <w:r>
        <w:t>(2) Der Antrag ist binnen eines Monats seit der Zustellung des Verwaltungsakts bei der Stelle einzureichen, die den Verwaltungsakt erlassen hat. Ist die ortsübliche Bekanntmachung des Verwaltungsakts vorgeschrieben, so ist der Antrag binnen sechs Wochen seit der Bekanntmachung einzureichen. Hat ein Vorverfahren (§ 212) stattgefunden, so beginnt die in Satz 1 bestimmte Frist mit der Zustellung des Bescheids, der das Vorverfahren beendet hat.</w:t>
      </w:r>
    </w:p>
    <w:p>
      <w:pPr>
        <w:pStyle w:val="GesAbsatz"/>
      </w:pPr>
      <w:r>
        <w:t>(3) Der Antrag muß den Verwaltungsakt bezeichnen, gegen den er sich richtet. Er soll die Erklärung, inwieweit der Verwaltungsakt angefochten wird, und einen bestimmten Antrag enthalten. Er soll die Gründe sowie die Tatsachen und Beweismittel angeben, die zur Rechtfertigung des Antrags dienen.</w:t>
      </w:r>
    </w:p>
    <w:p>
      <w:pPr>
        <w:pStyle w:val="GesAbsatz"/>
      </w:pPr>
      <w:r>
        <w:t>(4) Die Stelle, die den Verwaltungsakt erlassen hat, hat den Antrag mit ihren Akten unverzüglich dem zuständigen Landgericht vorzulegen. Ist das Verfahren vor der Stelle noch nicht abgeschlossen, so sind statt der Akten Abschriften der bedeutsamen Aktenstücke vorzulegen.</w:t>
      </w:r>
    </w:p>
    <w:p>
      <w:pPr>
        <w:pStyle w:val="berschrift3"/>
      </w:pPr>
      <w:bookmarkStart w:id="263" w:name="_Toc171320021"/>
      <w:r>
        <w:t>§ 218</w:t>
      </w:r>
      <w:r>
        <w:br/>
        <w:t>Wiedereinsetzung in den vorigen Stand</w:t>
      </w:r>
      <w:bookmarkEnd w:id="263"/>
    </w:p>
    <w:p>
      <w:pPr>
        <w:pStyle w:val="GesAbsatz"/>
      </w:pPr>
      <w:r>
        <w:t>(1) War ein Beteiligter ohne Verschulden verhindert, die Frist nach § 217 Abs. 2 einzuhalten, so ist ihm auf Antrag vom Landgericht, Kammer für Baulandsachen, Wiedereinsetzung in den vorigen Stand zu gewähren, wenn er den Antrag auf gerichtliche Entscheidung binnen zwei Wochen nach Beseitigung des Hindernisses einreicht und die Tatsachen, die die Wiedereinsetzung begründen, glaubhaft macht. Gegen die Entscheidung über den Antrag findet die sofortige Beschwerde an das Oberlandesgericht, Senat für Baulandsachen, statt. Nach Ablauf eines Jahres, vom Ende der versäumten Frist angerechnet, kann die Wiedereinsetzung nicht mehr beantragt werden.</w:t>
      </w:r>
    </w:p>
    <w:p>
      <w:pPr>
        <w:pStyle w:val="GesAbsatz"/>
      </w:pPr>
      <w:r>
        <w:t>(2) Ist der angefochtene Verwaltungsakt ein Enteignungsbeschluß und ist der bisherige Rechtszustand bereits durch den neuen Rechtszustand ersetzt (§117 Abs. 5), so kann das Gericht im Falle der Wiedereinsetzung den Enteignungsbeschluß nicht aufheben und hinsichtlich des Gegenstands der Enteignung oder der Art der Entschädigung nicht ändern.</w:t>
      </w:r>
    </w:p>
    <w:p>
      <w:pPr>
        <w:pStyle w:val="berschrift3"/>
      </w:pPr>
      <w:bookmarkStart w:id="264" w:name="_Toc171320022"/>
      <w:r>
        <w:t>§ 219</w:t>
      </w:r>
      <w:r>
        <w:br/>
        <w:t>Örtliche Zuständigkeit der Landgerichte</w:t>
      </w:r>
      <w:bookmarkEnd w:id="264"/>
    </w:p>
    <w:p>
      <w:pPr>
        <w:pStyle w:val="GesAbsatz"/>
      </w:pPr>
      <w:r>
        <w:t>(1) Örtlich zuständig ist das Landgericht, in dessen Bezirk die Stelle, die den Verwaltungsakt erlassen hat, ihren Sitz hat.</w:t>
      </w:r>
    </w:p>
    <w:p>
      <w:pPr>
        <w:pStyle w:val="GesAbsatz"/>
      </w:pPr>
      <w:r>
        <w:t>(2) Die Landesregierungen können durch Rechtsverordnung die Verhandlung und Entscheidung über Anträge auf gerichtliche Entscheidung einem Landgericht für die Bezirke mehrerer Landgerichte zuweisen, wenn die Zusammenfassung für eine Förderung oder schnellere Erledigung der Verfahren sachdienlich ist. Die Landesregierungen können diese Ermächtigung auf die Landesjustizverwaltungen übertragen.</w:t>
      </w:r>
    </w:p>
    <w:p>
      <w:pPr>
        <w:pStyle w:val="berschrift3"/>
      </w:pPr>
      <w:bookmarkStart w:id="265" w:name="_Toc171320023"/>
      <w:r>
        <w:t>§ 220</w:t>
      </w:r>
      <w:r>
        <w:br/>
        <w:t>Zusammensetzung der Kammern für Baulandsachen</w:t>
      </w:r>
      <w:bookmarkEnd w:id="265"/>
    </w:p>
    <w:p>
      <w:pPr>
        <w:pStyle w:val="GesAbsatz"/>
      </w:pPr>
      <w:r>
        <w:t>(1) Bei den Landgerichten werden eine oder mehrere Kammern für Baulandsachen gebildet. Die Kammer für Baulandsachen entscheidet in der Besetzung mit drei Richtern des Landgerichts einschließlich des Vorsitzenden sowie zwei hauptamtlichen Richtern der Verwaltungsgerichte. Die Vorschriften über den Einzelrichter sind nicht anzuwenden.</w:t>
      </w:r>
    </w:p>
    <w:p>
      <w:pPr>
        <w:pStyle w:val="GesAbsatz"/>
      </w:pPr>
      <w:r>
        <w:t>(2) Die Richter der Verwaltungsgerichte und die für den Fall ihrer Verhinderung erforderlichen Vertreter werden von der für die Verwaltungsgerichtsbarkeit zuständigen obersten Landesbehörde auf die Dauer von drei Jahren bestellt.</w:t>
      </w:r>
    </w:p>
    <w:p>
      <w:pPr>
        <w:pStyle w:val="berschrift3"/>
      </w:pPr>
      <w:bookmarkStart w:id="266" w:name="_Toc171320024"/>
      <w:r>
        <w:t>§ 221</w:t>
      </w:r>
      <w:r>
        <w:br/>
        <w:t>Allgemeine Verfahrensvorschriften</w:t>
      </w:r>
      <w:bookmarkEnd w:id="266"/>
    </w:p>
    <w:p>
      <w:pPr>
        <w:pStyle w:val="GesAbsatz"/>
      </w:pPr>
      <w:r>
        <w:t>(1) In den Sachen, die aufgrund eines Antrags auf gerichtliche Entscheidung bei den Gerichten anhängig werden, sind die bei Klagen in bürgerlichen Rechtsstreitigkeiten geltenden Vorschriften entsprechend anzuwenden, soweit sich aus den §§ 217 bis 231 nichts anderes ergibt. Auf das Verfahren sind die Gerichtsferien ohne Einfluß.</w:t>
      </w:r>
    </w:p>
    <w:p>
      <w:pPr>
        <w:pStyle w:val="GesAbsatz"/>
      </w:pPr>
      <w:r>
        <w:t>(2) Das Gericht kann auch von Amts wegen die Aufnahme von Beweisen anordnen und nach Anhörung der Beteiligten auch solche Tatsachen berücksichtigen, die von ihnen nicht vorgebracht worden sind.</w:t>
      </w:r>
    </w:p>
    <w:p>
      <w:pPr>
        <w:pStyle w:val="GesAbsatz"/>
      </w:pPr>
      <w:r>
        <w:t>(3) Sind gegen denselben Verwaltungsakt mehrere Anträge auf gerichtliche Entscheidung gestellt, so wird über sie gleichzeitig verhandelt und entschieden.</w:t>
      </w:r>
    </w:p>
    <w:p>
      <w:pPr>
        <w:pStyle w:val="GesAbsatz"/>
      </w:pPr>
      <w:r>
        <w:t>(4) Die Vorschriften über die Vorauszahlung der Gebühr für das Verfahren im allgemeinen und der Auslagen für die Zustellung der Klage nach § 65 Abs. 1 Satz 1 und 3 des Gerichtskostengesetzes sind nicht anzuwenden.</w:t>
      </w:r>
    </w:p>
    <w:p>
      <w:pPr>
        <w:pStyle w:val="berschrift3"/>
      </w:pPr>
      <w:bookmarkStart w:id="267" w:name="_Toc171320025"/>
      <w:r>
        <w:t>§ 222</w:t>
      </w:r>
      <w:r>
        <w:br/>
        <w:t>Beteiligte</w:t>
      </w:r>
      <w:bookmarkEnd w:id="267"/>
    </w:p>
    <w:p>
      <w:pPr>
        <w:pStyle w:val="GesAbsatz"/>
      </w:pPr>
      <w:r>
        <w:t>(1) Wer an dem Verfahren, in dem der Verwaltungsakt erlassen worden ist, Beteiligter war, ist auch in dem gerichtlichen Verfahren Beteiligter, wenn seine Rechte oder Pflichten durch die Entscheidung des Gerichts betroffen werden können. In dem gerichtlichen Verfahren ist auch die Stelle Beteiligte, die den Verwaltungsakt erlassen hat.</w:t>
      </w:r>
    </w:p>
    <w:p>
      <w:pPr>
        <w:pStyle w:val="GesAbsatz"/>
      </w:pPr>
      <w:r>
        <w:t>(2) Der Antrag auf gerichtliche Entscheidung ist den übrigen in Absatz 1 Satz 1 bezeichneten Beteiligten, soweit sie bekannt sind, zuzustellen.</w:t>
      </w:r>
    </w:p>
    <w:p>
      <w:pPr>
        <w:pStyle w:val="GesAbsatz"/>
      </w:pPr>
      <w:r>
        <w:t>(3) Auf die Beteiligten sind die für die Parteien geltenden Vorschriften der Zivilprozeßordnung entsprechend anzuwenden. § 78 der Zivilprozeßordnung gilt in dem Verfahren vor dem Landgericht und dem Oberlandesgericht nur für Beteiligte, die Anträge in der Hauptsache stellen.</w:t>
      </w:r>
    </w:p>
    <w:p>
      <w:pPr>
        <w:pStyle w:val="GesAbsatz"/>
      </w:pPr>
      <w:r>
        <w:t>(4) Die Beteiligten können sich auch durch Rechtsanwälte vertreten lassen, die bei einem Landgericht zugelassen sind, in dessen Bezirk das den Gegenstand des Verfahrens bildende Grundstück liegt. Vor dem nach § 219 Abs. 2 bestimmten Gericht können sie sich ferner durch Rechtsanwälte vertreten lassen, die bei dem Landgericht zugelassen sind, vor das der Antrag auf gerichtliche Entscheidung ohne die Regelung nach § 219 Abs. 2 gehören würde.</w:t>
      </w:r>
    </w:p>
    <w:p>
      <w:pPr>
        <w:pStyle w:val="berschrift3"/>
      </w:pPr>
      <w:bookmarkStart w:id="268" w:name="_Toc171320026"/>
      <w:r>
        <w:t>§ 223</w:t>
      </w:r>
      <w:r>
        <w:br/>
        <w:t>Anfechtung von Ermessensentscheidungen</w:t>
      </w:r>
      <w:bookmarkEnd w:id="268"/>
    </w:p>
    <w:p>
      <w:pPr>
        <w:pStyle w:val="GesAbsatz"/>
      </w:pPr>
      <w:r>
        <w:t>Soweit die Stelle, die den Verwaltungsakt erlassen hat, ermächtigt ist, nach ihrem Ermessen zu handeln, kann der Antrag nur darauf gestützt werden, daß die Entscheidung rechtswidrig ist, weil die gesetzlichen Grenzen des Ermessens überschritten sind oder von dem Ermessen in einer dem Zweck der Ermächtigung nicht entsprechenden Weise Gebrauch gemacht worden ist. Dies gilt nicht, soweit in dem Verwaltungsakt über einen Anspruch auf eine Geldleistung entschieden worden ist.</w:t>
      </w:r>
    </w:p>
    <w:p>
      <w:pPr>
        <w:pStyle w:val="berschrift3"/>
      </w:pPr>
      <w:bookmarkStart w:id="269" w:name="_Toc171320027"/>
      <w:r>
        <w:t>§ 224</w:t>
      </w:r>
      <w:r>
        <w:br/>
        <w:t>Anfechtung einer vorzeitigen Besitzeinweisung</w:t>
      </w:r>
      <w:bookmarkEnd w:id="269"/>
    </w:p>
    <w:p>
      <w:pPr>
        <w:pStyle w:val="GesAbsatz"/>
      </w:pPr>
      <w:r>
        <w:t>Der Antrag auf gerichtliche Entscheidung gegen eine vorzeitige Besitzeinweisung hat keine aufschiebende Wirkung. § 80 Abs. 5 der Verwaltungsgerichtsordnung ist entsprechend anzuwenden.</w:t>
      </w:r>
    </w:p>
    <w:p>
      <w:pPr>
        <w:pStyle w:val="berschrift3"/>
      </w:pPr>
      <w:bookmarkStart w:id="270" w:name="_Toc171320028"/>
      <w:r>
        <w:t>§ 225</w:t>
      </w:r>
      <w:r>
        <w:br/>
        <w:t>Vorzeitige Ausführungsanordnung</w:t>
      </w:r>
      <w:bookmarkEnd w:id="270"/>
    </w:p>
    <w:p>
      <w:pPr>
        <w:pStyle w:val="GesAbsatz"/>
      </w:pPr>
      <w:r>
        <w:t>Ist nur noch die Höhe einer Geldentschädigung streitig, so kann das Gericht auf Antrag des Enteignungsbegünstigten beschließen, daß die Enteignungsbehörde die Ausführung des Enteignungsbeschlusses anzuordnen hat. In dem Beschluß kann bestimmt werden, daß der Enteignungsbegünstigte für den im Streit befindlichen Betrag Sicherheit zu leisten hat. Die Ausführungsanordnung darf erst ergehen, wenn der Enteignungsbegünstigte die festgesetzte Geldentschädigung gezahlt oder zulässigerweise unter Verzicht auf das Recht der Rücknahme hinterlegt hat.</w:t>
      </w:r>
    </w:p>
    <w:p>
      <w:pPr>
        <w:pStyle w:val="berschrift3"/>
      </w:pPr>
      <w:bookmarkStart w:id="271" w:name="_Toc171320029"/>
      <w:r>
        <w:t>§ 226</w:t>
      </w:r>
      <w:r>
        <w:br/>
        <w:t>Urteil</w:t>
      </w:r>
      <w:bookmarkEnd w:id="271"/>
    </w:p>
    <w:p>
      <w:pPr>
        <w:pStyle w:val="GesAbsatz"/>
      </w:pPr>
      <w:r>
        <w:t>(1) Über den Antrag auf gerichtliche Entscheidung wird durch Urteil entschieden.</w:t>
      </w:r>
    </w:p>
    <w:p>
      <w:pPr>
        <w:pStyle w:val="GesAbsatz"/>
      </w:pPr>
      <w:r>
        <w:t>(2) Wird ein Antrag auf gerichtliche Entscheidung, der einen Anspruch auf eine Geldleistung betrifft, für begründet erachtet, so hat das Gericht den Verwaltungsakt zu ändern. Wird in anderen Fällen ein Antrag auf gerichtliche Entscheidung für begründet erachtet, so hat das Gericht den Verwaltungsakt aufzuheben und erforderlichenfalls auszusprechen, daß die Stelle, die den Verwaltungsakt erlassen hat, verpflichtet ist, in der Sache unter Beachtung der Rechtsauffassung des Gerichts anderweit zu entscheiden.</w:t>
      </w:r>
    </w:p>
    <w:p>
      <w:pPr>
        <w:pStyle w:val="GesAbsatz"/>
      </w:pPr>
      <w:r>
        <w:t>(3) Einen Enteignungsbeschluß kann das Gericht auch ändern, wenn der Antrag auf gerichtliche Entscheidung nicht einen Anspruch auf Geldleistung betrifft. Es darf in diesem Fall über den Antrag des Beteiligten hinaus, der den Antrag auf gerichtliche Entscheidung gestellt hat, den Enteignungsbeschluß auch ändern, soweit ein anderer Beteiligter es beantragt hat; dabei ist eine Änderung des Enteignungsbeschlusses zum Nachteil dessen, der den Antrag auf gerichtliche Entscheidung gestellt hat, nicht statthaft. Wird ein Enteignungsbeschluß geändert, so ist §113 Abs. 2 entsprechend anzuwenden. Wird ein Enteignungsbeschluß aufgehoben oder hinsichtlich des Gegenstands der Enteignung geändert, so gibt das Gericht im Falle des §113 Abs. 5 dem Vollstreckungsgericht von seinem Urteil Kenntnis.</w:t>
      </w:r>
    </w:p>
    <w:p>
      <w:pPr>
        <w:pStyle w:val="GesAbsatz"/>
      </w:pPr>
      <w:r>
        <w:t>(4) Ist von mehreren Anträgen nur der eine oder ist nur ein Teil eines Antrags zur Endentscheidung reif, so soll das Gericht hierüber ein Teilurteil nur erlassen, wenn es zur Beschleunigung des Verfahrens notwendig erscheint.</w:t>
      </w:r>
    </w:p>
    <w:p>
      <w:pPr>
        <w:pStyle w:val="berschrift3"/>
      </w:pPr>
      <w:bookmarkStart w:id="272" w:name="_Toc171320030"/>
      <w:r>
        <w:t>§ 227</w:t>
      </w:r>
      <w:r>
        <w:br/>
        <w:t>Säumnis eines Beteiligten</w:t>
      </w:r>
      <w:bookmarkEnd w:id="272"/>
    </w:p>
    <w:p>
      <w:pPr>
        <w:pStyle w:val="GesAbsatz"/>
      </w:pPr>
      <w:r>
        <w:t>(1) Erscheint der Beteiligte, der den Antrag auf gerichtliche Entscheidung gestellt hat, in einem Termin zur mündlichen Verhandlung, so kann auch dann mündlich verhandelt werden, wenn einer der anderen Beteiligten nicht erscheint. Über einen Antrag, den ein nichterschienener Beteiligter in einer früheren mündlichen Verhandlung gestellt hat, kann nach Lage der Akten entschieden werden.</w:t>
      </w:r>
    </w:p>
    <w:p>
      <w:pPr>
        <w:pStyle w:val="GesAbsatz"/>
      </w:pPr>
      <w:r>
        <w:t>(2) Erscheint der Beteiligte, der den Antrag auf gerichtliche Entscheidung gestellt hat, in einem Termin zur mündlichen Verhandlung nicht, so kann jeder andere Beteiligte eine Entscheidung nach Lage der Akten beantragen.</w:t>
      </w:r>
    </w:p>
    <w:p>
      <w:pPr>
        <w:pStyle w:val="GesAbsatz"/>
      </w:pPr>
      <w:r>
        <w:t>(3) Die §§ 332 bis 335, 336 Abs. 2 und § 337 der Zivilprozeßordnung gelten entsprechend. Im Übrigen sind die Vorschriften über die Versäumnisurteile nicht anzuwenden.</w:t>
      </w:r>
    </w:p>
    <w:p>
      <w:pPr>
        <w:pStyle w:val="berschrift3"/>
      </w:pPr>
      <w:bookmarkStart w:id="273" w:name="_Toc171320031"/>
      <w:r>
        <w:t>§ 228</w:t>
      </w:r>
      <w:r>
        <w:br/>
        <w:t>Kosten des Verfahrens</w:t>
      </w:r>
      <w:bookmarkEnd w:id="273"/>
    </w:p>
    <w:p>
      <w:pPr>
        <w:pStyle w:val="GesAbsatz"/>
      </w:pPr>
      <w:r>
        <w:t>(1) Soweit der Beteiligte obsiegt, der den Antrag auf gerichtliche Entscheidung gestellt hat, gilt, wenn keiner der Beteiligten dazu im Widerspruch stehende Anträge in der Hauptsache gestellt hat, bei Anwendung der Kostenbestimmungen der Zivilprozeßordnung die Stelle, die den Verwaltungsakt erlassen hat, als unterliegende Partei.</w:t>
      </w:r>
    </w:p>
    <w:p>
      <w:pPr>
        <w:pStyle w:val="GesAbsatz"/>
      </w:pPr>
      <w:r>
        <w:t>(2) Über die Erstattung der Kosten eines Beteiligten, der zur Hauptsache keinen Antrag gestellt hat, entscheidet das Gericht auf Antrag des Beteiligten nach billigem Ermessen.</w:t>
      </w:r>
    </w:p>
    <w:p>
      <w:pPr>
        <w:pStyle w:val="berschrift3"/>
      </w:pPr>
      <w:bookmarkStart w:id="274" w:name="_Toc171320032"/>
      <w:r>
        <w:t>§ 229</w:t>
      </w:r>
      <w:r>
        <w:br/>
        <w:t>Berufung, Beschwerde</w:t>
      </w:r>
      <w:bookmarkEnd w:id="274"/>
    </w:p>
    <w:p>
      <w:pPr>
        <w:pStyle w:val="GesAbsatz"/>
      </w:pPr>
      <w:r>
        <w:t>(1) Über die Berufung und die Beschwerde entscheidet das Oberlandesgericht, Senat für Baulandsachen, in der Besetzung mit drei Richtern des Oberlandesgerichts einschließlich des Vorsitzenden und zwei hauptamtlichen Richtern eines Oberverwaltungsgerichts. § 220 Abs. 1 Satz 3 und Abs. 2 gilt entsprechend.</w:t>
      </w:r>
    </w:p>
    <w:p>
      <w:pPr>
        <w:pStyle w:val="GesAbsatz"/>
      </w:pPr>
      <w:r>
        <w:t>(2) Die Landesregierungen können durch Rechtsverordnung die Verhandlung und Entscheidung über die Berufungen und Beschwerden gegen die Entscheidungen der Kammern für Baulandsachen einem Oberlandesgericht oder dem obersten Landesgericht für die Bezirke mehrerer Oberlandesgerichte zuweisen, wenn die Zusammenfassung für eine Förderung oder schnellere Erledigung der Verfahren sachdienlich ist. Die Landesregierungen können diese Ermächtigung durch Rechtsverordnung auf die Landesjustizverwaltungen übertragen.</w:t>
      </w:r>
    </w:p>
    <w:p>
      <w:pPr>
        <w:pStyle w:val="GesAbsatz"/>
      </w:pPr>
      <w:r>
        <w:t>(3) Vor dem nach Absatz 2 bestimmten Gericht können sich die Beteiligten auch durch Rechtsanwälte vertreten lassen, die bei dem Oberlandesgericht zugelassen sind, das ohne die Regelung des Absatzes 2 zur Entscheidung über die Berufungen und Beschwerden zuständig wäre.</w:t>
      </w:r>
    </w:p>
    <w:p>
      <w:pPr>
        <w:pStyle w:val="berschrift3"/>
      </w:pPr>
      <w:bookmarkStart w:id="275" w:name="_Toc171320033"/>
      <w:r>
        <w:t>§ 230</w:t>
      </w:r>
      <w:r>
        <w:br/>
        <w:t>Revision</w:t>
      </w:r>
      <w:bookmarkEnd w:id="275"/>
    </w:p>
    <w:p>
      <w:pPr>
        <w:pStyle w:val="GesAbsatz"/>
      </w:pPr>
      <w:r>
        <w:t>Über die Revision entscheidet der Bundesgerichtshof.</w:t>
      </w:r>
    </w:p>
    <w:p>
      <w:pPr>
        <w:pStyle w:val="berschrift3"/>
      </w:pPr>
      <w:bookmarkStart w:id="276" w:name="_Toc171320034"/>
      <w:r>
        <w:t>§ 231</w:t>
      </w:r>
      <w:r>
        <w:br/>
        <w:t>Einigung</w:t>
      </w:r>
      <w:bookmarkEnd w:id="276"/>
    </w:p>
    <w:p>
      <w:pPr>
        <w:pStyle w:val="GesAbsatz"/>
      </w:pPr>
      <w:r>
        <w:t>Einigen sich die Beteiligten während eines gerichtlichen Verfahrens, das eine Enteignung betrifft, so gelten die §§110 und 111 entsprechend. Das Gericht tritt an die Stelle der Enteignungsbehörde.</w:t>
      </w:r>
    </w:p>
    <w:p>
      <w:pPr>
        <w:pStyle w:val="berschrift3"/>
      </w:pPr>
      <w:bookmarkStart w:id="277" w:name="_Toc171320035"/>
      <w:r>
        <w:t>§ 232</w:t>
      </w:r>
      <w:r>
        <w:br/>
        <w:t>Weitere Zuständigkeit der Kammern (Senate) für Baulandsachen</w:t>
      </w:r>
      <w:bookmarkEnd w:id="277"/>
    </w:p>
    <w:p>
      <w:pPr>
        <w:pStyle w:val="GesAbsatz"/>
      </w:pPr>
      <w:r>
        <w:t>Die Länder können durch Gesetz den Kammern und Senaten für Baulandsachen die Verhandlung und Entscheidung über Maßnahmen der Enteignung und enteignungsgleiche Eingriffe, die die in § 86 genannten Gegenstände betreffen und auf Landesrecht beruhen oder nach Landesrecht vorgenommen werden, und über Entschädigungsansprüche übertragen sowie die Vorschriften dieses Teils für anwendbar erklären.</w:t>
      </w:r>
    </w:p>
    <w:p>
      <w:pPr>
        <w:pStyle w:val="GesAbsatz"/>
      </w:pPr>
      <w:r>
        <w:t>(2) Ist die Genehmigung einer Veränderungssperre vor dem 1. Juli 1987 beantragt worden, ist § 16 des Bundesbaugesetzes über die Genehmigung und die Bekanntmachung weiter anzuwenden. Ist die Zustimmung nach § 17 Abs. 1 Satz 3 des Bundesbaugesetzes vor dem 1. Juli 1987 beantragt worden, ist diese Vorschrift weiter anzuwenden.</w:t>
      </w:r>
    </w:p>
    <w:p>
      <w:pPr>
        <w:pStyle w:val="GesAbsatz"/>
      </w:pPr>
      <w:r>
        <w:t>(3) Ist eine Genehmigung nach § 21 Abs. 2 des Bundesbaugesetzes vor dem 1. August 1979 versagt worden, ist § 21 Abs. 3 des Bundesbaugesetzes in der bis zum 31. Juli 1979 geltenden Fassung weiter anzuwenden.</w:t>
      </w:r>
    </w:p>
    <w:p>
      <w:pPr>
        <w:pStyle w:val="berschrift2"/>
      </w:pPr>
      <w:bookmarkStart w:id="278" w:name="_Toc171320036"/>
      <w:r>
        <w:t>Viertes Kapitel</w:t>
      </w:r>
      <w:r>
        <w:br/>
        <w:t>Überleitungs- und Schlußvorschriften</w:t>
      </w:r>
      <w:bookmarkEnd w:id="278"/>
    </w:p>
    <w:p>
      <w:pPr>
        <w:pStyle w:val="berschrift2"/>
      </w:pPr>
      <w:bookmarkStart w:id="279" w:name="_Toc171320037"/>
      <w:r>
        <w:t>Erster Teil</w:t>
      </w:r>
      <w:r>
        <w:br/>
        <w:t>Überleitungsvorschriften</w:t>
      </w:r>
      <w:bookmarkEnd w:id="279"/>
    </w:p>
    <w:p>
      <w:pPr>
        <w:pStyle w:val="berschrift3"/>
      </w:pPr>
      <w:bookmarkStart w:id="280" w:name="_Toc171320038"/>
      <w:r>
        <w:t>§ 233</w:t>
      </w:r>
      <w:r>
        <w:br/>
        <w:t>Überleitungsvorschriften</w:t>
      </w:r>
      <w:r>
        <w:br/>
        <w:t>für die Bauleitplanung</w:t>
      </w:r>
      <w:bookmarkEnd w:id="280"/>
    </w:p>
    <w:p>
      <w:pPr>
        <w:pStyle w:val="GesAbsatz"/>
      </w:pPr>
      <w:r>
        <w:t>(1) Ist vor dem 1. Juli 1987 mit der Beteiligung der Träger öffentlicher Belange nach § 2 Abs. 5 des Bundesbaugesetzes begonnen oder der Entwurf des Bauleitplans nach § 2 a Abs. 6 des Bundesbaugesetzes öffentlich ausgelegt worden, sind auf ihn die Vorschriften der §§1,2 Abs. 4 und der §§ 5, 9, 9 a und 13 a Abs. 1 des Bundesbaugesetzes weiter anzuwenden.</w:t>
      </w:r>
    </w:p>
    <w:p>
      <w:pPr>
        <w:pStyle w:val="GesAbsatz"/>
      </w:pPr>
      <w:r>
        <w:t>(2) Ist vor dem 1. Juli 1987 mit der Beteiligung der Träger öffentlicher Belange nach § 2 Abs. 5 des Bundesbaugesetzes begonnen worden, ist diese Vorschrift weiter anzuwenden. Ist vor dem 1. Juli 1987 mit der Beteiligung der Bürger nach § 2 a Abs. 2 bis 4 des Bundesbaugesetzes begonnen worden, sind diese Vorschriften weiter anzuwenden. Ist vor dem 1. Juli 1987 der Entwurf des Bauleitplans nach § 2 a Abs. 6 des Bundesbaugesetzes öffentlich ausgelegt worden, ist diese Vorschrift weiter anzuwenden. Ist vor dem 1. Juli 1987 mit der Beteiligung nach § 2 a Abs. 7 des Bundesbaugesetzes begonnen worden, ist diese Vorschrift weiter anzuwenden.</w:t>
      </w:r>
    </w:p>
    <w:p>
      <w:pPr>
        <w:pStyle w:val="GesAbsatz"/>
      </w:pPr>
      <w:r>
        <w:t>(3) Ist die vereinfachte Änderung oder Ergänzung eines Bebauungsplans vor dem 1. Juli 1987 eingeleitet worden, ist § 13 des Bundesbaugesetzes weiter anzuwenden.</w:t>
      </w:r>
    </w:p>
    <w:p>
      <w:pPr>
        <w:pStyle w:val="GesAbsatz"/>
      </w:pPr>
      <w:r>
        <w:t>(4) Ist die Genehmigung eines Bauleitplans vor dem 1. Juli 1987 beantragt worden, sind die §§ 6, 8 Abs. 3 und die §§ 11 und 12 des Bundesbaugesetzes weiter anzuwenden.</w:t>
      </w:r>
    </w:p>
    <w:p>
      <w:pPr>
        <w:pStyle w:val="GesAbsatz"/>
      </w:pPr>
      <w:r>
        <w:t>(5) Das Recht der Gemeinde, das Bauleitplanverfahren erneut einzuleiten, bleibt unberührt. In den Fällen des Absatzes 2 kann die Gemeinde das jeweilige Verfahren nach den Vorschriften dieses Gesetzbuchs erneut durchführen.</w:t>
      </w:r>
    </w:p>
    <w:p>
      <w:pPr>
        <w:pStyle w:val="berschrift3"/>
      </w:pPr>
      <w:bookmarkStart w:id="281" w:name="_Toc171320039"/>
      <w:r>
        <w:t>§ 234</w:t>
      </w:r>
      <w:r>
        <w:br/>
        <w:t>Überleitungsvorschriften</w:t>
      </w:r>
      <w:r>
        <w:br/>
        <w:t>für Veränderungssperren</w:t>
      </w:r>
      <w:r>
        <w:br/>
        <w:t>und für den Bodenverkehr</w:t>
      </w:r>
      <w:bookmarkEnd w:id="281"/>
    </w:p>
    <w:p>
      <w:pPr>
        <w:pStyle w:val="GesAbsatz"/>
      </w:pPr>
      <w:r>
        <w:t>(1) Ist vor dem 1. Juli 1987 eine Veränderungssperre bekanntgemacht worden, kann die Gemeinde durch Änderung der Veränderungssperre die Anwendung des § 14 Abs. 1 beschließen.</w:t>
      </w:r>
    </w:p>
    <w:p>
      <w:pPr>
        <w:pStyle w:val="berschrift3"/>
      </w:pPr>
      <w:bookmarkStart w:id="282" w:name="_Toc171320040"/>
      <w:r>
        <w:t>§ 235</w:t>
      </w:r>
      <w:r>
        <w:br/>
        <w:t>Überleitungsvorschriften</w:t>
      </w:r>
      <w:r>
        <w:br/>
        <w:t>für das Vorkaufsrecht</w:t>
      </w:r>
      <w:bookmarkEnd w:id="282"/>
    </w:p>
    <w:p>
      <w:pPr>
        <w:pStyle w:val="GesAbsatz"/>
      </w:pPr>
      <w:r>
        <w:t>(2) Bei Verkaufsfällen aus der Zeit vor dem 1. Juli 1987 sind auf das Vorkaufsrecht die bisher geltenden Vorschriften des Bundesbaugesetzes und des Städtebauförderungsgesetzes weiter anzuwenden.</w:t>
      </w:r>
    </w:p>
    <w:p>
      <w:pPr>
        <w:pStyle w:val="GesAbsatz"/>
      </w:pPr>
      <w:r>
        <w:t>(3) § 24 Abs. 1 Nr. 3 ist auch in Sanierungsgebieten anzuwenden, die vor dem 1. Juli 1987 im vereinfachten Verfahren (§ 5 Abs. 1 Satz 4 des Städtebauförderungsgesetzes) förmlich festgelegt worden sind. Satz 1 ist nicht anzuwenden bei Verkaufsfällen aus der Zeit vor dem 1. Juli 1987.</w:t>
      </w:r>
    </w:p>
    <w:p>
      <w:pPr>
        <w:pStyle w:val="GesAbsatz"/>
      </w:pPr>
      <w:r>
        <w:t>(4) Hat die Gemeinde die Genehmigung einer Satzung nach § 25 des Bundesbaugesetzes vor dem 1. Juli 1987 beantragt, ist § 25 Abs. 2 des Bundesbaugesetzes über die Genehmigung und die Bekanntmachung weiter anzuwenden. Satzungen, die aufgrund von § 25 des Bundesbaugesetzes erlassen worden sind, gelten als Satzungen nach § 25 Abs. 1 Satz 1 Nr. 2 weiter.</w:t>
      </w:r>
    </w:p>
    <w:p>
      <w:pPr>
        <w:pStyle w:val="GesAbsatz"/>
      </w:pPr>
      <w:r>
        <w:t>(5) Bei Verkaufsfällen aus der Zeit vor dem 1. Januar 1977 kann sich die Gemeinde gegenüber demjenigen, der nach dem 31. Dezember 1976 ein Recht an einem Grundstück oder ein Recht an einem solchen Recht erworben hat, auf das Vorkaufsrecht nur berufen, wenn dem Erwerber das Vorkaufsrecht bekannt war. Auf den Zeitpunkt der Kenntnis ist § 892 AbS. 2 des Bürgerlichen Gesetzbuchs entsprechend anzuwenden.</w:t>
      </w:r>
    </w:p>
    <w:p>
      <w:pPr>
        <w:pStyle w:val="berschrift3"/>
      </w:pPr>
      <w:bookmarkStart w:id="283" w:name="_Toc171320041"/>
      <w:r>
        <w:t>§ 236</w:t>
      </w:r>
      <w:r>
        <w:br/>
        <w:t>Überleitungsvorschriften</w:t>
      </w:r>
      <w:r>
        <w:br/>
        <w:t>für die Regelung der baulichen</w:t>
      </w:r>
      <w:r>
        <w:br/>
        <w:t>und sonstigen Nutzung</w:t>
      </w:r>
      <w:bookmarkEnd w:id="283"/>
    </w:p>
    <w:p>
      <w:pPr>
        <w:pStyle w:val="GesAbsatz"/>
      </w:pPr>
      <w:r>
        <w:t>(1) Ist vor dem 1. Juli 1987 über die Zulässigkeit eines Vorhabens entschieden worden und ist die Entscheidung noch nicht unanfechtbar geworden, sind die §§ 29, 31 und 33 bis 37 anzuwenden.</w:t>
      </w:r>
    </w:p>
    <w:p>
      <w:pPr>
        <w:pStyle w:val="GesAbsatz"/>
      </w:pPr>
      <w:r>
        <w:t>(2) Ist die Genehmigung einer Satzung nach § 34 Abs. 2 oder 2 a des Bundesbaugesetzes vor dem 1. Juli 1987 beantragt worden, sind diese Vorschriften weiter anzuwenden.</w:t>
      </w:r>
    </w:p>
    <w:p>
      <w:pPr>
        <w:pStyle w:val="GesAbsatz"/>
      </w:pPr>
      <w:r>
        <w:t>(3) Auf die Zulässigkeit von Vorhaben in Gebieten nach § 34 Abs. 2 und 2 a des Bundesbaugesetzes ist § 34 Abs. 1 bis 3 anzuwenden.</w:t>
      </w:r>
    </w:p>
    <w:p>
      <w:pPr>
        <w:pStyle w:val="berschrift3"/>
      </w:pPr>
      <w:bookmarkStart w:id="284" w:name="_Toc171320042"/>
      <w:r>
        <w:t>§ 237</w:t>
      </w:r>
      <w:r>
        <w:br/>
        <w:t>Überleitungsvorschriften</w:t>
      </w:r>
      <w:r>
        <w:br/>
        <w:t>für das Baugebot, das Nutzungsgebot und die</w:t>
      </w:r>
      <w:r>
        <w:br/>
        <w:t>Erhaltung baulicher Anlagen</w:t>
      </w:r>
      <w:bookmarkEnd w:id="284"/>
    </w:p>
    <w:p>
      <w:pPr>
        <w:pStyle w:val="GesAbsatz"/>
      </w:pPr>
      <w:r>
        <w:t>(1) Ist die Enteignung eines Grundstücks von der Gemeinde zugunsten eines Bauwilligen gemäß § 39 b Abs. 4 des Bundesbaugesetzes vor dem 1. Juli 1987 beantragt worden, ist die Enteignung nur zulässig, wenn sich der Bauwillige bis zum Schluß der mündlichen Verhandlung (§ 108) verpflichtet, die Baumaßnahmen innerhalb angemessener Frist durchzuführen.</w:t>
      </w:r>
    </w:p>
    <w:p>
      <w:pPr>
        <w:pStyle w:val="GesAbsatz"/>
      </w:pPr>
      <w:r>
        <w:t>(2) Ist ein Nutzungsgebot vor dem 1. Juli 1987 angeordnet worden, ist auf das Übernahmeverlangen des Eigentümers § 39 c des Bundesbaugesetzes weiter anzuwenden.</w:t>
      </w:r>
    </w:p>
    <w:p>
      <w:pPr>
        <w:pStyle w:val="GesAbsatz"/>
      </w:pPr>
      <w:r>
        <w:t>(3) Hat die Gemeinde die Genehmigung einer Erhaltungssatzung vor dem 1. Juli 1987 beantragt, ist § 39 h Abs. 1 Satz 3 des Bundesbaugesetzes über die Genehmigung und die Bekanntmachung weiter anzuwenden.</w:t>
      </w:r>
    </w:p>
    <w:p>
      <w:pPr>
        <w:pStyle w:val="GesAbsatz"/>
      </w:pPr>
      <w:r>
        <w:t>(4) Im Geltungsbereich einer Satzung nach § 39 h des Bundesbaugesetzes bedürfen die Nutzungsänderung (§ 172 Abs. 1 Satz 1) und die Errichtung baulicher Anlagen (§172 Abs. 1 Satz 2) der Genehmigung, wenn die Gemeinde dies durch Änderung der Satzung beschließt.</w:t>
      </w:r>
    </w:p>
    <w:p>
      <w:pPr>
        <w:pStyle w:val="GesAbsatz"/>
      </w:pPr>
      <w:r>
        <w:t>(5) Ist die Genehmigung für den Abbruch, den Umbau oder die Änderung einer baulichen Anlage vor dem 1. Juli 1987 beantragt worden, ist § 39 h des Bundesbaugesetzes weiter anzuwenden.</w:t>
      </w:r>
    </w:p>
    <w:p>
      <w:pPr>
        <w:pStyle w:val="berschrift3"/>
      </w:pPr>
      <w:bookmarkStart w:id="285" w:name="_Toc171320043"/>
      <w:r>
        <w:t>§ 238</w:t>
      </w:r>
      <w:r>
        <w:br/>
        <w:t xml:space="preserve">Überleitungsvorschrift </w:t>
      </w:r>
      <w:r>
        <w:br/>
        <w:t>für Entschädigungen</w:t>
      </w:r>
      <w:bookmarkEnd w:id="285"/>
    </w:p>
    <w:p>
      <w:pPr>
        <w:pStyle w:val="GesAbsatz"/>
      </w:pPr>
      <w:r>
        <w:t>Wurde durch die Änderung des § 34 des Bundesbau-gesetzes durch das Gesetz zur Änderung des Bundesbau-gesetzes vom 18. August 1976 die bis dahin zulässige Nutzung eines Grundstücks aufgehoben oder wesentlich geändert, ist eine Entschädigung in entsprechender Anwendung der §§ 42, 43 Abs. 1,2, 4 und 5 und des § 44 Abs. 1 Satz 2, Abs. 3 und 4 zu gewähren; dies gilt nicht, soweit in dem Zeitpunkt, in dem nach § 44 Abs. 3 bis 5 Entschädigung verlangt werden kann, eine entsprechende Aufhebung oder Änderung der zulässigen Nutzung auch nach § 34 des Bundesbaugesetzes in der bis zum 31. Dezember 1976 geltenden Fassung hätte eintreten können, ohne daß die Aufhebung oder Änderung nach § 44 des Bundesbaugesetzes in der bis zum 31. Dezember 1976 geltenden Fassung zu entschädigen gewesen wäre.</w:t>
      </w:r>
    </w:p>
    <w:p>
      <w:pPr>
        <w:pStyle w:val="berschrift3"/>
      </w:pPr>
      <w:bookmarkStart w:id="286" w:name="_Toc171320044"/>
      <w:r>
        <w:t>§ 239</w:t>
      </w:r>
      <w:r>
        <w:br/>
        <w:t>Überleitungsvorschriften</w:t>
      </w:r>
      <w:r>
        <w:br/>
        <w:t>für die Bodenordnung</w:t>
      </w:r>
      <w:bookmarkEnd w:id="286"/>
    </w:p>
    <w:p>
      <w:pPr>
        <w:pStyle w:val="GesAbsatz"/>
      </w:pPr>
      <w:r>
        <w:t>(1) Ist die Umlegungskarte vor dem 1. Juli 1987 ausgelegt worden (§ 69 Abs. 1 des Bundesbaugesetzes), sind die §§ 53, 55, 58 Abs. 2, § 59 Abs. 2, § 61 Abs. 1 und die §§ 63, 64 und 68 bis 70 des Bundesbaugesetzes weiter anzuwenden. Ist vor dem 1. Juli 1987 eine Vorwegregelung nach § 76 des Bundesbaugesetzes getroffen worden, ist § 55 des Bundesbaugesetzes weiter anzuwenden.</w:t>
      </w:r>
    </w:p>
    <w:p>
      <w:pPr>
        <w:pStyle w:val="GesAbsatz"/>
      </w:pPr>
      <w:r>
        <w:t>(2) § 57 Satz 4 und § 58 Abs. 1 Satz 1 sind auch anzuwenden, wenn die Umlegungsstelle vor dem 1. Juli 1987 den Umlegungsplan durch Beschluß aufgestellt (§ 66 Abs. 1 des Bundesbaugesetzes) oder eine Vorwegregelung getroffen hat (§ 76 des Bundesbaugesetzes) und die Grundstücke dabei erkennbar in bezug auf die Flächen nach § 55 Abs. 2 des Bundesbaugesetzes erschließungsbeitragspflichtig zugeteilt worden sind.</w:t>
      </w:r>
    </w:p>
    <w:p>
      <w:pPr>
        <w:pStyle w:val="GesAbsatz"/>
      </w:pPr>
      <w:r>
        <w:t>(3) Hat die Gemeinde den Beschluß über die Grenzregelung vor dem 1. Juli 1987 gefaßt (§ 82 des Bundesbaugesetzes), sind die §§ 80 bis 83 des Bundesbaugesetzes weiter anzuwenden.</w:t>
      </w:r>
    </w:p>
    <w:p>
      <w:pPr>
        <w:pStyle w:val="berschrift3"/>
      </w:pPr>
      <w:bookmarkStart w:id="287" w:name="_Toc171320045"/>
      <w:r>
        <w:t>§ 240</w:t>
      </w:r>
      <w:r>
        <w:br/>
        <w:t>Überleitungsvorschriften</w:t>
      </w:r>
      <w:r>
        <w:br/>
        <w:t>für die Enteignung</w:t>
      </w:r>
      <w:bookmarkEnd w:id="287"/>
    </w:p>
    <w:p>
      <w:pPr>
        <w:pStyle w:val="GesAbsatz"/>
      </w:pPr>
      <w:r>
        <w:t>(1) § 87 Abs. 3 Satz 3 und § 88 Satz 2 sind auch in Sanierungsgebieten anzuwenden, die vor dem 1. Juli 1987 im vereinfachten Verfahren (§ 5 Abs. 1 Satz 4 des Städtebauförderungsgesetzes) förmlich festgelegt worden sind.</w:t>
      </w:r>
    </w:p>
    <w:p>
      <w:pPr>
        <w:pStyle w:val="GesAbsatz"/>
      </w:pPr>
      <w:r>
        <w:t>(2) Für Grundstücke, die die Gemeinde vor dem 1. Juli 1987 erworben hat, verbleibt es weiter bei der Veräußerungspflicht nach den §§ 26 und 89 des Bundesbaugesetzes und § 25 des Städtebauförderungsgesetzes. Satz 1 ist entsprechend anzuwenden, wenn die Gemeinde nach dem 30. Juni 1987 ein Grundstück nach Maßgabe des § 235 Abs. 1 erworben hat.</w:t>
      </w:r>
    </w:p>
    <w:p>
      <w:pPr>
        <w:pStyle w:val="berschrift3"/>
      </w:pPr>
      <w:bookmarkStart w:id="288" w:name="_Toc171320046"/>
      <w:r>
        <w:t>§ 241</w:t>
      </w:r>
      <w:r>
        <w:br/>
        <w:t>Überleitungsvorschriften</w:t>
      </w:r>
      <w:r>
        <w:br/>
        <w:t>für den Härteausgleich</w:t>
      </w:r>
      <w:bookmarkEnd w:id="288"/>
    </w:p>
    <w:p>
      <w:pPr>
        <w:pStyle w:val="GesAbsatz"/>
      </w:pPr>
      <w:r>
        <w:t>(1) Hat ein Eigentümer vor dem 1. Juli 1987 unter den in § 85 Abs. 2 Nr. 1 des Städtebauförderungsgesetzes bezeichneten Voraussetzungen ein Grundstück verloren oder übereignet, ist auf einen Antrag auf Gewährung von Härteausgleich § 85 des Städtebauförderungsgesetzes weiter anzuwenden. Satz 1 ist entsprechend auf die Fälle des § 85 Abs. 2 Nr. 2 des Städtebauförderungsgesetzes anzuwenden.</w:t>
      </w:r>
    </w:p>
    <w:p>
      <w:pPr>
        <w:pStyle w:val="GesAbsatz"/>
      </w:pPr>
      <w:r>
        <w:t>(2) Ein Verwaltungsakt nach § 85 Abs. 2 Nr. 1 oder 2 des Städtebauförderungsgesetzes kann nach dem 30. Juni 1987 nur durch Antrag auf gerichtliche Entscheidung nach dem dritten Teil des Dritten Kapitels angefochten werden.</w:t>
      </w:r>
    </w:p>
    <w:p>
      <w:pPr>
        <w:pStyle w:val="berschrift3"/>
      </w:pPr>
      <w:bookmarkStart w:id="289" w:name="_Toc171320047"/>
      <w:r>
        <w:t>§ 242</w:t>
      </w:r>
      <w:r>
        <w:br/>
        <w:t>Überleitungsvorschriften</w:t>
      </w:r>
      <w:r>
        <w:br/>
        <w:t>für die Erschließung</w:t>
      </w:r>
      <w:bookmarkEnd w:id="289"/>
    </w:p>
    <w:p>
      <w:pPr>
        <w:pStyle w:val="GesAbsatz"/>
      </w:pPr>
      <w:r>
        <w:t>(1) Für vorhandene Erschließungsanlagen, für die eine Beitragspflicht aufgrund der bis zum 29. Juni 1961 geltenden Vorschriften nicht entstehen konnte, kann auch nach diesem Gesetzbuch kein Beitrag erhoben werden.</w:t>
      </w:r>
    </w:p>
    <w:p>
      <w:pPr>
        <w:pStyle w:val="GesAbsatz"/>
      </w:pPr>
      <w:r>
        <w:t>(2) Soweit am 29. Juni 1961 zur Erfüllung von Anliegerbeitragspflichten langfristige Verträge oder sonstige Vereinbarungen, insbesondere über das Ansammeln von Mitteln für den Straßenbau in Straßenbaukassen oder auf Sonderkonten bestanden, können die Länder ihre Abwicklung durch Gesetz regeln.</w:t>
      </w:r>
    </w:p>
    <w:p>
      <w:pPr>
        <w:pStyle w:val="GesAbsatz"/>
      </w:pPr>
      <w:r>
        <w:t>(3) § 125 Abs. 3 ist auch auf Bebauungspläne anzuwenden, die vor dem 1. Juli 1987 in Kraft getreten sind.</w:t>
      </w:r>
    </w:p>
    <w:p>
      <w:pPr>
        <w:pStyle w:val="GesAbsatz"/>
      </w:pPr>
      <w:r>
        <w:t>(4) § 127 Abs. 2 Nr. 2 ist auch auf Verkehrsanlagen anzuwenden, die vor dem 1. Juli 1987 endgültig hergestellt worden sind. Ist vor dem 1. Juli 1987 eine Beitragspflicht nach Landesrecht entstanden, so verbleibt es dabei.</w:t>
      </w:r>
    </w:p>
    <w:p>
      <w:pPr>
        <w:pStyle w:val="GesAbsatz"/>
      </w:pPr>
      <w:r>
        <w:t>(5) Ist für einen Kinderspielplatz eine Beitragspflicht bereits aufgrund der vor dem 1. Juli 1987 geltenden Vorschriften (§ 127 Abs. 2 Nr. 3 und 4 des Bundesbaugesetzes) entstanden, so verbleibt es dabei. Die Gemeinde soll von der Erhebung des Erschließungsbeitrags ganz oder teilweise absehen, wenn dies aufgrund der örtlichen Verhältnisse, insbesondere unter Berücksichtigung des Nutzens des Kinderspielplatzes für die Allgemeinheit, geboten ist. Satz 2 ist auch auf vor dem 1. Juli 1987 entstandene Beiträge anzuwenden, wenn</w:t>
      </w:r>
    </w:p>
    <w:p>
      <w:pPr>
        <w:pStyle w:val="GesAbsatz"/>
      </w:pPr>
      <w:r>
        <w:t>1.</w:t>
      </w:r>
      <w:r>
        <w:tab/>
        <w:t>der Beitrag noch nicht entrichtet ist oder</w:t>
      </w:r>
    </w:p>
    <w:p>
      <w:pPr>
        <w:pStyle w:val="GesAbsatz"/>
      </w:pPr>
      <w:r>
        <w:t>2.</w:t>
      </w:r>
      <w:r>
        <w:tab/>
        <w:t>er entrichtet worden, aber der Beitragsbescheid noch nicht unanfechtbar geworden ist.</w:t>
      </w:r>
    </w:p>
    <w:p>
      <w:pPr>
        <w:pStyle w:val="GesAbsatz"/>
      </w:pPr>
      <w:r>
        <w:t>(6) § 128 Abs. 1 ist auch anzuwenden, wenn der Umlegungsplan (§ 66 des Bundesbaugesetzes) oder die Vorwegregelung (§ 76 des Bundesbaugesetzes) vor dem 1. Juli 1987 ortsüblich bekanntgemacht worden ist (§71 des Bundesbaugesetzes).</w:t>
      </w:r>
    </w:p>
    <w:p>
      <w:pPr>
        <w:pStyle w:val="GesAbsatz"/>
      </w:pPr>
      <w:r>
        <w:t>(7) Ist vor dem 1. Juli 1987 über die Stundung des Beitrags für landwirtschaftlich genutzte Grundstücke (§ 135 Abs. 4 des Bundesbaugesetzes) entschieden und ist die Entscheidung noch nicht unanfechtbar geworden, ist § 135 Abs. 4 dieses Gesetzbuchs anzuwenden.</w:t>
      </w:r>
    </w:p>
    <w:p>
      <w:pPr>
        <w:pStyle w:val="berschrift3"/>
      </w:pPr>
      <w:bookmarkStart w:id="290" w:name="_Toc171320048"/>
      <w:r>
        <w:t>§ 243</w:t>
      </w:r>
      <w:r>
        <w:br/>
        <w:t>Überleitungsvorschrift</w:t>
      </w:r>
      <w:r>
        <w:br/>
        <w:t>für die Wertermittlung</w:t>
      </w:r>
      <w:bookmarkEnd w:id="290"/>
    </w:p>
    <w:p>
      <w:pPr>
        <w:pStyle w:val="GesAbsatz"/>
      </w:pPr>
      <w:r>
        <w:t>Die §§ 136 bis 144 des Bundesbaugesetzes sind bis zum Inkrafttreten der in § 199 vorgesehenen Verordnungen, längstens bis zum 1. Januar 1990, weiter anzuwenden.</w:t>
      </w:r>
    </w:p>
    <w:p>
      <w:pPr>
        <w:pStyle w:val="berschrift3"/>
      </w:pPr>
      <w:bookmarkStart w:id="291" w:name="_Toc171320049"/>
      <w:r>
        <w:t>§ 244</w:t>
      </w:r>
      <w:r>
        <w:br/>
        <w:t>Überleitungsvorschriften</w:t>
      </w:r>
      <w:r>
        <w:br/>
        <w:t>für die Wirksamkeitsvoraussetzungen</w:t>
      </w:r>
      <w:r>
        <w:br/>
        <w:t>der Flächennutzungspläne und Satzungen</w:t>
      </w:r>
      <w:bookmarkEnd w:id="291"/>
    </w:p>
    <w:p>
      <w:pPr>
        <w:pStyle w:val="GesAbsatz"/>
      </w:pPr>
      <w:r>
        <w:t>(1) § 214 ist auch auf Flächennutzungspläne und Satzungen anzuwenden, die vor dem 1. Juli 1987 bekanntgemacht worden sind; unberührt bleiben die vor dem 1. Juli 1987 nach § 155 a Abs. 1 des Bundesbaugesetzes, Artikel 3 § 12 des Gesetzes zur Änderung des Bundesbaugesetzes vom 18. August 1976 und § 183 f Abs. 1 des Bundesbaugesetzes geltend gemachten Verletzungen von Verfahrens- und Formvorschriften.</w:t>
      </w:r>
    </w:p>
    <w:p>
      <w:pPr>
        <w:pStyle w:val="GesAbsatz"/>
      </w:pPr>
      <w:r>
        <w:t>(2) Mängel der Abwägung von Flächennutzungsplänen und Satzungen, die vor dem 1. Juli 1987 bekanntgemacht worden sind, sind unbeachtlich, wenn sie nicht innerhalb von sieben Jahren nach dem 1. Juli 1987 schriftlich gegenüber der Gemeinde geltend gemacht worden sind; der Sachverhalt, der den Mangel begründen soll, ist darzulegen. Innerhalb von sechs Monaten nach dem 1. Juli 1987 ist durch ortsübliche Bekanntmachung in der Gemeinde auf die sich aus Satz 1 ergebende Änderung der Rechtslage hinzuweisen; dabei ist über die in Satz 1 bezeichneten Voraussetzungen für die Geltendmachung von Mängeln der Abwägung und die Rechtsfolgen zu unterrichten.</w:t>
      </w:r>
    </w:p>
    <w:p>
      <w:pPr>
        <w:pStyle w:val="berschrift3"/>
      </w:pPr>
      <w:bookmarkStart w:id="292" w:name="_Toc171320050"/>
      <w:r>
        <w:t>§ 245</w:t>
      </w:r>
      <w:r>
        <w:br/>
        <w:t>Überleitungsvorschriften</w:t>
      </w:r>
      <w:r>
        <w:br/>
        <w:t>für das Städtebauförderungsgesetz</w:t>
      </w:r>
      <w:bookmarkEnd w:id="292"/>
    </w:p>
    <w:p>
      <w:pPr>
        <w:pStyle w:val="GesAbsatz"/>
      </w:pPr>
      <w:r>
        <w:t>(1) Die Vorschriften dieses Gesetzbuchs über städtebauliche Sanierungsmaßnahmen sind auch anzuwenden, wenn die Gemeinde gemäß § 4 Abs. 3 des Städtebauförderungsgesetzes vor dem 1. Juli 1987 den Beginn der vorbereitenden Untersuchungen beschlossen hat.</w:t>
      </w:r>
    </w:p>
    <w:p>
      <w:pPr>
        <w:pStyle w:val="GesAbsatz"/>
      </w:pPr>
      <w:r>
        <w:t>(2) Hat die Gemeinde vor dem 1. Juli 1987 ein Sanierungsgebiet im vereinfachten Verfahren förmlich festgelegt (§ 5 Abs. 1 Satz 4 des Städtebauförderungsgesetzes), kann sie durch Änderung der Sanierungssatzung die Genehmigungspflicht nach § 144 insgesamt, nach § 144 Abs. 1 oder nach §144 Abs. 2 begründen. Hat die Gemeinde die Genehmigungspflicht nach § 144 insgesamt oder nach § 144 Abs. 2 beschlossen, teilt sie dem Grundbuchamt den Beschluß mit; sie hat hierbei die von dem Beschluß betroffenen Grundstücke einzeln aufzuführen. Das Grundbuchamt hat in die Grundbücher dieser Grundstücke einzutragen, daß eine Sanierung durchgeführt wird (Sanierungsvermerk). § 54 Abs. 2 und 3 ist entsprechend anzuwenden.</w:t>
      </w:r>
    </w:p>
    <w:p>
      <w:pPr>
        <w:pStyle w:val="GesAbsatz"/>
      </w:pPr>
      <w:r>
        <w:t>(3) Hat die Gemeinde vor dem 1. Juli 1987 die Genehmigung einer Sanierungssatzung, in der die Anwendung der §§ 6, 15 bis 23, 41 Abs. 4 bis 11 und des §42 des Städtebauförderungsgesetzes nicht ausgeschlossen wurde, beantragt, ist § 5 Abs. 2 Satz 1 bis 4 und Abs. 3 des Städtebauförderungsgesetzes anstelle des § 143 Abs. 1 und 2 mit der Maßgabe anzuwenden, daß bei der ortsüblichen Bekanntmachung der Sanierungssatzung auf die §§ 152 bis 156 hinzuweisen ist.</w:t>
      </w:r>
    </w:p>
    <w:p>
      <w:pPr>
        <w:pStyle w:val="GesAbsatz"/>
      </w:pPr>
      <w:r>
        <w:t>(4) Auf einen vor dem 1. Juli 1987 gestellten Antrag auf Erteilung der Genehmigung nach § 15 des Städtebauförderungsgesetzes ist diese Vorschrift weiter anzuwenden.</w:t>
      </w:r>
    </w:p>
    <w:p>
      <w:pPr>
        <w:pStyle w:val="GesAbsatz"/>
      </w:pPr>
      <w:r>
        <w:t>(5) Teilt die Gemeinde einem Eigentümer vor dem 1. Juli 1987 nach § 18 Abs. 1 Satz 1 oder 2 des Städtebauförderungsgesetzes mit, daß sie den Erwerb des Grundstücks in Betracht zieht, ist § 18 des Städtebauförderungsgesetzes über das gemeindliche Grunderwerbsrecht weiter anzuwenden. Ein Verwaltungsakt nach § 18 des Städtebauförderungsgesetzes kann nach dem 30. Juni 1987 nur durch Antrag auf gerichtliche Entscheidung nach dem dritten Teil des Dritten Kapitels angefochten werden.</w:t>
      </w:r>
    </w:p>
    <w:p>
      <w:pPr>
        <w:pStyle w:val="GesAbsatz"/>
      </w:pPr>
      <w:r>
        <w:t>(6) Die mit der Erhebung von Daten Beauftragten im Sinne des § 3 Abs. 4 des Städtebauförderungsgesetzes sind nach Maßgabe des §138 Abs. 3 zu verpflichten, soweit sie nicht vor dem 1. Juli 1987 bereits im Sinne dieser Vorschrift verpflichtet worden sind.</w:t>
      </w:r>
    </w:p>
    <w:p>
      <w:pPr>
        <w:pStyle w:val="GesAbsatz"/>
      </w:pPr>
      <w:r>
        <w:t>(7) Satzungen, die nach den Vorschriften des Städtebauförderungsgesetzes erlassen worden sind, und Rechtsvorschriften aufgrund des § 92 Abs. 2 des Städtebauförderungsgesetzes gelten für Zwecke der Normenkontrolle nach § 47 der Verwaltungsgerichtsordnung als solche nach diesem Gesetzbuch.</w:t>
      </w:r>
    </w:p>
    <w:p>
      <w:pPr>
        <w:pStyle w:val="GesAbsatz"/>
      </w:pPr>
      <w:r>
        <w:t>(8) Bei den von § 165 erfaßten städtebaulichen Entwicklungsmaßnahmen ist § 53 Abs. 5 des Städtebauförderungsgesetzes weiter anzuwenden.</w:t>
      </w:r>
    </w:p>
    <w:p>
      <w:pPr>
        <w:pStyle w:val="GesAbsatz"/>
      </w:pPr>
      <w:r>
        <w:t>(9) Wird zur zweckmäßigen Durchführung entsprechend den Zielen und Zwecken einer städtebaulichen Entwicklungsmaßnahme, die vor dem 1. Juli 1987 förmlich festgelegt worden ist, eine Änderung des Geltungsbereichs der Entwicklungsmaßnahmeverordnung erforderlich, ist § 53 in Verbindung mit § 1 des Städtebauförderungsgesetzes weiter anzuwenden.</w:t>
      </w:r>
    </w:p>
    <w:p>
      <w:pPr>
        <w:pStyle w:val="GesAbsatz"/>
      </w:pPr>
      <w:r>
        <w:t>(10) Der Fünfte Teil des Städtebauförderungsgesetzes (§§ 71 bis 75) ist bis zum Ablauf des 31. Dezember 1987 weiter anzuwenden.</w:t>
      </w:r>
    </w:p>
    <w:p>
      <w:pPr>
        <w:pStyle w:val="GesAbsatz"/>
      </w:pPr>
      <w:r>
        <w:t>(11) § 38 Abs. 2 Satz 2 und 3, die §§ 39, 40, 41 Abs. 1 bis 3, § 43 Abs. 3 und 4 und die §§ 44 bis 49 und 58 des Städtebauförderungsgesetzes sind weiter anzuwenden. Nach dem 31. Dezember 1987 kann Landesrecht an deren Stelle in Kraft treten; dies gilt nicht für die Regelungen über Sanierungs- und Entwicklungsförderungsmittel des Bundes.</w:t>
      </w:r>
    </w:p>
    <w:p>
      <w:pPr>
        <w:pStyle w:val="berschrift2"/>
      </w:pPr>
      <w:bookmarkStart w:id="293" w:name="_Toc171320051"/>
      <w:r>
        <w:t>Zweiter Teil</w:t>
      </w:r>
      <w:r>
        <w:br/>
        <w:t>Schlußvorschriften</w:t>
      </w:r>
      <w:bookmarkEnd w:id="293"/>
    </w:p>
    <w:p>
      <w:pPr>
        <w:pStyle w:val="berschrift3"/>
      </w:pPr>
      <w:bookmarkStart w:id="294" w:name="_Toc171320052"/>
      <w:r>
        <w:t>§ 246</w:t>
      </w:r>
      <w:r>
        <w:br/>
        <w:t>Sonderregelungen für einzelne Länder</w:t>
      </w:r>
      <w:bookmarkEnd w:id="294"/>
    </w:p>
    <w:p>
      <w:pPr>
        <w:pStyle w:val="GesAbsatz"/>
      </w:pPr>
      <w:r>
        <w:t>(1) In den Ländern Berlin und Hamburg entfallen die in § 6 Abs. 1, den §§ 11, 22 und 34 Abs. 5, § 143 Abs. 1, § 162 Abs. 2 und § 190 Abs. 1 vorgesehenen Genehmigungen, Anzeigen oder Zustimmungen; das Land Bremen kann bestimmen, daß diese Genehmigungen, Anzeigen oder Zustimmungen entfallen.</w:t>
      </w:r>
    </w:p>
    <w:p>
      <w:pPr>
        <w:pStyle w:val="GesAbsatz"/>
      </w:pPr>
      <w:r>
        <w:t>(2) Die Länder Berlin und Hamburg bestimmen, welche Form der Rechtsetzung an die Stelle der in diesem Gesetzbuch vorgesehenen Satzungen tritt. Das Land Bremen kann eine solche Bestimmung treffen. Die Länder Berlin, Bremen und Hamburg können eine von den §§ 12 und 16 Abs. 2, § 22 Abs. 3 Satz 3 und 4, § 143 Abs. 2 und § 162 Abs. 2 Satz 3 bis 5 abweichende Regelung treffen.</w:t>
      </w:r>
    </w:p>
    <w:p>
      <w:pPr>
        <w:pStyle w:val="GesAbsatz"/>
      </w:pPr>
      <w:r>
        <w:t>(3) Im Land Berlin ist ein vorzeitiger Bebauungsplan nach Maßgabe des § 8 Abs. 4 auch zulässig, bevor der Flächennutzungsplan geändert oder ergänzt ist. Der Flächennutzungsplan ist im Wege der Berichtigung anzupassen.</w:t>
      </w:r>
    </w:p>
    <w:p>
      <w:pPr>
        <w:pStyle w:val="GesAbsatz"/>
      </w:pPr>
      <w:r>
        <w:t>(4) Die Senate der Länder Berlin, Bremen und Hamburg werden ermächtigt, die Vorschriften dieses Gesetzbuchs über die Zuständigkeit von Behörden dem besonderen Verwaltungsaufbau ihrer Länder anzupassen.</w:t>
      </w:r>
    </w:p>
    <w:p>
      <w:pPr>
        <w:pStyle w:val="GesAbsatz"/>
      </w:pPr>
      <w:r>
        <w:t>(5) Das Land Hamburg gilt für die Anwendung dieses Gesetzbuchs auch als Gemeinde.</w:t>
      </w:r>
    </w:p>
    <w:p>
      <w:pPr>
        <w:pStyle w:val="berschrift3"/>
      </w:pPr>
      <w:bookmarkStart w:id="295" w:name="_Toc171320053"/>
      <w:r>
        <w:t>§ 247</w:t>
      </w:r>
      <w:r>
        <w:br/>
        <w:t>Berlin-Klausel</w:t>
      </w:r>
      <w:bookmarkEnd w:id="295"/>
    </w:p>
    <w:p>
      <w:pPr>
        <w:pStyle w:val="GesAbsatz"/>
      </w:pPr>
      <w:r>
        <w:t>Dieses Gesetzbuch gilt nach Maßgabe des § 12 Abs. 1 und des § 13 Abs. 1 des Dritten Überleitungsgesetzes auch im Land Berlin. Rechtsverordnungen, die aufgrund dieses Gesetzbuchs erlassen werden, gelten im Land Berlin nach § 14 des Dritten Überleitungsgesetzes.</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08.12.1986 (BGBl. I Nr. 64 S. 2253)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100.4-XX</w:t>
    </w:r>
  </w:p>
  <w:p>
    <w:pPr>
      <w:pStyle w:val="Kopfzeile"/>
    </w:pPr>
    <w:r>
      <w:t>BauGB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6B12436-80AF-478C-BAA2-B57DA11C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character" w:customStyle="1" w:styleId="GesAbsatzZchn">
    <w:name w:val="GesAbsatz Zchn"/>
    <w:link w:val="GesAbsatz"/>
    <w:rPr>
      <w:rFonts w:ascii="Arial" w:hAnsi="Arial"/>
      <w:color w:val="000000"/>
    </w:rPr>
  </w:style>
  <w:style w:type="paragraph" w:styleId="Untertitel">
    <w:name w:val="Subtitle"/>
    <w:basedOn w:val="Standard"/>
    <w:next w:val="Standard"/>
    <w:link w:val="UntertitelZchn"/>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8779">
      <w:bodyDiv w:val="1"/>
      <w:marLeft w:val="0"/>
      <w:marRight w:val="0"/>
      <w:marTop w:val="0"/>
      <w:marBottom w:val="0"/>
      <w:divBdr>
        <w:top w:val="none" w:sz="0" w:space="0" w:color="auto"/>
        <w:left w:val="none" w:sz="0" w:space="0" w:color="auto"/>
        <w:bottom w:val="none" w:sz="0" w:space="0" w:color="auto"/>
        <w:right w:val="none" w:sz="0" w:space="0" w:color="auto"/>
      </w:divBdr>
      <w:divsChild>
        <w:div w:id="377357052">
          <w:marLeft w:val="0"/>
          <w:marRight w:val="0"/>
          <w:marTop w:val="0"/>
          <w:marBottom w:val="0"/>
          <w:divBdr>
            <w:top w:val="none" w:sz="0" w:space="0" w:color="auto"/>
            <w:left w:val="none" w:sz="0" w:space="0" w:color="auto"/>
            <w:bottom w:val="none" w:sz="0" w:space="0" w:color="auto"/>
            <w:right w:val="none" w:sz="0" w:space="0" w:color="auto"/>
          </w:divBdr>
        </w:div>
        <w:div w:id="9770026">
          <w:marLeft w:val="0"/>
          <w:marRight w:val="0"/>
          <w:marTop w:val="0"/>
          <w:marBottom w:val="0"/>
          <w:divBdr>
            <w:top w:val="none" w:sz="0" w:space="0" w:color="auto"/>
            <w:left w:val="none" w:sz="0" w:space="0" w:color="auto"/>
            <w:bottom w:val="none" w:sz="0" w:space="0" w:color="auto"/>
            <w:right w:val="none" w:sz="0" w:space="0" w:color="auto"/>
          </w:divBdr>
        </w:div>
      </w:divsChild>
    </w:div>
    <w:div w:id="503395632">
      <w:bodyDiv w:val="1"/>
      <w:marLeft w:val="0"/>
      <w:marRight w:val="0"/>
      <w:marTop w:val="0"/>
      <w:marBottom w:val="0"/>
      <w:divBdr>
        <w:top w:val="none" w:sz="0" w:space="0" w:color="auto"/>
        <w:left w:val="none" w:sz="0" w:space="0" w:color="auto"/>
        <w:bottom w:val="none" w:sz="0" w:space="0" w:color="auto"/>
        <w:right w:val="none" w:sz="0" w:space="0" w:color="auto"/>
      </w:divBdr>
      <w:divsChild>
        <w:div w:id="2053654847">
          <w:marLeft w:val="0"/>
          <w:marRight w:val="0"/>
          <w:marTop w:val="0"/>
          <w:marBottom w:val="0"/>
          <w:divBdr>
            <w:top w:val="none" w:sz="0" w:space="0" w:color="auto"/>
            <w:left w:val="none" w:sz="0" w:space="0" w:color="auto"/>
            <w:bottom w:val="none" w:sz="0" w:space="0" w:color="auto"/>
            <w:right w:val="none" w:sz="0" w:space="0" w:color="auto"/>
          </w:divBdr>
        </w:div>
      </w:divsChild>
    </w:div>
    <w:div w:id="635448014">
      <w:bodyDiv w:val="1"/>
      <w:marLeft w:val="0"/>
      <w:marRight w:val="0"/>
      <w:marTop w:val="0"/>
      <w:marBottom w:val="0"/>
      <w:divBdr>
        <w:top w:val="none" w:sz="0" w:space="0" w:color="auto"/>
        <w:left w:val="none" w:sz="0" w:space="0" w:color="auto"/>
        <w:bottom w:val="none" w:sz="0" w:space="0" w:color="auto"/>
        <w:right w:val="none" w:sz="0" w:space="0" w:color="auto"/>
      </w:divBdr>
    </w:div>
    <w:div w:id="796022314">
      <w:bodyDiv w:val="1"/>
      <w:marLeft w:val="0"/>
      <w:marRight w:val="0"/>
      <w:marTop w:val="0"/>
      <w:marBottom w:val="0"/>
      <w:divBdr>
        <w:top w:val="none" w:sz="0" w:space="0" w:color="auto"/>
        <w:left w:val="none" w:sz="0" w:space="0" w:color="auto"/>
        <w:bottom w:val="none" w:sz="0" w:space="0" w:color="auto"/>
        <w:right w:val="none" w:sz="0" w:space="0" w:color="auto"/>
      </w:divBdr>
      <w:divsChild>
        <w:div w:id="627736427">
          <w:marLeft w:val="0"/>
          <w:marRight w:val="0"/>
          <w:marTop w:val="0"/>
          <w:marBottom w:val="0"/>
          <w:divBdr>
            <w:top w:val="none" w:sz="0" w:space="0" w:color="auto"/>
            <w:left w:val="none" w:sz="0" w:space="0" w:color="auto"/>
            <w:bottom w:val="none" w:sz="0" w:space="0" w:color="auto"/>
            <w:right w:val="none" w:sz="0" w:space="0" w:color="auto"/>
          </w:divBdr>
        </w:div>
        <w:div w:id="1246453342">
          <w:marLeft w:val="0"/>
          <w:marRight w:val="0"/>
          <w:marTop w:val="0"/>
          <w:marBottom w:val="0"/>
          <w:divBdr>
            <w:top w:val="none" w:sz="0" w:space="0" w:color="auto"/>
            <w:left w:val="none" w:sz="0" w:space="0" w:color="auto"/>
            <w:bottom w:val="none" w:sz="0" w:space="0" w:color="auto"/>
            <w:right w:val="none" w:sz="0" w:space="0" w:color="auto"/>
          </w:divBdr>
        </w:div>
        <w:div w:id="1756589831">
          <w:marLeft w:val="0"/>
          <w:marRight w:val="0"/>
          <w:marTop w:val="0"/>
          <w:marBottom w:val="0"/>
          <w:divBdr>
            <w:top w:val="none" w:sz="0" w:space="0" w:color="auto"/>
            <w:left w:val="none" w:sz="0" w:space="0" w:color="auto"/>
            <w:bottom w:val="none" w:sz="0" w:space="0" w:color="auto"/>
            <w:right w:val="none" w:sz="0" w:space="0" w:color="auto"/>
          </w:divBdr>
        </w:div>
        <w:div w:id="370494397">
          <w:marLeft w:val="0"/>
          <w:marRight w:val="0"/>
          <w:marTop w:val="0"/>
          <w:marBottom w:val="0"/>
          <w:divBdr>
            <w:top w:val="none" w:sz="0" w:space="0" w:color="auto"/>
            <w:left w:val="none" w:sz="0" w:space="0" w:color="auto"/>
            <w:bottom w:val="none" w:sz="0" w:space="0" w:color="auto"/>
            <w:right w:val="none" w:sz="0" w:space="0" w:color="auto"/>
          </w:divBdr>
        </w:div>
      </w:divsChild>
    </w:div>
    <w:div w:id="837620644">
      <w:bodyDiv w:val="1"/>
      <w:marLeft w:val="0"/>
      <w:marRight w:val="0"/>
      <w:marTop w:val="0"/>
      <w:marBottom w:val="0"/>
      <w:divBdr>
        <w:top w:val="none" w:sz="0" w:space="0" w:color="auto"/>
        <w:left w:val="none" w:sz="0" w:space="0" w:color="auto"/>
        <w:bottom w:val="none" w:sz="0" w:space="0" w:color="auto"/>
        <w:right w:val="none" w:sz="0" w:space="0" w:color="auto"/>
      </w:divBdr>
      <w:divsChild>
        <w:div w:id="1133711687">
          <w:marLeft w:val="0"/>
          <w:marRight w:val="0"/>
          <w:marTop w:val="0"/>
          <w:marBottom w:val="0"/>
          <w:divBdr>
            <w:top w:val="none" w:sz="0" w:space="0" w:color="auto"/>
            <w:left w:val="none" w:sz="0" w:space="0" w:color="auto"/>
            <w:bottom w:val="none" w:sz="0" w:space="0" w:color="auto"/>
            <w:right w:val="none" w:sz="0" w:space="0" w:color="auto"/>
          </w:divBdr>
        </w:div>
        <w:div w:id="1300266081">
          <w:marLeft w:val="0"/>
          <w:marRight w:val="0"/>
          <w:marTop w:val="0"/>
          <w:marBottom w:val="0"/>
          <w:divBdr>
            <w:top w:val="none" w:sz="0" w:space="0" w:color="auto"/>
            <w:left w:val="none" w:sz="0" w:space="0" w:color="auto"/>
            <w:bottom w:val="none" w:sz="0" w:space="0" w:color="auto"/>
            <w:right w:val="none" w:sz="0" w:space="0" w:color="auto"/>
          </w:divBdr>
        </w:div>
      </w:divsChild>
    </w:div>
    <w:div w:id="848640088">
      <w:bodyDiv w:val="1"/>
      <w:marLeft w:val="0"/>
      <w:marRight w:val="0"/>
      <w:marTop w:val="0"/>
      <w:marBottom w:val="0"/>
      <w:divBdr>
        <w:top w:val="none" w:sz="0" w:space="0" w:color="auto"/>
        <w:left w:val="none" w:sz="0" w:space="0" w:color="auto"/>
        <w:bottom w:val="none" w:sz="0" w:space="0" w:color="auto"/>
        <w:right w:val="none" w:sz="0" w:space="0" w:color="auto"/>
      </w:divBdr>
      <w:divsChild>
        <w:div w:id="957952414">
          <w:marLeft w:val="0"/>
          <w:marRight w:val="0"/>
          <w:marTop w:val="0"/>
          <w:marBottom w:val="0"/>
          <w:divBdr>
            <w:top w:val="none" w:sz="0" w:space="0" w:color="auto"/>
            <w:left w:val="none" w:sz="0" w:space="0" w:color="auto"/>
            <w:bottom w:val="none" w:sz="0" w:space="0" w:color="auto"/>
            <w:right w:val="none" w:sz="0" w:space="0" w:color="auto"/>
          </w:divBdr>
        </w:div>
        <w:div w:id="73089595">
          <w:marLeft w:val="0"/>
          <w:marRight w:val="0"/>
          <w:marTop w:val="0"/>
          <w:marBottom w:val="0"/>
          <w:divBdr>
            <w:top w:val="none" w:sz="0" w:space="0" w:color="auto"/>
            <w:left w:val="none" w:sz="0" w:space="0" w:color="auto"/>
            <w:bottom w:val="none" w:sz="0" w:space="0" w:color="auto"/>
            <w:right w:val="none" w:sz="0" w:space="0" w:color="auto"/>
          </w:divBdr>
        </w:div>
        <w:div w:id="1879927214">
          <w:marLeft w:val="0"/>
          <w:marRight w:val="0"/>
          <w:marTop w:val="0"/>
          <w:marBottom w:val="0"/>
          <w:divBdr>
            <w:top w:val="none" w:sz="0" w:space="0" w:color="auto"/>
            <w:left w:val="none" w:sz="0" w:space="0" w:color="auto"/>
            <w:bottom w:val="none" w:sz="0" w:space="0" w:color="auto"/>
            <w:right w:val="none" w:sz="0" w:space="0" w:color="auto"/>
          </w:divBdr>
        </w:div>
        <w:div w:id="1914048738">
          <w:marLeft w:val="0"/>
          <w:marRight w:val="0"/>
          <w:marTop w:val="0"/>
          <w:marBottom w:val="0"/>
          <w:divBdr>
            <w:top w:val="none" w:sz="0" w:space="0" w:color="auto"/>
            <w:left w:val="none" w:sz="0" w:space="0" w:color="auto"/>
            <w:bottom w:val="none" w:sz="0" w:space="0" w:color="auto"/>
            <w:right w:val="none" w:sz="0" w:space="0" w:color="auto"/>
          </w:divBdr>
        </w:div>
      </w:divsChild>
    </w:div>
    <w:div w:id="900677344">
      <w:bodyDiv w:val="1"/>
      <w:marLeft w:val="0"/>
      <w:marRight w:val="0"/>
      <w:marTop w:val="0"/>
      <w:marBottom w:val="0"/>
      <w:divBdr>
        <w:top w:val="none" w:sz="0" w:space="0" w:color="auto"/>
        <w:left w:val="none" w:sz="0" w:space="0" w:color="auto"/>
        <w:bottom w:val="none" w:sz="0" w:space="0" w:color="auto"/>
        <w:right w:val="none" w:sz="0" w:space="0" w:color="auto"/>
      </w:divBdr>
      <w:divsChild>
        <w:div w:id="1199585277">
          <w:marLeft w:val="0"/>
          <w:marRight w:val="0"/>
          <w:marTop w:val="0"/>
          <w:marBottom w:val="0"/>
          <w:divBdr>
            <w:top w:val="none" w:sz="0" w:space="0" w:color="auto"/>
            <w:left w:val="none" w:sz="0" w:space="0" w:color="auto"/>
            <w:bottom w:val="none" w:sz="0" w:space="0" w:color="auto"/>
            <w:right w:val="none" w:sz="0" w:space="0" w:color="auto"/>
          </w:divBdr>
        </w:div>
        <w:div w:id="41372835">
          <w:marLeft w:val="0"/>
          <w:marRight w:val="0"/>
          <w:marTop w:val="0"/>
          <w:marBottom w:val="0"/>
          <w:divBdr>
            <w:top w:val="none" w:sz="0" w:space="0" w:color="auto"/>
            <w:left w:val="none" w:sz="0" w:space="0" w:color="auto"/>
            <w:bottom w:val="none" w:sz="0" w:space="0" w:color="auto"/>
            <w:right w:val="none" w:sz="0" w:space="0" w:color="auto"/>
          </w:divBdr>
        </w:div>
      </w:divsChild>
    </w:div>
    <w:div w:id="994458739">
      <w:bodyDiv w:val="1"/>
      <w:marLeft w:val="0"/>
      <w:marRight w:val="0"/>
      <w:marTop w:val="0"/>
      <w:marBottom w:val="0"/>
      <w:divBdr>
        <w:top w:val="none" w:sz="0" w:space="0" w:color="auto"/>
        <w:left w:val="none" w:sz="0" w:space="0" w:color="auto"/>
        <w:bottom w:val="none" w:sz="0" w:space="0" w:color="auto"/>
        <w:right w:val="none" w:sz="0" w:space="0" w:color="auto"/>
      </w:divBdr>
      <w:divsChild>
        <w:div w:id="1863081969">
          <w:marLeft w:val="0"/>
          <w:marRight w:val="0"/>
          <w:marTop w:val="0"/>
          <w:marBottom w:val="0"/>
          <w:divBdr>
            <w:top w:val="none" w:sz="0" w:space="0" w:color="auto"/>
            <w:left w:val="none" w:sz="0" w:space="0" w:color="auto"/>
            <w:bottom w:val="none" w:sz="0" w:space="0" w:color="auto"/>
            <w:right w:val="none" w:sz="0" w:space="0" w:color="auto"/>
          </w:divBdr>
        </w:div>
        <w:div w:id="1122457170">
          <w:marLeft w:val="0"/>
          <w:marRight w:val="0"/>
          <w:marTop w:val="0"/>
          <w:marBottom w:val="0"/>
          <w:divBdr>
            <w:top w:val="none" w:sz="0" w:space="0" w:color="auto"/>
            <w:left w:val="none" w:sz="0" w:space="0" w:color="auto"/>
            <w:bottom w:val="none" w:sz="0" w:space="0" w:color="auto"/>
            <w:right w:val="none" w:sz="0" w:space="0" w:color="auto"/>
          </w:divBdr>
        </w:div>
      </w:divsChild>
    </w:div>
    <w:div w:id="1165821447">
      <w:bodyDiv w:val="1"/>
      <w:marLeft w:val="0"/>
      <w:marRight w:val="0"/>
      <w:marTop w:val="0"/>
      <w:marBottom w:val="0"/>
      <w:divBdr>
        <w:top w:val="none" w:sz="0" w:space="0" w:color="auto"/>
        <w:left w:val="none" w:sz="0" w:space="0" w:color="auto"/>
        <w:bottom w:val="none" w:sz="0" w:space="0" w:color="auto"/>
        <w:right w:val="none" w:sz="0" w:space="0" w:color="auto"/>
      </w:divBdr>
      <w:divsChild>
        <w:div w:id="1811096644">
          <w:marLeft w:val="0"/>
          <w:marRight w:val="0"/>
          <w:marTop w:val="0"/>
          <w:marBottom w:val="0"/>
          <w:divBdr>
            <w:top w:val="none" w:sz="0" w:space="0" w:color="auto"/>
            <w:left w:val="none" w:sz="0" w:space="0" w:color="auto"/>
            <w:bottom w:val="none" w:sz="0" w:space="0" w:color="auto"/>
            <w:right w:val="none" w:sz="0" w:space="0" w:color="auto"/>
          </w:divBdr>
        </w:div>
        <w:div w:id="1360425477">
          <w:marLeft w:val="0"/>
          <w:marRight w:val="0"/>
          <w:marTop w:val="0"/>
          <w:marBottom w:val="0"/>
          <w:divBdr>
            <w:top w:val="none" w:sz="0" w:space="0" w:color="auto"/>
            <w:left w:val="none" w:sz="0" w:space="0" w:color="auto"/>
            <w:bottom w:val="none" w:sz="0" w:space="0" w:color="auto"/>
            <w:right w:val="none" w:sz="0" w:space="0" w:color="auto"/>
          </w:divBdr>
          <w:divsChild>
            <w:div w:id="1594972010">
              <w:marLeft w:val="0"/>
              <w:marRight w:val="0"/>
              <w:marTop w:val="0"/>
              <w:marBottom w:val="0"/>
              <w:divBdr>
                <w:top w:val="none" w:sz="0" w:space="0" w:color="auto"/>
                <w:left w:val="none" w:sz="0" w:space="0" w:color="auto"/>
                <w:bottom w:val="none" w:sz="0" w:space="0" w:color="auto"/>
                <w:right w:val="none" w:sz="0" w:space="0" w:color="auto"/>
              </w:divBdr>
            </w:div>
            <w:div w:id="3187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3783">
      <w:bodyDiv w:val="1"/>
      <w:marLeft w:val="0"/>
      <w:marRight w:val="0"/>
      <w:marTop w:val="0"/>
      <w:marBottom w:val="0"/>
      <w:divBdr>
        <w:top w:val="none" w:sz="0" w:space="0" w:color="auto"/>
        <w:left w:val="none" w:sz="0" w:space="0" w:color="auto"/>
        <w:bottom w:val="none" w:sz="0" w:space="0" w:color="auto"/>
        <w:right w:val="none" w:sz="0" w:space="0" w:color="auto"/>
      </w:divBdr>
      <w:divsChild>
        <w:div w:id="2063942532">
          <w:marLeft w:val="0"/>
          <w:marRight w:val="0"/>
          <w:marTop w:val="0"/>
          <w:marBottom w:val="0"/>
          <w:divBdr>
            <w:top w:val="none" w:sz="0" w:space="0" w:color="auto"/>
            <w:left w:val="none" w:sz="0" w:space="0" w:color="auto"/>
            <w:bottom w:val="none" w:sz="0" w:space="0" w:color="auto"/>
            <w:right w:val="none" w:sz="0" w:space="0" w:color="auto"/>
          </w:divBdr>
        </w:div>
      </w:divsChild>
    </w:div>
    <w:div w:id="1354653784">
      <w:bodyDiv w:val="1"/>
      <w:marLeft w:val="0"/>
      <w:marRight w:val="0"/>
      <w:marTop w:val="0"/>
      <w:marBottom w:val="0"/>
      <w:divBdr>
        <w:top w:val="none" w:sz="0" w:space="0" w:color="auto"/>
        <w:left w:val="none" w:sz="0" w:space="0" w:color="auto"/>
        <w:bottom w:val="none" w:sz="0" w:space="0" w:color="auto"/>
        <w:right w:val="none" w:sz="0" w:space="0" w:color="auto"/>
      </w:divBdr>
      <w:divsChild>
        <w:div w:id="1320304191">
          <w:marLeft w:val="0"/>
          <w:marRight w:val="0"/>
          <w:marTop w:val="0"/>
          <w:marBottom w:val="0"/>
          <w:divBdr>
            <w:top w:val="none" w:sz="0" w:space="0" w:color="auto"/>
            <w:left w:val="none" w:sz="0" w:space="0" w:color="auto"/>
            <w:bottom w:val="none" w:sz="0" w:space="0" w:color="auto"/>
            <w:right w:val="none" w:sz="0" w:space="0" w:color="auto"/>
          </w:divBdr>
        </w:div>
        <w:div w:id="563300482">
          <w:marLeft w:val="0"/>
          <w:marRight w:val="0"/>
          <w:marTop w:val="0"/>
          <w:marBottom w:val="0"/>
          <w:divBdr>
            <w:top w:val="none" w:sz="0" w:space="0" w:color="auto"/>
            <w:left w:val="none" w:sz="0" w:space="0" w:color="auto"/>
            <w:bottom w:val="none" w:sz="0" w:space="0" w:color="auto"/>
            <w:right w:val="none" w:sz="0" w:space="0" w:color="auto"/>
          </w:divBdr>
        </w:div>
      </w:divsChild>
    </w:div>
    <w:div w:id="1367293502">
      <w:bodyDiv w:val="1"/>
      <w:marLeft w:val="0"/>
      <w:marRight w:val="0"/>
      <w:marTop w:val="0"/>
      <w:marBottom w:val="0"/>
      <w:divBdr>
        <w:top w:val="none" w:sz="0" w:space="0" w:color="auto"/>
        <w:left w:val="none" w:sz="0" w:space="0" w:color="auto"/>
        <w:bottom w:val="none" w:sz="0" w:space="0" w:color="auto"/>
        <w:right w:val="none" w:sz="0" w:space="0" w:color="auto"/>
      </w:divBdr>
      <w:divsChild>
        <w:div w:id="654265184">
          <w:marLeft w:val="0"/>
          <w:marRight w:val="0"/>
          <w:marTop w:val="0"/>
          <w:marBottom w:val="0"/>
          <w:divBdr>
            <w:top w:val="none" w:sz="0" w:space="0" w:color="auto"/>
            <w:left w:val="none" w:sz="0" w:space="0" w:color="auto"/>
            <w:bottom w:val="none" w:sz="0" w:space="0" w:color="auto"/>
            <w:right w:val="none" w:sz="0" w:space="0" w:color="auto"/>
          </w:divBdr>
        </w:div>
      </w:divsChild>
    </w:div>
    <w:div w:id="1664508438">
      <w:bodyDiv w:val="1"/>
      <w:marLeft w:val="0"/>
      <w:marRight w:val="0"/>
      <w:marTop w:val="0"/>
      <w:marBottom w:val="0"/>
      <w:divBdr>
        <w:top w:val="none" w:sz="0" w:space="0" w:color="auto"/>
        <w:left w:val="none" w:sz="0" w:space="0" w:color="auto"/>
        <w:bottom w:val="none" w:sz="0" w:space="0" w:color="auto"/>
        <w:right w:val="none" w:sz="0" w:space="0" w:color="auto"/>
      </w:divBdr>
      <w:divsChild>
        <w:div w:id="1642152015">
          <w:marLeft w:val="0"/>
          <w:marRight w:val="0"/>
          <w:marTop w:val="0"/>
          <w:marBottom w:val="0"/>
          <w:divBdr>
            <w:top w:val="none" w:sz="0" w:space="0" w:color="auto"/>
            <w:left w:val="none" w:sz="0" w:space="0" w:color="auto"/>
            <w:bottom w:val="none" w:sz="0" w:space="0" w:color="auto"/>
            <w:right w:val="none" w:sz="0" w:space="0" w:color="auto"/>
          </w:divBdr>
        </w:div>
        <w:div w:id="899367069">
          <w:marLeft w:val="0"/>
          <w:marRight w:val="0"/>
          <w:marTop w:val="0"/>
          <w:marBottom w:val="0"/>
          <w:divBdr>
            <w:top w:val="none" w:sz="0" w:space="0" w:color="auto"/>
            <w:left w:val="none" w:sz="0" w:space="0" w:color="auto"/>
            <w:bottom w:val="none" w:sz="0" w:space="0" w:color="auto"/>
            <w:right w:val="none" w:sz="0" w:space="0" w:color="auto"/>
          </w:divBdr>
        </w:div>
      </w:divsChild>
    </w:div>
    <w:div w:id="1719666527">
      <w:bodyDiv w:val="1"/>
      <w:marLeft w:val="0"/>
      <w:marRight w:val="0"/>
      <w:marTop w:val="0"/>
      <w:marBottom w:val="0"/>
      <w:divBdr>
        <w:top w:val="none" w:sz="0" w:space="0" w:color="auto"/>
        <w:left w:val="none" w:sz="0" w:space="0" w:color="auto"/>
        <w:bottom w:val="none" w:sz="0" w:space="0" w:color="auto"/>
        <w:right w:val="none" w:sz="0" w:space="0" w:color="auto"/>
      </w:divBdr>
      <w:divsChild>
        <w:div w:id="1200246103">
          <w:marLeft w:val="0"/>
          <w:marRight w:val="0"/>
          <w:marTop w:val="0"/>
          <w:marBottom w:val="0"/>
          <w:divBdr>
            <w:top w:val="none" w:sz="0" w:space="0" w:color="auto"/>
            <w:left w:val="none" w:sz="0" w:space="0" w:color="auto"/>
            <w:bottom w:val="none" w:sz="0" w:space="0" w:color="auto"/>
            <w:right w:val="none" w:sz="0" w:space="0" w:color="auto"/>
          </w:divBdr>
        </w:div>
        <w:div w:id="562375135">
          <w:marLeft w:val="0"/>
          <w:marRight w:val="0"/>
          <w:marTop w:val="0"/>
          <w:marBottom w:val="0"/>
          <w:divBdr>
            <w:top w:val="none" w:sz="0" w:space="0" w:color="auto"/>
            <w:left w:val="none" w:sz="0" w:space="0" w:color="auto"/>
            <w:bottom w:val="none" w:sz="0" w:space="0" w:color="auto"/>
            <w:right w:val="none" w:sz="0" w:space="0" w:color="auto"/>
          </w:divBdr>
        </w:div>
      </w:divsChild>
    </w:div>
    <w:div w:id="1753234565">
      <w:bodyDiv w:val="1"/>
      <w:marLeft w:val="0"/>
      <w:marRight w:val="0"/>
      <w:marTop w:val="0"/>
      <w:marBottom w:val="0"/>
      <w:divBdr>
        <w:top w:val="none" w:sz="0" w:space="0" w:color="auto"/>
        <w:left w:val="none" w:sz="0" w:space="0" w:color="auto"/>
        <w:bottom w:val="none" w:sz="0" w:space="0" w:color="auto"/>
        <w:right w:val="none" w:sz="0" w:space="0" w:color="auto"/>
      </w:divBdr>
      <w:divsChild>
        <w:div w:id="447705445">
          <w:marLeft w:val="0"/>
          <w:marRight w:val="0"/>
          <w:marTop w:val="0"/>
          <w:marBottom w:val="0"/>
          <w:divBdr>
            <w:top w:val="none" w:sz="0" w:space="0" w:color="auto"/>
            <w:left w:val="none" w:sz="0" w:space="0" w:color="auto"/>
            <w:bottom w:val="none" w:sz="0" w:space="0" w:color="auto"/>
            <w:right w:val="none" w:sz="0" w:space="0" w:color="auto"/>
          </w:divBdr>
        </w:div>
        <w:div w:id="1309939766">
          <w:marLeft w:val="0"/>
          <w:marRight w:val="0"/>
          <w:marTop w:val="0"/>
          <w:marBottom w:val="0"/>
          <w:divBdr>
            <w:top w:val="none" w:sz="0" w:space="0" w:color="auto"/>
            <w:left w:val="none" w:sz="0" w:space="0" w:color="auto"/>
            <w:bottom w:val="none" w:sz="0" w:space="0" w:color="auto"/>
            <w:right w:val="none" w:sz="0" w:space="0" w:color="auto"/>
          </w:divBdr>
        </w:div>
      </w:divsChild>
    </w:div>
    <w:div w:id="1941377708">
      <w:bodyDiv w:val="1"/>
      <w:marLeft w:val="0"/>
      <w:marRight w:val="0"/>
      <w:marTop w:val="0"/>
      <w:marBottom w:val="0"/>
      <w:divBdr>
        <w:top w:val="none" w:sz="0" w:space="0" w:color="auto"/>
        <w:left w:val="none" w:sz="0" w:space="0" w:color="auto"/>
        <w:bottom w:val="none" w:sz="0" w:space="0" w:color="auto"/>
        <w:right w:val="none" w:sz="0" w:space="0" w:color="auto"/>
      </w:divBdr>
      <w:divsChild>
        <w:div w:id="1025668078">
          <w:marLeft w:val="0"/>
          <w:marRight w:val="0"/>
          <w:marTop w:val="0"/>
          <w:marBottom w:val="0"/>
          <w:divBdr>
            <w:top w:val="none" w:sz="0" w:space="0" w:color="auto"/>
            <w:left w:val="none" w:sz="0" w:space="0" w:color="auto"/>
            <w:bottom w:val="none" w:sz="0" w:space="0" w:color="auto"/>
            <w:right w:val="none" w:sz="0" w:space="0" w:color="auto"/>
          </w:divBdr>
        </w:div>
        <w:div w:id="706219329">
          <w:marLeft w:val="0"/>
          <w:marRight w:val="0"/>
          <w:marTop w:val="0"/>
          <w:marBottom w:val="0"/>
          <w:divBdr>
            <w:top w:val="none" w:sz="0" w:space="0" w:color="auto"/>
            <w:left w:val="none" w:sz="0" w:space="0" w:color="auto"/>
            <w:bottom w:val="none" w:sz="0" w:space="0" w:color="auto"/>
            <w:right w:val="none" w:sz="0" w:space="0" w:color="auto"/>
          </w:divBdr>
        </w:div>
      </w:divsChild>
    </w:div>
    <w:div w:id="1979610495">
      <w:bodyDiv w:val="1"/>
      <w:marLeft w:val="0"/>
      <w:marRight w:val="0"/>
      <w:marTop w:val="0"/>
      <w:marBottom w:val="0"/>
      <w:divBdr>
        <w:top w:val="none" w:sz="0" w:space="0" w:color="auto"/>
        <w:left w:val="none" w:sz="0" w:space="0" w:color="auto"/>
        <w:bottom w:val="none" w:sz="0" w:space="0" w:color="auto"/>
        <w:right w:val="none" w:sz="0" w:space="0" w:color="auto"/>
      </w:divBdr>
      <w:divsChild>
        <w:div w:id="1184704638">
          <w:marLeft w:val="0"/>
          <w:marRight w:val="0"/>
          <w:marTop w:val="0"/>
          <w:marBottom w:val="0"/>
          <w:divBdr>
            <w:top w:val="none" w:sz="0" w:space="0" w:color="auto"/>
            <w:left w:val="none" w:sz="0" w:space="0" w:color="auto"/>
            <w:bottom w:val="none" w:sz="0" w:space="0" w:color="auto"/>
            <w:right w:val="none" w:sz="0" w:space="0" w:color="auto"/>
          </w:divBdr>
        </w:div>
        <w:div w:id="160706453">
          <w:marLeft w:val="0"/>
          <w:marRight w:val="0"/>
          <w:marTop w:val="0"/>
          <w:marBottom w:val="0"/>
          <w:divBdr>
            <w:top w:val="none" w:sz="0" w:space="0" w:color="auto"/>
            <w:left w:val="none" w:sz="0" w:space="0" w:color="auto"/>
            <w:bottom w:val="none" w:sz="0" w:space="0" w:color="auto"/>
            <w:right w:val="none" w:sz="0" w:space="0" w:color="auto"/>
          </w:divBdr>
        </w:div>
      </w:divsChild>
    </w:div>
    <w:div w:id="2089693999">
      <w:bodyDiv w:val="1"/>
      <w:marLeft w:val="0"/>
      <w:marRight w:val="0"/>
      <w:marTop w:val="0"/>
      <w:marBottom w:val="0"/>
      <w:divBdr>
        <w:top w:val="none" w:sz="0" w:space="0" w:color="auto"/>
        <w:left w:val="none" w:sz="0" w:space="0" w:color="auto"/>
        <w:bottom w:val="none" w:sz="0" w:space="0" w:color="auto"/>
        <w:right w:val="none" w:sz="0" w:space="0" w:color="auto"/>
      </w:divBdr>
      <w:divsChild>
        <w:div w:id="244460648">
          <w:marLeft w:val="0"/>
          <w:marRight w:val="0"/>
          <w:marTop w:val="0"/>
          <w:marBottom w:val="0"/>
          <w:divBdr>
            <w:top w:val="none" w:sz="0" w:space="0" w:color="auto"/>
            <w:left w:val="none" w:sz="0" w:space="0" w:color="auto"/>
            <w:bottom w:val="none" w:sz="0" w:space="0" w:color="auto"/>
            <w:right w:val="none" w:sz="0" w:space="0" w:color="auto"/>
          </w:divBdr>
        </w:div>
        <w:div w:id="64215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gbl.de/xaver/bgbl/start.xav?startbk=Bundesanzeiger_BGBl&amp;jumpTo=bgbl186s2253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Document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B9A2-D3DF-41F3-BAD5-B1334440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54</Pages>
  <Words>48852</Words>
  <Characters>307769</Characters>
  <Application>Microsoft Office Word</Application>
  <DocSecurity>0</DocSecurity>
  <Lines>2564</Lines>
  <Paragraphs>711</Paragraphs>
  <ScaleCrop>false</ScaleCrop>
  <HeadingPairs>
    <vt:vector size="2" baseType="variant">
      <vt:variant>
        <vt:lpstr>Titel</vt:lpstr>
      </vt:variant>
      <vt:variant>
        <vt:i4>1</vt:i4>
      </vt:variant>
    </vt:vector>
  </HeadingPairs>
  <TitlesOfParts>
    <vt:vector size="1" baseType="lpstr">
      <vt:lpstr>Baugesetzbuch</vt:lpstr>
    </vt:vector>
  </TitlesOfParts>
  <Company>LANUV NRW</Company>
  <LinksUpToDate>false</LinksUpToDate>
  <CharactersWithSpaces>355910</CharactersWithSpaces>
  <SharedDoc>false</SharedDoc>
  <HLinks>
    <vt:vector size="2088" baseType="variant">
      <vt:variant>
        <vt:i4>7340071</vt:i4>
      </vt:variant>
      <vt:variant>
        <vt:i4>2037</vt:i4>
      </vt:variant>
      <vt:variant>
        <vt:i4>0</vt:i4>
      </vt:variant>
      <vt:variant>
        <vt:i4>5</vt:i4>
      </vt:variant>
      <vt:variant>
        <vt:lpwstr>http://igsvtu.lanuv.nrw.de/VTUP=10/dokus/100401/1701582.pdf</vt:lpwstr>
      </vt:variant>
      <vt:variant>
        <vt:lpwstr/>
      </vt:variant>
      <vt:variant>
        <vt:i4>4718691</vt:i4>
      </vt:variant>
      <vt:variant>
        <vt:i4>2034</vt:i4>
      </vt:variant>
      <vt:variant>
        <vt:i4>0</vt:i4>
      </vt:variant>
      <vt:variant>
        <vt:i4>5</vt:i4>
      </vt:variant>
      <vt:variant>
        <vt:lpwstr>http://www.bgbl.de/Xaver/start.xav?startbk=Bundesanzeiger_BGBl&amp;start=//*%5b@attr_id='bgbl113s1548.pdf'%5d</vt:lpwstr>
      </vt:variant>
      <vt:variant>
        <vt:lpwstr/>
      </vt:variant>
      <vt:variant>
        <vt:i4>5111906</vt:i4>
      </vt:variant>
      <vt:variant>
        <vt:i4>2031</vt:i4>
      </vt:variant>
      <vt:variant>
        <vt:i4>0</vt:i4>
      </vt:variant>
      <vt:variant>
        <vt:i4>5</vt:i4>
      </vt:variant>
      <vt:variant>
        <vt:lpwstr>http://www.bgbl.de/Xaver/start.xav?startbk=Bundesanzeiger_BGBl&amp;start=//*%5b@attr_id='bgbl111s1509.pdf'%5d</vt:lpwstr>
      </vt:variant>
      <vt:variant>
        <vt:lpwstr/>
      </vt:variant>
      <vt:variant>
        <vt:i4>5111905</vt:i4>
      </vt:variant>
      <vt:variant>
        <vt:i4>2028</vt:i4>
      </vt:variant>
      <vt:variant>
        <vt:i4>0</vt:i4>
      </vt:variant>
      <vt:variant>
        <vt:i4>5</vt:i4>
      </vt:variant>
      <vt:variant>
        <vt:lpwstr>http://www.bgbl.de/Xaver/start.xav?startbk=Bundesanzeiger_BGBl&amp;start=//*%5b@attr_id='bgbl111s0619.pdf'%5d</vt:lpwstr>
      </vt:variant>
      <vt:variant>
        <vt:lpwstr/>
      </vt:variant>
      <vt:variant>
        <vt:i4>5046383</vt:i4>
      </vt:variant>
      <vt:variant>
        <vt:i4>2025</vt:i4>
      </vt:variant>
      <vt:variant>
        <vt:i4>0</vt:i4>
      </vt:variant>
      <vt:variant>
        <vt:i4>5</vt:i4>
      </vt:variant>
      <vt:variant>
        <vt:lpwstr>http://www.bgbl.de/Xaver/start.xav?startbk=Bundesanzeiger_BGBl&amp;start=//*%5b@attr_id='bgbl109s2585.pdf'%5d</vt:lpwstr>
      </vt:variant>
      <vt:variant>
        <vt:lpwstr/>
      </vt:variant>
      <vt:variant>
        <vt:i4>4259944</vt:i4>
      </vt:variant>
      <vt:variant>
        <vt:i4>2022</vt:i4>
      </vt:variant>
      <vt:variant>
        <vt:i4>0</vt:i4>
      </vt:variant>
      <vt:variant>
        <vt:i4>5</vt:i4>
      </vt:variant>
      <vt:variant>
        <vt:lpwstr>http://www.bgbl.de/Xaver/start.xav?startbk=Bundesanzeiger_BGBl&amp;start=//*%5b@attr_id='bgbl109s2542.pdf'%5d</vt:lpwstr>
      </vt:variant>
      <vt:variant>
        <vt:lpwstr/>
      </vt:variant>
      <vt:variant>
        <vt:i4>4456551</vt:i4>
      </vt:variant>
      <vt:variant>
        <vt:i4>2019</vt:i4>
      </vt:variant>
      <vt:variant>
        <vt:i4>0</vt:i4>
      </vt:variant>
      <vt:variant>
        <vt:i4>5</vt:i4>
      </vt:variant>
      <vt:variant>
        <vt:lpwstr>http://www.bgbl.de/Xaver/start.xav?startbk=Bundesanzeiger_BGBl&amp;start=//*%5b@attr_id='bgbl108s3018.pdf'%5d</vt:lpwstr>
      </vt:variant>
      <vt:variant>
        <vt:lpwstr/>
      </vt:variant>
      <vt:variant>
        <vt:i4>4980832</vt:i4>
      </vt:variant>
      <vt:variant>
        <vt:i4>2016</vt:i4>
      </vt:variant>
      <vt:variant>
        <vt:i4>0</vt:i4>
      </vt:variant>
      <vt:variant>
        <vt:i4>5</vt:i4>
      </vt:variant>
      <vt:variant>
        <vt:lpwstr>http://www.bgbl.de/Xaver/start.xav?startbk=Bundesanzeiger_BGBl&amp;start=//*%5b@attr_id='bgbl108s2986.pdf'%5d</vt:lpwstr>
      </vt:variant>
      <vt:variant>
        <vt:lpwstr/>
      </vt:variant>
      <vt:variant>
        <vt:i4>4980844</vt:i4>
      </vt:variant>
      <vt:variant>
        <vt:i4>2013</vt:i4>
      </vt:variant>
      <vt:variant>
        <vt:i4>0</vt:i4>
      </vt:variant>
      <vt:variant>
        <vt:i4>5</vt:i4>
      </vt:variant>
      <vt:variant>
        <vt:lpwstr>http://www.bgbl.de/Xaver/start.xav?startbk=Bundesanzeiger_BGBl&amp;start=//*%5b@attr_id='bgbl108s2586.pdf'%5d</vt:lpwstr>
      </vt:variant>
      <vt:variant>
        <vt:lpwstr/>
      </vt:variant>
      <vt:variant>
        <vt:i4>4849770</vt:i4>
      </vt:variant>
      <vt:variant>
        <vt:i4>2010</vt:i4>
      </vt:variant>
      <vt:variant>
        <vt:i4>0</vt:i4>
      </vt:variant>
      <vt:variant>
        <vt:i4>5</vt:i4>
      </vt:variant>
      <vt:variant>
        <vt:lpwstr>http://www.bgbl.de/Xaver/start.xav?startbk=Bundesanzeiger_BGBl&amp;start=//*%5b@attr_id='bgbl106s3316.pdf'%5d</vt:lpwstr>
      </vt:variant>
      <vt:variant>
        <vt:lpwstr/>
      </vt:variant>
      <vt:variant>
        <vt:i4>5046383</vt:i4>
      </vt:variant>
      <vt:variant>
        <vt:i4>2007</vt:i4>
      </vt:variant>
      <vt:variant>
        <vt:i4>0</vt:i4>
      </vt:variant>
      <vt:variant>
        <vt:i4>5</vt:i4>
      </vt:variant>
      <vt:variant>
        <vt:lpwstr>http://www.bgbl.de/Xaver/start.xav?startbk=Bundesanzeiger_BGBl&amp;start=//*%5b@attr_id='bgbl106s2878.pdf'%5d</vt:lpwstr>
      </vt:variant>
      <vt:variant>
        <vt:lpwstr/>
      </vt:variant>
      <vt:variant>
        <vt:i4>4391015</vt:i4>
      </vt:variant>
      <vt:variant>
        <vt:i4>2004</vt:i4>
      </vt:variant>
      <vt:variant>
        <vt:i4>0</vt:i4>
      </vt:variant>
      <vt:variant>
        <vt:i4>5</vt:i4>
      </vt:variant>
      <vt:variant>
        <vt:lpwstr>http://www.bgbl.de/Xaver/start.xav?startbk=Bundesanzeiger_BGBl&amp;start=//*%5b@attr_id='bgbl106s2098.pdf'%5d</vt:lpwstr>
      </vt:variant>
      <vt:variant>
        <vt:lpwstr/>
      </vt:variant>
      <vt:variant>
        <vt:i4>4915311</vt:i4>
      </vt:variant>
      <vt:variant>
        <vt:i4>2001</vt:i4>
      </vt:variant>
      <vt:variant>
        <vt:i4>0</vt:i4>
      </vt:variant>
      <vt:variant>
        <vt:i4>5</vt:i4>
      </vt:variant>
      <vt:variant>
        <vt:lpwstr>http://www.bgbl.de/Xaver/start.xav?startbk=Bundesanzeiger_BGBl&amp;start=//*%5b@attr_id='bgbl105s1818.pdf'%5d</vt:lpwstr>
      </vt:variant>
      <vt:variant>
        <vt:lpwstr/>
      </vt:variant>
      <vt:variant>
        <vt:i4>4718697</vt:i4>
      </vt:variant>
      <vt:variant>
        <vt:i4>1998</vt:i4>
      </vt:variant>
      <vt:variant>
        <vt:i4>0</vt:i4>
      </vt:variant>
      <vt:variant>
        <vt:i4>5</vt:i4>
      </vt:variant>
      <vt:variant>
        <vt:lpwstr>http://www.bgbl.de/Xaver/start.xav?startbk=Bundesanzeiger_BGBl&amp;start=//*%5b@attr_id='bgbl105s1224.pdf'%5d</vt:lpwstr>
      </vt:variant>
      <vt:variant>
        <vt:lpwstr/>
      </vt:variant>
      <vt:variant>
        <vt:i4>4784235</vt:i4>
      </vt:variant>
      <vt:variant>
        <vt:i4>1995</vt:i4>
      </vt:variant>
      <vt:variant>
        <vt:i4>0</vt:i4>
      </vt:variant>
      <vt:variant>
        <vt:i4>5</vt:i4>
      </vt:variant>
      <vt:variant>
        <vt:lpwstr>http://www.bgbl.de/Xaver/start.xav?startbk=Bundesanzeiger_BGBl&amp;start=//*%5b@attr_id='bgbl104s1226.pdf'%5d</vt:lpwstr>
      </vt:variant>
      <vt:variant>
        <vt:lpwstr/>
      </vt:variant>
      <vt:variant>
        <vt:i4>1900592</vt:i4>
      </vt:variant>
      <vt:variant>
        <vt:i4>1988</vt:i4>
      </vt:variant>
      <vt:variant>
        <vt:i4>0</vt:i4>
      </vt:variant>
      <vt:variant>
        <vt:i4>5</vt:i4>
      </vt:variant>
      <vt:variant>
        <vt:lpwstr/>
      </vt:variant>
      <vt:variant>
        <vt:lpwstr>_Toc359831963</vt:lpwstr>
      </vt:variant>
      <vt:variant>
        <vt:i4>1900592</vt:i4>
      </vt:variant>
      <vt:variant>
        <vt:i4>1982</vt:i4>
      </vt:variant>
      <vt:variant>
        <vt:i4>0</vt:i4>
      </vt:variant>
      <vt:variant>
        <vt:i4>5</vt:i4>
      </vt:variant>
      <vt:variant>
        <vt:lpwstr/>
      </vt:variant>
      <vt:variant>
        <vt:lpwstr>_Toc359831962</vt:lpwstr>
      </vt:variant>
      <vt:variant>
        <vt:i4>1900592</vt:i4>
      </vt:variant>
      <vt:variant>
        <vt:i4>1976</vt:i4>
      </vt:variant>
      <vt:variant>
        <vt:i4>0</vt:i4>
      </vt:variant>
      <vt:variant>
        <vt:i4>5</vt:i4>
      </vt:variant>
      <vt:variant>
        <vt:lpwstr/>
      </vt:variant>
      <vt:variant>
        <vt:lpwstr>_Toc359831961</vt:lpwstr>
      </vt:variant>
      <vt:variant>
        <vt:i4>1900592</vt:i4>
      </vt:variant>
      <vt:variant>
        <vt:i4>1970</vt:i4>
      </vt:variant>
      <vt:variant>
        <vt:i4>0</vt:i4>
      </vt:variant>
      <vt:variant>
        <vt:i4>5</vt:i4>
      </vt:variant>
      <vt:variant>
        <vt:lpwstr/>
      </vt:variant>
      <vt:variant>
        <vt:lpwstr>_Toc359831960</vt:lpwstr>
      </vt:variant>
      <vt:variant>
        <vt:i4>1966128</vt:i4>
      </vt:variant>
      <vt:variant>
        <vt:i4>1964</vt:i4>
      </vt:variant>
      <vt:variant>
        <vt:i4>0</vt:i4>
      </vt:variant>
      <vt:variant>
        <vt:i4>5</vt:i4>
      </vt:variant>
      <vt:variant>
        <vt:lpwstr/>
      </vt:variant>
      <vt:variant>
        <vt:lpwstr>_Toc359831959</vt:lpwstr>
      </vt:variant>
      <vt:variant>
        <vt:i4>1966128</vt:i4>
      </vt:variant>
      <vt:variant>
        <vt:i4>1958</vt:i4>
      </vt:variant>
      <vt:variant>
        <vt:i4>0</vt:i4>
      </vt:variant>
      <vt:variant>
        <vt:i4>5</vt:i4>
      </vt:variant>
      <vt:variant>
        <vt:lpwstr/>
      </vt:variant>
      <vt:variant>
        <vt:lpwstr>_Toc359831958</vt:lpwstr>
      </vt:variant>
      <vt:variant>
        <vt:i4>1966128</vt:i4>
      </vt:variant>
      <vt:variant>
        <vt:i4>1952</vt:i4>
      </vt:variant>
      <vt:variant>
        <vt:i4>0</vt:i4>
      </vt:variant>
      <vt:variant>
        <vt:i4>5</vt:i4>
      </vt:variant>
      <vt:variant>
        <vt:lpwstr/>
      </vt:variant>
      <vt:variant>
        <vt:lpwstr>_Toc359831957</vt:lpwstr>
      </vt:variant>
      <vt:variant>
        <vt:i4>1966128</vt:i4>
      </vt:variant>
      <vt:variant>
        <vt:i4>1946</vt:i4>
      </vt:variant>
      <vt:variant>
        <vt:i4>0</vt:i4>
      </vt:variant>
      <vt:variant>
        <vt:i4>5</vt:i4>
      </vt:variant>
      <vt:variant>
        <vt:lpwstr/>
      </vt:variant>
      <vt:variant>
        <vt:lpwstr>_Toc359831956</vt:lpwstr>
      </vt:variant>
      <vt:variant>
        <vt:i4>1966128</vt:i4>
      </vt:variant>
      <vt:variant>
        <vt:i4>1940</vt:i4>
      </vt:variant>
      <vt:variant>
        <vt:i4>0</vt:i4>
      </vt:variant>
      <vt:variant>
        <vt:i4>5</vt:i4>
      </vt:variant>
      <vt:variant>
        <vt:lpwstr/>
      </vt:variant>
      <vt:variant>
        <vt:lpwstr>_Toc359831955</vt:lpwstr>
      </vt:variant>
      <vt:variant>
        <vt:i4>1966128</vt:i4>
      </vt:variant>
      <vt:variant>
        <vt:i4>1934</vt:i4>
      </vt:variant>
      <vt:variant>
        <vt:i4>0</vt:i4>
      </vt:variant>
      <vt:variant>
        <vt:i4>5</vt:i4>
      </vt:variant>
      <vt:variant>
        <vt:lpwstr/>
      </vt:variant>
      <vt:variant>
        <vt:lpwstr>_Toc359831954</vt:lpwstr>
      </vt:variant>
      <vt:variant>
        <vt:i4>1966128</vt:i4>
      </vt:variant>
      <vt:variant>
        <vt:i4>1928</vt:i4>
      </vt:variant>
      <vt:variant>
        <vt:i4>0</vt:i4>
      </vt:variant>
      <vt:variant>
        <vt:i4>5</vt:i4>
      </vt:variant>
      <vt:variant>
        <vt:lpwstr/>
      </vt:variant>
      <vt:variant>
        <vt:lpwstr>_Toc359831953</vt:lpwstr>
      </vt:variant>
      <vt:variant>
        <vt:i4>1966128</vt:i4>
      </vt:variant>
      <vt:variant>
        <vt:i4>1922</vt:i4>
      </vt:variant>
      <vt:variant>
        <vt:i4>0</vt:i4>
      </vt:variant>
      <vt:variant>
        <vt:i4>5</vt:i4>
      </vt:variant>
      <vt:variant>
        <vt:lpwstr/>
      </vt:variant>
      <vt:variant>
        <vt:lpwstr>_Toc359831952</vt:lpwstr>
      </vt:variant>
      <vt:variant>
        <vt:i4>1966128</vt:i4>
      </vt:variant>
      <vt:variant>
        <vt:i4>1916</vt:i4>
      </vt:variant>
      <vt:variant>
        <vt:i4>0</vt:i4>
      </vt:variant>
      <vt:variant>
        <vt:i4>5</vt:i4>
      </vt:variant>
      <vt:variant>
        <vt:lpwstr/>
      </vt:variant>
      <vt:variant>
        <vt:lpwstr>_Toc359831951</vt:lpwstr>
      </vt:variant>
      <vt:variant>
        <vt:i4>1966128</vt:i4>
      </vt:variant>
      <vt:variant>
        <vt:i4>1910</vt:i4>
      </vt:variant>
      <vt:variant>
        <vt:i4>0</vt:i4>
      </vt:variant>
      <vt:variant>
        <vt:i4>5</vt:i4>
      </vt:variant>
      <vt:variant>
        <vt:lpwstr/>
      </vt:variant>
      <vt:variant>
        <vt:lpwstr>_Toc359831950</vt:lpwstr>
      </vt:variant>
      <vt:variant>
        <vt:i4>2031664</vt:i4>
      </vt:variant>
      <vt:variant>
        <vt:i4>1904</vt:i4>
      </vt:variant>
      <vt:variant>
        <vt:i4>0</vt:i4>
      </vt:variant>
      <vt:variant>
        <vt:i4>5</vt:i4>
      </vt:variant>
      <vt:variant>
        <vt:lpwstr/>
      </vt:variant>
      <vt:variant>
        <vt:lpwstr>_Toc359831949</vt:lpwstr>
      </vt:variant>
      <vt:variant>
        <vt:i4>2031664</vt:i4>
      </vt:variant>
      <vt:variant>
        <vt:i4>1898</vt:i4>
      </vt:variant>
      <vt:variant>
        <vt:i4>0</vt:i4>
      </vt:variant>
      <vt:variant>
        <vt:i4>5</vt:i4>
      </vt:variant>
      <vt:variant>
        <vt:lpwstr/>
      </vt:variant>
      <vt:variant>
        <vt:lpwstr>_Toc359831948</vt:lpwstr>
      </vt:variant>
      <vt:variant>
        <vt:i4>2031664</vt:i4>
      </vt:variant>
      <vt:variant>
        <vt:i4>1892</vt:i4>
      </vt:variant>
      <vt:variant>
        <vt:i4>0</vt:i4>
      </vt:variant>
      <vt:variant>
        <vt:i4>5</vt:i4>
      </vt:variant>
      <vt:variant>
        <vt:lpwstr/>
      </vt:variant>
      <vt:variant>
        <vt:lpwstr>_Toc359831947</vt:lpwstr>
      </vt:variant>
      <vt:variant>
        <vt:i4>2031664</vt:i4>
      </vt:variant>
      <vt:variant>
        <vt:i4>1886</vt:i4>
      </vt:variant>
      <vt:variant>
        <vt:i4>0</vt:i4>
      </vt:variant>
      <vt:variant>
        <vt:i4>5</vt:i4>
      </vt:variant>
      <vt:variant>
        <vt:lpwstr/>
      </vt:variant>
      <vt:variant>
        <vt:lpwstr>_Toc359831946</vt:lpwstr>
      </vt:variant>
      <vt:variant>
        <vt:i4>2031664</vt:i4>
      </vt:variant>
      <vt:variant>
        <vt:i4>1880</vt:i4>
      </vt:variant>
      <vt:variant>
        <vt:i4>0</vt:i4>
      </vt:variant>
      <vt:variant>
        <vt:i4>5</vt:i4>
      </vt:variant>
      <vt:variant>
        <vt:lpwstr/>
      </vt:variant>
      <vt:variant>
        <vt:lpwstr>_Toc359831945</vt:lpwstr>
      </vt:variant>
      <vt:variant>
        <vt:i4>2031664</vt:i4>
      </vt:variant>
      <vt:variant>
        <vt:i4>1874</vt:i4>
      </vt:variant>
      <vt:variant>
        <vt:i4>0</vt:i4>
      </vt:variant>
      <vt:variant>
        <vt:i4>5</vt:i4>
      </vt:variant>
      <vt:variant>
        <vt:lpwstr/>
      </vt:variant>
      <vt:variant>
        <vt:lpwstr>_Toc359831944</vt:lpwstr>
      </vt:variant>
      <vt:variant>
        <vt:i4>2031664</vt:i4>
      </vt:variant>
      <vt:variant>
        <vt:i4>1868</vt:i4>
      </vt:variant>
      <vt:variant>
        <vt:i4>0</vt:i4>
      </vt:variant>
      <vt:variant>
        <vt:i4>5</vt:i4>
      </vt:variant>
      <vt:variant>
        <vt:lpwstr/>
      </vt:variant>
      <vt:variant>
        <vt:lpwstr>_Toc359831943</vt:lpwstr>
      </vt:variant>
      <vt:variant>
        <vt:i4>2031664</vt:i4>
      </vt:variant>
      <vt:variant>
        <vt:i4>1862</vt:i4>
      </vt:variant>
      <vt:variant>
        <vt:i4>0</vt:i4>
      </vt:variant>
      <vt:variant>
        <vt:i4>5</vt:i4>
      </vt:variant>
      <vt:variant>
        <vt:lpwstr/>
      </vt:variant>
      <vt:variant>
        <vt:lpwstr>_Toc359831942</vt:lpwstr>
      </vt:variant>
      <vt:variant>
        <vt:i4>2031664</vt:i4>
      </vt:variant>
      <vt:variant>
        <vt:i4>1856</vt:i4>
      </vt:variant>
      <vt:variant>
        <vt:i4>0</vt:i4>
      </vt:variant>
      <vt:variant>
        <vt:i4>5</vt:i4>
      </vt:variant>
      <vt:variant>
        <vt:lpwstr/>
      </vt:variant>
      <vt:variant>
        <vt:lpwstr>_Toc359831941</vt:lpwstr>
      </vt:variant>
      <vt:variant>
        <vt:i4>2031664</vt:i4>
      </vt:variant>
      <vt:variant>
        <vt:i4>1850</vt:i4>
      </vt:variant>
      <vt:variant>
        <vt:i4>0</vt:i4>
      </vt:variant>
      <vt:variant>
        <vt:i4>5</vt:i4>
      </vt:variant>
      <vt:variant>
        <vt:lpwstr/>
      </vt:variant>
      <vt:variant>
        <vt:lpwstr>_Toc359831940</vt:lpwstr>
      </vt:variant>
      <vt:variant>
        <vt:i4>1572912</vt:i4>
      </vt:variant>
      <vt:variant>
        <vt:i4>1844</vt:i4>
      </vt:variant>
      <vt:variant>
        <vt:i4>0</vt:i4>
      </vt:variant>
      <vt:variant>
        <vt:i4>5</vt:i4>
      </vt:variant>
      <vt:variant>
        <vt:lpwstr/>
      </vt:variant>
      <vt:variant>
        <vt:lpwstr>_Toc359831939</vt:lpwstr>
      </vt:variant>
      <vt:variant>
        <vt:i4>1572912</vt:i4>
      </vt:variant>
      <vt:variant>
        <vt:i4>1838</vt:i4>
      </vt:variant>
      <vt:variant>
        <vt:i4>0</vt:i4>
      </vt:variant>
      <vt:variant>
        <vt:i4>5</vt:i4>
      </vt:variant>
      <vt:variant>
        <vt:lpwstr/>
      </vt:variant>
      <vt:variant>
        <vt:lpwstr>_Toc359831938</vt:lpwstr>
      </vt:variant>
      <vt:variant>
        <vt:i4>1572912</vt:i4>
      </vt:variant>
      <vt:variant>
        <vt:i4>1832</vt:i4>
      </vt:variant>
      <vt:variant>
        <vt:i4>0</vt:i4>
      </vt:variant>
      <vt:variant>
        <vt:i4>5</vt:i4>
      </vt:variant>
      <vt:variant>
        <vt:lpwstr/>
      </vt:variant>
      <vt:variant>
        <vt:lpwstr>_Toc359831937</vt:lpwstr>
      </vt:variant>
      <vt:variant>
        <vt:i4>1572912</vt:i4>
      </vt:variant>
      <vt:variant>
        <vt:i4>1826</vt:i4>
      </vt:variant>
      <vt:variant>
        <vt:i4>0</vt:i4>
      </vt:variant>
      <vt:variant>
        <vt:i4>5</vt:i4>
      </vt:variant>
      <vt:variant>
        <vt:lpwstr/>
      </vt:variant>
      <vt:variant>
        <vt:lpwstr>_Toc359831936</vt:lpwstr>
      </vt:variant>
      <vt:variant>
        <vt:i4>1572912</vt:i4>
      </vt:variant>
      <vt:variant>
        <vt:i4>1820</vt:i4>
      </vt:variant>
      <vt:variant>
        <vt:i4>0</vt:i4>
      </vt:variant>
      <vt:variant>
        <vt:i4>5</vt:i4>
      </vt:variant>
      <vt:variant>
        <vt:lpwstr/>
      </vt:variant>
      <vt:variant>
        <vt:lpwstr>_Toc359831935</vt:lpwstr>
      </vt:variant>
      <vt:variant>
        <vt:i4>1572912</vt:i4>
      </vt:variant>
      <vt:variant>
        <vt:i4>1814</vt:i4>
      </vt:variant>
      <vt:variant>
        <vt:i4>0</vt:i4>
      </vt:variant>
      <vt:variant>
        <vt:i4>5</vt:i4>
      </vt:variant>
      <vt:variant>
        <vt:lpwstr/>
      </vt:variant>
      <vt:variant>
        <vt:lpwstr>_Toc359831934</vt:lpwstr>
      </vt:variant>
      <vt:variant>
        <vt:i4>1572912</vt:i4>
      </vt:variant>
      <vt:variant>
        <vt:i4>1808</vt:i4>
      </vt:variant>
      <vt:variant>
        <vt:i4>0</vt:i4>
      </vt:variant>
      <vt:variant>
        <vt:i4>5</vt:i4>
      </vt:variant>
      <vt:variant>
        <vt:lpwstr/>
      </vt:variant>
      <vt:variant>
        <vt:lpwstr>_Toc359831933</vt:lpwstr>
      </vt:variant>
      <vt:variant>
        <vt:i4>1572912</vt:i4>
      </vt:variant>
      <vt:variant>
        <vt:i4>1802</vt:i4>
      </vt:variant>
      <vt:variant>
        <vt:i4>0</vt:i4>
      </vt:variant>
      <vt:variant>
        <vt:i4>5</vt:i4>
      </vt:variant>
      <vt:variant>
        <vt:lpwstr/>
      </vt:variant>
      <vt:variant>
        <vt:lpwstr>_Toc359831932</vt:lpwstr>
      </vt:variant>
      <vt:variant>
        <vt:i4>1572912</vt:i4>
      </vt:variant>
      <vt:variant>
        <vt:i4>1796</vt:i4>
      </vt:variant>
      <vt:variant>
        <vt:i4>0</vt:i4>
      </vt:variant>
      <vt:variant>
        <vt:i4>5</vt:i4>
      </vt:variant>
      <vt:variant>
        <vt:lpwstr/>
      </vt:variant>
      <vt:variant>
        <vt:lpwstr>_Toc359831931</vt:lpwstr>
      </vt:variant>
      <vt:variant>
        <vt:i4>1572912</vt:i4>
      </vt:variant>
      <vt:variant>
        <vt:i4>1790</vt:i4>
      </vt:variant>
      <vt:variant>
        <vt:i4>0</vt:i4>
      </vt:variant>
      <vt:variant>
        <vt:i4>5</vt:i4>
      </vt:variant>
      <vt:variant>
        <vt:lpwstr/>
      </vt:variant>
      <vt:variant>
        <vt:lpwstr>_Toc359831930</vt:lpwstr>
      </vt:variant>
      <vt:variant>
        <vt:i4>1638448</vt:i4>
      </vt:variant>
      <vt:variant>
        <vt:i4>1784</vt:i4>
      </vt:variant>
      <vt:variant>
        <vt:i4>0</vt:i4>
      </vt:variant>
      <vt:variant>
        <vt:i4>5</vt:i4>
      </vt:variant>
      <vt:variant>
        <vt:lpwstr/>
      </vt:variant>
      <vt:variant>
        <vt:lpwstr>_Toc359831929</vt:lpwstr>
      </vt:variant>
      <vt:variant>
        <vt:i4>1638448</vt:i4>
      </vt:variant>
      <vt:variant>
        <vt:i4>1778</vt:i4>
      </vt:variant>
      <vt:variant>
        <vt:i4>0</vt:i4>
      </vt:variant>
      <vt:variant>
        <vt:i4>5</vt:i4>
      </vt:variant>
      <vt:variant>
        <vt:lpwstr/>
      </vt:variant>
      <vt:variant>
        <vt:lpwstr>_Toc359831928</vt:lpwstr>
      </vt:variant>
      <vt:variant>
        <vt:i4>1638448</vt:i4>
      </vt:variant>
      <vt:variant>
        <vt:i4>1772</vt:i4>
      </vt:variant>
      <vt:variant>
        <vt:i4>0</vt:i4>
      </vt:variant>
      <vt:variant>
        <vt:i4>5</vt:i4>
      </vt:variant>
      <vt:variant>
        <vt:lpwstr/>
      </vt:variant>
      <vt:variant>
        <vt:lpwstr>_Toc359831927</vt:lpwstr>
      </vt:variant>
      <vt:variant>
        <vt:i4>1638448</vt:i4>
      </vt:variant>
      <vt:variant>
        <vt:i4>1766</vt:i4>
      </vt:variant>
      <vt:variant>
        <vt:i4>0</vt:i4>
      </vt:variant>
      <vt:variant>
        <vt:i4>5</vt:i4>
      </vt:variant>
      <vt:variant>
        <vt:lpwstr/>
      </vt:variant>
      <vt:variant>
        <vt:lpwstr>_Toc359831926</vt:lpwstr>
      </vt:variant>
      <vt:variant>
        <vt:i4>1638448</vt:i4>
      </vt:variant>
      <vt:variant>
        <vt:i4>1760</vt:i4>
      </vt:variant>
      <vt:variant>
        <vt:i4>0</vt:i4>
      </vt:variant>
      <vt:variant>
        <vt:i4>5</vt:i4>
      </vt:variant>
      <vt:variant>
        <vt:lpwstr/>
      </vt:variant>
      <vt:variant>
        <vt:lpwstr>_Toc359831925</vt:lpwstr>
      </vt:variant>
      <vt:variant>
        <vt:i4>1638448</vt:i4>
      </vt:variant>
      <vt:variant>
        <vt:i4>1754</vt:i4>
      </vt:variant>
      <vt:variant>
        <vt:i4>0</vt:i4>
      </vt:variant>
      <vt:variant>
        <vt:i4>5</vt:i4>
      </vt:variant>
      <vt:variant>
        <vt:lpwstr/>
      </vt:variant>
      <vt:variant>
        <vt:lpwstr>_Toc359831924</vt:lpwstr>
      </vt:variant>
      <vt:variant>
        <vt:i4>1638448</vt:i4>
      </vt:variant>
      <vt:variant>
        <vt:i4>1748</vt:i4>
      </vt:variant>
      <vt:variant>
        <vt:i4>0</vt:i4>
      </vt:variant>
      <vt:variant>
        <vt:i4>5</vt:i4>
      </vt:variant>
      <vt:variant>
        <vt:lpwstr/>
      </vt:variant>
      <vt:variant>
        <vt:lpwstr>_Toc359831923</vt:lpwstr>
      </vt:variant>
      <vt:variant>
        <vt:i4>1638448</vt:i4>
      </vt:variant>
      <vt:variant>
        <vt:i4>1742</vt:i4>
      </vt:variant>
      <vt:variant>
        <vt:i4>0</vt:i4>
      </vt:variant>
      <vt:variant>
        <vt:i4>5</vt:i4>
      </vt:variant>
      <vt:variant>
        <vt:lpwstr/>
      </vt:variant>
      <vt:variant>
        <vt:lpwstr>_Toc359831922</vt:lpwstr>
      </vt:variant>
      <vt:variant>
        <vt:i4>1638448</vt:i4>
      </vt:variant>
      <vt:variant>
        <vt:i4>1736</vt:i4>
      </vt:variant>
      <vt:variant>
        <vt:i4>0</vt:i4>
      </vt:variant>
      <vt:variant>
        <vt:i4>5</vt:i4>
      </vt:variant>
      <vt:variant>
        <vt:lpwstr/>
      </vt:variant>
      <vt:variant>
        <vt:lpwstr>_Toc359831921</vt:lpwstr>
      </vt:variant>
      <vt:variant>
        <vt:i4>1638448</vt:i4>
      </vt:variant>
      <vt:variant>
        <vt:i4>1730</vt:i4>
      </vt:variant>
      <vt:variant>
        <vt:i4>0</vt:i4>
      </vt:variant>
      <vt:variant>
        <vt:i4>5</vt:i4>
      </vt:variant>
      <vt:variant>
        <vt:lpwstr/>
      </vt:variant>
      <vt:variant>
        <vt:lpwstr>_Toc359831920</vt:lpwstr>
      </vt:variant>
      <vt:variant>
        <vt:i4>1703984</vt:i4>
      </vt:variant>
      <vt:variant>
        <vt:i4>1724</vt:i4>
      </vt:variant>
      <vt:variant>
        <vt:i4>0</vt:i4>
      </vt:variant>
      <vt:variant>
        <vt:i4>5</vt:i4>
      </vt:variant>
      <vt:variant>
        <vt:lpwstr/>
      </vt:variant>
      <vt:variant>
        <vt:lpwstr>_Toc359831919</vt:lpwstr>
      </vt:variant>
      <vt:variant>
        <vt:i4>1703984</vt:i4>
      </vt:variant>
      <vt:variant>
        <vt:i4>1718</vt:i4>
      </vt:variant>
      <vt:variant>
        <vt:i4>0</vt:i4>
      </vt:variant>
      <vt:variant>
        <vt:i4>5</vt:i4>
      </vt:variant>
      <vt:variant>
        <vt:lpwstr/>
      </vt:variant>
      <vt:variant>
        <vt:lpwstr>_Toc359831918</vt:lpwstr>
      </vt:variant>
      <vt:variant>
        <vt:i4>1703984</vt:i4>
      </vt:variant>
      <vt:variant>
        <vt:i4>1712</vt:i4>
      </vt:variant>
      <vt:variant>
        <vt:i4>0</vt:i4>
      </vt:variant>
      <vt:variant>
        <vt:i4>5</vt:i4>
      </vt:variant>
      <vt:variant>
        <vt:lpwstr/>
      </vt:variant>
      <vt:variant>
        <vt:lpwstr>_Toc359831917</vt:lpwstr>
      </vt:variant>
      <vt:variant>
        <vt:i4>1703984</vt:i4>
      </vt:variant>
      <vt:variant>
        <vt:i4>1706</vt:i4>
      </vt:variant>
      <vt:variant>
        <vt:i4>0</vt:i4>
      </vt:variant>
      <vt:variant>
        <vt:i4>5</vt:i4>
      </vt:variant>
      <vt:variant>
        <vt:lpwstr/>
      </vt:variant>
      <vt:variant>
        <vt:lpwstr>_Toc359831916</vt:lpwstr>
      </vt:variant>
      <vt:variant>
        <vt:i4>1703984</vt:i4>
      </vt:variant>
      <vt:variant>
        <vt:i4>1700</vt:i4>
      </vt:variant>
      <vt:variant>
        <vt:i4>0</vt:i4>
      </vt:variant>
      <vt:variant>
        <vt:i4>5</vt:i4>
      </vt:variant>
      <vt:variant>
        <vt:lpwstr/>
      </vt:variant>
      <vt:variant>
        <vt:lpwstr>_Toc359831915</vt:lpwstr>
      </vt:variant>
      <vt:variant>
        <vt:i4>1703984</vt:i4>
      </vt:variant>
      <vt:variant>
        <vt:i4>1694</vt:i4>
      </vt:variant>
      <vt:variant>
        <vt:i4>0</vt:i4>
      </vt:variant>
      <vt:variant>
        <vt:i4>5</vt:i4>
      </vt:variant>
      <vt:variant>
        <vt:lpwstr/>
      </vt:variant>
      <vt:variant>
        <vt:lpwstr>_Toc359831914</vt:lpwstr>
      </vt:variant>
      <vt:variant>
        <vt:i4>1703984</vt:i4>
      </vt:variant>
      <vt:variant>
        <vt:i4>1688</vt:i4>
      </vt:variant>
      <vt:variant>
        <vt:i4>0</vt:i4>
      </vt:variant>
      <vt:variant>
        <vt:i4>5</vt:i4>
      </vt:variant>
      <vt:variant>
        <vt:lpwstr/>
      </vt:variant>
      <vt:variant>
        <vt:lpwstr>_Toc359831913</vt:lpwstr>
      </vt:variant>
      <vt:variant>
        <vt:i4>1703984</vt:i4>
      </vt:variant>
      <vt:variant>
        <vt:i4>1682</vt:i4>
      </vt:variant>
      <vt:variant>
        <vt:i4>0</vt:i4>
      </vt:variant>
      <vt:variant>
        <vt:i4>5</vt:i4>
      </vt:variant>
      <vt:variant>
        <vt:lpwstr/>
      </vt:variant>
      <vt:variant>
        <vt:lpwstr>_Toc359831912</vt:lpwstr>
      </vt:variant>
      <vt:variant>
        <vt:i4>1703984</vt:i4>
      </vt:variant>
      <vt:variant>
        <vt:i4>1676</vt:i4>
      </vt:variant>
      <vt:variant>
        <vt:i4>0</vt:i4>
      </vt:variant>
      <vt:variant>
        <vt:i4>5</vt:i4>
      </vt:variant>
      <vt:variant>
        <vt:lpwstr/>
      </vt:variant>
      <vt:variant>
        <vt:lpwstr>_Toc359831911</vt:lpwstr>
      </vt:variant>
      <vt:variant>
        <vt:i4>1703984</vt:i4>
      </vt:variant>
      <vt:variant>
        <vt:i4>1670</vt:i4>
      </vt:variant>
      <vt:variant>
        <vt:i4>0</vt:i4>
      </vt:variant>
      <vt:variant>
        <vt:i4>5</vt:i4>
      </vt:variant>
      <vt:variant>
        <vt:lpwstr/>
      </vt:variant>
      <vt:variant>
        <vt:lpwstr>_Toc359831910</vt:lpwstr>
      </vt:variant>
      <vt:variant>
        <vt:i4>1769520</vt:i4>
      </vt:variant>
      <vt:variant>
        <vt:i4>1664</vt:i4>
      </vt:variant>
      <vt:variant>
        <vt:i4>0</vt:i4>
      </vt:variant>
      <vt:variant>
        <vt:i4>5</vt:i4>
      </vt:variant>
      <vt:variant>
        <vt:lpwstr/>
      </vt:variant>
      <vt:variant>
        <vt:lpwstr>_Toc359831909</vt:lpwstr>
      </vt:variant>
      <vt:variant>
        <vt:i4>1769520</vt:i4>
      </vt:variant>
      <vt:variant>
        <vt:i4>1658</vt:i4>
      </vt:variant>
      <vt:variant>
        <vt:i4>0</vt:i4>
      </vt:variant>
      <vt:variant>
        <vt:i4>5</vt:i4>
      </vt:variant>
      <vt:variant>
        <vt:lpwstr/>
      </vt:variant>
      <vt:variant>
        <vt:lpwstr>_Toc359831908</vt:lpwstr>
      </vt:variant>
      <vt:variant>
        <vt:i4>1769520</vt:i4>
      </vt:variant>
      <vt:variant>
        <vt:i4>1652</vt:i4>
      </vt:variant>
      <vt:variant>
        <vt:i4>0</vt:i4>
      </vt:variant>
      <vt:variant>
        <vt:i4>5</vt:i4>
      </vt:variant>
      <vt:variant>
        <vt:lpwstr/>
      </vt:variant>
      <vt:variant>
        <vt:lpwstr>_Toc359831907</vt:lpwstr>
      </vt:variant>
      <vt:variant>
        <vt:i4>1769520</vt:i4>
      </vt:variant>
      <vt:variant>
        <vt:i4>1646</vt:i4>
      </vt:variant>
      <vt:variant>
        <vt:i4>0</vt:i4>
      </vt:variant>
      <vt:variant>
        <vt:i4>5</vt:i4>
      </vt:variant>
      <vt:variant>
        <vt:lpwstr/>
      </vt:variant>
      <vt:variant>
        <vt:lpwstr>_Toc359831906</vt:lpwstr>
      </vt:variant>
      <vt:variant>
        <vt:i4>1769520</vt:i4>
      </vt:variant>
      <vt:variant>
        <vt:i4>1640</vt:i4>
      </vt:variant>
      <vt:variant>
        <vt:i4>0</vt:i4>
      </vt:variant>
      <vt:variant>
        <vt:i4>5</vt:i4>
      </vt:variant>
      <vt:variant>
        <vt:lpwstr/>
      </vt:variant>
      <vt:variant>
        <vt:lpwstr>_Toc359831905</vt:lpwstr>
      </vt:variant>
      <vt:variant>
        <vt:i4>1769520</vt:i4>
      </vt:variant>
      <vt:variant>
        <vt:i4>1634</vt:i4>
      </vt:variant>
      <vt:variant>
        <vt:i4>0</vt:i4>
      </vt:variant>
      <vt:variant>
        <vt:i4>5</vt:i4>
      </vt:variant>
      <vt:variant>
        <vt:lpwstr/>
      </vt:variant>
      <vt:variant>
        <vt:lpwstr>_Toc359831904</vt:lpwstr>
      </vt:variant>
      <vt:variant>
        <vt:i4>1769520</vt:i4>
      </vt:variant>
      <vt:variant>
        <vt:i4>1628</vt:i4>
      </vt:variant>
      <vt:variant>
        <vt:i4>0</vt:i4>
      </vt:variant>
      <vt:variant>
        <vt:i4>5</vt:i4>
      </vt:variant>
      <vt:variant>
        <vt:lpwstr/>
      </vt:variant>
      <vt:variant>
        <vt:lpwstr>_Toc359831903</vt:lpwstr>
      </vt:variant>
      <vt:variant>
        <vt:i4>1769520</vt:i4>
      </vt:variant>
      <vt:variant>
        <vt:i4>1622</vt:i4>
      </vt:variant>
      <vt:variant>
        <vt:i4>0</vt:i4>
      </vt:variant>
      <vt:variant>
        <vt:i4>5</vt:i4>
      </vt:variant>
      <vt:variant>
        <vt:lpwstr/>
      </vt:variant>
      <vt:variant>
        <vt:lpwstr>_Toc359831902</vt:lpwstr>
      </vt:variant>
      <vt:variant>
        <vt:i4>1769520</vt:i4>
      </vt:variant>
      <vt:variant>
        <vt:i4>1616</vt:i4>
      </vt:variant>
      <vt:variant>
        <vt:i4>0</vt:i4>
      </vt:variant>
      <vt:variant>
        <vt:i4>5</vt:i4>
      </vt:variant>
      <vt:variant>
        <vt:lpwstr/>
      </vt:variant>
      <vt:variant>
        <vt:lpwstr>_Toc359831901</vt:lpwstr>
      </vt:variant>
      <vt:variant>
        <vt:i4>1769520</vt:i4>
      </vt:variant>
      <vt:variant>
        <vt:i4>1610</vt:i4>
      </vt:variant>
      <vt:variant>
        <vt:i4>0</vt:i4>
      </vt:variant>
      <vt:variant>
        <vt:i4>5</vt:i4>
      </vt:variant>
      <vt:variant>
        <vt:lpwstr/>
      </vt:variant>
      <vt:variant>
        <vt:lpwstr>_Toc359831900</vt:lpwstr>
      </vt:variant>
      <vt:variant>
        <vt:i4>1179697</vt:i4>
      </vt:variant>
      <vt:variant>
        <vt:i4>1604</vt:i4>
      </vt:variant>
      <vt:variant>
        <vt:i4>0</vt:i4>
      </vt:variant>
      <vt:variant>
        <vt:i4>5</vt:i4>
      </vt:variant>
      <vt:variant>
        <vt:lpwstr/>
      </vt:variant>
      <vt:variant>
        <vt:lpwstr>_Toc359831899</vt:lpwstr>
      </vt:variant>
      <vt:variant>
        <vt:i4>1179697</vt:i4>
      </vt:variant>
      <vt:variant>
        <vt:i4>1598</vt:i4>
      </vt:variant>
      <vt:variant>
        <vt:i4>0</vt:i4>
      </vt:variant>
      <vt:variant>
        <vt:i4>5</vt:i4>
      </vt:variant>
      <vt:variant>
        <vt:lpwstr/>
      </vt:variant>
      <vt:variant>
        <vt:lpwstr>_Toc359831898</vt:lpwstr>
      </vt:variant>
      <vt:variant>
        <vt:i4>1179697</vt:i4>
      </vt:variant>
      <vt:variant>
        <vt:i4>1592</vt:i4>
      </vt:variant>
      <vt:variant>
        <vt:i4>0</vt:i4>
      </vt:variant>
      <vt:variant>
        <vt:i4>5</vt:i4>
      </vt:variant>
      <vt:variant>
        <vt:lpwstr/>
      </vt:variant>
      <vt:variant>
        <vt:lpwstr>_Toc359831897</vt:lpwstr>
      </vt:variant>
      <vt:variant>
        <vt:i4>1179697</vt:i4>
      </vt:variant>
      <vt:variant>
        <vt:i4>1586</vt:i4>
      </vt:variant>
      <vt:variant>
        <vt:i4>0</vt:i4>
      </vt:variant>
      <vt:variant>
        <vt:i4>5</vt:i4>
      </vt:variant>
      <vt:variant>
        <vt:lpwstr/>
      </vt:variant>
      <vt:variant>
        <vt:lpwstr>_Toc359831896</vt:lpwstr>
      </vt:variant>
      <vt:variant>
        <vt:i4>1179697</vt:i4>
      </vt:variant>
      <vt:variant>
        <vt:i4>1580</vt:i4>
      </vt:variant>
      <vt:variant>
        <vt:i4>0</vt:i4>
      </vt:variant>
      <vt:variant>
        <vt:i4>5</vt:i4>
      </vt:variant>
      <vt:variant>
        <vt:lpwstr/>
      </vt:variant>
      <vt:variant>
        <vt:lpwstr>_Toc359831895</vt:lpwstr>
      </vt:variant>
      <vt:variant>
        <vt:i4>1179697</vt:i4>
      </vt:variant>
      <vt:variant>
        <vt:i4>1574</vt:i4>
      </vt:variant>
      <vt:variant>
        <vt:i4>0</vt:i4>
      </vt:variant>
      <vt:variant>
        <vt:i4>5</vt:i4>
      </vt:variant>
      <vt:variant>
        <vt:lpwstr/>
      </vt:variant>
      <vt:variant>
        <vt:lpwstr>_Toc359831894</vt:lpwstr>
      </vt:variant>
      <vt:variant>
        <vt:i4>1179697</vt:i4>
      </vt:variant>
      <vt:variant>
        <vt:i4>1568</vt:i4>
      </vt:variant>
      <vt:variant>
        <vt:i4>0</vt:i4>
      </vt:variant>
      <vt:variant>
        <vt:i4>5</vt:i4>
      </vt:variant>
      <vt:variant>
        <vt:lpwstr/>
      </vt:variant>
      <vt:variant>
        <vt:lpwstr>_Toc359831893</vt:lpwstr>
      </vt:variant>
      <vt:variant>
        <vt:i4>1179697</vt:i4>
      </vt:variant>
      <vt:variant>
        <vt:i4>1562</vt:i4>
      </vt:variant>
      <vt:variant>
        <vt:i4>0</vt:i4>
      </vt:variant>
      <vt:variant>
        <vt:i4>5</vt:i4>
      </vt:variant>
      <vt:variant>
        <vt:lpwstr/>
      </vt:variant>
      <vt:variant>
        <vt:lpwstr>_Toc359831892</vt:lpwstr>
      </vt:variant>
      <vt:variant>
        <vt:i4>1179697</vt:i4>
      </vt:variant>
      <vt:variant>
        <vt:i4>1556</vt:i4>
      </vt:variant>
      <vt:variant>
        <vt:i4>0</vt:i4>
      </vt:variant>
      <vt:variant>
        <vt:i4>5</vt:i4>
      </vt:variant>
      <vt:variant>
        <vt:lpwstr/>
      </vt:variant>
      <vt:variant>
        <vt:lpwstr>_Toc359831891</vt:lpwstr>
      </vt:variant>
      <vt:variant>
        <vt:i4>1179697</vt:i4>
      </vt:variant>
      <vt:variant>
        <vt:i4>1550</vt:i4>
      </vt:variant>
      <vt:variant>
        <vt:i4>0</vt:i4>
      </vt:variant>
      <vt:variant>
        <vt:i4>5</vt:i4>
      </vt:variant>
      <vt:variant>
        <vt:lpwstr/>
      </vt:variant>
      <vt:variant>
        <vt:lpwstr>_Toc359831890</vt:lpwstr>
      </vt:variant>
      <vt:variant>
        <vt:i4>1245233</vt:i4>
      </vt:variant>
      <vt:variant>
        <vt:i4>1544</vt:i4>
      </vt:variant>
      <vt:variant>
        <vt:i4>0</vt:i4>
      </vt:variant>
      <vt:variant>
        <vt:i4>5</vt:i4>
      </vt:variant>
      <vt:variant>
        <vt:lpwstr/>
      </vt:variant>
      <vt:variant>
        <vt:lpwstr>_Toc359831889</vt:lpwstr>
      </vt:variant>
      <vt:variant>
        <vt:i4>1245233</vt:i4>
      </vt:variant>
      <vt:variant>
        <vt:i4>1538</vt:i4>
      </vt:variant>
      <vt:variant>
        <vt:i4>0</vt:i4>
      </vt:variant>
      <vt:variant>
        <vt:i4>5</vt:i4>
      </vt:variant>
      <vt:variant>
        <vt:lpwstr/>
      </vt:variant>
      <vt:variant>
        <vt:lpwstr>_Toc359831888</vt:lpwstr>
      </vt:variant>
      <vt:variant>
        <vt:i4>1245233</vt:i4>
      </vt:variant>
      <vt:variant>
        <vt:i4>1532</vt:i4>
      </vt:variant>
      <vt:variant>
        <vt:i4>0</vt:i4>
      </vt:variant>
      <vt:variant>
        <vt:i4>5</vt:i4>
      </vt:variant>
      <vt:variant>
        <vt:lpwstr/>
      </vt:variant>
      <vt:variant>
        <vt:lpwstr>_Toc359831887</vt:lpwstr>
      </vt:variant>
      <vt:variant>
        <vt:i4>1245233</vt:i4>
      </vt:variant>
      <vt:variant>
        <vt:i4>1526</vt:i4>
      </vt:variant>
      <vt:variant>
        <vt:i4>0</vt:i4>
      </vt:variant>
      <vt:variant>
        <vt:i4>5</vt:i4>
      </vt:variant>
      <vt:variant>
        <vt:lpwstr/>
      </vt:variant>
      <vt:variant>
        <vt:lpwstr>_Toc359831886</vt:lpwstr>
      </vt:variant>
      <vt:variant>
        <vt:i4>1245233</vt:i4>
      </vt:variant>
      <vt:variant>
        <vt:i4>1520</vt:i4>
      </vt:variant>
      <vt:variant>
        <vt:i4>0</vt:i4>
      </vt:variant>
      <vt:variant>
        <vt:i4>5</vt:i4>
      </vt:variant>
      <vt:variant>
        <vt:lpwstr/>
      </vt:variant>
      <vt:variant>
        <vt:lpwstr>_Toc359831885</vt:lpwstr>
      </vt:variant>
      <vt:variant>
        <vt:i4>1245233</vt:i4>
      </vt:variant>
      <vt:variant>
        <vt:i4>1514</vt:i4>
      </vt:variant>
      <vt:variant>
        <vt:i4>0</vt:i4>
      </vt:variant>
      <vt:variant>
        <vt:i4>5</vt:i4>
      </vt:variant>
      <vt:variant>
        <vt:lpwstr/>
      </vt:variant>
      <vt:variant>
        <vt:lpwstr>_Toc359831884</vt:lpwstr>
      </vt:variant>
      <vt:variant>
        <vt:i4>1245233</vt:i4>
      </vt:variant>
      <vt:variant>
        <vt:i4>1508</vt:i4>
      </vt:variant>
      <vt:variant>
        <vt:i4>0</vt:i4>
      </vt:variant>
      <vt:variant>
        <vt:i4>5</vt:i4>
      </vt:variant>
      <vt:variant>
        <vt:lpwstr/>
      </vt:variant>
      <vt:variant>
        <vt:lpwstr>_Toc359831883</vt:lpwstr>
      </vt:variant>
      <vt:variant>
        <vt:i4>1245233</vt:i4>
      </vt:variant>
      <vt:variant>
        <vt:i4>1502</vt:i4>
      </vt:variant>
      <vt:variant>
        <vt:i4>0</vt:i4>
      </vt:variant>
      <vt:variant>
        <vt:i4>5</vt:i4>
      </vt:variant>
      <vt:variant>
        <vt:lpwstr/>
      </vt:variant>
      <vt:variant>
        <vt:lpwstr>_Toc359831882</vt:lpwstr>
      </vt:variant>
      <vt:variant>
        <vt:i4>1245233</vt:i4>
      </vt:variant>
      <vt:variant>
        <vt:i4>1496</vt:i4>
      </vt:variant>
      <vt:variant>
        <vt:i4>0</vt:i4>
      </vt:variant>
      <vt:variant>
        <vt:i4>5</vt:i4>
      </vt:variant>
      <vt:variant>
        <vt:lpwstr/>
      </vt:variant>
      <vt:variant>
        <vt:lpwstr>_Toc359831881</vt:lpwstr>
      </vt:variant>
      <vt:variant>
        <vt:i4>1245233</vt:i4>
      </vt:variant>
      <vt:variant>
        <vt:i4>1490</vt:i4>
      </vt:variant>
      <vt:variant>
        <vt:i4>0</vt:i4>
      </vt:variant>
      <vt:variant>
        <vt:i4>5</vt:i4>
      </vt:variant>
      <vt:variant>
        <vt:lpwstr/>
      </vt:variant>
      <vt:variant>
        <vt:lpwstr>_Toc359831880</vt:lpwstr>
      </vt:variant>
      <vt:variant>
        <vt:i4>1835057</vt:i4>
      </vt:variant>
      <vt:variant>
        <vt:i4>1484</vt:i4>
      </vt:variant>
      <vt:variant>
        <vt:i4>0</vt:i4>
      </vt:variant>
      <vt:variant>
        <vt:i4>5</vt:i4>
      </vt:variant>
      <vt:variant>
        <vt:lpwstr/>
      </vt:variant>
      <vt:variant>
        <vt:lpwstr>_Toc359831879</vt:lpwstr>
      </vt:variant>
      <vt:variant>
        <vt:i4>1835057</vt:i4>
      </vt:variant>
      <vt:variant>
        <vt:i4>1478</vt:i4>
      </vt:variant>
      <vt:variant>
        <vt:i4>0</vt:i4>
      </vt:variant>
      <vt:variant>
        <vt:i4>5</vt:i4>
      </vt:variant>
      <vt:variant>
        <vt:lpwstr/>
      </vt:variant>
      <vt:variant>
        <vt:lpwstr>_Toc359831878</vt:lpwstr>
      </vt:variant>
      <vt:variant>
        <vt:i4>1835057</vt:i4>
      </vt:variant>
      <vt:variant>
        <vt:i4>1472</vt:i4>
      </vt:variant>
      <vt:variant>
        <vt:i4>0</vt:i4>
      </vt:variant>
      <vt:variant>
        <vt:i4>5</vt:i4>
      </vt:variant>
      <vt:variant>
        <vt:lpwstr/>
      </vt:variant>
      <vt:variant>
        <vt:lpwstr>_Toc359831877</vt:lpwstr>
      </vt:variant>
      <vt:variant>
        <vt:i4>1835057</vt:i4>
      </vt:variant>
      <vt:variant>
        <vt:i4>1466</vt:i4>
      </vt:variant>
      <vt:variant>
        <vt:i4>0</vt:i4>
      </vt:variant>
      <vt:variant>
        <vt:i4>5</vt:i4>
      </vt:variant>
      <vt:variant>
        <vt:lpwstr/>
      </vt:variant>
      <vt:variant>
        <vt:lpwstr>_Toc359831876</vt:lpwstr>
      </vt:variant>
      <vt:variant>
        <vt:i4>1835057</vt:i4>
      </vt:variant>
      <vt:variant>
        <vt:i4>1460</vt:i4>
      </vt:variant>
      <vt:variant>
        <vt:i4>0</vt:i4>
      </vt:variant>
      <vt:variant>
        <vt:i4>5</vt:i4>
      </vt:variant>
      <vt:variant>
        <vt:lpwstr/>
      </vt:variant>
      <vt:variant>
        <vt:lpwstr>_Toc359831875</vt:lpwstr>
      </vt:variant>
      <vt:variant>
        <vt:i4>1835057</vt:i4>
      </vt:variant>
      <vt:variant>
        <vt:i4>1454</vt:i4>
      </vt:variant>
      <vt:variant>
        <vt:i4>0</vt:i4>
      </vt:variant>
      <vt:variant>
        <vt:i4>5</vt:i4>
      </vt:variant>
      <vt:variant>
        <vt:lpwstr/>
      </vt:variant>
      <vt:variant>
        <vt:lpwstr>_Toc359831874</vt:lpwstr>
      </vt:variant>
      <vt:variant>
        <vt:i4>1835057</vt:i4>
      </vt:variant>
      <vt:variant>
        <vt:i4>1448</vt:i4>
      </vt:variant>
      <vt:variant>
        <vt:i4>0</vt:i4>
      </vt:variant>
      <vt:variant>
        <vt:i4>5</vt:i4>
      </vt:variant>
      <vt:variant>
        <vt:lpwstr/>
      </vt:variant>
      <vt:variant>
        <vt:lpwstr>_Toc359831873</vt:lpwstr>
      </vt:variant>
      <vt:variant>
        <vt:i4>1835057</vt:i4>
      </vt:variant>
      <vt:variant>
        <vt:i4>1442</vt:i4>
      </vt:variant>
      <vt:variant>
        <vt:i4>0</vt:i4>
      </vt:variant>
      <vt:variant>
        <vt:i4>5</vt:i4>
      </vt:variant>
      <vt:variant>
        <vt:lpwstr/>
      </vt:variant>
      <vt:variant>
        <vt:lpwstr>_Toc359831872</vt:lpwstr>
      </vt:variant>
      <vt:variant>
        <vt:i4>1835057</vt:i4>
      </vt:variant>
      <vt:variant>
        <vt:i4>1436</vt:i4>
      </vt:variant>
      <vt:variant>
        <vt:i4>0</vt:i4>
      </vt:variant>
      <vt:variant>
        <vt:i4>5</vt:i4>
      </vt:variant>
      <vt:variant>
        <vt:lpwstr/>
      </vt:variant>
      <vt:variant>
        <vt:lpwstr>_Toc359831871</vt:lpwstr>
      </vt:variant>
      <vt:variant>
        <vt:i4>1835057</vt:i4>
      </vt:variant>
      <vt:variant>
        <vt:i4>1430</vt:i4>
      </vt:variant>
      <vt:variant>
        <vt:i4>0</vt:i4>
      </vt:variant>
      <vt:variant>
        <vt:i4>5</vt:i4>
      </vt:variant>
      <vt:variant>
        <vt:lpwstr/>
      </vt:variant>
      <vt:variant>
        <vt:lpwstr>_Toc359831870</vt:lpwstr>
      </vt:variant>
      <vt:variant>
        <vt:i4>1900593</vt:i4>
      </vt:variant>
      <vt:variant>
        <vt:i4>1424</vt:i4>
      </vt:variant>
      <vt:variant>
        <vt:i4>0</vt:i4>
      </vt:variant>
      <vt:variant>
        <vt:i4>5</vt:i4>
      </vt:variant>
      <vt:variant>
        <vt:lpwstr/>
      </vt:variant>
      <vt:variant>
        <vt:lpwstr>_Toc359831869</vt:lpwstr>
      </vt:variant>
      <vt:variant>
        <vt:i4>1900593</vt:i4>
      </vt:variant>
      <vt:variant>
        <vt:i4>1418</vt:i4>
      </vt:variant>
      <vt:variant>
        <vt:i4>0</vt:i4>
      </vt:variant>
      <vt:variant>
        <vt:i4>5</vt:i4>
      </vt:variant>
      <vt:variant>
        <vt:lpwstr/>
      </vt:variant>
      <vt:variant>
        <vt:lpwstr>_Toc359831868</vt:lpwstr>
      </vt:variant>
      <vt:variant>
        <vt:i4>1900593</vt:i4>
      </vt:variant>
      <vt:variant>
        <vt:i4>1412</vt:i4>
      </vt:variant>
      <vt:variant>
        <vt:i4>0</vt:i4>
      </vt:variant>
      <vt:variant>
        <vt:i4>5</vt:i4>
      </vt:variant>
      <vt:variant>
        <vt:lpwstr/>
      </vt:variant>
      <vt:variant>
        <vt:lpwstr>_Toc359831867</vt:lpwstr>
      </vt:variant>
      <vt:variant>
        <vt:i4>1900593</vt:i4>
      </vt:variant>
      <vt:variant>
        <vt:i4>1406</vt:i4>
      </vt:variant>
      <vt:variant>
        <vt:i4>0</vt:i4>
      </vt:variant>
      <vt:variant>
        <vt:i4>5</vt:i4>
      </vt:variant>
      <vt:variant>
        <vt:lpwstr/>
      </vt:variant>
      <vt:variant>
        <vt:lpwstr>_Toc359831866</vt:lpwstr>
      </vt:variant>
      <vt:variant>
        <vt:i4>1900593</vt:i4>
      </vt:variant>
      <vt:variant>
        <vt:i4>1400</vt:i4>
      </vt:variant>
      <vt:variant>
        <vt:i4>0</vt:i4>
      </vt:variant>
      <vt:variant>
        <vt:i4>5</vt:i4>
      </vt:variant>
      <vt:variant>
        <vt:lpwstr/>
      </vt:variant>
      <vt:variant>
        <vt:lpwstr>_Toc359831865</vt:lpwstr>
      </vt:variant>
      <vt:variant>
        <vt:i4>1900593</vt:i4>
      </vt:variant>
      <vt:variant>
        <vt:i4>1394</vt:i4>
      </vt:variant>
      <vt:variant>
        <vt:i4>0</vt:i4>
      </vt:variant>
      <vt:variant>
        <vt:i4>5</vt:i4>
      </vt:variant>
      <vt:variant>
        <vt:lpwstr/>
      </vt:variant>
      <vt:variant>
        <vt:lpwstr>_Toc359831864</vt:lpwstr>
      </vt:variant>
      <vt:variant>
        <vt:i4>1900593</vt:i4>
      </vt:variant>
      <vt:variant>
        <vt:i4>1388</vt:i4>
      </vt:variant>
      <vt:variant>
        <vt:i4>0</vt:i4>
      </vt:variant>
      <vt:variant>
        <vt:i4>5</vt:i4>
      </vt:variant>
      <vt:variant>
        <vt:lpwstr/>
      </vt:variant>
      <vt:variant>
        <vt:lpwstr>_Toc359831863</vt:lpwstr>
      </vt:variant>
      <vt:variant>
        <vt:i4>1900593</vt:i4>
      </vt:variant>
      <vt:variant>
        <vt:i4>1382</vt:i4>
      </vt:variant>
      <vt:variant>
        <vt:i4>0</vt:i4>
      </vt:variant>
      <vt:variant>
        <vt:i4>5</vt:i4>
      </vt:variant>
      <vt:variant>
        <vt:lpwstr/>
      </vt:variant>
      <vt:variant>
        <vt:lpwstr>_Toc359831862</vt:lpwstr>
      </vt:variant>
      <vt:variant>
        <vt:i4>1900593</vt:i4>
      </vt:variant>
      <vt:variant>
        <vt:i4>1376</vt:i4>
      </vt:variant>
      <vt:variant>
        <vt:i4>0</vt:i4>
      </vt:variant>
      <vt:variant>
        <vt:i4>5</vt:i4>
      </vt:variant>
      <vt:variant>
        <vt:lpwstr/>
      </vt:variant>
      <vt:variant>
        <vt:lpwstr>_Toc359831861</vt:lpwstr>
      </vt:variant>
      <vt:variant>
        <vt:i4>1900593</vt:i4>
      </vt:variant>
      <vt:variant>
        <vt:i4>1370</vt:i4>
      </vt:variant>
      <vt:variant>
        <vt:i4>0</vt:i4>
      </vt:variant>
      <vt:variant>
        <vt:i4>5</vt:i4>
      </vt:variant>
      <vt:variant>
        <vt:lpwstr/>
      </vt:variant>
      <vt:variant>
        <vt:lpwstr>_Toc359831860</vt:lpwstr>
      </vt:variant>
      <vt:variant>
        <vt:i4>1966129</vt:i4>
      </vt:variant>
      <vt:variant>
        <vt:i4>1364</vt:i4>
      </vt:variant>
      <vt:variant>
        <vt:i4>0</vt:i4>
      </vt:variant>
      <vt:variant>
        <vt:i4>5</vt:i4>
      </vt:variant>
      <vt:variant>
        <vt:lpwstr/>
      </vt:variant>
      <vt:variant>
        <vt:lpwstr>_Toc359831859</vt:lpwstr>
      </vt:variant>
      <vt:variant>
        <vt:i4>1966129</vt:i4>
      </vt:variant>
      <vt:variant>
        <vt:i4>1358</vt:i4>
      </vt:variant>
      <vt:variant>
        <vt:i4>0</vt:i4>
      </vt:variant>
      <vt:variant>
        <vt:i4>5</vt:i4>
      </vt:variant>
      <vt:variant>
        <vt:lpwstr/>
      </vt:variant>
      <vt:variant>
        <vt:lpwstr>_Toc359831858</vt:lpwstr>
      </vt:variant>
      <vt:variant>
        <vt:i4>1966129</vt:i4>
      </vt:variant>
      <vt:variant>
        <vt:i4>1352</vt:i4>
      </vt:variant>
      <vt:variant>
        <vt:i4>0</vt:i4>
      </vt:variant>
      <vt:variant>
        <vt:i4>5</vt:i4>
      </vt:variant>
      <vt:variant>
        <vt:lpwstr/>
      </vt:variant>
      <vt:variant>
        <vt:lpwstr>_Toc359831857</vt:lpwstr>
      </vt:variant>
      <vt:variant>
        <vt:i4>1966129</vt:i4>
      </vt:variant>
      <vt:variant>
        <vt:i4>1346</vt:i4>
      </vt:variant>
      <vt:variant>
        <vt:i4>0</vt:i4>
      </vt:variant>
      <vt:variant>
        <vt:i4>5</vt:i4>
      </vt:variant>
      <vt:variant>
        <vt:lpwstr/>
      </vt:variant>
      <vt:variant>
        <vt:lpwstr>_Toc359831856</vt:lpwstr>
      </vt:variant>
      <vt:variant>
        <vt:i4>1966129</vt:i4>
      </vt:variant>
      <vt:variant>
        <vt:i4>1340</vt:i4>
      </vt:variant>
      <vt:variant>
        <vt:i4>0</vt:i4>
      </vt:variant>
      <vt:variant>
        <vt:i4>5</vt:i4>
      </vt:variant>
      <vt:variant>
        <vt:lpwstr/>
      </vt:variant>
      <vt:variant>
        <vt:lpwstr>_Toc359831855</vt:lpwstr>
      </vt:variant>
      <vt:variant>
        <vt:i4>1966129</vt:i4>
      </vt:variant>
      <vt:variant>
        <vt:i4>1334</vt:i4>
      </vt:variant>
      <vt:variant>
        <vt:i4>0</vt:i4>
      </vt:variant>
      <vt:variant>
        <vt:i4>5</vt:i4>
      </vt:variant>
      <vt:variant>
        <vt:lpwstr/>
      </vt:variant>
      <vt:variant>
        <vt:lpwstr>_Toc359831854</vt:lpwstr>
      </vt:variant>
      <vt:variant>
        <vt:i4>1966129</vt:i4>
      </vt:variant>
      <vt:variant>
        <vt:i4>1328</vt:i4>
      </vt:variant>
      <vt:variant>
        <vt:i4>0</vt:i4>
      </vt:variant>
      <vt:variant>
        <vt:i4>5</vt:i4>
      </vt:variant>
      <vt:variant>
        <vt:lpwstr/>
      </vt:variant>
      <vt:variant>
        <vt:lpwstr>_Toc359831853</vt:lpwstr>
      </vt:variant>
      <vt:variant>
        <vt:i4>1966129</vt:i4>
      </vt:variant>
      <vt:variant>
        <vt:i4>1322</vt:i4>
      </vt:variant>
      <vt:variant>
        <vt:i4>0</vt:i4>
      </vt:variant>
      <vt:variant>
        <vt:i4>5</vt:i4>
      </vt:variant>
      <vt:variant>
        <vt:lpwstr/>
      </vt:variant>
      <vt:variant>
        <vt:lpwstr>_Toc359831852</vt:lpwstr>
      </vt:variant>
      <vt:variant>
        <vt:i4>1966129</vt:i4>
      </vt:variant>
      <vt:variant>
        <vt:i4>1316</vt:i4>
      </vt:variant>
      <vt:variant>
        <vt:i4>0</vt:i4>
      </vt:variant>
      <vt:variant>
        <vt:i4>5</vt:i4>
      </vt:variant>
      <vt:variant>
        <vt:lpwstr/>
      </vt:variant>
      <vt:variant>
        <vt:lpwstr>_Toc359831851</vt:lpwstr>
      </vt:variant>
      <vt:variant>
        <vt:i4>1966129</vt:i4>
      </vt:variant>
      <vt:variant>
        <vt:i4>1310</vt:i4>
      </vt:variant>
      <vt:variant>
        <vt:i4>0</vt:i4>
      </vt:variant>
      <vt:variant>
        <vt:i4>5</vt:i4>
      </vt:variant>
      <vt:variant>
        <vt:lpwstr/>
      </vt:variant>
      <vt:variant>
        <vt:lpwstr>_Toc359831850</vt:lpwstr>
      </vt:variant>
      <vt:variant>
        <vt:i4>2031665</vt:i4>
      </vt:variant>
      <vt:variant>
        <vt:i4>1304</vt:i4>
      </vt:variant>
      <vt:variant>
        <vt:i4>0</vt:i4>
      </vt:variant>
      <vt:variant>
        <vt:i4>5</vt:i4>
      </vt:variant>
      <vt:variant>
        <vt:lpwstr/>
      </vt:variant>
      <vt:variant>
        <vt:lpwstr>_Toc359831849</vt:lpwstr>
      </vt:variant>
      <vt:variant>
        <vt:i4>2031665</vt:i4>
      </vt:variant>
      <vt:variant>
        <vt:i4>1298</vt:i4>
      </vt:variant>
      <vt:variant>
        <vt:i4>0</vt:i4>
      </vt:variant>
      <vt:variant>
        <vt:i4>5</vt:i4>
      </vt:variant>
      <vt:variant>
        <vt:lpwstr/>
      </vt:variant>
      <vt:variant>
        <vt:lpwstr>_Toc359831848</vt:lpwstr>
      </vt:variant>
      <vt:variant>
        <vt:i4>2031665</vt:i4>
      </vt:variant>
      <vt:variant>
        <vt:i4>1292</vt:i4>
      </vt:variant>
      <vt:variant>
        <vt:i4>0</vt:i4>
      </vt:variant>
      <vt:variant>
        <vt:i4>5</vt:i4>
      </vt:variant>
      <vt:variant>
        <vt:lpwstr/>
      </vt:variant>
      <vt:variant>
        <vt:lpwstr>_Toc359831847</vt:lpwstr>
      </vt:variant>
      <vt:variant>
        <vt:i4>2031665</vt:i4>
      </vt:variant>
      <vt:variant>
        <vt:i4>1286</vt:i4>
      </vt:variant>
      <vt:variant>
        <vt:i4>0</vt:i4>
      </vt:variant>
      <vt:variant>
        <vt:i4>5</vt:i4>
      </vt:variant>
      <vt:variant>
        <vt:lpwstr/>
      </vt:variant>
      <vt:variant>
        <vt:lpwstr>_Toc359831846</vt:lpwstr>
      </vt:variant>
      <vt:variant>
        <vt:i4>2031665</vt:i4>
      </vt:variant>
      <vt:variant>
        <vt:i4>1280</vt:i4>
      </vt:variant>
      <vt:variant>
        <vt:i4>0</vt:i4>
      </vt:variant>
      <vt:variant>
        <vt:i4>5</vt:i4>
      </vt:variant>
      <vt:variant>
        <vt:lpwstr/>
      </vt:variant>
      <vt:variant>
        <vt:lpwstr>_Toc359831845</vt:lpwstr>
      </vt:variant>
      <vt:variant>
        <vt:i4>2031665</vt:i4>
      </vt:variant>
      <vt:variant>
        <vt:i4>1274</vt:i4>
      </vt:variant>
      <vt:variant>
        <vt:i4>0</vt:i4>
      </vt:variant>
      <vt:variant>
        <vt:i4>5</vt:i4>
      </vt:variant>
      <vt:variant>
        <vt:lpwstr/>
      </vt:variant>
      <vt:variant>
        <vt:lpwstr>_Toc359831844</vt:lpwstr>
      </vt:variant>
      <vt:variant>
        <vt:i4>2031665</vt:i4>
      </vt:variant>
      <vt:variant>
        <vt:i4>1268</vt:i4>
      </vt:variant>
      <vt:variant>
        <vt:i4>0</vt:i4>
      </vt:variant>
      <vt:variant>
        <vt:i4>5</vt:i4>
      </vt:variant>
      <vt:variant>
        <vt:lpwstr/>
      </vt:variant>
      <vt:variant>
        <vt:lpwstr>_Toc359831843</vt:lpwstr>
      </vt:variant>
      <vt:variant>
        <vt:i4>2031665</vt:i4>
      </vt:variant>
      <vt:variant>
        <vt:i4>1262</vt:i4>
      </vt:variant>
      <vt:variant>
        <vt:i4>0</vt:i4>
      </vt:variant>
      <vt:variant>
        <vt:i4>5</vt:i4>
      </vt:variant>
      <vt:variant>
        <vt:lpwstr/>
      </vt:variant>
      <vt:variant>
        <vt:lpwstr>_Toc359831842</vt:lpwstr>
      </vt:variant>
      <vt:variant>
        <vt:i4>2031665</vt:i4>
      </vt:variant>
      <vt:variant>
        <vt:i4>1256</vt:i4>
      </vt:variant>
      <vt:variant>
        <vt:i4>0</vt:i4>
      </vt:variant>
      <vt:variant>
        <vt:i4>5</vt:i4>
      </vt:variant>
      <vt:variant>
        <vt:lpwstr/>
      </vt:variant>
      <vt:variant>
        <vt:lpwstr>_Toc359831841</vt:lpwstr>
      </vt:variant>
      <vt:variant>
        <vt:i4>2031665</vt:i4>
      </vt:variant>
      <vt:variant>
        <vt:i4>1250</vt:i4>
      </vt:variant>
      <vt:variant>
        <vt:i4>0</vt:i4>
      </vt:variant>
      <vt:variant>
        <vt:i4>5</vt:i4>
      </vt:variant>
      <vt:variant>
        <vt:lpwstr/>
      </vt:variant>
      <vt:variant>
        <vt:lpwstr>_Toc359831840</vt:lpwstr>
      </vt:variant>
      <vt:variant>
        <vt:i4>1572913</vt:i4>
      </vt:variant>
      <vt:variant>
        <vt:i4>1244</vt:i4>
      </vt:variant>
      <vt:variant>
        <vt:i4>0</vt:i4>
      </vt:variant>
      <vt:variant>
        <vt:i4>5</vt:i4>
      </vt:variant>
      <vt:variant>
        <vt:lpwstr/>
      </vt:variant>
      <vt:variant>
        <vt:lpwstr>_Toc359831839</vt:lpwstr>
      </vt:variant>
      <vt:variant>
        <vt:i4>1572913</vt:i4>
      </vt:variant>
      <vt:variant>
        <vt:i4>1238</vt:i4>
      </vt:variant>
      <vt:variant>
        <vt:i4>0</vt:i4>
      </vt:variant>
      <vt:variant>
        <vt:i4>5</vt:i4>
      </vt:variant>
      <vt:variant>
        <vt:lpwstr/>
      </vt:variant>
      <vt:variant>
        <vt:lpwstr>_Toc359831838</vt:lpwstr>
      </vt:variant>
      <vt:variant>
        <vt:i4>1572913</vt:i4>
      </vt:variant>
      <vt:variant>
        <vt:i4>1232</vt:i4>
      </vt:variant>
      <vt:variant>
        <vt:i4>0</vt:i4>
      </vt:variant>
      <vt:variant>
        <vt:i4>5</vt:i4>
      </vt:variant>
      <vt:variant>
        <vt:lpwstr/>
      </vt:variant>
      <vt:variant>
        <vt:lpwstr>_Toc359831837</vt:lpwstr>
      </vt:variant>
      <vt:variant>
        <vt:i4>1572913</vt:i4>
      </vt:variant>
      <vt:variant>
        <vt:i4>1226</vt:i4>
      </vt:variant>
      <vt:variant>
        <vt:i4>0</vt:i4>
      </vt:variant>
      <vt:variant>
        <vt:i4>5</vt:i4>
      </vt:variant>
      <vt:variant>
        <vt:lpwstr/>
      </vt:variant>
      <vt:variant>
        <vt:lpwstr>_Toc359831836</vt:lpwstr>
      </vt:variant>
      <vt:variant>
        <vt:i4>1572913</vt:i4>
      </vt:variant>
      <vt:variant>
        <vt:i4>1220</vt:i4>
      </vt:variant>
      <vt:variant>
        <vt:i4>0</vt:i4>
      </vt:variant>
      <vt:variant>
        <vt:i4>5</vt:i4>
      </vt:variant>
      <vt:variant>
        <vt:lpwstr/>
      </vt:variant>
      <vt:variant>
        <vt:lpwstr>_Toc359831835</vt:lpwstr>
      </vt:variant>
      <vt:variant>
        <vt:i4>1572913</vt:i4>
      </vt:variant>
      <vt:variant>
        <vt:i4>1214</vt:i4>
      </vt:variant>
      <vt:variant>
        <vt:i4>0</vt:i4>
      </vt:variant>
      <vt:variant>
        <vt:i4>5</vt:i4>
      </vt:variant>
      <vt:variant>
        <vt:lpwstr/>
      </vt:variant>
      <vt:variant>
        <vt:lpwstr>_Toc359831834</vt:lpwstr>
      </vt:variant>
      <vt:variant>
        <vt:i4>1572913</vt:i4>
      </vt:variant>
      <vt:variant>
        <vt:i4>1208</vt:i4>
      </vt:variant>
      <vt:variant>
        <vt:i4>0</vt:i4>
      </vt:variant>
      <vt:variant>
        <vt:i4>5</vt:i4>
      </vt:variant>
      <vt:variant>
        <vt:lpwstr/>
      </vt:variant>
      <vt:variant>
        <vt:lpwstr>_Toc359831833</vt:lpwstr>
      </vt:variant>
      <vt:variant>
        <vt:i4>1572913</vt:i4>
      </vt:variant>
      <vt:variant>
        <vt:i4>1202</vt:i4>
      </vt:variant>
      <vt:variant>
        <vt:i4>0</vt:i4>
      </vt:variant>
      <vt:variant>
        <vt:i4>5</vt:i4>
      </vt:variant>
      <vt:variant>
        <vt:lpwstr/>
      </vt:variant>
      <vt:variant>
        <vt:lpwstr>_Toc359831832</vt:lpwstr>
      </vt:variant>
      <vt:variant>
        <vt:i4>1572913</vt:i4>
      </vt:variant>
      <vt:variant>
        <vt:i4>1196</vt:i4>
      </vt:variant>
      <vt:variant>
        <vt:i4>0</vt:i4>
      </vt:variant>
      <vt:variant>
        <vt:i4>5</vt:i4>
      </vt:variant>
      <vt:variant>
        <vt:lpwstr/>
      </vt:variant>
      <vt:variant>
        <vt:lpwstr>_Toc359831831</vt:lpwstr>
      </vt:variant>
      <vt:variant>
        <vt:i4>1572913</vt:i4>
      </vt:variant>
      <vt:variant>
        <vt:i4>1190</vt:i4>
      </vt:variant>
      <vt:variant>
        <vt:i4>0</vt:i4>
      </vt:variant>
      <vt:variant>
        <vt:i4>5</vt:i4>
      </vt:variant>
      <vt:variant>
        <vt:lpwstr/>
      </vt:variant>
      <vt:variant>
        <vt:lpwstr>_Toc359831830</vt:lpwstr>
      </vt:variant>
      <vt:variant>
        <vt:i4>1638449</vt:i4>
      </vt:variant>
      <vt:variant>
        <vt:i4>1184</vt:i4>
      </vt:variant>
      <vt:variant>
        <vt:i4>0</vt:i4>
      </vt:variant>
      <vt:variant>
        <vt:i4>5</vt:i4>
      </vt:variant>
      <vt:variant>
        <vt:lpwstr/>
      </vt:variant>
      <vt:variant>
        <vt:lpwstr>_Toc359831829</vt:lpwstr>
      </vt:variant>
      <vt:variant>
        <vt:i4>1638449</vt:i4>
      </vt:variant>
      <vt:variant>
        <vt:i4>1178</vt:i4>
      </vt:variant>
      <vt:variant>
        <vt:i4>0</vt:i4>
      </vt:variant>
      <vt:variant>
        <vt:i4>5</vt:i4>
      </vt:variant>
      <vt:variant>
        <vt:lpwstr/>
      </vt:variant>
      <vt:variant>
        <vt:lpwstr>_Toc359831828</vt:lpwstr>
      </vt:variant>
      <vt:variant>
        <vt:i4>1638449</vt:i4>
      </vt:variant>
      <vt:variant>
        <vt:i4>1172</vt:i4>
      </vt:variant>
      <vt:variant>
        <vt:i4>0</vt:i4>
      </vt:variant>
      <vt:variant>
        <vt:i4>5</vt:i4>
      </vt:variant>
      <vt:variant>
        <vt:lpwstr/>
      </vt:variant>
      <vt:variant>
        <vt:lpwstr>_Toc359831827</vt:lpwstr>
      </vt:variant>
      <vt:variant>
        <vt:i4>1638449</vt:i4>
      </vt:variant>
      <vt:variant>
        <vt:i4>1166</vt:i4>
      </vt:variant>
      <vt:variant>
        <vt:i4>0</vt:i4>
      </vt:variant>
      <vt:variant>
        <vt:i4>5</vt:i4>
      </vt:variant>
      <vt:variant>
        <vt:lpwstr/>
      </vt:variant>
      <vt:variant>
        <vt:lpwstr>_Toc359831826</vt:lpwstr>
      </vt:variant>
      <vt:variant>
        <vt:i4>1638449</vt:i4>
      </vt:variant>
      <vt:variant>
        <vt:i4>1160</vt:i4>
      </vt:variant>
      <vt:variant>
        <vt:i4>0</vt:i4>
      </vt:variant>
      <vt:variant>
        <vt:i4>5</vt:i4>
      </vt:variant>
      <vt:variant>
        <vt:lpwstr/>
      </vt:variant>
      <vt:variant>
        <vt:lpwstr>_Toc359831825</vt:lpwstr>
      </vt:variant>
      <vt:variant>
        <vt:i4>1638449</vt:i4>
      </vt:variant>
      <vt:variant>
        <vt:i4>1154</vt:i4>
      </vt:variant>
      <vt:variant>
        <vt:i4>0</vt:i4>
      </vt:variant>
      <vt:variant>
        <vt:i4>5</vt:i4>
      </vt:variant>
      <vt:variant>
        <vt:lpwstr/>
      </vt:variant>
      <vt:variant>
        <vt:lpwstr>_Toc359831824</vt:lpwstr>
      </vt:variant>
      <vt:variant>
        <vt:i4>1638449</vt:i4>
      </vt:variant>
      <vt:variant>
        <vt:i4>1148</vt:i4>
      </vt:variant>
      <vt:variant>
        <vt:i4>0</vt:i4>
      </vt:variant>
      <vt:variant>
        <vt:i4>5</vt:i4>
      </vt:variant>
      <vt:variant>
        <vt:lpwstr/>
      </vt:variant>
      <vt:variant>
        <vt:lpwstr>_Toc359831823</vt:lpwstr>
      </vt:variant>
      <vt:variant>
        <vt:i4>1638449</vt:i4>
      </vt:variant>
      <vt:variant>
        <vt:i4>1142</vt:i4>
      </vt:variant>
      <vt:variant>
        <vt:i4>0</vt:i4>
      </vt:variant>
      <vt:variant>
        <vt:i4>5</vt:i4>
      </vt:variant>
      <vt:variant>
        <vt:lpwstr/>
      </vt:variant>
      <vt:variant>
        <vt:lpwstr>_Toc359831822</vt:lpwstr>
      </vt:variant>
      <vt:variant>
        <vt:i4>1638449</vt:i4>
      </vt:variant>
      <vt:variant>
        <vt:i4>1136</vt:i4>
      </vt:variant>
      <vt:variant>
        <vt:i4>0</vt:i4>
      </vt:variant>
      <vt:variant>
        <vt:i4>5</vt:i4>
      </vt:variant>
      <vt:variant>
        <vt:lpwstr/>
      </vt:variant>
      <vt:variant>
        <vt:lpwstr>_Toc359831821</vt:lpwstr>
      </vt:variant>
      <vt:variant>
        <vt:i4>1638449</vt:i4>
      </vt:variant>
      <vt:variant>
        <vt:i4>1130</vt:i4>
      </vt:variant>
      <vt:variant>
        <vt:i4>0</vt:i4>
      </vt:variant>
      <vt:variant>
        <vt:i4>5</vt:i4>
      </vt:variant>
      <vt:variant>
        <vt:lpwstr/>
      </vt:variant>
      <vt:variant>
        <vt:lpwstr>_Toc359831820</vt:lpwstr>
      </vt:variant>
      <vt:variant>
        <vt:i4>1703985</vt:i4>
      </vt:variant>
      <vt:variant>
        <vt:i4>1124</vt:i4>
      </vt:variant>
      <vt:variant>
        <vt:i4>0</vt:i4>
      </vt:variant>
      <vt:variant>
        <vt:i4>5</vt:i4>
      </vt:variant>
      <vt:variant>
        <vt:lpwstr/>
      </vt:variant>
      <vt:variant>
        <vt:lpwstr>_Toc359831819</vt:lpwstr>
      </vt:variant>
      <vt:variant>
        <vt:i4>1703985</vt:i4>
      </vt:variant>
      <vt:variant>
        <vt:i4>1118</vt:i4>
      </vt:variant>
      <vt:variant>
        <vt:i4>0</vt:i4>
      </vt:variant>
      <vt:variant>
        <vt:i4>5</vt:i4>
      </vt:variant>
      <vt:variant>
        <vt:lpwstr/>
      </vt:variant>
      <vt:variant>
        <vt:lpwstr>_Toc359831818</vt:lpwstr>
      </vt:variant>
      <vt:variant>
        <vt:i4>1703985</vt:i4>
      </vt:variant>
      <vt:variant>
        <vt:i4>1112</vt:i4>
      </vt:variant>
      <vt:variant>
        <vt:i4>0</vt:i4>
      </vt:variant>
      <vt:variant>
        <vt:i4>5</vt:i4>
      </vt:variant>
      <vt:variant>
        <vt:lpwstr/>
      </vt:variant>
      <vt:variant>
        <vt:lpwstr>_Toc359831817</vt:lpwstr>
      </vt:variant>
      <vt:variant>
        <vt:i4>1703985</vt:i4>
      </vt:variant>
      <vt:variant>
        <vt:i4>1106</vt:i4>
      </vt:variant>
      <vt:variant>
        <vt:i4>0</vt:i4>
      </vt:variant>
      <vt:variant>
        <vt:i4>5</vt:i4>
      </vt:variant>
      <vt:variant>
        <vt:lpwstr/>
      </vt:variant>
      <vt:variant>
        <vt:lpwstr>_Toc359831816</vt:lpwstr>
      </vt:variant>
      <vt:variant>
        <vt:i4>1703985</vt:i4>
      </vt:variant>
      <vt:variant>
        <vt:i4>1100</vt:i4>
      </vt:variant>
      <vt:variant>
        <vt:i4>0</vt:i4>
      </vt:variant>
      <vt:variant>
        <vt:i4>5</vt:i4>
      </vt:variant>
      <vt:variant>
        <vt:lpwstr/>
      </vt:variant>
      <vt:variant>
        <vt:lpwstr>_Toc359831815</vt:lpwstr>
      </vt:variant>
      <vt:variant>
        <vt:i4>1703985</vt:i4>
      </vt:variant>
      <vt:variant>
        <vt:i4>1094</vt:i4>
      </vt:variant>
      <vt:variant>
        <vt:i4>0</vt:i4>
      </vt:variant>
      <vt:variant>
        <vt:i4>5</vt:i4>
      </vt:variant>
      <vt:variant>
        <vt:lpwstr/>
      </vt:variant>
      <vt:variant>
        <vt:lpwstr>_Toc359831814</vt:lpwstr>
      </vt:variant>
      <vt:variant>
        <vt:i4>1703985</vt:i4>
      </vt:variant>
      <vt:variant>
        <vt:i4>1088</vt:i4>
      </vt:variant>
      <vt:variant>
        <vt:i4>0</vt:i4>
      </vt:variant>
      <vt:variant>
        <vt:i4>5</vt:i4>
      </vt:variant>
      <vt:variant>
        <vt:lpwstr/>
      </vt:variant>
      <vt:variant>
        <vt:lpwstr>_Toc359831813</vt:lpwstr>
      </vt:variant>
      <vt:variant>
        <vt:i4>1703985</vt:i4>
      </vt:variant>
      <vt:variant>
        <vt:i4>1082</vt:i4>
      </vt:variant>
      <vt:variant>
        <vt:i4>0</vt:i4>
      </vt:variant>
      <vt:variant>
        <vt:i4>5</vt:i4>
      </vt:variant>
      <vt:variant>
        <vt:lpwstr/>
      </vt:variant>
      <vt:variant>
        <vt:lpwstr>_Toc359831812</vt:lpwstr>
      </vt:variant>
      <vt:variant>
        <vt:i4>1703985</vt:i4>
      </vt:variant>
      <vt:variant>
        <vt:i4>1076</vt:i4>
      </vt:variant>
      <vt:variant>
        <vt:i4>0</vt:i4>
      </vt:variant>
      <vt:variant>
        <vt:i4>5</vt:i4>
      </vt:variant>
      <vt:variant>
        <vt:lpwstr/>
      </vt:variant>
      <vt:variant>
        <vt:lpwstr>_Toc359831811</vt:lpwstr>
      </vt:variant>
      <vt:variant>
        <vt:i4>1703985</vt:i4>
      </vt:variant>
      <vt:variant>
        <vt:i4>1070</vt:i4>
      </vt:variant>
      <vt:variant>
        <vt:i4>0</vt:i4>
      </vt:variant>
      <vt:variant>
        <vt:i4>5</vt:i4>
      </vt:variant>
      <vt:variant>
        <vt:lpwstr/>
      </vt:variant>
      <vt:variant>
        <vt:lpwstr>_Toc359831810</vt:lpwstr>
      </vt:variant>
      <vt:variant>
        <vt:i4>1769521</vt:i4>
      </vt:variant>
      <vt:variant>
        <vt:i4>1064</vt:i4>
      </vt:variant>
      <vt:variant>
        <vt:i4>0</vt:i4>
      </vt:variant>
      <vt:variant>
        <vt:i4>5</vt:i4>
      </vt:variant>
      <vt:variant>
        <vt:lpwstr/>
      </vt:variant>
      <vt:variant>
        <vt:lpwstr>_Toc359831809</vt:lpwstr>
      </vt:variant>
      <vt:variant>
        <vt:i4>1769521</vt:i4>
      </vt:variant>
      <vt:variant>
        <vt:i4>1058</vt:i4>
      </vt:variant>
      <vt:variant>
        <vt:i4>0</vt:i4>
      </vt:variant>
      <vt:variant>
        <vt:i4>5</vt:i4>
      </vt:variant>
      <vt:variant>
        <vt:lpwstr/>
      </vt:variant>
      <vt:variant>
        <vt:lpwstr>_Toc359831808</vt:lpwstr>
      </vt:variant>
      <vt:variant>
        <vt:i4>1769521</vt:i4>
      </vt:variant>
      <vt:variant>
        <vt:i4>1052</vt:i4>
      </vt:variant>
      <vt:variant>
        <vt:i4>0</vt:i4>
      </vt:variant>
      <vt:variant>
        <vt:i4>5</vt:i4>
      </vt:variant>
      <vt:variant>
        <vt:lpwstr/>
      </vt:variant>
      <vt:variant>
        <vt:lpwstr>_Toc359831807</vt:lpwstr>
      </vt:variant>
      <vt:variant>
        <vt:i4>1769521</vt:i4>
      </vt:variant>
      <vt:variant>
        <vt:i4>1046</vt:i4>
      </vt:variant>
      <vt:variant>
        <vt:i4>0</vt:i4>
      </vt:variant>
      <vt:variant>
        <vt:i4>5</vt:i4>
      </vt:variant>
      <vt:variant>
        <vt:lpwstr/>
      </vt:variant>
      <vt:variant>
        <vt:lpwstr>_Toc359831806</vt:lpwstr>
      </vt:variant>
      <vt:variant>
        <vt:i4>1769521</vt:i4>
      </vt:variant>
      <vt:variant>
        <vt:i4>1040</vt:i4>
      </vt:variant>
      <vt:variant>
        <vt:i4>0</vt:i4>
      </vt:variant>
      <vt:variant>
        <vt:i4>5</vt:i4>
      </vt:variant>
      <vt:variant>
        <vt:lpwstr/>
      </vt:variant>
      <vt:variant>
        <vt:lpwstr>_Toc359831805</vt:lpwstr>
      </vt:variant>
      <vt:variant>
        <vt:i4>1769521</vt:i4>
      </vt:variant>
      <vt:variant>
        <vt:i4>1034</vt:i4>
      </vt:variant>
      <vt:variant>
        <vt:i4>0</vt:i4>
      </vt:variant>
      <vt:variant>
        <vt:i4>5</vt:i4>
      </vt:variant>
      <vt:variant>
        <vt:lpwstr/>
      </vt:variant>
      <vt:variant>
        <vt:lpwstr>_Toc359831804</vt:lpwstr>
      </vt:variant>
      <vt:variant>
        <vt:i4>1769521</vt:i4>
      </vt:variant>
      <vt:variant>
        <vt:i4>1028</vt:i4>
      </vt:variant>
      <vt:variant>
        <vt:i4>0</vt:i4>
      </vt:variant>
      <vt:variant>
        <vt:i4>5</vt:i4>
      </vt:variant>
      <vt:variant>
        <vt:lpwstr/>
      </vt:variant>
      <vt:variant>
        <vt:lpwstr>_Toc359831803</vt:lpwstr>
      </vt:variant>
      <vt:variant>
        <vt:i4>1769521</vt:i4>
      </vt:variant>
      <vt:variant>
        <vt:i4>1022</vt:i4>
      </vt:variant>
      <vt:variant>
        <vt:i4>0</vt:i4>
      </vt:variant>
      <vt:variant>
        <vt:i4>5</vt:i4>
      </vt:variant>
      <vt:variant>
        <vt:lpwstr/>
      </vt:variant>
      <vt:variant>
        <vt:lpwstr>_Toc359831802</vt:lpwstr>
      </vt:variant>
      <vt:variant>
        <vt:i4>1769521</vt:i4>
      </vt:variant>
      <vt:variant>
        <vt:i4>1016</vt:i4>
      </vt:variant>
      <vt:variant>
        <vt:i4>0</vt:i4>
      </vt:variant>
      <vt:variant>
        <vt:i4>5</vt:i4>
      </vt:variant>
      <vt:variant>
        <vt:lpwstr/>
      </vt:variant>
      <vt:variant>
        <vt:lpwstr>_Toc359831801</vt:lpwstr>
      </vt:variant>
      <vt:variant>
        <vt:i4>1769521</vt:i4>
      </vt:variant>
      <vt:variant>
        <vt:i4>1010</vt:i4>
      </vt:variant>
      <vt:variant>
        <vt:i4>0</vt:i4>
      </vt:variant>
      <vt:variant>
        <vt:i4>5</vt:i4>
      </vt:variant>
      <vt:variant>
        <vt:lpwstr/>
      </vt:variant>
      <vt:variant>
        <vt:lpwstr>_Toc359831800</vt:lpwstr>
      </vt:variant>
      <vt:variant>
        <vt:i4>1179710</vt:i4>
      </vt:variant>
      <vt:variant>
        <vt:i4>1004</vt:i4>
      </vt:variant>
      <vt:variant>
        <vt:i4>0</vt:i4>
      </vt:variant>
      <vt:variant>
        <vt:i4>5</vt:i4>
      </vt:variant>
      <vt:variant>
        <vt:lpwstr/>
      </vt:variant>
      <vt:variant>
        <vt:lpwstr>_Toc359831799</vt:lpwstr>
      </vt:variant>
      <vt:variant>
        <vt:i4>1179710</vt:i4>
      </vt:variant>
      <vt:variant>
        <vt:i4>998</vt:i4>
      </vt:variant>
      <vt:variant>
        <vt:i4>0</vt:i4>
      </vt:variant>
      <vt:variant>
        <vt:i4>5</vt:i4>
      </vt:variant>
      <vt:variant>
        <vt:lpwstr/>
      </vt:variant>
      <vt:variant>
        <vt:lpwstr>_Toc359831798</vt:lpwstr>
      </vt:variant>
      <vt:variant>
        <vt:i4>1179710</vt:i4>
      </vt:variant>
      <vt:variant>
        <vt:i4>992</vt:i4>
      </vt:variant>
      <vt:variant>
        <vt:i4>0</vt:i4>
      </vt:variant>
      <vt:variant>
        <vt:i4>5</vt:i4>
      </vt:variant>
      <vt:variant>
        <vt:lpwstr/>
      </vt:variant>
      <vt:variant>
        <vt:lpwstr>_Toc359831797</vt:lpwstr>
      </vt:variant>
      <vt:variant>
        <vt:i4>1179710</vt:i4>
      </vt:variant>
      <vt:variant>
        <vt:i4>986</vt:i4>
      </vt:variant>
      <vt:variant>
        <vt:i4>0</vt:i4>
      </vt:variant>
      <vt:variant>
        <vt:i4>5</vt:i4>
      </vt:variant>
      <vt:variant>
        <vt:lpwstr/>
      </vt:variant>
      <vt:variant>
        <vt:lpwstr>_Toc359831796</vt:lpwstr>
      </vt:variant>
      <vt:variant>
        <vt:i4>1179710</vt:i4>
      </vt:variant>
      <vt:variant>
        <vt:i4>980</vt:i4>
      </vt:variant>
      <vt:variant>
        <vt:i4>0</vt:i4>
      </vt:variant>
      <vt:variant>
        <vt:i4>5</vt:i4>
      </vt:variant>
      <vt:variant>
        <vt:lpwstr/>
      </vt:variant>
      <vt:variant>
        <vt:lpwstr>_Toc359831795</vt:lpwstr>
      </vt:variant>
      <vt:variant>
        <vt:i4>1179710</vt:i4>
      </vt:variant>
      <vt:variant>
        <vt:i4>974</vt:i4>
      </vt:variant>
      <vt:variant>
        <vt:i4>0</vt:i4>
      </vt:variant>
      <vt:variant>
        <vt:i4>5</vt:i4>
      </vt:variant>
      <vt:variant>
        <vt:lpwstr/>
      </vt:variant>
      <vt:variant>
        <vt:lpwstr>_Toc359831794</vt:lpwstr>
      </vt:variant>
      <vt:variant>
        <vt:i4>1179710</vt:i4>
      </vt:variant>
      <vt:variant>
        <vt:i4>968</vt:i4>
      </vt:variant>
      <vt:variant>
        <vt:i4>0</vt:i4>
      </vt:variant>
      <vt:variant>
        <vt:i4>5</vt:i4>
      </vt:variant>
      <vt:variant>
        <vt:lpwstr/>
      </vt:variant>
      <vt:variant>
        <vt:lpwstr>_Toc359831793</vt:lpwstr>
      </vt:variant>
      <vt:variant>
        <vt:i4>1179710</vt:i4>
      </vt:variant>
      <vt:variant>
        <vt:i4>962</vt:i4>
      </vt:variant>
      <vt:variant>
        <vt:i4>0</vt:i4>
      </vt:variant>
      <vt:variant>
        <vt:i4>5</vt:i4>
      </vt:variant>
      <vt:variant>
        <vt:lpwstr/>
      </vt:variant>
      <vt:variant>
        <vt:lpwstr>_Toc359831792</vt:lpwstr>
      </vt:variant>
      <vt:variant>
        <vt:i4>1179710</vt:i4>
      </vt:variant>
      <vt:variant>
        <vt:i4>956</vt:i4>
      </vt:variant>
      <vt:variant>
        <vt:i4>0</vt:i4>
      </vt:variant>
      <vt:variant>
        <vt:i4>5</vt:i4>
      </vt:variant>
      <vt:variant>
        <vt:lpwstr/>
      </vt:variant>
      <vt:variant>
        <vt:lpwstr>_Toc359831791</vt:lpwstr>
      </vt:variant>
      <vt:variant>
        <vt:i4>1179710</vt:i4>
      </vt:variant>
      <vt:variant>
        <vt:i4>950</vt:i4>
      </vt:variant>
      <vt:variant>
        <vt:i4>0</vt:i4>
      </vt:variant>
      <vt:variant>
        <vt:i4>5</vt:i4>
      </vt:variant>
      <vt:variant>
        <vt:lpwstr/>
      </vt:variant>
      <vt:variant>
        <vt:lpwstr>_Toc359831790</vt:lpwstr>
      </vt:variant>
      <vt:variant>
        <vt:i4>1245246</vt:i4>
      </vt:variant>
      <vt:variant>
        <vt:i4>944</vt:i4>
      </vt:variant>
      <vt:variant>
        <vt:i4>0</vt:i4>
      </vt:variant>
      <vt:variant>
        <vt:i4>5</vt:i4>
      </vt:variant>
      <vt:variant>
        <vt:lpwstr/>
      </vt:variant>
      <vt:variant>
        <vt:lpwstr>_Toc359831789</vt:lpwstr>
      </vt:variant>
      <vt:variant>
        <vt:i4>1245246</vt:i4>
      </vt:variant>
      <vt:variant>
        <vt:i4>938</vt:i4>
      </vt:variant>
      <vt:variant>
        <vt:i4>0</vt:i4>
      </vt:variant>
      <vt:variant>
        <vt:i4>5</vt:i4>
      </vt:variant>
      <vt:variant>
        <vt:lpwstr/>
      </vt:variant>
      <vt:variant>
        <vt:lpwstr>_Toc359831788</vt:lpwstr>
      </vt:variant>
      <vt:variant>
        <vt:i4>1245246</vt:i4>
      </vt:variant>
      <vt:variant>
        <vt:i4>932</vt:i4>
      </vt:variant>
      <vt:variant>
        <vt:i4>0</vt:i4>
      </vt:variant>
      <vt:variant>
        <vt:i4>5</vt:i4>
      </vt:variant>
      <vt:variant>
        <vt:lpwstr/>
      </vt:variant>
      <vt:variant>
        <vt:lpwstr>_Toc359831787</vt:lpwstr>
      </vt:variant>
      <vt:variant>
        <vt:i4>1245246</vt:i4>
      </vt:variant>
      <vt:variant>
        <vt:i4>926</vt:i4>
      </vt:variant>
      <vt:variant>
        <vt:i4>0</vt:i4>
      </vt:variant>
      <vt:variant>
        <vt:i4>5</vt:i4>
      </vt:variant>
      <vt:variant>
        <vt:lpwstr/>
      </vt:variant>
      <vt:variant>
        <vt:lpwstr>_Toc359831786</vt:lpwstr>
      </vt:variant>
      <vt:variant>
        <vt:i4>1245246</vt:i4>
      </vt:variant>
      <vt:variant>
        <vt:i4>920</vt:i4>
      </vt:variant>
      <vt:variant>
        <vt:i4>0</vt:i4>
      </vt:variant>
      <vt:variant>
        <vt:i4>5</vt:i4>
      </vt:variant>
      <vt:variant>
        <vt:lpwstr/>
      </vt:variant>
      <vt:variant>
        <vt:lpwstr>_Toc359831785</vt:lpwstr>
      </vt:variant>
      <vt:variant>
        <vt:i4>1245246</vt:i4>
      </vt:variant>
      <vt:variant>
        <vt:i4>914</vt:i4>
      </vt:variant>
      <vt:variant>
        <vt:i4>0</vt:i4>
      </vt:variant>
      <vt:variant>
        <vt:i4>5</vt:i4>
      </vt:variant>
      <vt:variant>
        <vt:lpwstr/>
      </vt:variant>
      <vt:variant>
        <vt:lpwstr>_Toc359831784</vt:lpwstr>
      </vt:variant>
      <vt:variant>
        <vt:i4>1245246</vt:i4>
      </vt:variant>
      <vt:variant>
        <vt:i4>908</vt:i4>
      </vt:variant>
      <vt:variant>
        <vt:i4>0</vt:i4>
      </vt:variant>
      <vt:variant>
        <vt:i4>5</vt:i4>
      </vt:variant>
      <vt:variant>
        <vt:lpwstr/>
      </vt:variant>
      <vt:variant>
        <vt:lpwstr>_Toc359831783</vt:lpwstr>
      </vt:variant>
      <vt:variant>
        <vt:i4>1245246</vt:i4>
      </vt:variant>
      <vt:variant>
        <vt:i4>902</vt:i4>
      </vt:variant>
      <vt:variant>
        <vt:i4>0</vt:i4>
      </vt:variant>
      <vt:variant>
        <vt:i4>5</vt:i4>
      </vt:variant>
      <vt:variant>
        <vt:lpwstr/>
      </vt:variant>
      <vt:variant>
        <vt:lpwstr>_Toc359831782</vt:lpwstr>
      </vt:variant>
      <vt:variant>
        <vt:i4>1245246</vt:i4>
      </vt:variant>
      <vt:variant>
        <vt:i4>896</vt:i4>
      </vt:variant>
      <vt:variant>
        <vt:i4>0</vt:i4>
      </vt:variant>
      <vt:variant>
        <vt:i4>5</vt:i4>
      </vt:variant>
      <vt:variant>
        <vt:lpwstr/>
      </vt:variant>
      <vt:variant>
        <vt:lpwstr>_Toc359831781</vt:lpwstr>
      </vt:variant>
      <vt:variant>
        <vt:i4>1245246</vt:i4>
      </vt:variant>
      <vt:variant>
        <vt:i4>890</vt:i4>
      </vt:variant>
      <vt:variant>
        <vt:i4>0</vt:i4>
      </vt:variant>
      <vt:variant>
        <vt:i4>5</vt:i4>
      </vt:variant>
      <vt:variant>
        <vt:lpwstr/>
      </vt:variant>
      <vt:variant>
        <vt:lpwstr>_Toc359831780</vt:lpwstr>
      </vt:variant>
      <vt:variant>
        <vt:i4>1835070</vt:i4>
      </vt:variant>
      <vt:variant>
        <vt:i4>884</vt:i4>
      </vt:variant>
      <vt:variant>
        <vt:i4>0</vt:i4>
      </vt:variant>
      <vt:variant>
        <vt:i4>5</vt:i4>
      </vt:variant>
      <vt:variant>
        <vt:lpwstr/>
      </vt:variant>
      <vt:variant>
        <vt:lpwstr>_Toc359831779</vt:lpwstr>
      </vt:variant>
      <vt:variant>
        <vt:i4>1835070</vt:i4>
      </vt:variant>
      <vt:variant>
        <vt:i4>878</vt:i4>
      </vt:variant>
      <vt:variant>
        <vt:i4>0</vt:i4>
      </vt:variant>
      <vt:variant>
        <vt:i4>5</vt:i4>
      </vt:variant>
      <vt:variant>
        <vt:lpwstr/>
      </vt:variant>
      <vt:variant>
        <vt:lpwstr>_Toc359831778</vt:lpwstr>
      </vt:variant>
      <vt:variant>
        <vt:i4>1835070</vt:i4>
      </vt:variant>
      <vt:variant>
        <vt:i4>872</vt:i4>
      </vt:variant>
      <vt:variant>
        <vt:i4>0</vt:i4>
      </vt:variant>
      <vt:variant>
        <vt:i4>5</vt:i4>
      </vt:variant>
      <vt:variant>
        <vt:lpwstr/>
      </vt:variant>
      <vt:variant>
        <vt:lpwstr>_Toc359831777</vt:lpwstr>
      </vt:variant>
      <vt:variant>
        <vt:i4>1835070</vt:i4>
      </vt:variant>
      <vt:variant>
        <vt:i4>866</vt:i4>
      </vt:variant>
      <vt:variant>
        <vt:i4>0</vt:i4>
      </vt:variant>
      <vt:variant>
        <vt:i4>5</vt:i4>
      </vt:variant>
      <vt:variant>
        <vt:lpwstr/>
      </vt:variant>
      <vt:variant>
        <vt:lpwstr>_Toc359831776</vt:lpwstr>
      </vt:variant>
      <vt:variant>
        <vt:i4>1835070</vt:i4>
      </vt:variant>
      <vt:variant>
        <vt:i4>860</vt:i4>
      </vt:variant>
      <vt:variant>
        <vt:i4>0</vt:i4>
      </vt:variant>
      <vt:variant>
        <vt:i4>5</vt:i4>
      </vt:variant>
      <vt:variant>
        <vt:lpwstr/>
      </vt:variant>
      <vt:variant>
        <vt:lpwstr>_Toc359831775</vt:lpwstr>
      </vt:variant>
      <vt:variant>
        <vt:i4>1835070</vt:i4>
      </vt:variant>
      <vt:variant>
        <vt:i4>854</vt:i4>
      </vt:variant>
      <vt:variant>
        <vt:i4>0</vt:i4>
      </vt:variant>
      <vt:variant>
        <vt:i4>5</vt:i4>
      </vt:variant>
      <vt:variant>
        <vt:lpwstr/>
      </vt:variant>
      <vt:variant>
        <vt:lpwstr>_Toc359831774</vt:lpwstr>
      </vt:variant>
      <vt:variant>
        <vt:i4>1835070</vt:i4>
      </vt:variant>
      <vt:variant>
        <vt:i4>848</vt:i4>
      </vt:variant>
      <vt:variant>
        <vt:i4>0</vt:i4>
      </vt:variant>
      <vt:variant>
        <vt:i4>5</vt:i4>
      </vt:variant>
      <vt:variant>
        <vt:lpwstr/>
      </vt:variant>
      <vt:variant>
        <vt:lpwstr>_Toc359831773</vt:lpwstr>
      </vt:variant>
      <vt:variant>
        <vt:i4>1835070</vt:i4>
      </vt:variant>
      <vt:variant>
        <vt:i4>842</vt:i4>
      </vt:variant>
      <vt:variant>
        <vt:i4>0</vt:i4>
      </vt:variant>
      <vt:variant>
        <vt:i4>5</vt:i4>
      </vt:variant>
      <vt:variant>
        <vt:lpwstr/>
      </vt:variant>
      <vt:variant>
        <vt:lpwstr>_Toc359831772</vt:lpwstr>
      </vt:variant>
      <vt:variant>
        <vt:i4>1835070</vt:i4>
      </vt:variant>
      <vt:variant>
        <vt:i4>836</vt:i4>
      </vt:variant>
      <vt:variant>
        <vt:i4>0</vt:i4>
      </vt:variant>
      <vt:variant>
        <vt:i4>5</vt:i4>
      </vt:variant>
      <vt:variant>
        <vt:lpwstr/>
      </vt:variant>
      <vt:variant>
        <vt:lpwstr>_Toc359831771</vt:lpwstr>
      </vt:variant>
      <vt:variant>
        <vt:i4>1835070</vt:i4>
      </vt:variant>
      <vt:variant>
        <vt:i4>830</vt:i4>
      </vt:variant>
      <vt:variant>
        <vt:i4>0</vt:i4>
      </vt:variant>
      <vt:variant>
        <vt:i4>5</vt:i4>
      </vt:variant>
      <vt:variant>
        <vt:lpwstr/>
      </vt:variant>
      <vt:variant>
        <vt:lpwstr>_Toc359831770</vt:lpwstr>
      </vt:variant>
      <vt:variant>
        <vt:i4>1900606</vt:i4>
      </vt:variant>
      <vt:variant>
        <vt:i4>824</vt:i4>
      </vt:variant>
      <vt:variant>
        <vt:i4>0</vt:i4>
      </vt:variant>
      <vt:variant>
        <vt:i4>5</vt:i4>
      </vt:variant>
      <vt:variant>
        <vt:lpwstr/>
      </vt:variant>
      <vt:variant>
        <vt:lpwstr>_Toc359831769</vt:lpwstr>
      </vt:variant>
      <vt:variant>
        <vt:i4>1900606</vt:i4>
      </vt:variant>
      <vt:variant>
        <vt:i4>818</vt:i4>
      </vt:variant>
      <vt:variant>
        <vt:i4>0</vt:i4>
      </vt:variant>
      <vt:variant>
        <vt:i4>5</vt:i4>
      </vt:variant>
      <vt:variant>
        <vt:lpwstr/>
      </vt:variant>
      <vt:variant>
        <vt:lpwstr>_Toc359831768</vt:lpwstr>
      </vt:variant>
      <vt:variant>
        <vt:i4>1900606</vt:i4>
      </vt:variant>
      <vt:variant>
        <vt:i4>812</vt:i4>
      </vt:variant>
      <vt:variant>
        <vt:i4>0</vt:i4>
      </vt:variant>
      <vt:variant>
        <vt:i4>5</vt:i4>
      </vt:variant>
      <vt:variant>
        <vt:lpwstr/>
      </vt:variant>
      <vt:variant>
        <vt:lpwstr>_Toc359831767</vt:lpwstr>
      </vt:variant>
      <vt:variant>
        <vt:i4>1900606</vt:i4>
      </vt:variant>
      <vt:variant>
        <vt:i4>806</vt:i4>
      </vt:variant>
      <vt:variant>
        <vt:i4>0</vt:i4>
      </vt:variant>
      <vt:variant>
        <vt:i4>5</vt:i4>
      </vt:variant>
      <vt:variant>
        <vt:lpwstr/>
      </vt:variant>
      <vt:variant>
        <vt:lpwstr>_Toc359831766</vt:lpwstr>
      </vt:variant>
      <vt:variant>
        <vt:i4>1900606</vt:i4>
      </vt:variant>
      <vt:variant>
        <vt:i4>800</vt:i4>
      </vt:variant>
      <vt:variant>
        <vt:i4>0</vt:i4>
      </vt:variant>
      <vt:variant>
        <vt:i4>5</vt:i4>
      </vt:variant>
      <vt:variant>
        <vt:lpwstr/>
      </vt:variant>
      <vt:variant>
        <vt:lpwstr>_Toc359831765</vt:lpwstr>
      </vt:variant>
      <vt:variant>
        <vt:i4>1900606</vt:i4>
      </vt:variant>
      <vt:variant>
        <vt:i4>794</vt:i4>
      </vt:variant>
      <vt:variant>
        <vt:i4>0</vt:i4>
      </vt:variant>
      <vt:variant>
        <vt:i4>5</vt:i4>
      </vt:variant>
      <vt:variant>
        <vt:lpwstr/>
      </vt:variant>
      <vt:variant>
        <vt:lpwstr>_Toc359831764</vt:lpwstr>
      </vt:variant>
      <vt:variant>
        <vt:i4>1900606</vt:i4>
      </vt:variant>
      <vt:variant>
        <vt:i4>788</vt:i4>
      </vt:variant>
      <vt:variant>
        <vt:i4>0</vt:i4>
      </vt:variant>
      <vt:variant>
        <vt:i4>5</vt:i4>
      </vt:variant>
      <vt:variant>
        <vt:lpwstr/>
      </vt:variant>
      <vt:variant>
        <vt:lpwstr>_Toc359831763</vt:lpwstr>
      </vt:variant>
      <vt:variant>
        <vt:i4>1900606</vt:i4>
      </vt:variant>
      <vt:variant>
        <vt:i4>782</vt:i4>
      </vt:variant>
      <vt:variant>
        <vt:i4>0</vt:i4>
      </vt:variant>
      <vt:variant>
        <vt:i4>5</vt:i4>
      </vt:variant>
      <vt:variant>
        <vt:lpwstr/>
      </vt:variant>
      <vt:variant>
        <vt:lpwstr>_Toc359831762</vt:lpwstr>
      </vt:variant>
      <vt:variant>
        <vt:i4>1900606</vt:i4>
      </vt:variant>
      <vt:variant>
        <vt:i4>776</vt:i4>
      </vt:variant>
      <vt:variant>
        <vt:i4>0</vt:i4>
      </vt:variant>
      <vt:variant>
        <vt:i4>5</vt:i4>
      </vt:variant>
      <vt:variant>
        <vt:lpwstr/>
      </vt:variant>
      <vt:variant>
        <vt:lpwstr>_Toc359831761</vt:lpwstr>
      </vt:variant>
      <vt:variant>
        <vt:i4>1900606</vt:i4>
      </vt:variant>
      <vt:variant>
        <vt:i4>770</vt:i4>
      </vt:variant>
      <vt:variant>
        <vt:i4>0</vt:i4>
      </vt:variant>
      <vt:variant>
        <vt:i4>5</vt:i4>
      </vt:variant>
      <vt:variant>
        <vt:lpwstr/>
      </vt:variant>
      <vt:variant>
        <vt:lpwstr>_Toc359831760</vt:lpwstr>
      </vt:variant>
      <vt:variant>
        <vt:i4>1966142</vt:i4>
      </vt:variant>
      <vt:variant>
        <vt:i4>764</vt:i4>
      </vt:variant>
      <vt:variant>
        <vt:i4>0</vt:i4>
      </vt:variant>
      <vt:variant>
        <vt:i4>5</vt:i4>
      </vt:variant>
      <vt:variant>
        <vt:lpwstr/>
      </vt:variant>
      <vt:variant>
        <vt:lpwstr>_Toc359831759</vt:lpwstr>
      </vt:variant>
      <vt:variant>
        <vt:i4>1966142</vt:i4>
      </vt:variant>
      <vt:variant>
        <vt:i4>758</vt:i4>
      </vt:variant>
      <vt:variant>
        <vt:i4>0</vt:i4>
      </vt:variant>
      <vt:variant>
        <vt:i4>5</vt:i4>
      </vt:variant>
      <vt:variant>
        <vt:lpwstr/>
      </vt:variant>
      <vt:variant>
        <vt:lpwstr>_Toc359831758</vt:lpwstr>
      </vt:variant>
      <vt:variant>
        <vt:i4>1966142</vt:i4>
      </vt:variant>
      <vt:variant>
        <vt:i4>752</vt:i4>
      </vt:variant>
      <vt:variant>
        <vt:i4>0</vt:i4>
      </vt:variant>
      <vt:variant>
        <vt:i4>5</vt:i4>
      </vt:variant>
      <vt:variant>
        <vt:lpwstr/>
      </vt:variant>
      <vt:variant>
        <vt:lpwstr>_Toc359831757</vt:lpwstr>
      </vt:variant>
      <vt:variant>
        <vt:i4>1966142</vt:i4>
      </vt:variant>
      <vt:variant>
        <vt:i4>746</vt:i4>
      </vt:variant>
      <vt:variant>
        <vt:i4>0</vt:i4>
      </vt:variant>
      <vt:variant>
        <vt:i4>5</vt:i4>
      </vt:variant>
      <vt:variant>
        <vt:lpwstr/>
      </vt:variant>
      <vt:variant>
        <vt:lpwstr>_Toc359831756</vt:lpwstr>
      </vt:variant>
      <vt:variant>
        <vt:i4>1966142</vt:i4>
      </vt:variant>
      <vt:variant>
        <vt:i4>740</vt:i4>
      </vt:variant>
      <vt:variant>
        <vt:i4>0</vt:i4>
      </vt:variant>
      <vt:variant>
        <vt:i4>5</vt:i4>
      </vt:variant>
      <vt:variant>
        <vt:lpwstr/>
      </vt:variant>
      <vt:variant>
        <vt:lpwstr>_Toc359831755</vt:lpwstr>
      </vt:variant>
      <vt:variant>
        <vt:i4>1966142</vt:i4>
      </vt:variant>
      <vt:variant>
        <vt:i4>734</vt:i4>
      </vt:variant>
      <vt:variant>
        <vt:i4>0</vt:i4>
      </vt:variant>
      <vt:variant>
        <vt:i4>5</vt:i4>
      </vt:variant>
      <vt:variant>
        <vt:lpwstr/>
      </vt:variant>
      <vt:variant>
        <vt:lpwstr>_Toc359831754</vt:lpwstr>
      </vt:variant>
      <vt:variant>
        <vt:i4>1966142</vt:i4>
      </vt:variant>
      <vt:variant>
        <vt:i4>728</vt:i4>
      </vt:variant>
      <vt:variant>
        <vt:i4>0</vt:i4>
      </vt:variant>
      <vt:variant>
        <vt:i4>5</vt:i4>
      </vt:variant>
      <vt:variant>
        <vt:lpwstr/>
      </vt:variant>
      <vt:variant>
        <vt:lpwstr>_Toc359831753</vt:lpwstr>
      </vt:variant>
      <vt:variant>
        <vt:i4>1966142</vt:i4>
      </vt:variant>
      <vt:variant>
        <vt:i4>722</vt:i4>
      </vt:variant>
      <vt:variant>
        <vt:i4>0</vt:i4>
      </vt:variant>
      <vt:variant>
        <vt:i4>5</vt:i4>
      </vt:variant>
      <vt:variant>
        <vt:lpwstr/>
      </vt:variant>
      <vt:variant>
        <vt:lpwstr>_Toc359831752</vt:lpwstr>
      </vt:variant>
      <vt:variant>
        <vt:i4>1966142</vt:i4>
      </vt:variant>
      <vt:variant>
        <vt:i4>716</vt:i4>
      </vt:variant>
      <vt:variant>
        <vt:i4>0</vt:i4>
      </vt:variant>
      <vt:variant>
        <vt:i4>5</vt:i4>
      </vt:variant>
      <vt:variant>
        <vt:lpwstr/>
      </vt:variant>
      <vt:variant>
        <vt:lpwstr>_Toc359831751</vt:lpwstr>
      </vt:variant>
      <vt:variant>
        <vt:i4>1966142</vt:i4>
      </vt:variant>
      <vt:variant>
        <vt:i4>710</vt:i4>
      </vt:variant>
      <vt:variant>
        <vt:i4>0</vt:i4>
      </vt:variant>
      <vt:variant>
        <vt:i4>5</vt:i4>
      </vt:variant>
      <vt:variant>
        <vt:lpwstr/>
      </vt:variant>
      <vt:variant>
        <vt:lpwstr>_Toc359831750</vt:lpwstr>
      </vt:variant>
      <vt:variant>
        <vt:i4>2031678</vt:i4>
      </vt:variant>
      <vt:variant>
        <vt:i4>704</vt:i4>
      </vt:variant>
      <vt:variant>
        <vt:i4>0</vt:i4>
      </vt:variant>
      <vt:variant>
        <vt:i4>5</vt:i4>
      </vt:variant>
      <vt:variant>
        <vt:lpwstr/>
      </vt:variant>
      <vt:variant>
        <vt:lpwstr>_Toc359831749</vt:lpwstr>
      </vt:variant>
      <vt:variant>
        <vt:i4>2031678</vt:i4>
      </vt:variant>
      <vt:variant>
        <vt:i4>698</vt:i4>
      </vt:variant>
      <vt:variant>
        <vt:i4>0</vt:i4>
      </vt:variant>
      <vt:variant>
        <vt:i4>5</vt:i4>
      </vt:variant>
      <vt:variant>
        <vt:lpwstr/>
      </vt:variant>
      <vt:variant>
        <vt:lpwstr>_Toc359831748</vt:lpwstr>
      </vt:variant>
      <vt:variant>
        <vt:i4>2031678</vt:i4>
      </vt:variant>
      <vt:variant>
        <vt:i4>692</vt:i4>
      </vt:variant>
      <vt:variant>
        <vt:i4>0</vt:i4>
      </vt:variant>
      <vt:variant>
        <vt:i4>5</vt:i4>
      </vt:variant>
      <vt:variant>
        <vt:lpwstr/>
      </vt:variant>
      <vt:variant>
        <vt:lpwstr>_Toc359831747</vt:lpwstr>
      </vt:variant>
      <vt:variant>
        <vt:i4>2031678</vt:i4>
      </vt:variant>
      <vt:variant>
        <vt:i4>686</vt:i4>
      </vt:variant>
      <vt:variant>
        <vt:i4>0</vt:i4>
      </vt:variant>
      <vt:variant>
        <vt:i4>5</vt:i4>
      </vt:variant>
      <vt:variant>
        <vt:lpwstr/>
      </vt:variant>
      <vt:variant>
        <vt:lpwstr>_Toc359831746</vt:lpwstr>
      </vt:variant>
      <vt:variant>
        <vt:i4>2031678</vt:i4>
      </vt:variant>
      <vt:variant>
        <vt:i4>680</vt:i4>
      </vt:variant>
      <vt:variant>
        <vt:i4>0</vt:i4>
      </vt:variant>
      <vt:variant>
        <vt:i4>5</vt:i4>
      </vt:variant>
      <vt:variant>
        <vt:lpwstr/>
      </vt:variant>
      <vt:variant>
        <vt:lpwstr>_Toc359831745</vt:lpwstr>
      </vt:variant>
      <vt:variant>
        <vt:i4>2031678</vt:i4>
      </vt:variant>
      <vt:variant>
        <vt:i4>674</vt:i4>
      </vt:variant>
      <vt:variant>
        <vt:i4>0</vt:i4>
      </vt:variant>
      <vt:variant>
        <vt:i4>5</vt:i4>
      </vt:variant>
      <vt:variant>
        <vt:lpwstr/>
      </vt:variant>
      <vt:variant>
        <vt:lpwstr>_Toc359831744</vt:lpwstr>
      </vt:variant>
      <vt:variant>
        <vt:i4>2031678</vt:i4>
      </vt:variant>
      <vt:variant>
        <vt:i4>668</vt:i4>
      </vt:variant>
      <vt:variant>
        <vt:i4>0</vt:i4>
      </vt:variant>
      <vt:variant>
        <vt:i4>5</vt:i4>
      </vt:variant>
      <vt:variant>
        <vt:lpwstr/>
      </vt:variant>
      <vt:variant>
        <vt:lpwstr>_Toc359831743</vt:lpwstr>
      </vt:variant>
      <vt:variant>
        <vt:i4>2031678</vt:i4>
      </vt:variant>
      <vt:variant>
        <vt:i4>662</vt:i4>
      </vt:variant>
      <vt:variant>
        <vt:i4>0</vt:i4>
      </vt:variant>
      <vt:variant>
        <vt:i4>5</vt:i4>
      </vt:variant>
      <vt:variant>
        <vt:lpwstr/>
      </vt:variant>
      <vt:variant>
        <vt:lpwstr>_Toc359831742</vt:lpwstr>
      </vt:variant>
      <vt:variant>
        <vt:i4>2031678</vt:i4>
      </vt:variant>
      <vt:variant>
        <vt:i4>656</vt:i4>
      </vt:variant>
      <vt:variant>
        <vt:i4>0</vt:i4>
      </vt:variant>
      <vt:variant>
        <vt:i4>5</vt:i4>
      </vt:variant>
      <vt:variant>
        <vt:lpwstr/>
      </vt:variant>
      <vt:variant>
        <vt:lpwstr>_Toc359831741</vt:lpwstr>
      </vt:variant>
      <vt:variant>
        <vt:i4>2031678</vt:i4>
      </vt:variant>
      <vt:variant>
        <vt:i4>650</vt:i4>
      </vt:variant>
      <vt:variant>
        <vt:i4>0</vt:i4>
      </vt:variant>
      <vt:variant>
        <vt:i4>5</vt:i4>
      </vt:variant>
      <vt:variant>
        <vt:lpwstr/>
      </vt:variant>
      <vt:variant>
        <vt:lpwstr>_Toc359831740</vt:lpwstr>
      </vt:variant>
      <vt:variant>
        <vt:i4>1572926</vt:i4>
      </vt:variant>
      <vt:variant>
        <vt:i4>644</vt:i4>
      </vt:variant>
      <vt:variant>
        <vt:i4>0</vt:i4>
      </vt:variant>
      <vt:variant>
        <vt:i4>5</vt:i4>
      </vt:variant>
      <vt:variant>
        <vt:lpwstr/>
      </vt:variant>
      <vt:variant>
        <vt:lpwstr>_Toc359831739</vt:lpwstr>
      </vt:variant>
      <vt:variant>
        <vt:i4>1572926</vt:i4>
      </vt:variant>
      <vt:variant>
        <vt:i4>638</vt:i4>
      </vt:variant>
      <vt:variant>
        <vt:i4>0</vt:i4>
      </vt:variant>
      <vt:variant>
        <vt:i4>5</vt:i4>
      </vt:variant>
      <vt:variant>
        <vt:lpwstr/>
      </vt:variant>
      <vt:variant>
        <vt:lpwstr>_Toc359831738</vt:lpwstr>
      </vt:variant>
      <vt:variant>
        <vt:i4>1572926</vt:i4>
      </vt:variant>
      <vt:variant>
        <vt:i4>632</vt:i4>
      </vt:variant>
      <vt:variant>
        <vt:i4>0</vt:i4>
      </vt:variant>
      <vt:variant>
        <vt:i4>5</vt:i4>
      </vt:variant>
      <vt:variant>
        <vt:lpwstr/>
      </vt:variant>
      <vt:variant>
        <vt:lpwstr>_Toc359831737</vt:lpwstr>
      </vt:variant>
      <vt:variant>
        <vt:i4>1572926</vt:i4>
      </vt:variant>
      <vt:variant>
        <vt:i4>626</vt:i4>
      </vt:variant>
      <vt:variant>
        <vt:i4>0</vt:i4>
      </vt:variant>
      <vt:variant>
        <vt:i4>5</vt:i4>
      </vt:variant>
      <vt:variant>
        <vt:lpwstr/>
      </vt:variant>
      <vt:variant>
        <vt:lpwstr>_Toc359831736</vt:lpwstr>
      </vt:variant>
      <vt:variant>
        <vt:i4>1572926</vt:i4>
      </vt:variant>
      <vt:variant>
        <vt:i4>620</vt:i4>
      </vt:variant>
      <vt:variant>
        <vt:i4>0</vt:i4>
      </vt:variant>
      <vt:variant>
        <vt:i4>5</vt:i4>
      </vt:variant>
      <vt:variant>
        <vt:lpwstr/>
      </vt:variant>
      <vt:variant>
        <vt:lpwstr>_Toc359831735</vt:lpwstr>
      </vt:variant>
      <vt:variant>
        <vt:i4>1572926</vt:i4>
      </vt:variant>
      <vt:variant>
        <vt:i4>614</vt:i4>
      </vt:variant>
      <vt:variant>
        <vt:i4>0</vt:i4>
      </vt:variant>
      <vt:variant>
        <vt:i4>5</vt:i4>
      </vt:variant>
      <vt:variant>
        <vt:lpwstr/>
      </vt:variant>
      <vt:variant>
        <vt:lpwstr>_Toc359831734</vt:lpwstr>
      </vt:variant>
      <vt:variant>
        <vt:i4>1572926</vt:i4>
      </vt:variant>
      <vt:variant>
        <vt:i4>608</vt:i4>
      </vt:variant>
      <vt:variant>
        <vt:i4>0</vt:i4>
      </vt:variant>
      <vt:variant>
        <vt:i4>5</vt:i4>
      </vt:variant>
      <vt:variant>
        <vt:lpwstr/>
      </vt:variant>
      <vt:variant>
        <vt:lpwstr>_Toc359831733</vt:lpwstr>
      </vt:variant>
      <vt:variant>
        <vt:i4>1572926</vt:i4>
      </vt:variant>
      <vt:variant>
        <vt:i4>602</vt:i4>
      </vt:variant>
      <vt:variant>
        <vt:i4>0</vt:i4>
      </vt:variant>
      <vt:variant>
        <vt:i4>5</vt:i4>
      </vt:variant>
      <vt:variant>
        <vt:lpwstr/>
      </vt:variant>
      <vt:variant>
        <vt:lpwstr>_Toc359831732</vt:lpwstr>
      </vt:variant>
      <vt:variant>
        <vt:i4>1572926</vt:i4>
      </vt:variant>
      <vt:variant>
        <vt:i4>596</vt:i4>
      </vt:variant>
      <vt:variant>
        <vt:i4>0</vt:i4>
      </vt:variant>
      <vt:variant>
        <vt:i4>5</vt:i4>
      </vt:variant>
      <vt:variant>
        <vt:lpwstr/>
      </vt:variant>
      <vt:variant>
        <vt:lpwstr>_Toc359831731</vt:lpwstr>
      </vt:variant>
      <vt:variant>
        <vt:i4>1572926</vt:i4>
      </vt:variant>
      <vt:variant>
        <vt:i4>590</vt:i4>
      </vt:variant>
      <vt:variant>
        <vt:i4>0</vt:i4>
      </vt:variant>
      <vt:variant>
        <vt:i4>5</vt:i4>
      </vt:variant>
      <vt:variant>
        <vt:lpwstr/>
      </vt:variant>
      <vt:variant>
        <vt:lpwstr>_Toc359831730</vt:lpwstr>
      </vt:variant>
      <vt:variant>
        <vt:i4>1638462</vt:i4>
      </vt:variant>
      <vt:variant>
        <vt:i4>584</vt:i4>
      </vt:variant>
      <vt:variant>
        <vt:i4>0</vt:i4>
      </vt:variant>
      <vt:variant>
        <vt:i4>5</vt:i4>
      </vt:variant>
      <vt:variant>
        <vt:lpwstr/>
      </vt:variant>
      <vt:variant>
        <vt:lpwstr>_Toc359831729</vt:lpwstr>
      </vt:variant>
      <vt:variant>
        <vt:i4>1638462</vt:i4>
      </vt:variant>
      <vt:variant>
        <vt:i4>578</vt:i4>
      </vt:variant>
      <vt:variant>
        <vt:i4>0</vt:i4>
      </vt:variant>
      <vt:variant>
        <vt:i4>5</vt:i4>
      </vt:variant>
      <vt:variant>
        <vt:lpwstr/>
      </vt:variant>
      <vt:variant>
        <vt:lpwstr>_Toc359831728</vt:lpwstr>
      </vt:variant>
      <vt:variant>
        <vt:i4>1638462</vt:i4>
      </vt:variant>
      <vt:variant>
        <vt:i4>572</vt:i4>
      </vt:variant>
      <vt:variant>
        <vt:i4>0</vt:i4>
      </vt:variant>
      <vt:variant>
        <vt:i4>5</vt:i4>
      </vt:variant>
      <vt:variant>
        <vt:lpwstr/>
      </vt:variant>
      <vt:variant>
        <vt:lpwstr>_Toc359831727</vt:lpwstr>
      </vt:variant>
      <vt:variant>
        <vt:i4>1638462</vt:i4>
      </vt:variant>
      <vt:variant>
        <vt:i4>566</vt:i4>
      </vt:variant>
      <vt:variant>
        <vt:i4>0</vt:i4>
      </vt:variant>
      <vt:variant>
        <vt:i4>5</vt:i4>
      </vt:variant>
      <vt:variant>
        <vt:lpwstr/>
      </vt:variant>
      <vt:variant>
        <vt:lpwstr>_Toc359831726</vt:lpwstr>
      </vt:variant>
      <vt:variant>
        <vt:i4>1638462</vt:i4>
      </vt:variant>
      <vt:variant>
        <vt:i4>560</vt:i4>
      </vt:variant>
      <vt:variant>
        <vt:i4>0</vt:i4>
      </vt:variant>
      <vt:variant>
        <vt:i4>5</vt:i4>
      </vt:variant>
      <vt:variant>
        <vt:lpwstr/>
      </vt:variant>
      <vt:variant>
        <vt:lpwstr>_Toc359831725</vt:lpwstr>
      </vt:variant>
      <vt:variant>
        <vt:i4>1638462</vt:i4>
      </vt:variant>
      <vt:variant>
        <vt:i4>554</vt:i4>
      </vt:variant>
      <vt:variant>
        <vt:i4>0</vt:i4>
      </vt:variant>
      <vt:variant>
        <vt:i4>5</vt:i4>
      </vt:variant>
      <vt:variant>
        <vt:lpwstr/>
      </vt:variant>
      <vt:variant>
        <vt:lpwstr>_Toc359831724</vt:lpwstr>
      </vt:variant>
      <vt:variant>
        <vt:i4>1638462</vt:i4>
      </vt:variant>
      <vt:variant>
        <vt:i4>548</vt:i4>
      </vt:variant>
      <vt:variant>
        <vt:i4>0</vt:i4>
      </vt:variant>
      <vt:variant>
        <vt:i4>5</vt:i4>
      </vt:variant>
      <vt:variant>
        <vt:lpwstr/>
      </vt:variant>
      <vt:variant>
        <vt:lpwstr>_Toc359831723</vt:lpwstr>
      </vt:variant>
      <vt:variant>
        <vt:i4>1638462</vt:i4>
      </vt:variant>
      <vt:variant>
        <vt:i4>542</vt:i4>
      </vt:variant>
      <vt:variant>
        <vt:i4>0</vt:i4>
      </vt:variant>
      <vt:variant>
        <vt:i4>5</vt:i4>
      </vt:variant>
      <vt:variant>
        <vt:lpwstr/>
      </vt:variant>
      <vt:variant>
        <vt:lpwstr>_Toc359831722</vt:lpwstr>
      </vt:variant>
      <vt:variant>
        <vt:i4>1638462</vt:i4>
      </vt:variant>
      <vt:variant>
        <vt:i4>536</vt:i4>
      </vt:variant>
      <vt:variant>
        <vt:i4>0</vt:i4>
      </vt:variant>
      <vt:variant>
        <vt:i4>5</vt:i4>
      </vt:variant>
      <vt:variant>
        <vt:lpwstr/>
      </vt:variant>
      <vt:variant>
        <vt:lpwstr>_Toc359831721</vt:lpwstr>
      </vt:variant>
      <vt:variant>
        <vt:i4>1638462</vt:i4>
      </vt:variant>
      <vt:variant>
        <vt:i4>530</vt:i4>
      </vt:variant>
      <vt:variant>
        <vt:i4>0</vt:i4>
      </vt:variant>
      <vt:variant>
        <vt:i4>5</vt:i4>
      </vt:variant>
      <vt:variant>
        <vt:lpwstr/>
      </vt:variant>
      <vt:variant>
        <vt:lpwstr>_Toc359831720</vt:lpwstr>
      </vt:variant>
      <vt:variant>
        <vt:i4>1703998</vt:i4>
      </vt:variant>
      <vt:variant>
        <vt:i4>524</vt:i4>
      </vt:variant>
      <vt:variant>
        <vt:i4>0</vt:i4>
      </vt:variant>
      <vt:variant>
        <vt:i4>5</vt:i4>
      </vt:variant>
      <vt:variant>
        <vt:lpwstr/>
      </vt:variant>
      <vt:variant>
        <vt:lpwstr>_Toc359831719</vt:lpwstr>
      </vt:variant>
      <vt:variant>
        <vt:i4>1703998</vt:i4>
      </vt:variant>
      <vt:variant>
        <vt:i4>518</vt:i4>
      </vt:variant>
      <vt:variant>
        <vt:i4>0</vt:i4>
      </vt:variant>
      <vt:variant>
        <vt:i4>5</vt:i4>
      </vt:variant>
      <vt:variant>
        <vt:lpwstr/>
      </vt:variant>
      <vt:variant>
        <vt:lpwstr>_Toc359831718</vt:lpwstr>
      </vt:variant>
      <vt:variant>
        <vt:i4>1703998</vt:i4>
      </vt:variant>
      <vt:variant>
        <vt:i4>512</vt:i4>
      </vt:variant>
      <vt:variant>
        <vt:i4>0</vt:i4>
      </vt:variant>
      <vt:variant>
        <vt:i4>5</vt:i4>
      </vt:variant>
      <vt:variant>
        <vt:lpwstr/>
      </vt:variant>
      <vt:variant>
        <vt:lpwstr>_Toc359831717</vt:lpwstr>
      </vt:variant>
      <vt:variant>
        <vt:i4>1703998</vt:i4>
      </vt:variant>
      <vt:variant>
        <vt:i4>506</vt:i4>
      </vt:variant>
      <vt:variant>
        <vt:i4>0</vt:i4>
      </vt:variant>
      <vt:variant>
        <vt:i4>5</vt:i4>
      </vt:variant>
      <vt:variant>
        <vt:lpwstr/>
      </vt:variant>
      <vt:variant>
        <vt:lpwstr>_Toc359831716</vt:lpwstr>
      </vt:variant>
      <vt:variant>
        <vt:i4>1703998</vt:i4>
      </vt:variant>
      <vt:variant>
        <vt:i4>500</vt:i4>
      </vt:variant>
      <vt:variant>
        <vt:i4>0</vt:i4>
      </vt:variant>
      <vt:variant>
        <vt:i4>5</vt:i4>
      </vt:variant>
      <vt:variant>
        <vt:lpwstr/>
      </vt:variant>
      <vt:variant>
        <vt:lpwstr>_Toc359831715</vt:lpwstr>
      </vt:variant>
      <vt:variant>
        <vt:i4>1703998</vt:i4>
      </vt:variant>
      <vt:variant>
        <vt:i4>494</vt:i4>
      </vt:variant>
      <vt:variant>
        <vt:i4>0</vt:i4>
      </vt:variant>
      <vt:variant>
        <vt:i4>5</vt:i4>
      </vt:variant>
      <vt:variant>
        <vt:lpwstr/>
      </vt:variant>
      <vt:variant>
        <vt:lpwstr>_Toc359831714</vt:lpwstr>
      </vt:variant>
      <vt:variant>
        <vt:i4>1703998</vt:i4>
      </vt:variant>
      <vt:variant>
        <vt:i4>488</vt:i4>
      </vt:variant>
      <vt:variant>
        <vt:i4>0</vt:i4>
      </vt:variant>
      <vt:variant>
        <vt:i4>5</vt:i4>
      </vt:variant>
      <vt:variant>
        <vt:lpwstr/>
      </vt:variant>
      <vt:variant>
        <vt:lpwstr>_Toc359831713</vt:lpwstr>
      </vt:variant>
      <vt:variant>
        <vt:i4>1703998</vt:i4>
      </vt:variant>
      <vt:variant>
        <vt:i4>482</vt:i4>
      </vt:variant>
      <vt:variant>
        <vt:i4>0</vt:i4>
      </vt:variant>
      <vt:variant>
        <vt:i4>5</vt:i4>
      </vt:variant>
      <vt:variant>
        <vt:lpwstr/>
      </vt:variant>
      <vt:variant>
        <vt:lpwstr>_Toc359831712</vt:lpwstr>
      </vt:variant>
      <vt:variant>
        <vt:i4>1703998</vt:i4>
      </vt:variant>
      <vt:variant>
        <vt:i4>476</vt:i4>
      </vt:variant>
      <vt:variant>
        <vt:i4>0</vt:i4>
      </vt:variant>
      <vt:variant>
        <vt:i4>5</vt:i4>
      </vt:variant>
      <vt:variant>
        <vt:lpwstr/>
      </vt:variant>
      <vt:variant>
        <vt:lpwstr>_Toc359831711</vt:lpwstr>
      </vt:variant>
      <vt:variant>
        <vt:i4>1703998</vt:i4>
      </vt:variant>
      <vt:variant>
        <vt:i4>470</vt:i4>
      </vt:variant>
      <vt:variant>
        <vt:i4>0</vt:i4>
      </vt:variant>
      <vt:variant>
        <vt:i4>5</vt:i4>
      </vt:variant>
      <vt:variant>
        <vt:lpwstr/>
      </vt:variant>
      <vt:variant>
        <vt:lpwstr>_Toc359831710</vt:lpwstr>
      </vt:variant>
      <vt:variant>
        <vt:i4>1769534</vt:i4>
      </vt:variant>
      <vt:variant>
        <vt:i4>464</vt:i4>
      </vt:variant>
      <vt:variant>
        <vt:i4>0</vt:i4>
      </vt:variant>
      <vt:variant>
        <vt:i4>5</vt:i4>
      </vt:variant>
      <vt:variant>
        <vt:lpwstr/>
      </vt:variant>
      <vt:variant>
        <vt:lpwstr>_Toc359831709</vt:lpwstr>
      </vt:variant>
      <vt:variant>
        <vt:i4>1769534</vt:i4>
      </vt:variant>
      <vt:variant>
        <vt:i4>458</vt:i4>
      </vt:variant>
      <vt:variant>
        <vt:i4>0</vt:i4>
      </vt:variant>
      <vt:variant>
        <vt:i4>5</vt:i4>
      </vt:variant>
      <vt:variant>
        <vt:lpwstr/>
      </vt:variant>
      <vt:variant>
        <vt:lpwstr>_Toc359831708</vt:lpwstr>
      </vt:variant>
      <vt:variant>
        <vt:i4>1769534</vt:i4>
      </vt:variant>
      <vt:variant>
        <vt:i4>452</vt:i4>
      </vt:variant>
      <vt:variant>
        <vt:i4>0</vt:i4>
      </vt:variant>
      <vt:variant>
        <vt:i4>5</vt:i4>
      </vt:variant>
      <vt:variant>
        <vt:lpwstr/>
      </vt:variant>
      <vt:variant>
        <vt:lpwstr>_Toc359831707</vt:lpwstr>
      </vt:variant>
      <vt:variant>
        <vt:i4>1769534</vt:i4>
      </vt:variant>
      <vt:variant>
        <vt:i4>446</vt:i4>
      </vt:variant>
      <vt:variant>
        <vt:i4>0</vt:i4>
      </vt:variant>
      <vt:variant>
        <vt:i4>5</vt:i4>
      </vt:variant>
      <vt:variant>
        <vt:lpwstr/>
      </vt:variant>
      <vt:variant>
        <vt:lpwstr>_Toc359831706</vt:lpwstr>
      </vt:variant>
      <vt:variant>
        <vt:i4>1769534</vt:i4>
      </vt:variant>
      <vt:variant>
        <vt:i4>440</vt:i4>
      </vt:variant>
      <vt:variant>
        <vt:i4>0</vt:i4>
      </vt:variant>
      <vt:variant>
        <vt:i4>5</vt:i4>
      </vt:variant>
      <vt:variant>
        <vt:lpwstr/>
      </vt:variant>
      <vt:variant>
        <vt:lpwstr>_Toc359831705</vt:lpwstr>
      </vt:variant>
      <vt:variant>
        <vt:i4>1769534</vt:i4>
      </vt:variant>
      <vt:variant>
        <vt:i4>434</vt:i4>
      </vt:variant>
      <vt:variant>
        <vt:i4>0</vt:i4>
      </vt:variant>
      <vt:variant>
        <vt:i4>5</vt:i4>
      </vt:variant>
      <vt:variant>
        <vt:lpwstr/>
      </vt:variant>
      <vt:variant>
        <vt:lpwstr>_Toc359831704</vt:lpwstr>
      </vt:variant>
      <vt:variant>
        <vt:i4>1769534</vt:i4>
      </vt:variant>
      <vt:variant>
        <vt:i4>428</vt:i4>
      </vt:variant>
      <vt:variant>
        <vt:i4>0</vt:i4>
      </vt:variant>
      <vt:variant>
        <vt:i4>5</vt:i4>
      </vt:variant>
      <vt:variant>
        <vt:lpwstr/>
      </vt:variant>
      <vt:variant>
        <vt:lpwstr>_Toc359831703</vt:lpwstr>
      </vt:variant>
      <vt:variant>
        <vt:i4>1769534</vt:i4>
      </vt:variant>
      <vt:variant>
        <vt:i4>422</vt:i4>
      </vt:variant>
      <vt:variant>
        <vt:i4>0</vt:i4>
      </vt:variant>
      <vt:variant>
        <vt:i4>5</vt:i4>
      </vt:variant>
      <vt:variant>
        <vt:lpwstr/>
      </vt:variant>
      <vt:variant>
        <vt:lpwstr>_Toc359831702</vt:lpwstr>
      </vt:variant>
      <vt:variant>
        <vt:i4>1769534</vt:i4>
      </vt:variant>
      <vt:variant>
        <vt:i4>416</vt:i4>
      </vt:variant>
      <vt:variant>
        <vt:i4>0</vt:i4>
      </vt:variant>
      <vt:variant>
        <vt:i4>5</vt:i4>
      </vt:variant>
      <vt:variant>
        <vt:lpwstr/>
      </vt:variant>
      <vt:variant>
        <vt:lpwstr>_Toc359831701</vt:lpwstr>
      </vt:variant>
      <vt:variant>
        <vt:i4>1769534</vt:i4>
      </vt:variant>
      <vt:variant>
        <vt:i4>410</vt:i4>
      </vt:variant>
      <vt:variant>
        <vt:i4>0</vt:i4>
      </vt:variant>
      <vt:variant>
        <vt:i4>5</vt:i4>
      </vt:variant>
      <vt:variant>
        <vt:lpwstr/>
      </vt:variant>
      <vt:variant>
        <vt:lpwstr>_Toc359831700</vt:lpwstr>
      </vt:variant>
      <vt:variant>
        <vt:i4>1179711</vt:i4>
      </vt:variant>
      <vt:variant>
        <vt:i4>404</vt:i4>
      </vt:variant>
      <vt:variant>
        <vt:i4>0</vt:i4>
      </vt:variant>
      <vt:variant>
        <vt:i4>5</vt:i4>
      </vt:variant>
      <vt:variant>
        <vt:lpwstr/>
      </vt:variant>
      <vt:variant>
        <vt:lpwstr>_Toc359831699</vt:lpwstr>
      </vt:variant>
      <vt:variant>
        <vt:i4>1179711</vt:i4>
      </vt:variant>
      <vt:variant>
        <vt:i4>398</vt:i4>
      </vt:variant>
      <vt:variant>
        <vt:i4>0</vt:i4>
      </vt:variant>
      <vt:variant>
        <vt:i4>5</vt:i4>
      </vt:variant>
      <vt:variant>
        <vt:lpwstr/>
      </vt:variant>
      <vt:variant>
        <vt:lpwstr>_Toc359831698</vt:lpwstr>
      </vt:variant>
      <vt:variant>
        <vt:i4>1179711</vt:i4>
      </vt:variant>
      <vt:variant>
        <vt:i4>392</vt:i4>
      </vt:variant>
      <vt:variant>
        <vt:i4>0</vt:i4>
      </vt:variant>
      <vt:variant>
        <vt:i4>5</vt:i4>
      </vt:variant>
      <vt:variant>
        <vt:lpwstr/>
      </vt:variant>
      <vt:variant>
        <vt:lpwstr>_Toc359831697</vt:lpwstr>
      </vt:variant>
      <vt:variant>
        <vt:i4>1179711</vt:i4>
      </vt:variant>
      <vt:variant>
        <vt:i4>386</vt:i4>
      </vt:variant>
      <vt:variant>
        <vt:i4>0</vt:i4>
      </vt:variant>
      <vt:variant>
        <vt:i4>5</vt:i4>
      </vt:variant>
      <vt:variant>
        <vt:lpwstr/>
      </vt:variant>
      <vt:variant>
        <vt:lpwstr>_Toc359831696</vt:lpwstr>
      </vt:variant>
      <vt:variant>
        <vt:i4>1179711</vt:i4>
      </vt:variant>
      <vt:variant>
        <vt:i4>380</vt:i4>
      </vt:variant>
      <vt:variant>
        <vt:i4>0</vt:i4>
      </vt:variant>
      <vt:variant>
        <vt:i4>5</vt:i4>
      </vt:variant>
      <vt:variant>
        <vt:lpwstr/>
      </vt:variant>
      <vt:variant>
        <vt:lpwstr>_Toc359831695</vt:lpwstr>
      </vt:variant>
      <vt:variant>
        <vt:i4>1179711</vt:i4>
      </vt:variant>
      <vt:variant>
        <vt:i4>374</vt:i4>
      </vt:variant>
      <vt:variant>
        <vt:i4>0</vt:i4>
      </vt:variant>
      <vt:variant>
        <vt:i4>5</vt:i4>
      </vt:variant>
      <vt:variant>
        <vt:lpwstr/>
      </vt:variant>
      <vt:variant>
        <vt:lpwstr>_Toc359831694</vt:lpwstr>
      </vt:variant>
      <vt:variant>
        <vt:i4>1179711</vt:i4>
      </vt:variant>
      <vt:variant>
        <vt:i4>368</vt:i4>
      </vt:variant>
      <vt:variant>
        <vt:i4>0</vt:i4>
      </vt:variant>
      <vt:variant>
        <vt:i4>5</vt:i4>
      </vt:variant>
      <vt:variant>
        <vt:lpwstr/>
      </vt:variant>
      <vt:variant>
        <vt:lpwstr>_Toc359831693</vt:lpwstr>
      </vt:variant>
      <vt:variant>
        <vt:i4>1179711</vt:i4>
      </vt:variant>
      <vt:variant>
        <vt:i4>362</vt:i4>
      </vt:variant>
      <vt:variant>
        <vt:i4>0</vt:i4>
      </vt:variant>
      <vt:variant>
        <vt:i4>5</vt:i4>
      </vt:variant>
      <vt:variant>
        <vt:lpwstr/>
      </vt:variant>
      <vt:variant>
        <vt:lpwstr>_Toc359831692</vt:lpwstr>
      </vt:variant>
      <vt:variant>
        <vt:i4>1179711</vt:i4>
      </vt:variant>
      <vt:variant>
        <vt:i4>356</vt:i4>
      </vt:variant>
      <vt:variant>
        <vt:i4>0</vt:i4>
      </vt:variant>
      <vt:variant>
        <vt:i4>5</vt:i4>
      </vt:variant>
      <vt:variant>
        <vt:lpwstr/>
      </vt:variant>
      <vt:variant>
        <vt:lpwstr>_Toc359831691</vt:lpwstr>
      </vt:variant>
      <vt:variant>
        <vt:i4>1179711</vt:i4>
      </vt:variant>
      <vt:variant>
        <vt:i4>350</vt:i4>
      </vt:variant>
      <vt:variant>
        <vt:i4>0</vt:i4>
      </vt:variant>
      <vt:variant>
        <vt:i4>5</vt:i4>
      </vt:variant>
      <vt:variant>
        <vt:lpwstr/>
      </vt:variant>
      <vt:variant>
        <vt:lpwstr>_Toc359831690</vt:lpwstr>
      </vt:variant>
      <vt:variant>
        <vt:i4>1245247</vt:i4>
      </vt:variant>
      <vt:variant>
        <vt:i4>344</vt:i4>
      </vt:variant>
      <vt:variant>
        <vt:i4>0</vt:i4>
      </vt:variant>
      <vt:variant>
        <vt:i4>5</vt:i4>
      </vt:variant>
      <vt:variant>
        <vt:lpwstr/>
      </vt:variant>
      <vt:variant>
        <vt:lpwstr>_Toc359831689</vt:lpwstr>
      </vt:variant>
      <vt:variant>
        <vt:i4>1245247</vt:i4>
      </vt:variant>
      <vt:variant>
        <vt:i4>338</vt:i4>
      </vt:variant>
      <vt:variant>
        <vt:i4>0</vt:i4>
      </vt:variant>
      <vt:variant>
        <vt:i4>5</vt:i4>
      </vt:variant>
      <vt:variant>
        <vt:lpwstr/>
      </vt:variant>
      <vt:variant>
        <vt:lpwstr>_Toc359831688</vt:lpwstr>
      </vt:variant>
      <vt:variant>
        <vt:i4>1245247</vt:i4>
      </vt:variant>
      <vt:variant>
        <vt:i4>332</vt:i4>
      </vt:variant>
      <vt:variant>
        <vt:i4>0</vt:i4>
      </vt:variant>
      <vt:variant>
        <vt:i4>5</vt:i4>
      </vt:variant>
      <vt:variant>
        <vt:lpwstr/>
      </vt:variant>
      <vt:variant>
        <vt:lpwstr>_Toc359831687</vt:lpwstr>
      </vt:variant>
      <vt:variant>
        <vt:i4>1245247</vt:i4>
      </vt:variant>
      <vt:variant>
        <vt:i4>326</vt:i4>
      </vt:variant>
      <vt:variant>
        <vt:i4>0</vt:i4>
      </vt:variant>
      <vt:variant>
        <vt:i4>5</vt:i4>
      </vt:variant>
      <vt:variant>
        <vt:lpwstr/>
      </vt:variant>
      <vt:variant>
        <vt:lpwstr>_Toc359831686</vt:lpwstr>
      </vt:variant>
      <vt:variant>
        <vt:i4>1245247</vt:i4>
      </vt:variant>
      <vt:variant>
        <vt:i4>320</vt:i4>
      </vt:variant>
      <vt:variant>
        <vt:i4>0</vt:i4>
      </vt:variant>
      <vt:variant>
        <vt:i4>5</vt:i4>
      </vt:variant>
      <vt:variant>
        <vt:lpwstr/>
      </vt:variant>
      <vt:variant>
        <vt:lpwstr>_Toc359831685</vt:lpwstr>
      </vt:variant>
      <vt:variant>
        <vt:i4>1245247</vt:i4>
      </vt:variant>
      <vt:variant>
        <vt:i4>314</vt:i4>
      </vt:variant>
      <vt:variant>
        <vt:i4>0</vt:i4>
      </vt:variant>
      <vt:variant>
        <vt:i4>5</vt:i4>
      </vt:variant>
      <vt:variant>
        <vt:lpwstr/>
      </vt:variant>
      <vt:variant>
        <vt:lpwstr>_Toc359831684</vt:lpwstr>
      </vt:variant>
      <vt:variant>
        <vt:i4>1245247</vt:i4>
      </vt:variant>
      <vt:variant>
        <vt:i4>308</vt:i4>
      </vt:variant>
      <vt:variant>
        <vt:i4>0</vt:i4>
      </vt:variant>
      <vt:variant>
        <vt:i4>5</vt:i4>
      </vt:variant>
      <vt:variant>
        <vt:lpwstr/>
      </vt:variant>
      <vt:variant>
        <vt:lpwstr>_Toc359831683</vt:lpwstr>
      </vt:variant>
      <vt:variant>
        <vt:i4>1245247</vt:i4>
      </vt:variant>
      <vt:variant>
        <vt:i4>302</vt:i4>
      </vt:variant>
      <vt:variant>
        <vt:i4>0</vt:i4>
      </vt:variant>
      <vt:variant>
        <vt:i4>5</vt:i4>
      </vt:variant>
      <vt:variant>
        <vt:lpwstr/>
      </vt:variant>
      <vt:variant>
        <vt:lpwstr>_Toc359831682</vt:lpwstr>
      </vt:variant>
      <vt:variant>
        <vt:i4>1245247</vt:i4>
      </vt:variant>
      <vt:variant>
        <vt:i4>296</vt:i4>
      </vt:variant>
      <vt:variant>
        <vt:i4>0</vt:i4>
      </vt:variant>
      <vt:variant>
        <vt:i4>5</vt:i4>
      </vt:variant>
      <vt:variant>
        <vt:lpwstr/>
      </vt:variant>
      <vt:variant>
        <vt:lpwstr>_Toc359831681</vt:lpwstr>
      </vt:variant>
      <vt:variant>
        <vt:i4>1245247</vt:i4>
      </vt:variant>
      <vt:variant>
        <vt:i4>290</vt:i4>
      </vt:variant>
      <vt:variant>
        <vt:i4>0</vt:i4>
      </vt:variant>
      <vt:variant>
        <vt:i4>5</vt:i4>
      </vt:variant>
      <vt:variant>
        <vt:lpwstr/>
      </vt:variant>
      <vt:variant>
        <vt:lpwstr>_Toc359831680</vt:lpwstr>
      </vt:variant>
      <vt:variant>
        <vt:i4>1835071</vt:i4>
      </vt:variant>
      <vt:variant>
        <vt:i4>284</vt:i4>
      </vt:variant>
      <vt:variant>
        <vt:i4>0</vt:i4>
      </vt:variant>
      <vt:variant>
        <vt:i4>5</vt:i4>
      </vt:variant>
      <vt:variant>
        <vt:lpwstr/>
      </vt:variant>
      <vt:variant>
        <vt:lpwstr>_Toc359831679</vt:lpwstr>
      </vt:variant>
      <vt:variant>
        <vt:i4>1835071</vt:i4>
      </vt:variant>
      <vt:variant>
        <vt:i4>278</vt:i4>
      </vt:variant>
      <vt:variant>
        <vt:i4>0</vt:i4>
      </vt:variant>
      <vt:variant>
        <vt:i4>5</vt:i4>
      </vt:variant>
      <vt:variant>
        <vt:lpwstr/>
      </vt:variant>
      <vt:variant>
        <vt:lpwstr>_Toc359831678</vt:lpwstr>
      </vt:variant>
      <vt:variant>
        <vt:i4>1835071</vt:i4>
      </vt:variant>
      <vt:variant>
        <vt:i4>272</vt:i4>
      </vt:variant>
      <vt:variant>
        <vt:i4>0</vt:i4>
      </vt:variant>
      <vt:variant>
        <vt:i4>5</vt:i4>
      </vt:variant>
      <vt:variant>
        <vt:lpwstr/>
      </vt:variant>
      <vt:variant>
        <vt:lpwstr>_Toc359831677</vt:lpwstr>
      </vt:variant>
      <vt:variant>
        <vt:i4>1835071</vt:i4>
      </vt:variant>
      <vt:variant>
        <vt:i4>266</vt:i4>
      </vt:variant>
      <vt:variant>
        <vt:i4>0</vt:i4>
      </vt:variant>
      <vt:variant>
        <vt:i4>5</vt:i4>
      </vt:variant>
      <vt:variant>
        <vt:lpwstr/>
      </vt:variant>
      <vt:variant>
        <vt:lpwstr>_Toc359831676</vt:lpwstr>
      </vt:variant>
      <vt:variant>
        <vt:i4>1835071</vt:i4>
      </vt:variant>
      <vt:variant>
        <vt:i4>260</vt:i4>
      </vt:variant>
      <vt:variant>
        <vt:i4>0</vt:i4>
      </vt:variant>
      <vt:variant>
        <vt:i4>5</vt:i4>
      </vt:variant>
      <vt:variant>
        <vt:lpwstr/>
      </vt:variant>
      <vt:variant>
        <vt:lpwstr>_Toc359831675</vt:lpwstr>
      </vt:variant>
      <vt:variant>
        <vt:i4>1835071</vt:i4>
      </vt:variant>
      <vt:variant>
        <vt:i4>254</vt:i4>
      </vt:variant>
      <vt:variant>
        <vt:i4>0</vt:i4>
      </vt:variant>
      <vt:variant>
        <vt:i4>5</vt:i4>
      </vt:variant>
      <vt:variant>
        <vt:lpwstr/>
      </vt:variant>
      <vt:variant>
        <vt:lpwstr>_Toc359831674</vt:lpwstr>
      </vt:variant>
      <vt:variant>
        <vt:i4>1835071</vt:i4>
      </vt:variant>
      <vt:variant>
        <vt:i4>248</vt:i4>
      </vt:variant>
      <vt:variant>
        <vt:i4>0</vt:i4>
      </vt:variant>
      <vt:variant>
        <vt:i4>5</vt:i4>
      </vt:variant>
      <vt:variant>
        <vt:lpwstr/>
      </vt:variant>
      <vt:variant>
        <vt:lpwstr>_Toc359831673</vt:lpwstr>
      </vt:variant>
      <vt:variant>
        <vt:i4>1835071</vt:i4>
      </vt:variant>
      <vt:variant>
        <vt:i4>242</vt:i4>
      </vt:variant>
      <vt:variant>
        <vt:i4>0</vt:i4>
      </vt:variant>
      <vt:variant>
        <vt:i4>5</vt:i4>
      </vt:variant>
      <vt:variant>
        <vt:lpwstr/>
      </vt:variant>
      <vt:variant>
        <vt:lpwstr>_Toc359831672</vt:lpwstr>
      </vt:variant>
      <vt:variant>
        <vt:i4>1835071</vt:i4>
      </vt:variant>
      <vt:variant>
        <vt:i4>236</vt:i4>
      </vt:variant>
      <vt:variant>
        <vt:i4>0</vt:i4>
      </vt:variant>
      <vt:variant>
        <vt:i4>5</vt:i4>
      </vt:variant>
      <vt:variant>
        <vt:lpwstr/>
      </vt:variant>
      <vt:variant>
        <vt:lpwstr>_Toc359831671</vt:lpwstr>
      </vt:variant>
      <vt:variant>
        <vt:i4>1835071</vt:i4>
      </vt:variant>
      <vt:variant>
        <vt:i4>230</vt:i4>
      </vt:variant>
      <vt:variant>
        <vt:i4>0</vt:i4>
      </vt:variant>
      <vt:variant>
        <vt:i4>5</vt:i4>
      </vt:variant>
      <vt:variant>
        <vt:lpwstr/>
      </vt:variant>
      <vt:variant>
        <vt:lpwstr>_Toc359831670</vt:lpwstr>
      </vt:variant>
      <vt:variant>
        <vt:i4>1900607</vt:i4>
      </vt:variant>
      <vt:variant>
        <vt:i4>224</vt:i4>
      </vt:variant>
      <vt:variant>
        <vt:i4>0</vt:i4>
      </vt:variant>
      <vt:variant>
        <vt:i4>5</vt:i4>
      </vt:variant>
      <vt:variant>
        <vt:lpwstr/>
      </vt:variant>
      <vt:variant>
        <vt:lpwstr>_Toc359831669</vt:lpwstr>
      </vt:variant>
      <vt:variant>
        <vt:i4>1900607</vt:i4>
      </vt:variant>
      <vt:variant>
        <vt:i4>218</vt:i4>
      </vt:variant>
      <vt:variant>
        <vt:i4>0</vt:i4>
      </vt:variant>
      <vt:variant>
        <vt:i4>5</vt:i4>
      </vt:variant>
      <vt:variant>
        <vt:lpwstr/>
      </vt:variant>
      <vt:variant>
        <vt:lpwstr>_Toc359831668</vt:lpwstr>
      </vt:variant>
      <vt:variant>
        <vt:i4>1900607</vt:i4>
      </vt:variant>
      <vt:variant>
        <vt:i4>212</vt:i4>
      </vt:variant>
      <vt:variant>
        <vt:i4>0</vt:i4>
      </vt:variant>
      <vt:variant>
        <vt:i4>5</vt:i4>
      </vt:variant>
      <vt:variant>
        <vt:lpwstr/>
      </vt:variant>
      <vt:variant>
        <vt:lpwstr>_Toc359831667</vt:lpwstr>
      </vt:variant>
      <vt:variant>
        <vt:i4>1900607</vt:i4>
      </vt:variant>
      <vt:variant>
        <vt:i4>206</vt:i4>
      </vt:variant>
      <vt:variant>
        <vt:i4>0</vt:i4>
      </vt:variant>
      <vt:variant>
        <vt:i4>5</vt:i4>
      </vt:variant>
      <vt:variant>
        <vt:lpwstr/>
      </vt:variant>
      <vt:variant>
        <vt:lpwstr>_Toc359831666</vt:lpwstr>
      </vt:variant>
      <vt:variant>
        <vt:i4>1900607</vt:i4>
      </vt:variant>
      <vt:variant>
        <vt:i4>200</vt:i4>
      </vt:variant>
      <vt:variant>
        <vt:i4>0</vt:i4>
      </vt:variant>
      <vt:variant>
        <vt:i4>5</vt:i4>
      </vt:variant>
      <vt:variant>
        <vt:lpwstr/>
      </vt:variant>
      <vt:variant>
        <vt:lpwstr>_Toc359831665</vt:lpwstr>
      </vt:variant>
      <vt:variant>
        <vt:i4>1900607</vt:i4>
      </vt:variant>
      <vt:variant>
        <vt:i4>194</vt:i4>
      </vt:variant>
      <vt:variant>
        <vt:i4>0</vt:i4>
      </vt:variant>
      <vt:variant>
        <vt:i4>5</vt:i4>
      </vt:variant>
      <vt:variant>
        <vt:lpwstr/>
      </vt:variant>
      <vt:variant>
        <vt:lpwstr>_Toc359831664</vt:lpwstr>
      </vt:variant>
      <vt:variant>
        <vt:i4>1900607</vt:i4>
      </vt:variant>
      <vt:variant>
        <vt:i4>188</vt:i4>
      </vt:variant>
      <vt:variant>
        <vt:i4>0</vt:i4>
      </vt:variant>
      <vt:variant>
        <vt:i4>5</vt:i4>
      </vt:variant>
      <vt:variant>
        <vt:lpwstr/>
      </vt:variant>
      <vt:variant>
        <vt:lpwstr>_Toc359831663</vt:lpwstr>
      </vt:variant>
      <vt:variant>
        <vt:i4>1900607</vt:i4>
      </vt:variant>
      <vt:variant>
        <vt:i4>182</vt:i4>
      </vt:variant>
      <vt:variant>
        <vt:i4>0</vt:i4>
      </vt:variant>
      <vt:variant>
        <vt:i4>5</vt:i4>
      </vt:variant>
      <vt:variant>
        <vt:lpwstr/>
      </vt:variant>
      <vt:variant>
        <vt:lpwstr>_Toc359831662</vt:lpwstr>
      </vt:variant>
      <vt:variant>
        <vt:i4>1900607</vt:i4>
      </vt:variant>
      <vt:variant>
        <vt:i4>176</vt:i4>
      </vt:variant>
      <vt:variant>
        <vt:i4>0</vt:i4>
      </vt:variant>
      <vt:variant>
        <vt:i4>5</vt:i4>
      </vt:variant>
      <vt:variant>
        <vt:lpwstr/>
      </vt:variant>
      <vt:variant>
        <vt:lpwstr>_Toc359831661</vt:lpwstr>
      </vt:variant>
      <vt:variant>
        <vt:i4>1900607</vt:i4>
      </vt:variant>
      <vt:variant>
        <vt:i4>170</vt:i4>
      </vt:variant>
      <vt:variant>
        <vt:i4>0</vt:i4>
      </vt:variant>
      <vt:variant>
        <vt:i4>5</vt:i4>
      </vt:variant>
      <vt:variant>
        <vt:lpwstr/>
      </vt:variant>
      <vt:variant>
        <vt:lpwstr>_Toc359831660</vt:lpwstr>
      </vt:variant>
      <vt:variant>
        <vt:i4>1966143</vt:i4>
      </vt:variant>
      <vt:variant>
        <vt:i4>164</vt:i4>
      </vt:variant>
      <vt:variant>
        <vt:i4>0</vt:i4>
      </vt:variant>
      <vt:variant>
        <vt:i4>5</vt:i4>
      </vt:variant>
      <vt:variant>
        <vt:lpwstr/>
      </vt:variant>
      <vt:variant>
        <vt:lpwstr>_Toc359831659</vt:lpwstr>
      </vt:variant>
      <vt:variant>
        <vt:i4>1966143</vt:i4>
      </vt:variant>
      <vt:variant>
        <vt:i4>158</vt:i4>
      </vt:variant>
      <vt:variant>
        <vt:i4>0</vt:i4>
      </vt:variant>
      <vt:variant>
        <vt:i4>5</vt:i4>
      </vt:variant>
      <vt:variant>
        <vt:lpwstr/>
      </vt:variant>
      <vt:variant>
        <vt:lpwstr>_Toc359831658</vt:lpwstr>
      </vt:variant>
      <vt:variant>
        <vt:i4>1966143</vt:i4>
      </vt:variant>
      <vt:variant>
        <vt:i4>152</vt:i4>
      </vt:variant>
      <vt:variant>
        <vt:i4>0</vt:i4>
      </vt:variant>
      <vt:variant>
        <vt:i4>5</vt:i4>
      </vt:variant>
      <vt:variant>
        <vt:lpwstr/>
      </vt:variant>
      <vt:variant>
        <vt:lpwstr>_Toc359831657</vt:lpwstr>
      </vt:variant>
      <vt:variant>
        <vt:i4>1966143</vt:i4>
      </vt:variant>
      <vt:variant>
        <vt:i4>146</vt:i4>
      </vt:variant>
      <vt:variant>
        <vt:i4>0</vt:i4>
      </vt:variant>
      <vt:variant>
        <vt:i4>5</vt:i4>
      </vt:variant>
      <vt:variant>
        <vt:lpwstr/>
      </vt:variant>
      <vt:variant>
        <vt:lpwstr>_Toc359831656</vt:lpwstr>
      </vt:variant>
      <vt:variant>
        <vt:i4>1966143</vt:i4>
      </vt:variant>
      <vt:variant>
        <vt:i4>140</vt:i4>
      </vt:variant>
      <vt:variant>
        <vt:i4>0</vt:i4>
      </vt:variant>
      <vt:variant>
        <vt:i4>5</vt:i4>
      </vt:variant>
      <vt:variant>
        <vt:lpwstr/>
      </vt:variant>
      <vt:variant>
        <vt:lpwstr>_Toc359831655</vt:lpwstr>
      </vt:variant>
      <vt:variant>
        <vt:i4>1966143</vt:i4>
      </vt:variant>
      <vt:variant>
        <vt:i4>134</vt:i4>
      </vt:variant>
      <vt:variant>
        <vt:i4>0</vt:i4>
      </vt:variant>
      <vt:variant>
        <vt:i4>5</vt:i4>
      </vt:variant>
      <vt:variant>
        <vt:lpwstr/>
      </vt:variant>
      <vt:variant>
        <vt:lpwstr>_Toc359831654</vt:lpwstr>
      </vt:variant>
      <vt:variant>
        <vt:i4>1966143</vt:i4>
      </vt:variant>
      <vt:variant>
        <vt:i4>128</vt:i4>
      </vt:variant>
      <vt:variant>
        <vt:i4>0</vt:i4>
      </vt:variant>
      <vt:variant>
        <vt:i4>5</vt:i4>
      </vt:variant>
      <vt:variant>
        <vt:lpwstr/>
      </vt:variant>
      <vt:variant>
        <vt:lpwstr>_Toc359831653</vt:lpwstr>
      </vt:variant>
      <vt:variant>
        <vt:i4>1966143</vt:i4>
      </vt:variant>
      <vt:variant>
        <vt:i4>122</vt:i4>
      </vt:variant>
      <vt:variant>
        <vt:i4>0</vt:i4>
      </vt:variant>
      <vt:variant>
        <vt:i4>5</vt:i4>
      </vt:variant>
      <vt:variant>
        <vt:lpwstr/>
      </vt:variant>
      <vt:variant>
        <vt:lpwstr>_Toc359831652</vt:lpwstr>
      </vt:variant>
      <vt:variant>
        <vt:i4>1966143</vt:i4>
      </vt:variant>
      <vt:variant>
        <vt:i4>116</vt:i4>
      </vt:variant>
      <vt:variant>
        <vt:i4>0</vt:i4>
      </vt:variant>
      <vt:variant>
        <vt:i4>5</vt:i4>
      </vt:variant>
      <vt:variant>
        <vt:lpwstr/>
      </vt:variant>
      <vt:variant>
        <vt:lpwstr>_Toc359831651</vt:lpwstr>
      </vt:variant>
      <vt:variant>
        <vt:i4>1966143</vt:i4>
      </vt:variant>
      <vt:variant>
        <vt:i4>110</vt:i4>
      </vt:variant>
      <vt:variant>
        <vt:i4>0</vt:i4>
      </vt:variant>
      <vt:variant>
        <vt:i4>5</vt:i4>
      </vt:variant>
      <vt:variant>
        <vt:lpwstr/>
      </vt:variant>
      <vt:variant>
        <vt:lpwstr>_Toc359831650</vt:lpwstr>
      </vt:variant>
      <vt:variant>
        <vt:i4>2031679</vt:i4>
      </vt:variant>
      <vt:variant>
        <vt:i4>104</vt:i4>
      </vt:variant>
      <vt:variant>
        <vt:i4>0</vt:i4>
      </vt:variant>
      <vt:variant>
        <vt:i4>5</vt:i4>
      </vt:variant>
      <vt:variant>
        <vt:lpwstr/>
      </vt:variant>
      <vt:variant>
        <vt:lpwstr>_Toc359831649</vt:lpwstr>
      </vt:variant>
      <vt:variant>
        <vt:i4>2031679</vt:i4>
      </vt:variant>
      <vt:variant>
        <vt:i4>98</vt:i4>
      </vt:variant>
      <vt:variant>
        <vt:i4>0</vt:i4>
      </vt:variant>
      <vt:variant>
        <vt:i4>5</vt:i4>
      </vt:variant>
      <vt:variant>
        <vt:lpwstr/>
      </vt:variant>
      <vt:variant>
        <vt:lpwstr>_Toc359831648</vt:lpwstr>
      </vt:variant>
      <vt:variant>
        <vt:i4>2031679</vt:i4>
      </vt:variant>
      <vt:variant>
        <vt:i4>92</vt:i4>
      </vt:variant>
      <vt:variant>
        <vt:i4>0</vt:i4>
      </vt:variant>
      <vt:variant>
        <vt:i4>5</vt:i4>
      </vt:variant>
      <vt:variant>
        <vt:lpwstr/>
      </vt:variant>
      <vt:variant>
        <vt:lpwstr>_Toc359831647</vt:lpwstr>
      </vt:variant>
      <vt:variant>
        <vt:i4>2031679</vt:i4>
      </vt:variant>
      <vt:variant>
        <vt:i4>86</vt:i4>
      </vt:variant>
      <vt:variant>
        <vt:i4>0</vt:i4>
      </vt:variant>
      <vt:variant>
        <vt:i4>5</vt:i4>
      </vt:variant>
      <vt:variant>
        <vt:lpwstr/>
      </vt:variant>
      <vt:variant>
        <vt:lpwstr>_Toc359831646</vt:lpwstr>
      </vt:variant>
      <vt:variant>
        <vt:i4>2031679</vt:i4>
      </vt:variant>
      <vt:variant>
        <vt:i4>80</vt:i4>
      </vt:variant>
      <vt:variant>
        <vt:i4>0</vt:i4>
      </vt:variant>
      <vt:variant>
        <vt:i4>5</vt:i4>
      </vt:variant>
      <vt:variant>
        <vt:lpwstr/>
      </vt:variant>
      <vt:variant>
        <vt:lpwstr>_Toc359831645</vt:lpwstr>
      </vt:variant>
      <vt:variant>
        <vt:i4>2031679</vt:i4>
      </vt:variant>
      <vt:variant>
        <vt:i4>74</vt:i4>
      </vt:variant>
      <vt:variant>
        <vt:i4>0</vt:i4>
      </vt:variant>
      <vt:variant>
        <vt:i4>5</vt:i4>
      </vt:variant>
      <vt:variant>
        <vt:lpwstr/>
      </vt:variant>
      <vt:variant>
        <vt:lpwstr>_Toc359831644</vt:lpwstr>
      </vt:variant>
      <vt:variant>
        <vt:i4>2031679</vt:i4>
      </vt:variant>
      <vt:variant>
        <vt:i4>68</vt:i4>
      </vt:variant>
      <vt:variant>
        <vt:i4>0</vt:i4>
      </vt:variant>
      <vt:variant>
        <vt:i4>5</vt:i4>
      </vt:variant>
      <vt:variant>
        <vt:lpwstr/>
      </vt:variant>
      <vt:variant>
        <vt:lpwstr>_Toc359831643</vt:lpwstr>
      </vt:variant>
      <vt:variant>
        <vt:i4>2031679</vt:i4>
      </vt:variant>
      <vt:variant>
        <vt:i4>62</vt:i4>
      </vt:variant>
      <vt:variant>
        <vt:i4>0</vt:i4>
      </vt:variant>
      <vt:variant>
        <vt:i4>5</vt:i4>
      </vt:variant>
      <vt:variant>
        <vt:lpwstr/>
      </vt:variant>
      <vt:variant>
        <vt:lpwstr>_Toc359831642</vt:lpwstr>
      </vt:variant>
      <vt:variant>
        <vt:i4>2031679</vt:i4>
      </vt:variant>
      <vt:variant>
        <vt:i4>56</vt:i4>
      </vt:variant>
      <vt:variant>
        <vt:i4>0</vt:i4>
      </vt:variant>
      <vt:variant>
        <vt:i4>5</vt:i4>
      </vt:variant>
      <vt:variant>
        <vt:lpwstr/>
      </vt:variant>
      <vt:variant>
        <vt:lpwstr>_Toc359831641</vt:lpwstr>
      </vt:variant>
      <vt:variant>
        <vt:i4>2031679</vt:i4>
      </vt:variant>
      <vt:variant>
        <vt:i4>50</vt:i4>
      </vt:variant>
      <vt:variant>
        <vt:i4>0</vt:i4>
      </vt:variant>
      <vt:variant>
        <vt:i4>5</vt:i4>
      </vt:variant>
      <vt:variant>
        <vt:lpwstr/>
      </vt:variant>
      <vt:variant>
        <vt:lpwstr>_Toc359831640</vt:lpwstr>
      </vt:variant>
      <vt:variant>
        <vt:i4>1572927</vt:i4>
      </vt:variant>
      <vt:variant>
        <vt:i4>44</vt:i4>
      </vt:variant>
      <vt:variant>
        <vt:i4>0</vt:i4>
      </vt:variant>
      <vt:variant>
        <vt:i4>5</vt:i4>
      </vt:variant>
      <vt:variant>
        <vt:lpwstr/>
      </vt:variant>
      <vt:variant>
        <vt:lpwstr>_Toc359831639</vt:lpwstr>
      </vt:variant>
      <vt:variant>
        <vt:i4>1572927</vt:i4>
      </vt:variant>
      <vt:variant>
        <vt:i4>38</vt:i4>
      </vt:variant>
      <vt:variant>
        <vt:i4>0</vt:i4>
      </vt:variant>
      <vt:variant>
        <vt:i4>5</vt:i4>
      </vt:variant>
      <vt:variant>
        <vt:lpwstr/>
      </vt:variant>
      <vt:variant>
        <vt:lpwstr>_Toc359831638</vt:lpwstr>
      </vt:variant>
      <vt:variant>
        <vt:i4>1572927</vt:i4>
      </vt:variant>
      <vt:variant>
        <vt:i4>32</vt:i4>
      </vt:variant>
      <vt:variant>
        <vt:i4>0</vt:i4>
      </vt:variant>
      <vt:variant>
        <vt:i4>5</vt:i4>
      </vt:variant>
      <vt:variant>
        <vt:lpwstr/>
      </vt:variant>
      <vt:variant>
        <vt:lpwstr>_Toc359831637</vt:lpwstr>
      </vt:variant>
      <vt:variant>
        <vt:i4>1572927</vt:i4>
      </vt:variant>
      <vt:variant>
        <vt:i4>26</vt:i4>
      </vt:variant>
      <vt:variant>
        <vt:i4>0</vt:i4>
      </vt:variant>
      <vt:variant>
        <vt:i4>5</vt:i4>
      </vt:variant>
      <vt:variant>
        <vt:lpwstr/>
      </vt:variant>
      <vt:variant>
        <vt:lpwstr>_Toc359831636</vt:lpwstr>
      </vt:variant>
      <vt:variant>
        <vt:i4>1572927</vt:i4>
      </vt:variant>
      <vt:variant>
        <vt:i4>20</vt:i4>
      </vt:variant>
      <vt:variant>
        <vt:i4>0</vt:i4>
      </vt:variant>
      <vt:variant>
        <vt:i4>5</vt:i4>
      </vt:variant>
      <vt:variant>
        <vt:lpwstr/>
      </vt:variant>
      <vt:variant>
        <vt:lpwstr>_Toc359831635</vt:lpwstr>
      </vt:variant>
      <vt:variant>
        <vt:i4>1572927</vt:i4>
      </vt:variant>
      <vt:variant>
        <vt:i4>14</vt:i4>
      </vt:variant>
      <vt:variant>
        <vt:i4>0</vt:i4>
      </vt:variant>
      <vt:variant>
        <vt:i4>5</vt:i4>
      </vt:variant>
      <vt:variant>
        <vt:lpwstr/>
      </vt:variant>
      <vt:variant>
        <vt:lpwstr>_Toc359831634</vt:lpwstr>
      </vt:variant>
      <vt:variant>
        <vt:i4>1572927</vt:i4>
      </vt:variant>
      <vt:variant>
        <vt:i4>8</vt:i4>
      </vt:variant>
      <vt:variant>
        <vt:i4>0</vt:i4>
      </vt:variant>
      <vt:variant>
        <vt:i4>5</vt:i4>
      </vt:variant>
      <vt:variant>
        <vt:lpwstr/>
      </vt:variant>
      <vt:variant>
        <vt:lpwstr>_Toc359831633</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Baugesetzbuch</dc:title>
  <dc:subject>BauGB</dc:subject>
  <dc:creator>Natrop</dc:creator>
  <cp:lastModifiedBy>Rüter, Dr., Ingo</cp:lastModifiedBy>
  <cp:revision>2</cp:revision>
  <cp:lastPrinted>2017-11-10T08:45:00Z</cp:lastPrinted>
  <dcterms:created xsi:type="dcterms:W3CDTF">2024-07-11T06:55:00Z</dcterms:created>
  <dcterms:modified xsi:type="dcterms:W3CDTF">2024-07-11T06:55:00Z</dcterms:modified>
</cp:coreProperties>
</file>